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2DD1B" w14:textId="77777777"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1BB90F7B" w14:textId="77777777"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14:paraId="35CF5AD9" w14:textId="77777777" w:rsidR="0013631D" w:rsidRDefault="0013631D" w:rsidP="0013631D">
      <w:pPr>
        <w:ind w:left="357"/>
        <w:jc w:val="both"/>
        <w:rPr>
          <w:rFonts w:ascii="Verdana" w:hAnsi="Verdana" w:cs="Arial"/>
          <w:color w:val="0000FF"/>
          <w:sz w:val="18"/>
          <w:szCs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5"/>
        <w:gridCol w:w="134"/>
        <w:gridCol w:w="134"/>
        <w:gridCol w:w="242"/>
        <w:gridCol w:w="134"/>
        <w:gridCol w:w="1005"/>
        <w:gridCol w:w="355"/>
        <w:gridCol w:w="869"/>
        <w:gridCol w:w="7"/>
        <w:gridCol w:w="192"/>
        <w:gridCol w:w="27"/>
        <w:gridCol w:w="237"/>
        <w:gridCol w:w="143"/>
        <w:gridCol w:w="1324"/>
        <w:gridCol w:w="72"/>
        <w:gridCol w:w="1530"/>
      </w:tblGrid>
      <w:tr w:rsidR="009478B8" w:rsidRPr="00AD6FF4" w14:paraId="2F15FC22" w14:textId="77777777" w:rsidTr="00454E7A">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573F3661" w14:textId="77777777" w:rsidR="009478B8" w:rsidRPr="00AD6FF4" w:rsidRDefault="009478B8" w:rsidP="009478B8">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9478B8" w:rsidRPr="00AD6FF4" w14:paraId="50ABDCCB" w14:textId="77777777" w:rsidTr="00454E7A">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767678" w14:textId="77777777" w:rsidR="009478B8" w:rsidRPr="00AD6FF4" w:rsidRDefault="009478B8" w:rsidP="00454E7A">
            <w:pPr>
              <w:rPr>
                <w:rFonts w:ascii="Arial" w:hAnsi="Arial" w:cs="Arial"/>
                <w:b/>
                <w:sz w:val="16"/>
                <w:szCs w:val="16"/>
              </w:rPr>
            </w:pPr>
          </w:p>
        </w:tc>
      </w:tr>
      <w:tr w:rsidR="009478B8" w:rsidRPr="00AD6FF4" w14:paraId="6EC9F6BB" w14:textId="77777777" w:rsidTr="009478B8">
        <w:trPr>
          <w:trHeight w:val="286"/>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C4233AE" w14:textId="77777777" w:rsidR="009478B8" w:rsidRPr="00AD6FF4" w:rsidRDefault="009478B8" w:rsidP="00454E7A">
            <w:pPr>
              <w:rPr>
                <w:rFonts w:ascii="Arial" w:hAnsi="Arial" w:cs="Arial"/>
                <w:b/>
                <w:sz w:val="16"/>
                <w:szCs w:val="16"/>
              </w:rPr>
            </w:pPr>
            <w:r w:rsidRPr="00AD6FF4">
              <w:rPr>
                <w:rFonts w:ascii="Arial" w:hAnsi="Arial" w:cs="Arial"/>
                <w:b/>
                <w:sz w:val="16"/>
                <w:szCs w:val="16"/>
              </w:rPr>
              <w:t>Objeto de la contratación</w:t>
            </w:r>
          </w:p>
        </w:tc>
        <w:tc>
          <w:tcPr>
            <w:tcW w:w="75" w:type="pct"/>
            <w:tcBorders>
              <w:top w:val="single" w:sz="4" w:space="0" w:color="auto"/>
              <w:left w:val="single" w:sz="4" w:space="0" w:color="auto"/>
              <w:bottom w:val="single" w:sz="4" w:space="0" w:color="auto"/>
              <w:right w:val="single" w:sz="4" w:space="0" w:color="auto"/>
            </w:tcBorders>
            <w:shd w:val="clear" w:color="auto" w:fill="auto"/>
          </w:tcPr>
          <w:p w14:paraId="42C5958B" w14:textId="77777777" w:rsidR="009478B8" w:rsidRPr="00AD6FF4" w:rsidRDefault="009478B8" w:rsidP="00454E7A">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106CEBD" w14:textId="77777777" w:rsidR="009478B8" w:rsidRPr="00AD6FF4" w:rsidRDefault="009478B8" w:rsidP="00454E7A">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tcPr>
          <w:p w14:paraId="6D35E8F2" w14:textId="77777777" w:rsidR="009478B8" w:rsidRPr="007D1B20" w:rsidRDefault="009478B8" w:rsidP="00454E7A">
            <w:pPr>
              <w:ind w:left="142" w:right="243"/>
              <w:jc w:val="center"/>
              <w:rPr>
                <w:rFonts w:ascii="Verdana" w:hAnsi="Verdana" w:cs="Arial"/>
                <w:b/>
                <w:sz w:val="14"/>
                <w:szCs w:val="14"/>
              </w:rPr>
            </w:pPr>
            <w:r w:rsidRPr="00BE381C">
              <w:rPr>
                <w:rFonts w:ascii="Verdana" w:hAnsi="Verdana" w:cs="Arial"/>
                <w:b/>
                <w:sz w:val="14"/>
                <w:szCs w:val="14"/>
                <w:lang w:val="es-ES_tradnl"/>
              </w:rPr>
              <w:t>PROYECTO DE VIVIENDA CUALITATIVA EN EL MUNICIPIO DE SAN JAVIER  -FASE(IX) 2024- SANTA CRUZ</w:t>
            </w:r>
          </w:p>
        </w:tc>
        <w:tc>
          <w:tcPr>
            <w:tcW w:w="895" w:type="pct"/>
            <w:gridSpan w:val="2"/>
            <w:tcBorders>
              <w:top w:val="single" w:sz="4" w:space="0" w:color="auto"/>
              <w:left w:val="single" w:sz="4" w:space="0" w:color="auto"/>
              <w:bottom w:val="nil"/>
              <w:right w:val="single" w:sz="4" w:space="0" w:color="auto"/>
            </w:tcBorders>
            <w:shd w:val="clear" w:color="auto" w:fill="auto"/>
            <w:vAlign w:val="center"/>
          </w:tcPr>
          <w:p w14:paraId="48368646" w14:textId="77777777" w:rsidR="009478B8" w:rsidRPr="00AD6FF4" w:rsidRDefault="009478B8" w:rsidP="00454E7A">
            <w:pPr>
              <w:rPr>
                <w:rFonts w:ascii="Arial" w:hAnsi="Arial" w:cs="Arial"/>
                <w:sz w:val="16"/>
                <w:szCs w:val="16"/>
              </w:rPr>
            </w:pPr>
          </w:p>
        </w:tc>
      </w:tr>
      <w:tr w:rsidR="009478B8" w:rsidRPr="00AD6FF4" w14:paraId="189E2973" w14:textId="77777777" w:rsidTr="009478B8">
        <w:trPr>
          <w:trHeight w:val="47"/>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0B52D4" w14:textId="77777777" w:rsidR="009478B8" w:rsidRPr="00AD6FF4" w:rsidRDefault="009478B8" w:rsidP="00454E7A">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E756243" w14:textId="77777777" w:rsidR="009478B8" w:rsidRPr="00AD6FF4" w:rsidRDefault="009478B8" w:rsidP="00454E7A">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6847769C" w14:textId="77777777" w:rsidR="009478B8" w:rsidRPr="00AD6FF4" w:rsidRDefault="009478B8" w:rsidP="00454E7A">
            <w:pPr>
              <w:rPr>
                <w:rFonts w:ascii="Arial" w:hAnsi="Arial" w:cs="Arial"/>
                <w:sz w:val="16"/>
                <w:szCs w:val="16"/>
              </w:rPr>
            </w:pPr>
          </w:p>
        </w:tc>
      </w:tr>
      <w:tr w:rsidR="009478B8" w:rsidRPr="00AD6FF4" w14:paraId="4F8E7FF2" w14:textId="77777777" w:rsidTr="009478B8">
        <w:trPr>
          <w:trHeight w:val="30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A8CE0A" w14:textId="77777777" w:rsidR="009478B8" w:rsidRPr="00AD6FF4" w:rsidRDefault="009478B8" w:rsidP="00454E7A">
            <w:pPr>
              <w:rPr>
                <w:rFonts w:ascii="Arial" w:hAnsi="Arial" w:cs="Arial"/>
                <w:b/>
                <w:sz w:val="16"/>
                <w:szCs w:val="16"/>
              </w:rPr>
            </w:pPr>
            <w:r w:rsidRPr="00AD6FF4">
              <w:rPr>
                <w:rFonts w:ascii="Arial" w:hAnsi="Arial" w:cs="Arial"/>
                <w:b/>
                <w:sz w:val="16"/>
                <w:szCs w:val="16"/>
              </w:rPr>
              <w:t>Código de la entidad para identificar al proceso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4F4FE06" w14:textId="77777777" w:rsidR="009478B8" w:rsidRPr="00AD6FF4" w:rsidRDefault="009478B8" w:rsidP="00454E7A">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5C1DBFD" w14:textId="77777777" w:rsidR="009478B8" w:rsidRPr="00AD6FF4" w:rsidRDefault="009478B8" w:rsidP="00454E7A">
            <w:pPr>
              <w:rPr>
                <w:rFonts w:ascii="Arial" w:hAnsi="Arial" w:cs="Arial"/>
                <w:sz w:val="16"/>
                <w:szCs w:val="16"/>
              </w:rPr>
            </w:pPr>
          </w:p>
        </w:tc>
        <w:tc>
          <w:tcPr>
            <w:tcW w:w="179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4921280A" w14:textId="77777777" w:rsidR="009478B8" w:rsidRPr="00AD6FF4" w:rsidRDefault="009478B8" w:rsidP="00454E7A">
            <w:pPr>
              <w:rPr>
                <w:rFonts w:ascii="Arial" w:hAnsi="Arial" w:cs="Arial"/>
                <w:sz w:val="16"/>
                <w:szCs w:val="16"/>
              </w:rPr>
            </w:pPr>
            <w:proofErr w:type="spellStart"/>
            <w:r w:rsidRPr="00373E72">
              <w:rPr>
                <w:rFonts w:ascii="Arial" w:hAnsi="Arial" w:cs="Arial"/>
                <w:sz w:val="16"/>
                <w:szCs w:val="16"/>
              </w:rPr>
              <w:t>AEV</w:t>
            </w:r>
            <w:proofErr w:type="spellEnd"/>
            <w:r w:rsidRPr="00373E72">
              <w:rPr>
                <w:rFonts w:ascii="Arial" w:hAnsi="Arial" w:cs="Arial"/>
                <w:sz w:val="16"/>
                <w:szCs w:val="16"/>
              </w:rPr>
              <w:t xml:space="preserve">-SC-DC </w:t>
            </w:r>
            <w:r>
              <w:rPr>
                <w:rFonts w:ascii="Arial" w:hAnsi="Arial" w:cs="Arial"/>
                <w:sz w:val="16"/>
                <w:szCs w:val="16"/>
              </w:rPr>
              <w:t>085</w:t>
            </w:r>
            <w:r w:rsidRPr="00373E72">
              <w:rPr>
                <w:rFonts w:ascii="Arial" w:hAnsi="Arial" w:cs="Arial"/>
                <w:sz w:val="16"/>
                <w:szCs w:val="16"/>
              </w:rPr>
              <w:t>/2025</w:t>
            </w:r>
          </w:p>
        </w:tc>
        <w:tc>
          <w:tcPr>
            <w:tcW w:w="1633" w:type="pct"/>
            <w:gridSpan w:val="3"/>
            <w:tcBorders>
              <w:top w:val="nil"/>
              <w:left w:val="single" w:sz="4" w:space="0" w:color="auto"/>
              <w:bottom w:val="nil"/>
              <w:right w:val="single" w:sz="4" w:space="0" w:color="auto"/>
            </w:tcBorders>
            <w:shd w:val="clear" w:color="auto" w:fill="auto"/>
            <w:vAlign w:val="center"/>
          </w:tcPr>
          <w:p w14:paraId="1809EB24" w14:textId="77777777" w:rsidR="009478B8" w:rsidRPr="00AD6FF4" w:rsidRDefault="009478B8" w:rsidP="00454E7A">
            <w:pPr>
              <w:rPr>
                <w:rFonts w:ascii="Arial" w:hAnsi="Arial" w:cs="Arial"/>
                <w:sz w:val="16"/>
                <w:szCs w:val="16"/>
              </w:rPr>
            </w:pPr>
          </w:p>
        </w:tc>
      </w:tr>
      <w:tr w:rsidR="009478B8" w:rsidRPr="00AD6FF4" w14:paraId="54DC44F4" w14:textId="77777777" w:rsidTr="009478B8">
        <w:trPr>
          <w:trHeight w:val="12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CF45C6" w14:textId="77777777" w:rsidR="009478B8" w:rsidRPr="00AD6FF4" w:rsidRDefault="009478B8" w:rsidP="00454E7A">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2B4951F" w14:textId="77777777" w:rsidR="009478B8" w:rsidRPr="00AD6FF4" w:rsidRDefault="009478B8" w:rsidP="00454E7A">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54C99815" w14:textId="77777777" w:rsidR="009478B8" w:rsidRPr="00AD6FF4" w:rsidRDefault="009478B8" w:rsidP="00454E7A">
            <w:pPr>
              <w:rPr>
                <w:rFonts w:ascii="Arial" w:hAnsi="Arial" w:cs="Arial"/>
                <w:sz w:val="16"/>
                <w:szCs w:val="16"/>
              </w:rPr>
            </w:pPr>
          </w:p>
        </w:tc>
      </w:tr>
      <w:tr w:rsidR="009478B8" w:rsidRPr="00AD6FF4" w14:paraId="5E550EC4" w14:textId="77777777" w:rsidTr="009478B8">
        <w:trPr>
          <w:trHeight w:val="24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4E30FD" w14:textId="77777777" w:rsidR="009478B8" w:rsidRPr="00843294" w:rsidRDefault="009478B8" w:rsidP="00454E7A">
            <w:pPr>
              <w:rPr>
                <w:rFonts w:ascii="Arial" w:hAnsi="Arial" w:cs="Arial"/>
                <w:b/>
                <w:sz w:val="16"/>
                <w:szCs w:val="16"/>
              </w:rPr>
            </w:pPr>
            <w:r w:rsidRPr="00843294">
              <w:rPr>
                <w:rFonts w:ascii="Arial" w:hAnsi="Arial" w:cs="Arial"/>
                <w:b/>
                <w:sz w:val="16"/>
                <w:szCs w:val="16"/>
              </w:rPr>
              <w:t>Gestión de la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FBA2669" w14:textId="77777777" w:rsidR="009478B8" w:rsidRPr="00AD6FF4" w:rsidRDefault="009478B8" w:rsidP="00454E7A">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3607571" w14:textId="77777777" w:rsidR="009478B8" w:rsidRPr="00AD6FF4" w:rsidRDefault="009478B8" w:rsidP="00454E7A">
            <w:pPr>
              <w:rPr>
                <w:rFonts w:ascii="Arial" w:hAnsi="Arial" w:cs="Arial"/>
                <w:sz w:val="16"/>
                <w:szCs w:val="16"/>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16864E17" w14:textId="77777777" w:rsidR="009478B8" w:rsidRPr="00AD6FF4" w:rsidRDefault="009478B8" w:rsidP="00454E7A">
            <w:pPr>
              <w:rPr>
                <w:rFonts w:ascii="Arial" w:hAnsi="Arial" w:cs="Arial"/>
                <w:sz w:val="16"/>
                <w:szCs w:val="16"/>
              </w:rPr>
            </w:pPr>
            <w:r>
              <w:rPr>
                <w:rFonts w:ascii="Arial" w:hAnsi="Arial" w:cs="Arial"/>
                <w:sz w:val="16"/>
                <w:szCs w:val="16"/>
              </w:rPr>
              <w:t>2025</w:t>
            </w:r>
          </w:p>
        </w:tc>
        <w:tc>
          <w:tcPr>
            <w:tcW w:w="2655" w:type="pct"/>
            <w:gridSpan w:val="10"/>
            <w:tcBorders>
              <w:top w:val="nil"/>
              <w:left w:val="single" w:sz="4" w:space="0" w:color="auto"/>
              <w:bottom w:val="nil"/>
              <w:right w:val="single" w:sz="4" w:space="0" w:color="auto"/>
            </w:tcBorders>
            <w:shd w:val="clear" w:color="auto" w:fill="auto"/>
            <w:vAlign w:val="center"/>
          </w:tcPr>
          <w:p w14:paraId="396E7A42" w14:textId="77777777" w:rsidR="009478B8" w:rsidRPr="00AD6FF4" w:rsidRDefault="009478B8" w:rsidP="00454E7A">
            <w:pPr>
              <w:rPr>
                <w:rFonts w:ascii="Arial" w:hAnsi="Arial" w:cs="Arial"/>
                <w:sz w:val="16"/>
                <w:szCs w:val="16"/>
              </w:rPr>
            </w:pPr>
          </w:p>
        </w:tc>
      </w:tr>
      <w:tr w:rsidR="009478B8" w:rsidRPr="00AD6FF4" w14:paraId="7AF79686" w14:textId="77777777" w:rsidTr="009478B8">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24586A" w14:textId="77777777" w:rsidR="009478B8" w:rsidRPr="00AD6FF4" w:rsidRDefault="009478B8" w:rsidP="00454E7A">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D607A81" w14:textId="77777777" w:rsidR="009478B8" w:rsidRPr="00AD6FF4" w:rsidRDefault="009478B8" w:rsidP="00454E7A">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49486FD8" w14:textId="77777777" w:rsidR="009478B8" w:rsidRPr="00AD6FF4" w:rsidRDefault="009478B8" w:rsidP="00454E7A">
            <w:pPr>
              <w:rPr>
                <w:rFonts w:ascii="Arial" w:hAnsi="Arial" w:cs="Arial"/>
                <w:sz w:val="16"/>
                <w:szCs w:val="16"/>
              </w:rPr>
            </w:pPr>
          </w:p>
        </w:tc>
      </w:tr>
      <w:tr w:rsidR="009478B8" w:rsidRPr="00AD6FF4" w14:paraId="1252D612" w14:textId="77777777" w:rsidTr="009478B8">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569C07" w14:textId="77777777" w:rsidR="009478B8" w:rsidRPr="00C60BCF" w:rsidRDefault="009478B8" w:rsidP="00454E7A">
            <w:pPr>
              <w:rPr>
                <w:rFonts w:ascii="Arial" w:hAnsi="Arial" w:cs="Arial"/>
                <w:b/>
                <w:sz w:val="16"/>
                <w:szCs w:val="16"/>
              </w:rPr>
            </w:pPr>
            <w:r w:rsidRPr="00C60BCF">
              <w:rPr>
                <w:rFonts w:ascii="Arial" w:hAnsi="Arial" w:cs="Arial"/>
                <w:b/>
                <w:sz w:val="16"/>
                <w:szCs w:val="16"/>
              </w:rPr>
              <w:t xml:space="preserve">Precio Referencial Total </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0AC6A13" w14:textId="77777777" w:rsidR="009478B8" w:rsidRPr="00C60BCF" w:rsidRDefault="009478B8" w:rsidP="00454E7A">
            <w:pPr>
              <w:rPr>
                <w:rFonts w:ascii="Arial" w:hAnsi="Arial" w:cs="Arial"/>
                <w:b/>
                <w:sz w:val="16"/>
                <w:szCs w:val="16"/>
              </w:rPr>
            </w:pPr>
            <w:r w:rsidRPr="00C60BCF">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16E10DB" w14:textId="77777777" w:rsidR="009478B8" w:rsidRPr="00C60BCF" w:rsidRDefault="009478B8" w:rsidP="00454E7A">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6894CA4" w14:textId="77777777" w:rsidR="009478B8" w:rsidRPr="00E20460" w:rsidRDefault="009478B8" w:rsidP="00454E7A">
            <w:pPr>
              <w:jc w:val="both"/>
              <w:rPr>
                <w:strike/>
                <w:sz w:val="14"/>
              </w:rPr>
            </w:pPr>
          </w:p>
          <w:p w14:paraId="1C4E1A6E" w14:textId="77777777" w:rsidR="009478B8" w:rsidRPr="00E20460" w:rsidRDefault="009478B8" w:rsidP="00454E7A">
            <w:pPr>
              <w:jc w:val="both"/>
              <w:rPr>
                <w:rFonts w:ascii="Arial" w:hAnsi="Arial" w:cs="Arial"/>
                <w:strike/>
                <w:sz w:val="16"/>
                <w:szCs w:val="16"/>
              </w:rPr>
            </w:pPr>
            <w:r w:rsidRPr="006A0A54">
              <w:rPr>
                <w:rFonts w:ascii="Arial" w:hAnsi="Arial" w:cs="Arial"/>
                <w:b/>
                <w:sz w:val="16"/>
                <w:szCs w:val="16"/>
              </w:rPr>
              <w:t>Bs. 2.904.237,36 (DOS MILLONES NOVECIENTOS CUATRO MIL DOSCIENTOS TREINTA Y SIETE 36/100 BOLIVIANOS).</w:t>
            </w:r>
          </w:p>
        </w:tc>
        <w:tc>
          <w:tcPr>
            <w:tcW w:w="895" w:type="pct"/>
            <w:gridSpan w:val="2"/>
            <w:tcBorders>
              <w:top w:val="nil"/>
              <w:left w:val="single" w:sz="4" w:space="0" w:color="auto"/>
              <w:bottom w:val="nil"/>
              <w:right w:val="single" w:sz="4" w:space="0" w:color="auto"/>
            </w:tcBorders>
            <w:shd w:val="clear" w:color="auto" w:fill="auto"/>
            <w:vAlign w:val="center"/>
          </w:tcPr>
          <w:p w14:paraId="7B58A22F" w14:textId="77777777" w:rsidR="009478B8" w:rsidRPr="00AD6FF4" w:rsidRDefault="009478B8" w:rsidP="00454E7A">
            <w:pPr>
              <w:rPr>
                <w:rFonts w:ascii="Arial" w:hAnsi="Arial" w:cs="Arial"/>
                <w:sz w:val="16"/>
                <w:szCs w:val="16"/>
              </w:rPr>
            </w:pPr>
          </w:p>
        </w:tc>
      </w:tr>
      <w:tr w:rsidR="009478B8" w:rsidRPr="00AD6FF4" w14:paraId="231646D5" w14:textId="77777777" w:rsidTr="009478B8">
        <w:trPr>
          <w:trHeight w:val="7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EB20B9" w14:textId="77777777" w:rsidR="009478B8" w:rsidRPr="00AD6FF4" w:rsidRDefault="009478B8" w:rsidP="00454E7A">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D5304D0" w14:textId="77777777" w:rsidR="009478B8" w:rsidRPr="00AD6FF4" w:rsidRDefault="009478B8" w:rsidP="00454E7A">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24EC94D4" w14:textId="77777777" w:rsidR="009478B8" w:rsidRPr="00A1481F" w:rsidRDefault="009478B8" w:rsidP="00454E7A">
            <w:pPr>
              <w:rPr>
                <w:rFonts w:ascii="Arial" w:hAnsi="Arial" w:cs="Arial"/>
                <w:b/>
                <w:sz w:val="16"/>
                <w:szCs w:val="16"/>
              </w:rPr>
            </w:pPr>
          </w:p>
        </w:tc>
      </w:tr>
      <w:tr w:rsidR="009478B8" w:rsidRPr="00AD6FF4" w14:paraId="58CDC5BC" w14:textId="77777777" w:rsidTr="009478B8">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A82D9A" w14:textId="77777777" w:rsidR="009478B8" w:rsidRPr="00AD6FF4" w:rsidRDefault="009478B8" w:rsidP="00454E7A">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6EA26B7" w14:textId="77777777" w:rsidR="009478B8" w:rsidRPr="00AD6FF4" w:rsidRDefault="009478B8" w:rsidP="00454E7A">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FDC160A" w14:textId="77777777" w:rsidR="009478B8" w:rsidRPr="00AD6FF4" w:rsidRDefault="009478B8" w:rsidP="00454E7A">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69467C7C" w14:textId="77777777" w:rsidR="009478B8" w:rsidRPr="00FD297D" w:rsidRDefault="009478B8" w:rsidP="00454E7A">
            <w:pPr>
              <w:jc w:val="both"/>
              <w:rPr>
                <w:rFonts w:ascii="Arial" w:hAnsi="Arial" w:cs="Arial"/>
                <w:sz w:val="16"/>
                <w:szCs w:val="16"/>
                <w:lang w:val="es-ES_tradnl"/>
              </w:rPr>
            </w:pPr>
            <w:r w:rsidRPr="006A0A54">
              <w:rPr>
                <w:rFonts w:ascii="Arial" w:hAnsi="Arial" w:cs="Arial"/>
                <w:sz w:val="16"/>
                <w:szCs w:val="16"/>
              </w:rPr>
              <w:t xml:space="preserve">El plazo total para el desarrollo del servicio de consultoría es la sumatoria de los plazos establecidos para cada producto del proyecto, el mismo que es de </w:t>
            </w:r>
            <w:r w:rsidRPr="006A0A54">
              <w:rPr>
                <w:rFonts w:ascii="Arial" w:hAnsi="Arial" w:cs="Arial"/>
                <w:b/>
                <w:sz w:val="16"/>
                <w:szCs w:val="16"/>
              </w:rPr>
              <w:t>180 (CIENTO OCHENTA) días</w:t>
            </w:r>
            <w:r w:rsidRPr="006A0A54">
              <w:rPr>
                <w:rFonts w:ascii="Arial" w:hAnsi="Arial" w:cs="Arial"/>
                <w:sz w:val="16"/>
                <w:szCs w:val="16"/>
              </w:rPr>
              <w:t xml:space="preserve">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5" w:type="pct"/>
            <w:gridSpan w:val="2"/>
            <w:tcBorders>
              <w:top w:val="nil"/>
              <w:left w:val="single" w:sz="4" w:space="0" w:color="auto"/>
              <w:bottom w:val="nil"/>
              <w:right w:val="single" w:sz="4" w:space="0" w:color="auto"/>
            </w:tcBorders>
            <w:shd w:val="clear" w:color="auto" w:fill="auto"/>
            <w:vAlign w:val="center"/>
          </w:tcPr>
          <w:p w14:paraId="50228ED1" w14:textId="77777777" w:rsidR="009478B8" w:rsidRPr="00AD6FF4" w:rsidRDefault="009478B8" w:rsidP="00454E7A">
            <w:pPr>
              <w:rPr>
                <w:rFonts w:ascii="Arial" w:hAnsi="Arial" w:cs="Arial"/>
                <w:sz w:val="16"/>
                <w:szCs w:val="16"/>
              </w:rPr>
            </w:pPr>
          </w:p>
        </w:tc>
      </w:tr>
      <w:tr w:rsidR="009478B8" w:rsidRPr="00AD6FF4" w14:paraId="4311F245" w14:textId="77777777" w:rsidTr="009478B8">
        <w:trPr>
          <w:trHeight w:val="53"/>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14:paraId="6927A705" w14:textId="77777777" w:rsidR="009478B8" w:rsidRPr="00AD6FF4" w:rsidRDefault="009478B8" w:rsidP="00454E7A">
            <w:pPr>
              <w:rPr>
                <w:rFonts w:ascii="Arial" w:hAnsi="Arial" w:cs="Arial"/>
                <w:b/>
                <w:sz w:val="16"/>
                <w:szCs w:val="16"/>
              </w:rPr>
            </w:pPr>
          </w:p>
        </w:tc>
        <w:tc>
          <w:tcPr>
            <w:tcW w:w="75" w:type="pct"/>
            <w:tcBorders>
              <w:top w:val="nil"/>
              <w:left w:val="nil"/>
              <w:bottom w:val="single" w:sz="4" w:space="0" w:color="auto"/>
              <w:right w:val="single" w:sz="4" w:space="0" w:color="auto"/>
            </w:tcBorders>
            <w:shd w:val="clear" w:color="auto" w:fill="auto"/>
            <w:vAlign w:val="center"/>
          </w:tcPr>
          <w:p w14:paraId="313F4FF9" w14:textId="77777777" w:rsidR="009478B8" w:rsidRPr="00AD6FF4" w:rsidRDefault="009478B8" w:rsidP="00454E7A">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64EBBF2C" w14:textId="77777777" w:rsidR="009478B8" w:rsidRPr="00AD6FF4" w:rsidRDefault="009478B8" w:rsidP="00454E7A">
            <w:pPr>
              <w:rPr>
                <w:rFonts w:ascii="Arial" w:hAnsi="Arial" w:cs="Arial"/>
                <w:sz w:val="16"/>
                <w:szCs w:val="16"/>
              </w:rPr>
            </w:pPr>
          </w:p>
        </w:tc>
      </w:tr>
      <w:tr w:rsidR="009478B8" w:rsidRPr="00AD6FF4" w14:paraId="4AA436A5" w14:textId="77777777" w:rsidTr="009478B8">
        <w:trPr>
          <w:trHeight w:val="13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882180" w14:textId="77777777" w:rsidR="009478B8" w:rsidRPr="00AD6FF4" w:rsidRDefault="009478B8" w:rsidP="00454E7A">
            <w:pPr>
              <w:rPr>
                <w:rFonts w:ascii="Arial" w:hAnsi="Arial" w:cs="Arial"/>
                <w:b/>
                <w:sz w:val="16"/>
                <w:szCs w:val="16"/>
              </w:rPr>
            </w:pPr>
            <w:r w:rsidRPr="00AD6FF4">
              <w:rPr>
                <w:rFonts w:ascii="Arial" w:hAnsi="Arial" w:cs="Arial"/>
                <w:b/>
                <w:sz w:val="16"/>
                <w:szCs w:val="16"/>
              </w:rPr>
              <w:t>Método de Selección y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B79FC92" w14:textId="77777777" w:rsidR="009478B8" w:rsidRPr="00AD6FF4" w:rsidRDefault="009478B8" w:rsidP="00454E7A">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1DB5B68" w14:textId="77777777" w:rsidR="009478B8" w:rsidRPr="00AD6FF4" w:rsidRDefault="009478B8" w:rsidP="00454E7A">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074E93FB" w14:textId="77777777" w:rsidR="009478B8" w:rsidRPr="00AD6FF4" w:rsidRDefault="009478B8" w:rsidP="00454E7A">
            <w:pPr>
              <w:jc w:val="center"/>
              <w:rPr>
                <w:rFonts w:ascii="Arial" w:hAnsi="Arial" w:cs="Arial"/>
                <w:sz w:val="16"/>
                <w:szCs w:val="16"/>
              </w:rPr>
            </w:pPr>
            <w:r>
              <w:rPr>
                <w:rFonts w:ascii="Arial" w:hAnsi="Arial" w:cs="Arial"/>
                <w:sz w:val="16"/>
                <w:szCs w:val="16"/>
              </w:rPr>
              <w:t>X</w:t>
            </w:r>
          </w:p>
        </w:tc>
        <w:tc>
          <w:tcPr>
            <w:tcW w:w="157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8FA693" w14:textId="77777777" w:rsidR="009478B8" w:rsidRPr="00C60BCF" w:rsidRDefault="009478B8" w:rsidP="00454E7A">
            <w:pPr>
              <w:rPr>
                <w:rFonts w:ascii="Arial" w:hAnsi="Arial" w:cs="Arial"/>
                <w:sz w:val="16"/>
                <w:szCs w:val="16"/>
              </w:rPr>
            </w:pPr>
            <w:r>
              <w:rPr>
                <w:rFonts w:ascii="Arial" w:hAnsi="Arial" w:cs="Arial"/>
                <w:sz w:val="16"/>
                <w:szCs w:val="16"/>
              </w:rPr>
              <w:t>Calidad Propuesta Técnica y Costo</w:t>
            </w:r>
          </w:p>
        </w:tc>
        <w:tc>
          <w:tcPr>
            <w:tcW w:w="1714" w:type="pct"/>
            <w:gridSpan w:val="4"/>
            <w:tcBorders>
              <w:top w:val="nil"/>
              <w:left w:val="single" w:sz="4" w:space="0" w:color="auto"/>
              <w:bottom w:val="nil"/>
              <w:right w:val="single" w:sz="4" w:space="0" w:color="auto"/>
            </w:tcBorders>
            <w:shd w:val="clear" w:color="auto" w:fill="auto"/>
            <w:vAlign w:val="center"/>
          </w:tcPr>
          <w:p w14:paraId="5DF63D8D" w14:textId="77777777" w:rsidR="009478B8" w:rsidRPr="00AD6FF4" w:rsidRDefault="009478B8" w:rsidP="00454E7A">
            <w:pPr>
              <w:rPr>
                <w:rFonts w:ascii="Arial" w:hAnsi="Arial" w:cs="Arial"/>
                <w:sz w:val="16"/>
                <w:szCs w:val="16"/>
              </w:rPr>
            </w:pPr>
          </w:p>
        </w:tc>
      </w:tr>
      <w:tr w:rsidR="009478B8" w:rsidRPr="00AD6FF4" w14:paraId="71419058" w14:textId="77777777" w:rsidTr="009478B8">
        <w:trPr>
          <w:trHeight w:val="49"/>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D12B6A" w14:textId="77777777" w:rsidR="009478B8" w:rsidRPr="00AD6FF4" w:rsidRDefault="009478B8" w:rsidP="00454E7A">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B7B4253" w14:textId="77777777" w:rsidR="009478B8" w:rsidRPr="00AD6FF4" w:rsidRDefault="009478B8" w:rsidP="00454E7A">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2AC2233" w14:textId="77777777" w:rsidR="009478B8" w:rsidRPr="00AD6FF4" w:rsidRDefault="009478B8" w:rsidP="00454E7A">
            <w:pPr>
              <w:rPr>
                <w:rFonts w:ascii="Arial" w:hAnsi="Arial" w:cs="Arial"/>
                <w:sz w:val="16"/>
                <w:szCs w:val="16"/>
              </w:rPr>
            </w:pPr>
          </w:p>
        </w:tc>
        <w:tc>
          <w:tcPr>
            <w:tcW w:w="135" w:type="pct"/>
            <w:tcBorders>
              <w:top w:val="single" w:sz="4" w:space="0" w:color="auto"/>
              <w:left w:val="single" w:sz="4" w:space="0" w:color="auto"/>
              <w:bottom w:val="single" w:sz="4" w:space="0" w:color="auto"/>
              <w:right w:val="nil"/>
            </w:tcBorders>
            <w:shd w:val="clear" w:color="auto" w:fill="auto"/>
            <w:vAlign w:val="center"/>
          </w:tcPr>
          <w:p w14:paraId="10A8D346" w14:textId="77777777" w:rsidR="009478B8" w:rsidRPr="00AD6FF4" w:rsidRDefault="009478B8" w:rsidP="00454E7A">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14:paraId="37BDE89E" w14:textId="77777777" w:rsidR="009478B8" w:rsidRPr="00AD6FF4" w:rsidRDefault="009478B8" w:rsidP="00454E7A">
            <w:pPr>
              <w:rPr>
                <w:rFonts w:ascii="Arial" w:hAnsi="Arial" w:cs="Arial"/>
                <w:sz w:val="16"/>
                <w:szCs w:val="16"/>
              </w:rPr>
            </w:pPr>
          </w:p>
        </w:tc>
        <w:tc>
          <w:tcPr>
            <w:tcW w:w="110" w:type="pct"/>
            <w:gridSpan w:val="2"/>
            <w:tcBorders>
              <w:top w:val="nil"/>
              <w:left w:val="nil"/>
              <w:bottom w:val="nil"/>
              <w:right w:val="nil"/>
            </w:tcBorders>
            <w:shd w:val="clear" w:color="auto" w:fill="auto"/>
            <w:vAlign w:val="center"/>
          </w:tcPr>
          <w:p w14:paraId="0B91B41E" w14:textId="77777777" w:rsidR="009478B8" w:rsidRPr="00AD6FF4" w:rsidRDefault="009478B8" w:rsidP="00454E7A">
            <w:pPr>
              <w:rPr>
                <w:rFonts w:ascii="Arial" w:hAnsi="Arial" w:cs="Arial"/>
                <w:sz w:val="16"/>
                <w:szCs w:val="16"/>
              </w:rPr>
            </w:pPr>
          </w:p>
        </w:tc>
        <w:tc>
          <w:tcPr>
            <w:tcW w:w="1862" w:type="pct"/>
            <w:gridSpan w:val="6"/>
            <w:tcBorders>
              <w:top w:val="nil"/>
              <w:left w:val="nil"/>
              <w:bottom w:val="nil"/>
              <w:right w:val="single" w:sz="4" w:space="0" w:color="auto"/>
            </w:tcBorders>
            <w:shd w:val="clear" w:color="auto" w:fill="auto"/>
            <w:vAlign w:val="center"/>
          </w:tcPr>
          <w:p w14:paraId="6FB797A5" w14:textId="77777777" w:rsidR="009478B8" w:rsidRPr="00AD6FF4" w:rsidRDefault="009478B8" w:rsidP="00454E7A">
            <w:pPr>
              <w:rPr>
                <w:rFonts w:ascii="Arial" w:hAnsi="Arial" w:cs="Arial"/>
                <w:sz w:val="16"/>
                <w:szCs w:val="16"/>
              </w:rPr>
            </w:pPr>
          </w:p>
        </w:tc>
      </w:tr>
      <w:tr w:rsidR="009478B8" w:rsidRPr="00AD6FF4" w14:paraId="38956F82" w14:textId="77777777" w:rsidTr="009478B8">
        <w:trPr>
          <w:trHeight w:val="4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4B8676" w14:textId="77777777" w:rsidR="009478B8" w:rsidRPr="00AD6FF4" w:rsidRDefault="009478B8" w:rsidP="00454E7A">
            <w:pPr>
              <w:rPr>
                <w:rFonts w:ascii="Arial" w:hAnsi="Arial" w:cs="Arial"/>
                <w:b/>
                <w:sz w:val="16"/>
                <w:szCs w:val="16"/>
              </w:rPr>
            </w:pPr>
            <w:r w:rsidRPr="00AD6FF4">
              <w:rPr>
                <w:rFonts w:ascii="Arial" w:hAnsi="Arial" w:cs="Arial"/>
                <w:b/>
                <w:sz w:val="16"/>
                <w:szCs w:val="16"/>
              </w:rPr>
              <w:t>Tipo de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B725EDF" w14:textId="77777777" w:rsidR="009478B8" w:rsidRPr="00AD6FF4" w:rsidRDefault="009478B8" w:rsidP="00454E7A">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DAE4A2F" w14:textId="77777777" w:rsidR="009478B8" w:rsidRPr="00AD6FF4" w:rsidRDefault="009478B8" w:rsidP="00454E7A">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7260B740" w14:textId="77777777" w:rsidR="009478B8" w:rsidRPr="00AD6FF4" w:rsidRDefault="009478B8" w:rsidP="00454E7A">
            <w:pPr>
              <w:jc w:val="center"/>
              <w:rPr>
                <w:rFonts w:ascii="Arial" w:hAnsi="Arial" w:cs="Arial"/>
                <w:sz w:val="16"/>
                <w:szCs w:val="16"/>
              </w:rPr>
            </w:pPr>
            <w:r>
              <w:rPr>
                <w:rFonts w:ascii="Arial" w:hAnsi="Arial" w:cs="Arial"/>
                <w:sz w:val="16"/>
                <w:szCs w:val="16"/>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630BB6" w14:textId="77777777" w:rsidR="009478B8" w:rsidRPr="00C60BCF" w:rsidRDefault="009478B8" w:rsidP="00454E7A">
            <w:pPr>
              <w:rPr>
                <w:rFonts w:ascii="Arial" w:hAnsi="Arial" w:cs="Arial"/>
                <w:sz w:val="16"/>
                <w:szCs w:val="16"/>
              </w:rPr>
            </w:pPr>
            <w:r w:rsidRPr="00C60BCF">
              <w:rPr>
                <w:rFonts w:ascii="Arial" w:hAnsi="Arial" w:cs="Arial"/>
                <w:sz w:val="16"/>
                <w:szCs w:val="16"/>
              </w:rPr>
              <w:t xml:space="preserve">Convocatoria Pública Nacional / Invitación </w:t>
            </w:r>
          </w:p>
        </w:tc>
        <w:tc>
          <w:tcPr>
            <w:tcW w:w="110" w:type="pct"/>
            <w:gridSpan w:val="2"/>
            <w:tcBorders>
              <w:top w:val="nil"/>
              <w:left w:val="single" w:sz="4" w:space="0" w:color="auto"/>
              <w:bottom w:val="nil"/>
              <w:right w:val="nil"/>
            </w:tcBorders>
            <w:shd w:val="clear" w:color="auto" w:fill="auto"/>
            <w:vAlign w:val="center"/>
          </w:tcPr>
          <w:p w14:paraId="09C50988" w14:textId="77777777" w:rsidR="009478B8" w:rsidRPr="00AD6FF4" w:rsidRDefault="009478B8" w:rsidP="00454E7A">
            <w:pPr>
              <w:rPr>
                <w:rFonts w:ascii="Arial" w:hAnsi="Arial" w:cs="Arial"/>
                <w:sz w:val="16"/>
                <w:szCs w:val="16"/>
              </w:rPr>
            </w:pPr>
          </w:p>
        </w:tc>
        <w:tc>
          <w:tcPr>
            <w:tcW w:w="1862" w:type="pct"/>
            <w:gridSpan w:val="6"/>
            <w:tcBorders>
              <w:top w:val="nil"/>
              <w:left w:val="nil"/>
              <w:bottom w:val="nil"/>
              <w:right w:val="single" w:sz="4" w:space="0" w:color="auto"/>
            </w:tcBorders>
            <w:shd w:val="clear" w:color="auto" w:fill="auto"/>
            <w:vAlign w:val="center"/>
          </w:tcPr>
          <w:p w14:paraId="670B53A9" w14:textId="77777777" w:rsidR="009478B8" w:rsidRPr="00AD6FF4" w:rsidRDefault="009478B8" w:rsidP="00454E7A">
            <w:pPr>
              <w:rPr>
                <w:rFonts w:ascii="Arial" w:hAnsi="Arial" w:cs="Arial"/>
                <w:sz w:val="16"/>
                <w:szCs w:val="16"/>
              </w:rPr>
            </w:pPr>
          </w:p>
        </w:tc>
      </w:tr>
      <w:tr w:rsidR="009478B8" w:rsidRPr="00AD6FF4" w14:paraId="19547200" w14:textId="77777777" w:rsidTr="009478B8">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E3A465" w14:textId="77777777" w:rsidR="009478B8" w:rsidRPr="00AD6FF4" w:rsidRDefault="009478B8" w:rsidP="00454E7A">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3268C2F" w14:textId="77777777" w:rsidR="009478B8" w:rsidRPr="00AD6FF4" w:rsidRDefault="009478B8" w:rsidP="00454E7A">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08DCCA95" w14:textId="77777777" w:rsidR="009478B8" w:rsidRPr="00AD6FF4" w:rsidRDefault="009478B8" w:rsidP="00454E7A">
            <w:pPr>
              <w:rPr>
                <w:rFonts w:ascii="Arial" w:hAnsi="Arial" w:cs="Arial"/>
                <w:sz w:val="16"/>
                <w:szCs w:val="16"/>
              </w:rPr>
            </w:pPr>
          </w:p>
        </w:tc>
      </w:tr>
      <w:tr w:rsidR="009478B8" w:rsidRPr="00AD6FF4" w14:paraId="08028CF9" w14:textId="77777777" w:rsidTr="009478B8">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A6227F" w14:textId="77777777" w:rsidR="009478B8" w:rsidRPr="00AD6FF4" w:rsidRDefault="009478B8" w:rsidP="00454E7A">
            <w:pPr>
              <w:rPr>
                <w:rFonts w:ascii="Arial" w:hAnsi="Arial" w:cs="Arial"/>
                <w:b/>
                <w:sz w:val="16"/>
                <w:szCs w:val="16"/>
              </w:rPr>
            </w:pPr>
            <w:r w:rsidRPr="00AD6FF4">
              <w:rPr>
                <w:rFonts w:ascii="Arial" w:hAnsi="Arial" w:cs="Arial"/>
                <w:b/>
                <w:sz w:val="16"/>
                <w:szCs w:val="16"/>
              </w:rPr>
              <w:t>Forma de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B863A54" w14:textId="77777777" w:rsidR="009478B8" w:rsidRPr="00AD6FF4" w:rsidRDefault="009478B8" w:rsidP="00454E7A">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7787A57" w14:textId="77777777" w:rsidR="009478B8" w:rsidRPr="00AD6FF4" w:rsidRDefault="009478B8" w:rsidP="00454E7A">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33FA1C92" w14:textId="77777777" w:rsidR="009478B8" w:rsidRPr="00AD6FF4" w:rsidRDefault="009478B8" w:rsidP="00454E7A">
            <w:pPr>
              <w:rPr>
                <w:rFonts w:ascii="Arial" w:hAnsi="Arial" w:cs="Arial"/>
                <w:sz w:val="16"/>
                <w:szCs w:val="16"/>
              </w:rPr>
            </w:pPr>
            <w:r>
              <w:rPr>
                <w:rFonts w:ascii="Arial" w:hAnsi="Arial" w:cs="Arial"/>
                <w:sz w:val="16"/>
                <w:szCs w:val="16"/>
              </w:rPr>
              <w:t>X</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6D306" w14:textId="77777777" w:rsidR="009478B8" w:rsidRPr="00AD6FF4" w:rsidRDefault="009478B8" w:rsidP="00454E7A">
            <w:pPr>
              <w:rPr>
                <w:rFonts w:ascii="Arial" w:hAnsi="Arial" w:cs="Arial"/>
                <w:sz w:val="16"/>
                <w:szCs w:val="16"/>
              </w:rPr>
            </w:pPr>
            <w:r w:rsidRPr="00AD6FF4">
              <w:rPr>
                <w:rFonts w:ascii="Arial" w:hAnsi="Arial" w:cs="Arial"/>
                <w:sz w:val="16"/>
                <w:szCs w:val="16"/>
              </w:rPr>
              <w:t>Por el total</w:t>
            </w:r>
          </w:p>
        </w:tc>
        <w:tc>
          <w:tcPr>
            <w:tcW w:w="198" w:type="pct"/>
            <w:tcBorders>
              <w:top w:val="nil"/>
              <w:left w:val="single" w:sz="4" w:space="0" w:color="auto"/>
              <w:bottom w:val="nil"/>
              <w:right w:val="nil"/>
            </w:tcBorders>
            <w:shd w:val="clear" w:color="auto" w:fill="auto"/>
            <w:vAlign w:val="center"/>
          </w:tcPr>
          <w:p w14:paraId="757A59AE" w14:textId="77777777" w:rsidR="009478B8" w:rsidRPr="00AD6FF4" w:rsidRDefault="009478B8" w:rsidP="00454E7A">
            <w:pPr>
              <w:rPr>
                <w:rFonts w:ascii="Arial" w:hAnsi="Arial" w:cs="Arial"/>
                <w:sz w:val="16"/>
                <w:szCs w:val="16"/>
              </w:rPr>
            </w:pPr>
          </w:p>
        </w:tc>
        <w:tc>
          <w:tcPr>
            <w:tcW w:w="489" w:type="pct"/>
            <w:gridSpan w:val="2"/>
            <w:tcBorders>
              <w:top w:val="nil"/>
              <w:left w:val="nil"/>
              <w:bottom w:val="nil"/>
              <w:right w:val="nil"/>
            </w:tcBorders>
            <w:shd w:val="clear" w:color="auto" w:fill="auto"/>
            <w:vAlign w:val="center"/>
          </w:tcPr>
          <w:p w14:paraId="71CF5381" w14:textId="77777777" w:rsidR="009478B8" w:rsidRPr="00AD6FF4" w:rsidRDefault="009478B8" w:rsidP="00454E7A">
            <w:pPr>
              <w:rPr>
                <w:rFonts w:ascii="Arial" w:hAnsi="Arial" w:cs="Arial"/>
                <w:sz w:val="16"/>
                <w:szCs w:val="16"/>
              </w:rPr>
            </w:pPr>
          </w:p>
        </w:tc>
        <w:tc>
          <w:tcPr>
            <w:tcW w:w="107" w:type="pct"/>
            <w:tcBorders>
              <w:top w:val="nil"/>
              <w:left w:val="nil"/>
              <w:bottom w:val="nil"/>
              <w:right w:val="nil"/>
            </w:tcBorders>
            <w:shd w:val="clear" w:color="auto" w:fill="auto"/>
            <w:vAlign w:val="center"/>
          </w:tcPr>
          <w:p w14:paraId="39C38043" w14:textId="77777777" w:rsidR="009478B8" w:rsidRPr="00AD6FF4" w:rsidRDefault="009478B8" w:rsidP="00454E7A">
            <w:pPr>
              <w:jc w:val="center"/>
              <w:rPr>
                <w:rFonts w:ascii="Arial" w:hAnsi="Arial" w:cs="Arial"/>
                <w:sz w:val="16"/>
                <w:szCs w:val="16"/>
              </w:rPr>
            </w:pPr>
          </w:p>
        </w:tc>
        <w:tc>
          <w:tcPr>
            <w:tcW w:w="1862" w:type="pct"/>
            <w:gridSpan w:val="6"/>
            <w:tcBorders>
              <w:top w:val="nil"/>
              <w:left w:val="nil"/>
              <w:bottom w:val="nil"/>
              <w:right w:val="single" w:sz="4" w:space="0" w:color="auto"/>
            </w:tcBorders>
            <w:shd w:val="clear" w:color="auto" w:fill="auto"/>
            <w:vAlign w:val="center"/>
          </w:tcPr>
          <w:p w14:paraId="1C1C62AF" w14:textId="77777777" w:rsidR="009478B8" w:rsidRPr="00AD6FF4" w:rsidRDefault="009478B8" w:rsidP="00454E7A">
            <w:pPr>
              <w:rPr>
                <w:rFonts w:ascii="Arial" w:hAnsi="Arial" w:cs="Arial"/>
                <w:sz w:val="16"/>
                <w:szCs w:val="16"/>
              </w:rPr>
            </w:pPr>
          </w:p>
        </w:tc>
      </w:tr>
      <w:tr w:rsidR="009478B8" w:rsidRPr="00AD6FF4" w14:paraId="5A7D4176" w14:textId="77777777" w:rsidTr="009478B8">
        <w:trPr>
          <w:trHeight w:val="48"/>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E6E52D" w14:textId="77777777" w:rsidR="009478B8" w:rsidRPr="00AD6FF4" w:rsidRDefault="009478B8" w:rsidP="00454E7A">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8F2DC72" w14:textId="77777777" w:rsidR="009478B8" w:rsidRPr="00AD6FF4" w:rsidRDefault="009478B8" w:rsidP="00454E7A">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67FFC6DF" w14:textId="77777777" w:rsidR="009478B8" w:rsidRPr="00AD6FF4" w:rsidRDefault="009478B8" w:rsidP="00454E7A">
            <w:pPr>
              <w:rPr>
                <w:rFonts w:ascii="Arial" w:hAnsi="Arial" w:cs="Arial"/>
                <w:sz w:val="16"/>
                <w:szCs w:val="16"/>
              </w:rPr>
            </w:pPr>
          </w:p>
        </w:tc>
      </w:tr>
      <w:tr w:rsidR="009478B8" w:rsidRPr="00AD6FF4" w14:paraId="22E0F5F4" w14:textId="77777777" w:rsidTr="009478B8">
        <w:trPr>
          <w:trHeight w:val="854"/>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452DA7" w14:textId="77777777" w:rsidR="009478B8" w:rsidRPr="00AD6FF4" w:rsidRDefault="009478B8" w:rsidP="00454E7A">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2F514B9" w14:textId="77777777" w:rsidR="009478B8" w:rsidRPr="00AD6FF4" w:rsidRDefault="009478B8" w:rsidP="00454E7A">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0F28A167" w14:textId="77777777" w:rsidR="009478B8" w:rsidRPr="00AD6FF4" w:rsidRDefault="009478B8" w:rsidP="00454E7A">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24C495A2" w14:textId="77777777" w:rsidR="009478B8" w:rsidRPr="00AD6FF4" w:rsidRDefault="009478B8" w:rsidP="00454E7A">
            <w:pPr>
              <w:rPr>
                <w:rFonts w:ascii="Arial" w:hAnsi="Arial" w:cs="Arial"/>
                <w:sz w:val="16"/>
                <w:szCs w:val="16"/>
              </w:rPr>
            </w:pPr>
            <w:r>
              <w:rPr>
                <w:rFonts w:ascii="Arial" w:hAnsi="Arial" w:cs="Arial"/>
                <w:sz w:val="16"/>
                <w:szCs w:val="16"/>
              </w:rPr>
              <w:t>X</w:t>
            </w:r>
          </w:p>
        </w:tc>
        <w:tc>
          <w:tcPr>
            <w:tcW w:w="3291" w:type="pct"/>
            <w:gridSpan w:val="12"/>
            <w:tcBorders>
              <w:top w:val="single" w:sz="4" w:space="0" w:color="auto"/>
              <w:left w:val="single" w:sz="4" w:space="0" w:color="auto"/>
              <w:right w:val="single" w:sz="4" w:space="0" w:color="auto"/>
            </w:tcBorders>
            <w:shd w:val="clear" w:color="auto" w:fill="auto"/>
            <w:vAlign w:val="center"/>
          </w:tcPr>
          <w:p w14:paraId="24AD2E96" w14:textId="77777777" w:rsidR="009478B8" w:rsidRPr="00C60BCF" w:rsidRDefault="009478B8" w:rsidP="00454E7A">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9478B8" w:rsidRPr="00AD6FF4" w14:paraId="404EF089" w14:textId="77777777" w:rsidTr="009478B8">
        <w:trPr>
          <w:trHeight w:val="48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4853BB" w14:textId="77777777" w:rsidR="009478B8" w:rsidRPr="00AD6FF4" w:rsidRDefault="009478B8" w:rsidP="00454E7A">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0C0E85B" w14:textId="77777777" w:rsidR="009478B8" w:rsidRPr="00AD6FF4" w:rsidRDefault="009478B8" w:rsidP="00454E7A">
            <w:pPr>
              <w:rPr>
                <w:rFonts w:ascii="Arial" w:hAnsi="Arial" w:cs="Arial"/>
                <w:sz w:val="16"/>
                <w:szCs w:val="16"/>
              </w:rPr>
            </w:pPr>
            <w:r w:rsidRPr="00AD6FF4">
              <w:rPr>
                <w:rFonts w:ascii="Arial" w:hAnsi="Arial" w:cs="Arial"/>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539EA01B" w14:textId="77777777" w:rsidR="009478B8" w:rsidRPr="00AD6FF4" w:rsidRDefault="009478B8" w:rsidP="00454E7A">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07711CBB" w14:textId="77777777" w:rsidR="009478B8" w:rsidRPr="00AD6FF4" w:rsidRDefault="009478B8" w:rsidP="00454E7A">
            <w:pPr>
              <w:rPr>
                <w:rFonts w:ascii="Arial" w:hAnsi="Arial" w:cs="Arial"/>
                <w:sz w:val="16"/>
                <w:szCs w:val="16"/>
              </w:rPr>
            </w:pPr>
            <w:r>
              <w:rPr>
                <w:rFonts w:ascii="Arial" w:hAnsi="Arial" w:cs="Arial"/>
                <w:sz w:val="16"/>
                <w:szCs w:val="16"/>
              </w:rPr>
              <w:t>X</w:t>
            </w:r>
          </w:p>
        </w:tc>
        <w:tc>
          <w:tcPr>
            <w:tcW w:w="32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967DB26" w14:textId="77777777" w:rsidR="009478B8" w:rsidRPr="00C60BCF" w:rsidRDefault="009478B8" w:rsidP="00454E7A">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9478B8" w:rsidRPr="00AD6FF4" w14:paraId="595DDB8E" w14:textId="77777777" w:rsidTr="009478B8">
        <w:trPr>
          <w:trHeight w:val="49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F6E864C" w14:textId="77777777" w:rsidR="009478B8" w:rsidRPr="00AD6FF4" w:rsidRDefault="009478B8" w:rsidP="00454E7A">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E22D2DF" w14:textId="77777777" w:rsidR="009478B8" w:rsidRPr="00AD6FF4" w:rsidRDefault="009478B8" w:rsidP="00454E7A">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590096DE" w14:textId="77777777" w:rsidR="009478B8" w:rsidRPr="00AD6FF4" w:rsidRDefault="009478B8" w:rsidP="00454E7A">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06A8A508" w14:textId="77777777" w:rsidR="009478B8" w:rsidRPr="00AD6FF4" w:rsidRDefault="009478B8" w:rsidP="00454E7A">
            <w:pPr>
              <w:rPr>
                <w:rFonts w:ascii="Arial" w:hAnsi="Arial" w:cs="Arial"/>
                <w:b/>
                <w:sz w:val="16"/>
                <w:szCs w:val="16"/>
              </w:rPr>
            </w:pPr>
            <w:r>
              <w:rPr>
                <w:rFonts w:ascii="Arial" w:hAnsi="Arial" w:cs="Arial"/>
                <w:b/>
                <w:sz w:val="16"/>
                <w:szCs w:val="16"/>
              </w:rPr>
              <w:t>X</w:t>
            </w:r>
          </w:p>
        </w:tc>
        <w:tc>
          <w:tcPr>
            <w:tcW w:w="32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ECFEA58" w14:textId="77777777" w:rsidR="009478B8" w:rsidRPr="00C60BCF" w:rsidRDefault="009478B8" w:rsidP="00454E7A">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9478B8" w:rsidRPr="00AD6FF4" w14:paraId="36CFD51B" w14:textId="77777777" w:rsidTr="009478B8">
        <w:trPr>
          <w:trHeight w:val="86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BCA929" w14:textId="77777777" w:rsidR="009478B8" w:rsidRPr="00AD6FF4" w:rsidRDefault="009478B8" w:rsidP="00454E7A">
            <w:pPr>
              <w:rPr>
                <w:rFonts w:ascii="Arial" w:hAnsi="Arial" w:cs="Arial"/>
                <w:b/>
                <w:sz w:val="16"/>
                <w:szCs w:val="16"/>
              </w:rPr>
            </w:pPr>
            <w:r w:rsidRPr="00AD6FF4">
              <w:rPr>
                <w:rFonts w:ascii="Arial" w:hAnsi="Arial" w:cs="Arial"/>
                <w:b/>
                <w:sz w:val="16"/>
                <w:szCs w:val="16"/>
              </w:rPr>
              <w:t>Organismos Financiadores</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0B243D0" w14:textId="77777777" w:rsidR="009478B8" w:rsidRPr="00AD6FF4" w:rsidRDefault="009478B8" w:rsidP="00454E7A">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1E06C10" w14:textId="77777777" w:rsidR="009478B8" w:rsidRPr="00AD6FF4" w:rsidRDefault="009478B8" w:rsidP="00454E7A">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099E7D87" w14:textId="77777777" w:rsidR="009478B8" w:rsidRPr="00AD6FF4" w:rsidRDefault="009478B8" w:rsidP="00454E7A">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042641C" w14:textId="77777777" w:rsidR="009478B8" w:rsidRPr="00AD6FF4" w:rsidRDefault="009478B8" w:rsidP="00454E7A">
            <w:pPr>
              <w:rPr>
                <w:rFonts w:ascii="Arial" w:hAnsi="Arial" w:cs="Arial"/>
                <w:b/>
                <w:sz w:val="16"/>
                <w:szCs w:val="16"/>
              </w:rPr>
            </w:pPr>
          </w:p>
          <w:p w14:paraId="2E074543" w14:textId="77777777" w:rsidR="009478B8" w:rsidRPr="00AD6FF4" w:rsidRDefault="009478B8" w:rsidP="00454E7A">
            <w:pPr>
              <w:rPr>
                <w:i/>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F8F2EE" w14:textId="77777777" w:rsidR="009478B8" w:rsidRDefault="009478B8" w:rsidP="00454E7A">
            <w:pPr>
              <w:rPr>
                <w:rFonts w:ascii="Arial" w:hAnsi="Arial" w:cs="Arial"/>
                <w:b/>
                <w:sz w:val="16"/>
                <w:szCs w:val="16"/>
              </w:rPr>
            </w:pPr>
          </w:p>
          <w:p w14:paraId="548C7B43" w14:textId="77777777" w:rsidR="009478B8" w:rsidRPr="00AD6FF4" w:rsidRDefault="009478B8" w:rsidP="00454E7A">
            <w:pPr>
              <w:rPr>
                <w:rFonts w:ascii="Arial" w:hAnsi="Arial" w:cs="Arial"/>
                <w:b/>
                <w:sz w:val="16"/>
                <w:szCs w:val="16"/>
              </w:rPr>
            </w:pPr>
            <w:r w:rsidRPr="00AD6FF4">
              <w:rPr>
                <w:rFonts w:ascii="Arial" w:hAnsi="Arial" w:cs="Arial"/>
                <w:b/>
                <w:sz w:val="16"/>
                <w:szCs w:val="16"/>
              </w:rPr>
              <w:t>Nombre del Organismo Financiador</w:t>
            </w:r>
          </w:p>
          <w:p w14:paraId="2C619B46" w14:textId="77777777" w:rsidR="009478B8" w:rsidRPr="00AD6FF4" w:rsidRDefault="009478B8" w:rsidP="00454E7A">
            <w:pPr>
              <w:rPr>
                <w:i/>
                <w:sz w:val="16"/>
                <w:szCs w:val="16"/>
              </w:rPr>
            </w:pPr>
            <w:r w:rsidRPr="00AD6FF4">
              <w:rPr>
                <w:i/>
                <w:sz w:val="16"/>
                <w:szCs w:val="16"/>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E8F6B" w14:textId="77777777" w:rsidR="009478B8" w:rsidRPr="00AD6FF4" w:rsidRDefault="009478B8" w:rsidP="00454E7A">
            <w:pPr>
              <w:rPr>
                <w:rFonts w:ascii="Arial" w:hAnsi="Arial" w:cs="Arial"/>
                <w:sz w:val="16"/>
                <w:szCs w:val="16"/>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20BE2E" w14:textId="77777777" w:rsidR="009478B8" w:rsidRPr="00AD6FF4" w:rsidRDefault="009478B8" w:rsidP="00454E7A">
            <w:pPr>
              <w:rPr>
                <w:rFonts w:ascii="Arial" w:hAnsi="Arial" w:cs="Arial"/>
                <w:b/>
                <w:sz w:val="16"/>
                <w:szCs w:val="16"/>
              </w:rPr>
            </w:pPr>
            <w:r w:rsidRPr="00AD6FF4">
              <w:rPr>
                <w:rFonts w:ascii="Arial" w:hAnsi="Arial" w:cs="Arial"/>
                <w:b/>
                <w:sz w:val="16"/>
                <w:szCs w:val="16"/>
              </w:rPr>
              <w:t>% de Financiamiento</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4A2CE166" w14:textId="77777777" w:rsidR="009478B8" w:rsidRPr="00AD6FF4" w:rsidRDefault="009478B8" w:rsidP="00454E7A">
            <w:pPr>
              <w:rPr>
                <w:rFonts w:ascii="Arial" w:hAnsi="Arial" w:cs="Arial"/>
                <w:sz w:val="16"/>
                <w:szCs w:val="16"/>
              </w:rPr>
            </w:pPr>
          </w:p>
        </w:tc>
      </w:tr>
      <w:tr w:rsidR="009478B8" w:rsidRPr="00AD6FF4" w14:paraId="3F826DE1" w14:textId="77777777" w:rsidTr="009478B8">
        <w:trPr>
          <w:trHeight w:val="44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2F387C" w14:textId="77777777" w:rsidR="009478B8" w:rsidRPr="00AD6FF4" w:rsidRDefault="009478B8" w:rsidP="00454E7A">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496D86B" w14:textId="77777777" w:rsidR="009478B8" w:rsidRPr="00AD6FF4" w:rsidRDefault="009478B8" w:rsidP="00454E7A">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9F965E0" w14:textId="77777777" w:rsidR="009478B8" w:rsidRPr="00AD6FF4" w:rsidRDefault="009478B8" w:rsidP="00454E7A">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FC61685" w14:textId="77777777" w:rsidR="009478B8" w:rsidRPr="00AD6FF4" w:rsidRDefault="009478B8" w:rsidP="00454E7A">
            <w:pPr>
              <w:rPr>
                <w:rFonts w:ascii="Arial" w:hAnsi="Arial" w:cs="Arial"/>
                <w:sz w:val="16"/>
                <w:szCs w:val="16"/>
              </w:rPr>
            </w:pPr>
            <w:r w:rsidRPr="00AD6FF4">
              <w:rPr>
                <w:rFonts w:ascii="Arial" w:hAnsi="Arial" w:cs="Arial"/>
                <w:sz w:val="16"/>
                <w:szCs w:val="16"/>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D5AC57B" w14:textId="77777777" w:rsidR="009478B8" w:rsidRPr="00AD6FF4" w:rsidRDefault="009478B8" w:rsidP="00454E7A">
            <w:pPr>
              <w:rPr>
                <w:rFonts w:ascii="Arial" w:hAnsi="Arial" w:cs="Arial"/>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E56DF5D" w14:textId="77777777" w:rsidR="009478B8" w:rsidRPr="00311E67" w:rsidRDefault="009478B8" w:rsidP="00454E7A">
            <w:pPr>
              <w:jc w:val="center"/>
              <w:rPr>
                <w:rFonts w:ascii="Arial" w:hAnsi="Arial" w:cs="Arial"/>
                <w:sz w:val="16"/>
                <w:szCs w:val="16"/>
              </w:rPr>
            </w:pPr>
            <w:r>
              <w:rPr>
                <w:rFonts w:ascii="Arial" w:hAnsi="Arial" w:cs="Arial"/>
                <w:sz w:val="16"/>
                <w:szCs w:val="16"/>
              </w:rPr>
              <w:t>Otros Recursos Específicos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3F143" w14:textId="77777777" w:rsidR="009478B8" w:rsidRPr="00311E67" w:rsidRDefault="009478B8" w:rsidP="00454E7A">
            <w:pPr>
              <w:rPr>
                <w:rFonts w:ascii="Arial" w:hAnsi="Arial" w:cs="Arial"/>
                <w:sz w:val="16"/>
                <w:szCs w:val="16"/>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90B888F" w14:textId="77777777" w:rsidR="009478B8" w:rsidRPr="00311E67" w:rsidRDefault="009478B8" w:rsidP="00454E7A">
            <w:pPr>
              <w:jc w:val="center"/>
              <w:rPr>
                <w:rFonts w:ascii="Arial" w:hAnsi="Arial" w:cs="Arial"/>
                <w:sz w:val="16"/>
                <w:szCs w:val="16"/>
              </w:rPr>
            </w:pPr>
            <w:r>
              <w:rPr>
                <w:rFonts w:ascii="Arial" w:hAnsi="Arial" w:cs="Arial"/>
                <w:sz w:val="16"/>
                <w:szCs w:val="16"/>
              </w:rPr>
              <w:t>100%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A829B09" w14:textId="77777777" w:rsidR="009478B8" w:rsidRPr="00AD6FF4" w:rsidRDefault="009478B8" w:rsidP="00454E7A">
            <w:pPr>
              <w:rPr>
                <w:rFonts w:ascii="Arial" w:hAnsi="Arial" w:cs="Arial"/>
                <w:sz w:val="16"/>
                <w:szCs w:val="16"/>
              </w:rPr>
            </w:pPr>
          </w:p>
        </w:tc>
      </w:tr>
      <w:tr w:rsidR="009478B8" w:rsidRPr="00AD6FF4" w14:paraId="7016A5ED" w14:textId="77777777" w:rsidTr="009478B8">
        <w:trPr>
          <w:trHeight w:val="70"/>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14:paraId="09BE20C4" w14:textId="77777777" w:rsidR="009478B8" w:rsidRPr="00AD6FF4" w:rsidRDefault="009478B8" w:rsidP="00454E7A">
            <w:pPr>
              <w:rPr>
                <w:b/>
                <w:sz w:val="16"/>
                <w:szCs w:val="16"/>
              </w:rPr>
            </w:pPr>
          </w:p>
        </w:tc>
        <w:tc>
          <w:tcPr>
            <w:tcW w:w="75" w:type="pct"/>
            <w:tcBorders>
              <w:top w:val="nil"/>
              <w:left w:val="nil"/>
              <w:bottom w:val="single" w:sz="4" w:space="0" w:color="auto"/>
              <w:right w:val="nil"/>
            </w:tcBorders>
            <w:shd w:val="clear" w:color="auto" w:fill="auto"/>
            <w:vAlign w:val="center"/>
          </w:tcPr>
          <w:p w14:paraId="5DFBB261" w14:textId="77777777" w:rsidR="009478B8" w:rsidRPr="00AD6FF4" w:rsidRDefault="009478B8" w:rsidP="00454E7A">
            <w:pPr>
              <w:rPr>
                <w:rFonts w:ascii="Arial" w:hAnsi="Arial" w:cs="Arial"/>
                <w:b/>
                <w:sz w:val="16"/>
                <w:szCs w:val="16"/>
              </w:rPr>
            </w:pPr>
          </w:p>
        </w:tc>
        <w:tc>
          <w:tcPr>
            <w:tcW w:w="3501" w:type="pct"/>
            <w:gridSpan w:val="14"/>
            <w:tcBorders>
              <w:top w:val="nil"/>
              <w:left w:val="nil"/>
              <w:bottom w:val="single" w:sz="4" w:space="0" w:color="auto"/>
              <w:right w:val="single" w:sz="4" w:space="0" w:color="auto"/>
            </w:tcBorders>
            <w:shd w:val="clear" w:color="auto" w:fill="auto"/>
            <w:vAlign w:val="center"/>
          </w:tcPr>
          <w:p w14:paraId="1BF70F67" w14:textId="77777777" w:rsidR="009478B8" w:rsidRPr="00AD6FF4" w:rsidRDefault="009478B8" w:rsidP="00454E7A">
            <w:pPr>
              <w:rPr>
                <w:rFonts w:ascii="Arial" w:hAnsi="Arial" w:cs="Arial"/>
                <w:sz w:val="16"/>
                <w:szCs w:val="16"/>
              </w:rPr>
            </w:pPr>
          </w:p>
        </w:tc>
      </w:tr>
      <w:bookmarkEnd w:id="0"/>
    </w:tbl>
    <w:p w14:paraId="2FE86830" w14:textId="77777777" w:rsidR="009478B8" w:rsidRPr="00653C8D" w:rsidRDefault="009478B8" w:rsidP="009478B8">
      <w:pPr>
        <w:rPr>
          <w:sz w:val="16"/>
          <w:szCs w:val="16"/>
        </w:rPr>
      </w:pPr>
    </w:p>
    <w:p w14:paraId="01F1D348" w14:textId="77777777" w:rsidR="009478B8" w:rsidRDefault="009478B8" w:rsidP="009478B8">
      <w:pPr>
        <w:rPr>
          <w:sz w:val="16"/>
          <w:szCs w:val="16"/>
        </w:rPr>
      </w:pPr>
    </w:p>
    <w:p w14:paraId="35431C77" w14:textId="77777777" w:rsidR="009478B8" w:rsidRDefault="009478B8" w:rsidP="009478B8">
      <w:pPr>
        <w:rPr>
          <w:sz w:val="16"/>
          <w:szCs w:val="16"/>
        </w:rPr>
      </w:pPr>
    </w:p>
    <w:p w14:paraId="6AA7DA9F" w14:textId="62318973" w:rsidR="009478B8" w:rsidRDefault="009478B8" w:rsidP="009478B8">
      <w:pPr>
        <w:rPr>
          <w:sz w:val="16"/>
          <w:szCs w:val="16"/>
        </w:rPr>
      </w:pPr>
    </w:p>
    <w:p w14:paraId="2172FBBD" w14:textId="02336A50" w:rsidR="00E15D16" w:rsidRDefault="00E15D16" w:rsidP="009478B8">
      <w:pPr>
        <w:rPr>
          <w:sz w:val="16"/>
          <w:szCs w:val="16"/>
        </w:rPr>
      </w:pPr>
    </w:p>
    <w:p w14:paraId="098234F1" w14:textId="77777777" w:rsidR="00E15D16" w:rsidRDefault="00E15D16" w:rsidP="009478B8">
      <w:pPr>
        <w:rPr>
          <w:sz w:val="16"/>
          <w:szCs w:val="16"/>
        </w:rPr>
      </w:pPr>
    </w:p>
    <w:p w14:paraId="447AEAFD" w14:textId="77777777" w:rsidR="009478B8" w:rsidRDefault="009478B8" w:rsidP="009478B8">
      <w:pPr>
        <w:rPr>
          <w:sz w:val="16"/>
          <w:szCs w:val="16"/>
        </w:rPr>
      </w:pPr>
    </w:p>
    <w:p w14:paraId="3A95D4F6" w14:textId="77777777" w:rsidR="009478B8" w:rsidRDefault="009478B8" w:rsidP="009478B8">
      <w:pPr>
        <w:rPr>
          <w:sz w:val="16"/>
          <w:szCs w:val="16"/>
        </w:rPr>
      </w:pPr>
    </w:p>
    <w:p w14:paraId="2117AE2C" w14:textId="77777777" w:rsidR="009478B8" w:rsidRDefault="009478B8" w:rsidP="009478B8">
      <w:pPr>
        <w:rPr>
          <w:sz w:val="16"/>
          <w:szCs w:val="16"/>
        </w:rPr>
      </w:pPr>
    </w:p>
    <w:p w14:paraId="2481886E" w14:textId="77777777" w:rsidR="009478B8" w:rsidRPr="00653C8D" w:rsidRDefault="009478B8" w:rsidP="009478B8">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7"/>
        <w:gridCol w:w="2661"/>
        <w:gridCol w:w="220"/>
      </w:tblGrid>
      <w:tr w:rsidR="009478B8" w:rsidRPr="00653C8D" w14:paraId="10B5C85B" w14:textId="77777777" w:rsidTr="00454E7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185BB184" w14:textId="77777777" w:rsidR="009478B8" w:rsidRPr="00653C8D" w:rsidRDefault="009478B8" w:rsidP="009478B8">
            <w:pPr>
              <w:numPr>
                <w:ilvl w:val="0"/>
                <w:numId w:val="3"/>
              </w:numPr>
              <w:rPr>
                <w:b/>
                <w:sz w:val="16"/>
                <w:szCs w:val="16"/>
              </w:rPr>
            </w:pPr>
            <w:r w:rsidRPr="00653C8D">
              <w:rPr>
                <w:rFonts w:ascii="Arial" w:hAnsi="Arial" w:cs="Arial"/>
                <w:b/>
                <w:color w:val="FFFFFF"/>
                <w:sz w:val="16"/>
                <w:szCs w:val="16"/>
              </w:rPr>
              <w:t>DATOS</w:t>
            </w:r>
            <w:r w:rsidRPr="00653C8D">
              <w:rPr>
                <w:rFonts w:ascii="Arial" w:hAnsi="Arial" w:cs="Arial"/>
                <w:b/>
                <w:sz w:val="16"/>
                <w:szCs w:val="16"/>
              </w:rPr>
              <w:t xml:space="preserve"> GENERALES DE LA </w:t>
            </w:r>
            <w:proofErr w:type="spellStart"/>
            <w:r>
              <w:rPr>
                <w:rFonts w:ascii="Arial" w:hAnsi="Arial" w:cs="Arial"/>
                <w:b/>
                <w:sz w:val="16"/>
                <w:szCs w:val="16"/>
              </w:rPr>
              <w:t>AEVIVIENDA</w:t>
            </w:r>
            <w:proofErr w:type="spellEnd"/>
          </w:p>
        </w:tc>
      </w:tr>
      <w:tr w:rsidR="009478B8" w:rsidRPr="00653C8D" w14:paraId="76805B35" w14:textId="77777777" w:rsidTr="00454E7A">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28D415C4" w14:textId="77777777" w:rsidR="009478B8" w:rsidRPr="00653C8D" w:rsidRDefault="009478B8" w:rsidP="00454E7A">
            <w:pPr>
              <w:jc w:val="right"/>
              <w:rPr>
                <w:b/>
                <w:sz w:val="16"/>
                <w:szCs w:val="16"/>
              </w:rPr>
            </w:pPr>
          </w:p>
        </w:tc>
        <w:tc>
          <w:tcPr>
            <w:tcW w:w="98" w:type="pct"/>
            <w:tcBorders>
              <w:top w:val="single" w:sz="12" w:space="0" w:color="auto"/>
              <w:left w:val="nil"/>
              <w:bottom w:val="nil"/>
              <w:right w:val="nil"/>
            </w:tcBorders>
            <w:shd w:val="clear" w:color="auto" w:fill="auto"/>
            <w:vAlign w:val="center"/>
          </w:tcPr>
          <w:p w14:paraId="6B53B759" w14:textId="77777777" w:rsidR="009478B8" w:rsidRPr="00653C8D" w:rsidRDefault="009478B8" w:rsidP="00454E7A">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14:paraId="05ADC58D" w14:textId="77777777" w:rsidR="009478B8" w:rsidRPr="00653C8D" w:rsidRDefault="009478B8" w:rsidP="00454E7A">
            <w:pPr>
              <w:rPr>
                <w:rFonts w:ascii="Arial" w:hAnsi="Arial" w:cs="Arial"/>
                <w:sz w:val="16"/>
                <w:szCs w:val="16"/>
              </w:rPr>
            </w:pPr>
          </w:p>
        </w:tc>
      </w:tr>
      <w:tr w:rsidR="009478B8" w:rsidRPr="00653C8D" w14:paraId="48E5FFD7" w14:textId="77777777" w:rsidTr="00454E7A">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3537E7CE" w14:textId="77777777" w:rsidR="009478B8" w:rsidRPr="00653C8D" w:rsidRDefault="009478B8" w:rsidP="00454E7A">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14:paraId="3CC4A4E0" w14:textId="77777777" w:rsidR="009478B8" w:rsidRPr="00653C8D" w:rsidRDefault="009478B8" w:rsidP="00454E7A">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14:paraId="5EF5F373" w14:textId="77777777" w:rsidR="009478B8" w:rsidRPr="00653C8D" w:rsidRDefault="009478B8" w:rsidP="00454E7A">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14:paraId="1C8966F5" w14:textId="77777777" w:rsidR="009478B8" w:rsidRPr="00653C8D" w:rsidRDefault="009478B8" w:rsidP="00454E7A">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14:paraId="5E3F9939" w14:textId="77777777" w:rsidR="009478B8" w:rsidRPr="00653C8D" w:rsidRDefault="009478B8" w:rsidP="00454E7A">
            <w:pPr>
              <w:rPr>
                <w:rFonts w:ascii="Arial" w:hAnsi="Arial" w:cs="Arial"/>
                <w:sz w:val="16"/>
                <w:szCs w:val="16"/>
              </w:rPr>
            </w:pPr>
          </w:p>
        </w:tc>
      </w:tr>
      <w:tr w:rsidR="009478B8" w:rsidRPr="00653C8D" w14:paraId="0F7CBD0D" w14:textId="77777777" w:rsidTr="00454E7A">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3A94B6AB" w14:textId="77777777" w:rsidR="009478B8" w:rsidRPr="00653C8D" w:rsidRDefault="009478B8" w:rsidP="00454E7A">
            <w:pPr>
              <w:jc w:val="right"/>
              <w:rPr>
                <w:rFonts w:ascii="Arial" w:hAnsi="Arial" w:cs="Arial"/>
                <w:b/>
                <w:sz w:val="16"/>
                <w:szCs w:val="16"/>
              </w:rPr>
            </w:pPr>
            <w:r w:rsidRPr="00653C8D">
              <w:rPr>
                <w:rFonts w:ascii="Arial" w:hAnsi="Arial" w:cs="Arial"/>
                <w:b/>
                <w:sz w:val="16"/>
                <w:szCs w:val="16"/>
              </w:rPr>
              <w:t>Domicilio</w:t>
            </w:r>
          </w:p>
          <w:p w14:paraId="7630969C" w14:textId="77777777" w:rsidR="009478B8" w:rsidRPr="00653C8D" w:rsidRDefault="009478B8" w:rsidP="00454E7A">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14:paraId="410ECC5E" w14:textId="77777777" w:rsidR="009478B8" w:rsidRPr="00653C8D" w:rsidRDefault="009478B8" w:rsidP="00454E7A">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14:paraId="6FC308FD" w14:textId="77777777" w:rsidR="009478B8" w:rsidRPr="00653C8D" w:rsidRDefault="009478B8" w:rsidP="00454E7A">
            <w:pPr>
              <w:rPr>
                <w:i/>
                <w:sz w:val="16"/>
                <w:szCs w:val="16"/>
              </w:rPr>
            </w:pPr>
          </w:p>
        </w:tc>
        <w:tc>
          <w:tcPr>
            <w:tcW w:w="698" w:type="pct"/>
            <w:tcBorders>
              <w:top w:val="nil"/>
              <w:left w:val="nil"/>
              <w:bottom w:val="nil"/>
              <w:right w:val="nil"/>
            </w:tcBorders>
            <w:shd w:val="clear" w:color="auto" w:fill="auto"/>
            <w:vAlign w:val="center"/>
          </w:tcPr>
          <w:p w14:paraId="283CBFC2" w14:textId="77777777" w:rsidR="009478B8" w:rsidRPr="00653C8D" w:rsidRDefault="009478B8" w:rsidP="00454E7A">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14:paraId="3D95340B" w14:textId="77777777" w:rsidR="009478B8" w:rsidRPr="00653C8D" w:rsidRDefault="009478B8" w:rsidP="00454E7A">
            <w:pPr>
              <w:jc w:val="center"/>
              <w:rPr>
                <w:i/>
                <w:sz w:val="16"/>
                <w:szCs w:val="16"/>
              </w:rPr>
            </w:pPr>
          </w:p>
        </w:tc>
        <w:tc>
          <w:tcPr>
            <w:tcW w:w="770" w:type="pct"/>
            <w:tcBorders>
              <w:top w:val="nil"/>
              <w:left w:val="nil"/>
              <w:bottom w:val="single" w:sz="4" w:space="0" w:color="auto"/>
              <w:right w:val="nil"/>
            </w:tcBorders>
            <w:shd w:val="clear" w:color="auto" w:fill="auto"/>
            <w:vAlign w:val="center"/>
          </w:tcPr>
          <w:p w14:paraId="1FFA572D" w14:textId="77777777" w:rsidR="009478B8" w:rsidRPr="00653C8D" w:rsidRDefault="009478B8" w:rsidP="00454E7A">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14:paraId="61EF1045" w14:textId="77777777" w:rsidR="009478B8" w:rsidRPr="00653C8D" w:rsidRDefault="009478B8" w:rsidP="00454E7A">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14:paraId="2B500660" w14:textId="77777777" w:rsidR="009478B8" w:rsidRPr="00653C8D" w:rsidRDefault="009478B8" w:rsidP="00454E7A">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14:paraId="38116C83" w14:textId="77777777" w:rsidR="009478B8" w:rsidRPr="00653C8D" w:rsidRDefault="009478B8" w:rsidP="00454E7A">
            <w:pPr>
              <w:rPr>
                <w:i/>
                <w:sz w:val="16"/>
                <w:szCs w:val="16"/>
              </w:rPr>
            </w:pPr>
          </w:p>
        </w:tc>
      </w:tr>
      <w:tr w:rsidR="009478B8" w:rsidRPr="00653C8D" w14:paraId="2048C428" w14:textId="77777777" w:rsidTr="00454E7A">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3F6D5EEF" w14:textId="77777777" w:rsidR="009478B8" w:rsidRPr="00653C8D" w:rsidRDefault="009478B8" w:rsidP="00454E7A">
            <w:pPr>
              <w:jc w:val="right"/>
              <w:rPr>
                <w:rFonts w:ascii="Arial" w:hAnsi="Arial" w:cs="Arial"/>
                <w:b/>
                <w:sz w:val="16"/>
                <w:szCs w:val="16"/>
              </w:rPr>
            </w:pPr>
          </w:p>
        </w:tc>
        <w:tc>
          <w:tcPr>
            <w:tcW w:w="98" w:type="pct"/>
            <w:vMerge/>
            <w:tcBorders>
              <w:left w:val="nil"/>
              <w:bottom w:val="nil"/>
              <w:right w:val="nil"/>
            </w:tcBorders>
            <w:shd w:val="clear" w:color="auto" w:fill="auto"/>
            <w:vAlign w:val="center"/>
          </w:tcPr>
          <w:p w14:paraId="61DFCE0A" w14:textId="77777777" w:rsidR="009478B8" w:rsidRPr="00653C8D" w:rsidRDefault="009478B8" w:rsidP="00454E7A">
            <w:pPr>
              <w:jc w:val="center"/>
              <w:rPr>
                <w:rFonts w:ascii="Arial" w:hAnsi="Arial" w:cs="Arial"/>
                <w:b/>
                <w:sz w:val="16"/>
                <w:szCs w:val="16"/>
              </w:rPr>
            </w:pPr>
          </w:p>
        </w:tc>
        <w:tc>
          <w:tcPr>
            <w:tcW w:w="75" w:type="pct"/>
            <w:tcBorders>
              <w:top w:val="nil"/>
              <w:left w:val="nil"/>
              <w:bottom w:val="nil"/>
            </w:tcBorders>
            <w:shd w:val="clear" w:color="auto" w:fill="auto"/>
            <w:vAlign w:val="center"/>
          </w:tcPr>
          <w:p w14:paraId="61F03FF4" w14:textId="77777777" w:rsidR="009478B8" w:rsidRPr="00653C8D" w:rsidRDefault="009478B8" w:rsidP="00454E7A">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14:paraId="58D26A2D" w14:textId="77777777" w:rsidR="009478B8" w:rsidRPr="00653C8D" w:rsidRDefault="009478B8" w:rsidP="00454E7A">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14:paraId="1B4027D4" w14:textId="77777777" w:rsidR="009478B8" w:rsidRPr="00653C8D" w:rsidRDefault="009478B8" w:rsidP="00454E7A">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14:paraId="07449D93" w14:textId="77777777" w:rsidR="009478B8" w:rsidRPr="00653C8D" w:rsidRDefault="009478B8" w:rsidP="00454E7A">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14:paraId="6E5DD4A9" w14:textId="77777777" w:rsidR="009478B8" w:rsidRPr="00653C8D" w:rsidRDefault="009478B8" w:rsidP="00454E7A">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14:paraId="20B44372" w14:textId="77777777" w:rsidR="009478B8" w:rsidRPr="00653C8D" w:rsidRDefault="009478B8" w:rsidP="00454E7A">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14:paraId="3E8C1D31" w14:textId="77777777" w:rsidR="009478B8" w:rsidRPr="00653C8D" w:rsidRDefault="009478B8" w:rsidP="00454E7A">
            <w:pPr>
              <w:rPr>
                <w:rFonts w:ascii="Arial" w:hAnsi="Arial" w:cs="Arial"/>
                <w:sz w:val="16"/>
                <w:szCs w:val="16"/>
              </w:rPr>
            </w:pPr>
          </w:p>
        </w:tc>
      </w:tr>
      <w:tr w:rsidR="009478B8" w:rsidRPr="00653C8D" w14:paraId="0F178274" w14:textId="77777777" w:rsidTr="00454E7A">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229A06D4" w14:textId="77777777" w:rsidR="009478B8" w:rsidRPr="00653C8D" w:rsidRDefault="009478B8" w:rsidP="00454E7A">
            <w:pPr>
              <w:jc w:val="right"/>
              <w:rPr>
                <w:b/>
                <w:sz w:val="16"/>
                <w:szCs w:val="16"/>
              </w:rPr>
            </w:pPr>
          </w:p>
        </w:tc>
        <w:tc>
          <w:tcPr>
            <w:tcW w:w="98" w:type="pct"/>
            <w:tcBorders>
              <w:top w:val="nil"/>
              <w:left w:val="nil"/>
              <w:bottom w:val="nil"/>
              <w:right w:val="nil"/>
            </w:tcBorders>
            <w:shd w:val="clear" w:color="auto" w:fill="auto"/>
            <w:vAlign w:val="center"/>
          </w:tcPr>
          <w:p w14:paraId="0A04B3C2" w14:textId="77777777" w:rsidR="009478B8" w:rsidRPr="00653C8D" w:rsidRDefault="009478B8" w:rsidP="00454E7A">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14:paraId="7170CA8D" w14:textId="77777777" w:rsidR="009478B8" w:rsidRPr="00653C8D" w:rsidRDefault="009478B8" w:rsidP="00454E7A">
            <w:pPr>
              <w:rPr>
                <w:rFonts w:ascii="Arial" w:hAnsi="Arial" w:cs="Arial"/>
                <w:sz w:val="16"/>
                <w:szCs w:val="16"/>
              </w:rPr>
            </w:pPr>
          </w:p>
        </w:tc>
      </w:tr>
      <w:tr w:rsidR="009478B8" w:rsidRPr="00653C8D" w14:paraId="6E4E5C35" w14:textId="77777777" w:rsidTr="00454E7A">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13F4601B" w14:textId="77777777" w:rsidR="009478B8" w:rsidRPr="00653C8D" w:rsidRDefault="009478B8" w:rsidP="00454E7A">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2117959F" w14:textId="77777777" w:rsidR="009478B8" w:rsidRPr="00653C8D" w:rsidRDefault="009478B8" w:rsidP="00454E7A">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14:paraId="20D3B5E0" w14:textId="77777777" w:rsidR="009478B8" w:rsidRPr="00653C8D" w:rsidRDefault="009478B8" w:rsidP="00454E7A">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74F5264B" w14:textId="77777777" w:rsidR="009478B8" w:rsidRPr="00653C8D" w:rsidRDefault="009478B8" w:rsidP="00454E7A">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14:paraId="7BCAF5DE" w14:textId="77777777" w:rsidR="009478B8" w:rsidRPr="00653C8D" w:rsidRDefault="009478B8" w:rsidP="00454E7A">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14:paraId="344731C5" w14:textId="77777777" w:rsidR="009478B8" w:rsidRPr="00653C8D" w:rsidRDefault="009478B8" w:rsidP="00454E7A">
            <w:pPr>
              <w:jc w:val="center"/>
              <w:rPr>
                <w:rFonts w:ascii="Arial" w:hAnsi="Arial" w:cs="Arial"/>
                <w:sz w:val="16"/>
                <w:szCs w:val="16"/>
              </w:rPr>
            </w:pPr>
            <w:r>
              <w:rPr>
                <w:rFonts w:ascii="Arial" w:hAnsi="Arial" w:cs="Arial"/>
                <w:color w:val="FF0000"/>
                <w:sz w:val="16"/>
                <w:szCs w:val="16"/>
              </w:rPr>
              <w:t>natalia.gallardo</w:t>
            </w:r>
            <w:r w:rsidRPr="004C136B">
              <w:rPr>
                <w:rFonts w:ascii="Arial" w:hAnsi="Arial" w:cs="Arial"/>
                <w:color w:val="FF0000"/>
                <w:sz w:val="16"/>
                <w:szCs w:val="16"/>
              </w:rPr>
              <w:t>@aevivienda.gob.bo</w:t>
            </w:r>
          </w:p>
        </w:tc>
        <w:tc>
          <w:tcPr>
            <w:tcW w:w="135" w:type="pct"/>
            <w:tcBorders>
              <w:top w:val="nil"/>
              <w:left w:val="nil"/>
              <w:bottom w:val="nil"/>
              <w:right w:val="single" w:sz="4" w:space="0" w:color="auto"/>
            </w:tcBorders>
            <w:shd w:val="clear" w:color="auto" w:fill="auto"/>
            <w:vAlign w:val="center"/>
          </w:tcPr>
          <w:p w14:paraId="2A4D309A" w14:textId="77777777" w:rsidR="009478B8" w:rsidRPr="00653C8D" w:rsidRDefault="009478B8" w:rsidP="00454E7A">
            <w:pPr>
              <w:rPr>
                <w:rFonts w:ascii="Arial" w:hAnsi="Arial" w:cs="Arial"/>
                <w:sz w:val="16"/>
                <w:szCs w:val="16"/>
              </w:rPr>
            </w:pPr>
          </w:p>
        </w:tc>
      </w:tr>
      <w:tr w:rsidR="009478B8" w:rsidRPr="00653C8D" w14:paraId="0EBF7DF1" w14:textId="77777777" w:rsidTr="00454E7A">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4F345C68" w14:textId="77777777" w:rsidR="009478B8" w:rsidRPr="00EC2199" w:rsidRDefault="009478B8" w:rsidP="00454E7A">
            <w:pPr>
              <w:jc w:val="right"/>
              <w:rPr>
                <w:b/>
                <w:sz w:val="16"/>
                <w:szCs w:val="16"/>
              </w:rPr>
            </w:pPr>
          </w:p>
        </w:tc>
        <w:tc>
          <w:tcPr>
            <w:tcW w:w="98" w:type="pct"/>
            <w:tcBorders>
              <w:top w:val="nil"/>
              <w:left w:val="nil"/>
              <w:bottom w:val="single" w:sz="4" w:space="0" w:color="auto"/>
              <w:right w:val="nil"/>
            </w:tcBorders>
            <w:shd w:val="clear" w:color="auto" w:fill="auto"/>
            <w:vAlign w:val="center"/>
          </w:tcPr>
          <w:p w14:paraId="26C9E510" w14:textId="77777777" w:rsidR="009478B8" w:rsidRPr="00653C8D" w:rsidRDefault="009478B8" w:rsidP="00454E7A">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14:paraId="2A656424" w14:textId="77777777" w:rsidR="009478B8" w:rsidRPr="00653C8D" w:rsidRDefault="009478B8" w:rsidP="00454E7A">
            <w:pPr>
              <w:rPr>
                <w:rFonts w:ascii="Arial" w:hAnsi="Arial" w:cs="Arial"/>
                <w:sz w:val="16"/>
                <w:szCs w:val="16"/>
              </w:rPr>
            </w:pPr>
          </w:p>
        </w:tc>
      </w:tr>
    </w:tbl>
    <w:p w14:paraId="634F3741" w14:textId="77777777" w:rsidR="009478B8" w:rsidRPr="00653C8D" w:rsidRDefault="009478B8" w:rsidP="009478B8">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3"/>
        <w:gridCol w:w="492"/>
        <w:gridCol w:w="219"/>
        <w:gridCol w:w="2311"/>
        <w:gridCol w:w="134"/>
      </w:tblGrid>
      <w:tr w:rsidR="009478B8" w:rsidRPr="00653C8D" w14:paraId="4AEBF96A" w14:textId="77777777" w:rsidTr="00454E7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10794FF" w14:textId="77777777" w:rsidR="009478B8" w:rsidRPr="00653C8D" w:rsidRDefault="009478B8" w:rsidP="009478B8">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9478B8" w:rsidRPr="00653C8D" w14:paraId="2D589D37" w14:textId="77777777" w:rsidTr="00454E7A">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59CC3E3C" w14:textId="77777777" w:rsidR="009478B8" w:rsidRPr="00653C8D" w:rsidRDefault="009478B8" w:rsidP="00454E7A">
            <w:pPr>
              <w:jc w:val="right"/>
              <w:rPr>
                <w:rFonts w:ascii="Arial" w:hAnsi="Arial" w:cs="Arial"/>
                <w:b/>
                <w:sz w:val="16"/>
                <w:szCs w:val="16"/>
              </w:rPr>
            </w:pPr>
          </w:p>
        </w:tc>
        <w:tc>
          <w:tcPr>
            <w:tcW w:w="102" w:type="pct"/>
            <w:tcBorders>
              <w:top w:val="single" w:sz="12" w:space="0" w:color="auto"/>
              <w:left w:val="nil"/>
              <w:bottom w:val="nil"/>
              <w:right w:val="nil"/>
            </w:tcBorders>
            <w:shd w:val="clear" w:color="auto" w:fill="auto"/>
            <w:vAlign w:val="center"/>
          </w:tcPr>
          <w:p w14:paraId="0B7C5EC3" w14:textId="77777777" w:rsidR="009478B8" w:rsidRPr="00653C8D" w:rsidRDefault="009478B8" w:rsidP="00454E7A">
            <w:pPr>
              <w:jc w:val="center"/>
              <w:rPr>
                <w:rFonts w:ascii="Arial" w:hAnsi="Arial" w:cs="Arial"/>
                <w:b/>
                <w:sz w:val="16"/>
                <w:szCs w:val="16"/>
              </w:rPr>
            </w:pPr>
          </w:p>
        </w:tc>
        <w:tc>
          <w:tcPr>
            <w:tcW w:w="3488" w:type="pct"/>
            <w:gridSpan w:val="10"/>
            <w:tcBorders>
              <w:top w:val="single" w:sz="12" w:space="0" w:color="auto"/>
              <w:left w:val="nil"/>
              <w:bottom w:val="nil"/>
              <w:right w:val="single" w:sz="4" w:space="0" w:color="auto"/>
            </w:tcBorders>
            <w:shd w:val="clear" w:color="auto" w:fill="auto"/>
            <w:vAlign w:val="center"/>
          </w:tcPr>
          <w:p w14:paraId="3D4C25F3" w14:textId="77777777" w:rsidR="009478B8" w:rsidRPr="00653C8D" w:rsidRDefault="009478B8" w:rsidP="00454E7A">
            <w:pPr>
              <w:jc w:val="center"/>
              <w:rPr>
                <w:sz w:val="16"/>
                <w:szCs w:val="16"/>
              </w:rPr>
            </w:pPr>
          </w:p>
        </w:tc>
      </w:tr>
      <w:tr w:rsidR="009478B8" w:rsidRPr="00653C8D" w14:paraId="61D92422" w14:textId="77777777" w:rsidTr="00454E7A">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3B941AD3" w14:textId="77777777" w:rsidR="009478B8" w:rsidRPr="00653C8D" w:rsidRDefault="009478B8" w:rsidP="00454E7A">
            <w:pPr>
              <w:jc w:val="right"/>
              <w:rPr>
                <w:rFonts w:ascii="Arial" w:hAnsi="Arial" w:cs="Arial"/>
                <w:b/>
                <w:sz w:val="16"/>
                <w:szCs w:val="16"/>
              </w:rPr>
            </w:pPr>
            <w:r w:rsidRPr="00653C8D">
              <w:rPr>
                <w:rFonts w:ascii="Arial" w:hAnsi="Arial" w:cs="Arial"/>
                <w:b/>
                <w:sz w:val="16"/>
                <w:szCs w:val="16"/>
              </w:rPr>
              <w:t xml:space="preserve">  Máxima Autoridad Ejecutiva (</w:t>
            </w:r>
            <w:proofErr w:type="spellStart"/>
            <w:r w:rsidRPr="00653C8D">
              <w:rPr>
                <w:rFonts w:ascii="Arial" w:hAnsi="Arial" w:cs="Arial"/>
                <w:b/>
                <w:sz w:val="16"/>
                <w:szCs w:val="16"/>
              </w:rPr>
              <w:t>MAE</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14:paraId="3BD5F44F" w14:textId="77777777" w:rsidR="009478B8" w:rsidRPr="00653C8D" w:rsidRDefault="009478B8" w:rsidP="00454E7A">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1A0A4482" w14:textId="77777777" w:rsidR="009478B8" w:rsidRPr="00653C8D" w:rsidRDefault="009478B8" w:rsidP="00454E7A">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16F2DF7C" w14:textId="77777777" w:rsidR="009478B8" w:rsidRPr="00653C8D" w:rsidRDefault="009478B8" w:rsidP="00454E7A">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7E744A9F" w14:textId="77777777" w:rsidR="009478B8" w:rsidRPr="00653C8D" w:rsidRDefault="009478B8" w:rsidP="00454E7A">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4E5FA6E7" w14:textId="77777777" w:rsidR="009478B8" w:rsidRPr="00653C8D" w:rsidRDefault="009478B8" w:rsidP="00454E7A">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4692D08C" w14:textId="77777777" w:rsidR="009478B8" w:rsidRPr="00653C8D" w:rsidRDefault="009478B8" w:rsidP="00454E7A">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09576287" w14:textId="77777777" w:rsidR="009478B8" w:rsidRPr="00653C8D" w:rsidRDefault="009478B8" w:rsidP="00454E7A">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786B9C72" w14:textId="77777777" w:rsidR="009478B8" w:rsidRPr="00653C8D" w:rsidRDefault="009478B8" w:rsidP="00454E7A">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535DC596" w14:textId="77777777" w:rsidR="009478B8" w:rsidRPr="00653C8D" w:rsidRDefault="009478B8" w:rsidP="00454E7A">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4F71F537" w14:textId="77777777" w:rsidR="009478B8" w:rsidRPr="00653C8D" w:rsidRDefault="009478B8" w:rsidP="00454E7A">
            <w:pPr>
              <w:rPr>
                <w:rFonts w:ascii="Arial" w:hAnsi="Arial" w:cs="Arial"/>
                <w:sz w:val="16"/>
                <w:szCs w:val="16"/>
              </w:rPr>
            </w:pPr>
          </w:p>
        </w:tc>
      </w:tr>
      <w:tr w:rsidR="009478B8" w:rsidRPr="00653C8D" w14:paraId="50A30871" w14:textId="77777777" w:rsidTr="00454E7A">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24C0E6E" w14:textId="77777777" w:rsidR="009478B8" w:rsidRPr="00653C8D" w:rsidRDefault="009478B8" w:rsidP="00454E7A">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1AD28940" w14:textId="77777777" w:rsidR="009478B8" w:rsidRPr="00653C8D" w:rsidRDefault="009478B8" w:rsidP="00454E7A">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19E81652" w14:textId="77777777" w:rsidR="009478B8" w:rsidRPr="00653C8D" w:rsidRDefault="009478B8" w:rsidP="00454E7A">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77AD18DC" w14:textId="77777777" w:rsidR="009478B8" w:rsidRPr="00653C8D" w:rsidRDefault="009478B8" w:rsidP="00454E7A">
            <w:pPr>
              <w:rPr>
                <w:rFonts w:ascii="Arial" w:hAnsi="Arial" w:cs="Arial"/>
                <w:sz w:val="14"/>
                <w:szCs w:val="16"/>
              </w:rPr>
            </w:pPr>
            <w:r w:rsidRPr="00C52AFF">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14:paraId="469F9E4B" w14:textId="77777777" w:rsidR="009478B8" w:rsidRPr="00653C8D" w:rsidRDefault="009478B8" w:rsidP="00454E7A">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886C26" w14:textId="77777777" w:rsidR="009478B8" w:rsidRPr="00653C8D" w:rsidRDefault="009478B8" w:rsidP="00454E7A">
            <w:pPr>
              <w:jc w:val="center"/>
              <w:rPr>
                <w:rFonts w:ascii="Arial" w:hAnsi="Arial" w:cs="Arial"/>
                <w:sz w:val="14"/>
                <w:szCs w:val="16"/>
              </w:rPr>
            </w:pPr>
            <w:r w:rsidRPr="00C52AFF">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14:paraId="30A9E3E5" w14:textId="77777777" w:rsidR="009478B8" w:rsidRPr="00653C8D" w:rsidRDefault="009478B8" w:rsidP="00454E7A">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09885DD" w14:textId="77777777" w:rsidR="009478B8" w:rsidRPr="00653C8D" w:rsidRDefault="009478B8" w:rsidP="00454E7A">
            <w:pPr>
              <w:jc w:val="center"/>
              <w:rPr>
                <w:rFonts w:ascii="Arial" w:hAnsi="Arial" w:cs="Arial"/>
                <w:sz w:val="14"/>
                <w:szCs w:val="16"/>
              </w:rPr>
            </w:pPr>
            <w:r w:rsidRPr="00123DE1">
              <w:rPr>
                <w:rFonts w:ascii="Arial" w:hAnsi="Arial" w:cs="Arial"/>
                <w:sz w:val="16"/>
                <w:szCs w:val="16"/>
              </w:rPr>
              <w:t>J</w:t>
            </w:r>
            <w:r w:rsidRPr="00C52AFF">
              <w:rPr>
                <w:rFonts w:ascii="Arial" w:hAnsi="Arial" w:cs="Arial"/>
                <w:sz w:val="16"/>
                <w:szCs w:val="16"/>
              </w:rPr>
              <w:t xml:space="preserve">UAN </w:t>
            </w:r>
            <w:proofErr w:type="spellStart"/>
            <w:r w:rsidRPr="00C52AFF">
              <w:rPr>
                <w:rFonts w:ascii="Arial" w:hAnsi="Arial" w:cs="Arial"/>
                <w:sz w:val="16"/>
                <w:szCs w:val="16"/>
              </w:rPr>
              <w:t>JOSE</w:t>
            </w:r>
            <w:proofErr w:type="spellEnd"/>
          </w:p>
        </w:tc>
        <w:tc>
          <w:tcPr>
            <w:tcW w:w="137" w:type="pct"/>
            <w:tcBorders>
              <w:top w:val="nil"/>
              <w:left w:val="single" w:sz="4" w:space="0" w:color="auto"/>
              <w:bottom w:val="nil"/>
              <w:right w:val="single" w:sz="4" w:space="0" w:color="auto"/>
            </w:tcBorders>
            <w:shd w:val="clear" w:color="auto" w:fill="auto"/>
            <w:vAlign w:val="center"/>
          </w:tcPr>
          <w:p w14:paraId="76540F34" w14:textId="77777777" w:rsidR="009478B8" w:rsidRPr="00653C8D" w:rsidRDefault="009478B8" w:rsidP="00454E7A">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1D82645" w14:textId="77777777" w:rsidR="009478B8" w:rsidRPr="00653C8D" w:rsidRDefault="009478B8" w:rsidP="00454E7A">
            <w:pPr>
              <w:jc w:val="center"/>
              <w:rPr>
                <w:rFonts w:ascii="Arial" w:hAnsi="Arial" w:cs="Arial"/>
                <w:sz w:val="14"/>
                <w:szCs w:val="16"/>
              </w:rPr>
            </w:pPr>
            <w:r w:rsidRPr="00C52AFF">
              <w:rPr>
                <w:rFonts w:ascii="Arial" w:hAnsi="Arial" w:cs="Arial"/>
                <w:sz w:val="16"/>
                <w:szCs w:val="16"/>
              </w:rPr>
              <w:t>DIRECTOR GENERAL EJECUTIVO</w:t>
            </w:r>
          </w:p>
        </w:tc>
        <w:tc>
          <w:tcPr>
            <w:tcW w:w="90" w:type="pct"/>
            <w:tcBorders>
              <w:top w:val="nil"/>
              <w:left w:val="single" w:sz="4" w:space="0" w:color="auto"/>
              <w:bottom w:val="nil"/>
              <w:right w:val="single" w:sz="4" w:space="0" w:color="auto"/>
            </w:tcBorders>
            <w:shd w:val="clear" w:color="auto" w:fill="auto"/>
            <w:vAlign w:val="center"/>
          </w:tcPr>
          <w:p w14:paraId="2C40E522" w14:textId="77777777" w:rsidR="009478B8" w:rsidRPr="00653C8D" w:rsidRDefault="009478B8" w:rsidP="00454E7A">
            <w:pPr>
              <w:rPr>
                <w:rFonts w:ascii="Arial" w:hAnsi="Arial" w:cs="Arial"/>
                <w:sz w:val="16"/>
                <w:szCs w:val="16"/>
              </w:rPr>
            </w:pPr>
          </w:p>
        </w:tc>
      </w:tr>
      <w:tr w:rsidR="009478B8" w:rsidRPr="00653C8D" w14:paraId="36CFC8F1" w14:textId="77777777" w:rsidTr="00454E7A">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1987AEA5" w14:textId="77777777" w:rsidR="009478B8" w:rsidRPr="00653C8D" w:rsidRDefault="009478B8" w:rsidP="00454E7A">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0543B062" w14:textId="77777777" w:rsidR="009478B8" w:rsidRPr="00653C8D" w:rsidRDefault="009478B8" w:rsidP="00454E7A">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10D25B2C" w14:textId="77777777" w:rsidR="009478B8" w:rsidRPr="00653C8D" w:rsidRDefault="009478B8" w:rsidP="00454E7A">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710069F8" w14:textId="77777777" w:rsidR="009478B8" w:rsidRPr="00653C8D" w:rsidRDefault="009478B8" w:rsidP="00454E7A">
            <w:pPr>
              <w:jc w:val="center"/>
              <w:rPr>
                <w:i/>
                <w:sz w:val="16"/>
                <w:szCs w:val="16"/>
              </w:rPr>
            </w:pPr>
          </w:p>
        </w:tc>
        <w:tc>
          <w:tcPr>
            <w:tcW w:w="77" w:type="pct"/>
            <w:tcBorders>
              <w:top w:val="nil"/>
              <w:left w:val="nil"/>
              <w:bottom w:val="nil"/>
              <w:right w:val="nil"/>
            </w:tcBorders>
            <w:shd w:val="clear" w:color="auto" w:fill="auto"/>
            <w:vAlign w:val="bottom"/>
          </w:tcPr>
          <w:p w14:paraId="37EE37C5" w14:textId="77777777" w:rsidR="009478B8" w:rsidRPr="00653C8D" w:rsidRDefault="009478B8" w:rsidP="00454E7A">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48DE50F7" w14:textId="77777777" w:rsidR="009478B8" w:rsidRPr="00653C8D" w:rsidRDefault="009478B8" w:rsidP="00454E7A">
            <w:pPr>
              <w:jc w:val="center"/>
              <w:rPr>
                <w:i/>
                <w:sz w:val="16"/>
                <w:szCs w:val="16"/>
              </w:rPr>
            </w:pPr>
          </w:p>
        </w:tc>
        <w:tc>
          <w:tcPr>
            <w:tcW w:w="77" w:type="pct"/>
            <w:tcBorders>
              <w:top w:val="nil"/>
              <w:left w:val="nil"/>
              <w:bottom w:val="nil"/>
              <w:right w:val="nil"/>
            </w:tcBorders>
            <w:shd w:val="clear" w:color="auto" w:fill="auto"/>
            <w:vAlign w:val="bottom"/>
          </w:tcPr>
          <w:p w14:paraId="13D4E9C0" w14:textId="77777777" w:rsidR="009478B8" w:rsidRPr="00653C8D" w:rsidRDefault="009478B8" w:rsidP="00454E7A">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6A18324E" w14:textId="77777777" w:rsidR="009478B8" w:rsidRPr="00653C8D" w:rsidRDefault="009478B8" w:rsidP="00454E7A">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3D4EC615" w14:textId="77777777" w:rsidR="009478B8" w:rsidRPr="00653C8D" w:rsidRDefault="009478B8" w:rsidP="00454E7A">
            <w:pPr>
              <w:jc w:val="center"/>
              <w:rPr>
                <w:i/>
                <w:sz w:val="16"/>
                <w:szCs w:val="16"/>
              </w:rPr>
            </w:pPr>
          </w:p>
        </w:tc>
        <w:tc>
          <w:tcPr>
            <w:tcW w:w="1460" w:type="pct"/>
            <w:gridSpan w:val="2"/>
            <w:tcBorders>
              <w:top w:val="nil"/>
              <w:left w:val="nil"/>
              <w:bottom w:val="nil"/>
              <w:right w:val="nil"/>
            </w:tcBorders>
            <w:shd w:val="clear" w:color="auto" w:fill="auto"/>
            <w:vAlign w:val="bottom"/>
          </w:tcPr>
          <w:p w14:paraId="1211F51D" w14:textId="77777777" w:rsidR="009478B8" w:rsidRPr="00653C8D" w:rsidRDefault="009478B8" w:rsidP="00454E7A">
            <w:pPr>
              <w:jc w:val="center"/>
              <w:rPr>
                <w:i/>
                <w:sz w:val="16"/>
                <w:szCs w:val="16"/>
              </w:rPr>
            </w:pPr>
          </w:p>
        </w:tc>
        <w:tc>
          <w:tcPr>
            <w:tcW w:w="90" w:type="pct"/>
            <w:tcBorders>
              <w:top w:val="nil"/>
              <w:left w:val="nil"/>
              <w:bottom w:val="nil"/>
              <w:right w:val="single" w:sz="4" w:space="0" w:color="auto"/>
            </w:tcBorders>
            <w:shd w:val="clear" w:color="auto" w:fill="auto"/>
            <w:vAlign w:val="bottom"/>
          </w:tcPr>
          <w:p w14:paraId="55F51913" w14:textId="77777777" w:rsidR="009478B8" w:rsidRPr="00653C8D" w:rsidRDefault="009478B8" w:rsidP="00454E7A">
            <w:pPr>
              <w:jc w:val="center"/>
              <w:rPr>
                <w:sz w:val="16"/>
                <w:szCs w:val="16"/>
              </w:rPr>
            </w:pPr>
          </w:p>
        </w:tc>
      </w:tr>
      <w:tr w:rsidR="009478B8" w:rsidRPr="00653C8D" w14:paraId="717196EA" w14:textId="77777777" w:rsidTr="00454E7A">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5C5C93A0" w14:textId="77777777" w:rsidR="009478B8" w:rsidRPr="00653C8D" w:rsidRDefault="009478B8" w:rsidP="00454E7A">
            <w:pPr>
              <w:jc w:val="right"/>
              <w:rPr>
                <w:rFonts w:ascii="Arial" w:hAnsi="Arial" w:cs="Arial"/>
                <w:b/>
                <w:sz w:val="16"/>
                <w:szCs w:val="16"/>
              </w:rPr>
            </w:pPr>
            <w:r w:rsidRPr="00653C8D">
              <w:rPr>
                <w:rFonts w:ascii="Arial" w:hAnsi="Arial" w:cs="Arial"/>
                <w:b/>
                <w:sz w:val="16"/>
                <w:szCs w:val="16"/>
              </w:rPr>
              <w:t>Responsable del Proceso de Contratación (</w:t>
            </w:r>
            <w:proofErr w:type="spellStart"/>
            <w:r w:rsidRPr="00653C8D">
              <w:rPr>
                <w:rFonts w:ascii="Arial" w:hAnsi="Arial" w:cs="Arial"/>
                <w:b/>
                <w:sz w:val="16"/>
                <w:szCs w:val="16"/>
              </w:rPr>
              <w:t>RCD</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14:paraId="6698454D" w14:textId="77777777" w:rsidR="009478B8" w:rsidRPr="00653C8D" w:rsidRDefault="009478B8" w:rsidP="00454E7A">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7AA7958D" w14:textId="77777777" w:rsidR="009478B8" w:rsidRPr="00653C8D" w:rsidRDefault="009478B8" w:rsidP="00454E7A">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0A2148B9" w14:textId="77777777" w:rsidR="009478B8" w:rsidRPr="00653C8D" w:rsidRDefault="009478B8" w:rsidP="00454E7A">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39EF967B" w14:textId="77777777" w:rsidR="009478B8" w:rsidRPr="00653C8D" w:rsidRDefault="009478B8" w:rsidP="00454E7A">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376CCC25" w14:textId="77777777" w:rsidR="009478B8" w:rsidRPr="00653C8D" w:rsidRDefault="009478B8" w:rsidP="00454E7A">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63E06AA6" w14:textId="77777777" w:rsidR="009478B8" w:rsidRPr="00653C8D" w:rsidRDefault="009478B8" w:rsidP="00454E7A">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33685FE3" w14:textId="77777777" w:rsidR="009478B8" w:rsidRPr="00653C8D" w:rsidRDefault="009478B8" w:rsidP="00454E7A">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46334B6D" w14:textId="77777777" w:rsidR="009478B8" w:rsidRPr="00653C8D" w:rsidRDefault="009478B8" w:rsidP="00454E7A">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38E164C6" w14:textId="77777777" w:rsidR="009478B8" w:rsidRPr="00653C8D" w:rsidRDefault="009478B8" w:rsidP="00454E7A">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39E3C10B" w14:textId="77777777" w:rsidR="009478B8" w:rsidRPr="00653C8D" w:rsidRDefault="009478B8" w:rsidP="00454E7A">
            <w:pPr>
              <w:rPr>
                <w:rFonts w:ascii="Arial" w:hAnsi="Arial" w:cs="Arial"/>
                <w:sz w:val="16"/>
                <w:szCs w:val="16"/>
              </w:rPr>
            </w:pPr>
          </w:p>
        </w:tc>
      </w:tr>
      <w:tr w:rsidR="009478B8" w:rsidRPr="00653C8D" w14:paraId="59A33FC0" w14:textId="77777777" w:rsidTr="00454E7A">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DB779A2" w14:textId="77777777" w:rsidR="009478B8" w:rsidRPr="00653C8D" w:rsidRDefault="009478B8" w:rsidP="00454E7A">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72C2019B" w14:textId="77777777" w:rsidR="009478B8" w:rsidRPr="00653C8D" w:rsidRDefault="009478B8" w:rsidP="00454E7A">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17C49BA2" w14:textId="77777777" w:rsidR="009478B8" w:rsidRPr="00653C8D" w:rsidRDefault="009478B8" w:rsidP="00454E7A">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6C93674C" w14:textId="77777777" w:rsidR="009478B8" w:rsidRPr="00653C8D" w:rsidRDefault="009478B8" w:rsidP="00454E7A">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14:paraId="6DEEB974" w14:textId="77777777" w:rsidR="009478B8" w:rsidRPr="00653C8D" w:rsidRDefault="009478B8" w:rsidP="00454E7A">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A4D983D" w14:textId="77777777" w:rsidR="009478B8" w:rsidRPr="00653C8D" w:rsidRDefault="009478B8" w:rsidP="00454E7A">
            <w:pPr>
              <w:jc w:val="center"/>
              <w:rPr>
                <w:rFonts w:ascii="Arial" w:hAnsi="Arial" w:cs="Arial"/>
                <w:sz w:val="16"/>
                <w:szCs w:val="16"/>
              </w:rPr>
            </w:pPr>
            <w:proofErr w:type="spellStart"/>
            <w:r>
              <w:rPr>
                <w:rFonts w:ascii="Arial" w:hAnsi="Arial" w:cs="Arial"/>
                <w:sz w:val="16"/>
                <w:szCs w:val="16"/>
              </w:rPr>
              <w:t>BAZAN</w:t>
            </w:r>
            <w:proofErr w:type="spellEnd"/>
          </w:p>
        </w:tc>
        <w:tc>
          <w:tcPr>
            <w:tcW w:w="77" w:type="pct"/>
            <w:tcBorders>
              <w:top w:val="nil"/>
              <w:left w:val="single" w:sz="4" w:space="0" w:color="auto"/>
              <w:bottom w:val="nil"/>
              <w:right w:val="single" w:sz="4" w:space="0" w:color="auto"/>
            </w:tcBorders>
            <w:shd w:val="clear" w:color="auto" w:fill="auto"/>
            <w:vAlign w:val="center"/>
          </w:tcPr>
          <w:p w14:paraId="0DD65B2B" w14:textId="77777777" w:rsidR="009478B8" w:rsidRPr="00653C8D" w:rsidRDefault="009478B8" w:rsidP="00454E7A">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3742F99" w14:textId="77777777" w:rsidR="009478B8" w:rsidRPr="00653C8D" w:rsidRDefault="009478B8" w:rsidP="00454E7A">
            <w:pPr>
              <w:jc w:val="center"/>
              <w:rPr>
                <w:rFonts w:ascii="Arial" w:hAnsi="Arial" w:cs="Arial"/>
                <w:sz w:val="16"/>
                <w:szCs w:val="16"/>
              </w:rPr>
            </w:pPr>
            <w:r w:rsidRPr="001B64C9">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14:paraId="4B52FC83" w14:textId="77777777" w:rsidR="009478B8" w:rsidRPr="00653C8D" w:rsidRDefault="009478B8" w:rsidP="00454E7A">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49AE1836" w14:textId="77777777" w:rsidR="009478B8" w:rsidRPr="00653C8D" w:rsidRDefault="009478B8" w:rsidP="00454E7A">
            <w:pPr>
              <w:jc w:val="center"/>
              <w:rPr>
                <w:rFonts w:ascii="Arial" w:hAnsi="Arial" w:cs="Arial"/>
                <w:sz w:val="16"/>
                <w:szCs w:val="16"/>
              </w:rPr>
            </w:pPr>
            <w:r w:rsidRPr="001B64C9">
              <w:rPr>
                <w:rFonts w:ascii="Arial" w:hAnsi="Arial" w:cs="Arial"/>
                <w:sz w:val="16"/>
                <w:szCs w:val="16"/>
              </w:rPr>
              <w:t>DIRECTOR DEPARTAMENTAL SANTA CRUZ</w:t>
            </w:r>
          </w:p>
        </w:tc>
        <w:tc>
          <w:tcPr>
            <w:tcW w:w="90" w:type="pct"/>
            <w:tcBorders>
              <w:top w:val="nil"/>
              <w:left w:val="single" w:sz="4" w:space="0" w:color="auto"/>
              <w:bottom w:val="nil"/>
              <w:right w:val="single" w:sz="4" w:space="0" w:color="auto"/>
            </w:tcBorders>
            <w:shd w:val="clear" w:color="auto" w:fill="auto"/>
            <w:vAlign w:val="center"/>
          </w:tcPr>
          <w:p w14:paraId="36E3BBAA" w14:textId="77777777" w:rsidR="009478B8" w:rsidRPr="00653C8D" w:rsidRDefault="009478B8" w:rsidP="00454E7A">
            <w:pPr>
              <w:rPr>
                <w:rFonts w:ascii="Arial" w:hAnsi="Arial" w:cs="Arial"/>
                <w:sz w:val="16"/>
                <w:szCs w:val="16"/>
              </w:rPr>
            </w:pPr>
          </w:p>
        </w:tc>
      </w:tr>
      <w:tr w:rsidR="009478B8" w:rsidRPr="00653C8D" w14:paraId="603ADA53" w14:textId="77777777" w:rsidTr="00454E7A">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6D17E2B" w14:textId="77777777" w:rsidR="009478B8" w:rsidRPr="00653C8D" w:rsidRDefault="009478B8" w:rsidP="00454E7A">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0DE21429" w14:textId="77777777" w:rsidR="009478B8" w:rsidRPr="00653C8D" w:rsidRDefault="009478B8" w:rsidP="00454E7A">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352C28E2" w14:textId="77777777" w:rsidR="009478B8" w:rsidRPr="00653C8D" w:rsidRDefault="009478B8" w:rsidP="00454E7A">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7A294495" w14:textId="77777777" w:rsidR="009478B8" w:rsidRPr="00653C8D" w:rsidRDefault="009478B8" w:rsidP="00454E7A">
            <w:pPr>
              <w:jc w:val="center"/>
              <w:rPr>
                <w:i/>
                <w:sz w:val="16"/>
                <w:szCs w:val="16"/>
              </w:rPr>
            </w:pPr>
          </w:p>
        </w:tc>
        <w:tc>
          <w:tcPr>
            <w:tcW w:w="77" w:type="pct"/>
            <w:tcBorders>
              <w:top w:val="nil"/>
              <w:left w:val="nil"/>
              <w:bottom w:val="nil"/>
              <w:right w:val="nil"/>
            </w:tcBorders>
            <w:shd w:val="clear" w:color="auto" w:fill="auto"/>
            <w:vAlign w:val="bottom"/>
          </w:tcPr>
          <w:p w14:paraId="1C390A35" w14:textId="77777777" w:rsidR="009478B8" w:rsidRPr="00653C8D" w:rsidRDefault="009478B8" w:rsidP="00454E7A">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53495351" w14:textId="77777777" w:rsidR="009478B8" w:rsidRPr="00653C8D" w:rsidRDefault="009478B8" w:rsidP="00454E7A">
            <w:pPr>
              <w:jc w:val="center"/>
              <w:rPr>
                <w:i/>
                <w:sz w:val="16"/>
                <w:szCs w:val="16"/>
              </w:rPr>
            </w:pPr>
          </w:p>
        </w:tc>
        <w:tc>
          <w:tcPr>
            <w:tcW w:w="77" w:type="pct"/>
            <w:tcBorders>
              <w:top w:val="nil"/>
              <w:left w:val="nil"/>
              <w:bottom w:val="nil"/>
              <w:right w:val="nil"/>
            </w:tcBorders>
            <w:shd w:val="clear" w:color="auto" w:fill="auto"/>
            <w:vAlign w:val="bottom"/>
          </w:tcPr>
          <w:p w14:paraId="3F0E2FE1" w14:textId="77777777" w:rsidR="009478B8" w:rsidRPr="00653C8D" w:rsidRDefault="009478B8" w:rsidP="00454E7A">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1E4FA255" w14:textId="77777777" w:rsidR="009478B8" w:rsidRPr="00653C8D" w:rsidRDefault="009478B8" w:rsidP="00454E7A">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70135751" w14:textId="77777777" w:rsidR="009478B8" w:rsidRPr="00653C8D" w:rsidRDefault="009478B8" w:rsidP="00454E7A">
            <w:pPr>
              <w:jc w:val="center"/>
              <w:rPr>
                <w:i/>
                <w:sz w:val="16"/>
                <w:szCs w:val="16"/>
              </w:rPr>
            </w:pPr>
          </w:p>
        </w:tc>
        <w:tc>
          <w:tcPr>
            <w:tcW w:w="1460" w:type="pct"/>
            <w:gridSpan w:val="2"/>
            <w:tcBorders>
              <w:top w:val="nil"/>
              <w:left w:val="nil"/>
              <w:bottom w:val="nil"/>
              <w:right w:val="nil"/>
            </w:tcBorders>
            <w:shd w:val="clear" w:color="auto" w:fill="auto"/>
            <w:vAlign w:val="bottom"/>
          </w:tcPr>
          <w:p w14:paraId="3109A05C" w14:textId="77777777" w:rsidR="009478B8" w:rsidRPr="00653C8D" w:rsidRDefault="009478B8" w:rsidP="00454E7A">
            <w:pPr>
              <w:jc w:val="center"/>
              <w:rPr>
                <w:i/>
                <w:sz w:val="16"/>
                <w:szCs w:val="16"/>
              </w:rPr>
            </w:pPr>
          </w:p>
        </w:tc>
        <w:tc>
          <w:tcPr>
            <w:tcW w:w="90" w:type="pct"/>
            <w:tcBorders>
              <w:top w:val="nil"/>
              <w:left w:val="nil"/>
              <w:bottom w:val="nil"/>
              <w:right w:val="single" w:sz="4" w:space="0" w:color="auto"/>
            </w:tcBorders>
            <w:shd w:val="clear" w:color="auto" w:fill="auto"/>
            <w:vAlign w:val="bottom"/>
          </w:tcPr>
          <w:p w14:paraId="5959AC7B" w14:textId="77777777" w:rsidR="009478B8" w:rsidRPr="00653C8D" w:rsidRDefault="009478B8" w:rsidP="00454E7A">
            <w:pPr>
              <w:jc w:val="center"/>
              <w:rPr>
                <w:sz w:val="16"/>
                <w:szCs w:val="16"/>
              </w:rPr>
            </w:pPr>
          </w:p>
        </w:tc>
      </w:tr>
      <w:tr w:rsidR="009478B8" w:rsidRPr="00653C8D" w14:paraId="793F6563" w14:textId="77777777" w:rsidTr="00454E7A">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4CD694B8" w14:textId="77777777" w:rsidR="009478B8" w:rsidRPr="00653C8D" w:rsidRDefault="009478B8" w:rsidP="00454E7A">
            <w:pPr>
              <w:jc w:val="right"/>
              <w:rPr>
                <w:rFonts w:ascii="Arial" w:hAnsi="Arial" w:cs="Arial"/>
                <w:b/>
                <w:sz w:val="16"/>
                <w:szCs w:val="16"/>
              </w:rPr>
            </w:pPr>
            <w:r w:rsidRPr="00653C8D">
              <w:rPr>
                <w:rFonts w:ascii="Arial" w:hAnsi="Arial" w:cs="Arial"/>
                <w:b/>
                <w:sz w:val="16"/>
                <w:szCs w:val="16"/>
              </w:rPr>
              <w:t>Encargado de atender consultas</w:t>
            </w:r>
          </w:p>
        </w:tc>
        <w:tc>
          <w:tcPr>
            <w:tcW w:w="102" w:type="pct"/>
            <w:tcBorders>
              <w:top w:val="nil"/>
              <w:left w:val="nil"/>
              <w:bottom w:val="nil"/>
              <w:right w:val="nil"/>
            </w:tcBorders>
            <w:shd w:val="clear" w:color="auto" w:fill="auto"/>
            <w:vAlign w:val="bottom"/>
          </w:tcPr>
          <w:p w14:paraId="5F142644" w14:textId="77777777" w:rsidR="009478B8" w:rsidRPr="00653C8D" w:rsidRDefault="009478B8" w:rsidP="00454E7A">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230CED39" w14:textId="77777777" w:rsidR="009478B8" w:rsidRPr="00653C8D" w:rsidRDefault="009478B8" w:rsidP="00454E7A">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41F57A79" w14:textId="77777777" w:rsidR="009478B8" w:rsidRPr="00653C8D" w:rsidRDefault="009478B8" w:rsidP="00454E7A">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01685AD6" w14:textId="77777777" w:rsidR="009478B8" w:rsidRPr="00653C8D" w:rsidRDefault="009478B8" w:rsidP="00454E7A">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1B718648" w14:textId="77777777" w:rsidR="009478B8" w:rsidRPr="00653C8D" w:rsidRDefault="009478B8" w:rsidP="00454E7A">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6D393705" w14:textId="77777777" w:rsidR="009478B8" w:rsidRPr="00653C8D" w:rsidRDefault="009478B8" w:rsidP="00454E7A">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4700AF5E" w14:textId="77777777" w:rsidR="009478B8" w:rsidRPr="00653C8D" w:rsidRDefault="009478B8" w:rsidP="00454E7A">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005484A4" w14:textId="77777777" w:rsidR="009478B8" w:rsidRPr="00653C8D" w:rsidRDefault="009478B8" w:rsidP="00454E7A">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457132BD" w14:textId="77777777" w:rsidR="009478B8" w:rsidRPr="00653C8D" w:rsidRDefault="009478B8" w:rsidP="00454E7A">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22B4481E" w14:textId="77777777" w:rsidR="009478B8" w:rsidRPr="00653C8D" w:rsidRDefault="009478B8" w:rsidP="00454E7A">
            <w:pPr>
              <w:rPr>
                <w:rFonts w:ascii="Arial" w:hAnsi="Arial" w:cs="Arial"/>
                <w:sz w:val="16"/>
                <w:szCs w:val="16"/>
              </w:rPr>
            </w:pPr>
          </w:p>
        </w:tc>
      </w:tr>
      <w:tr w:rsidR="009478B8" w:rsidRPr="00653C8D" w14:paraId="73425D51" w14:textId="77777777" w:rsidTr="00454E7A">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021738A" w14:textId="77777777" w:rsidR="009478B8" w:rsidRPr="00653C8D" w:rsidRDefault="009478B8" w:rsidP="00454E7A">
            <w:pPr>
              <w:jc w:val="right"/>
              <w:rPr>
                <w:rFonts w:ascii="Arial" w:hAnsi="Arial" w:cs="Arial"/>
                <w:b/>
                <w:sz w:val="16"/>
                <w:szCs w:val="16"/>
              </w:rPr>
            </w:pPr>
          </w:p>
        </w:tc>
        <w:tc>
          <w:tcPr>
            <w:tcW w:w="102" w:type="pct"/>
            <w:tcBorders>
              <w:top w:val="nil"/>
              <w:left w:val="nil"/>
              <w:bottom w:val="nil"/>
              <w:right w:val="nil"/>
            </w:tcBorders>
            <w:shd w:val="clear" w:color="auto" w:fill="auto"/>
          </w:tcPr>
          <w:p w14:paraId="6E5A3040" w14:textId="77777777" w:rsidR="009478B8" w:rsidRPr="00653C8D" w:rsidRDefault="009478B8" w:rsidP="00454E7A">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14F9ED28" w14:textId="77777777" w:rsidR="009478B8" w:rsidRPr="00653C8D" w:rsidRDefault="009478B8" w:rsidP="00454E7A">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30BCC34" w14:textId="77777777" w:rsidR="009478B8" w:rsidRPr="00EC2199" w:rsidRDefault="009478B8" w:rsidP="00454E7A">
            <w:pPr>
              <w:jc w:val="center"/>
              <w:rPr>
                <w:rFonts w:ascii="Arial" w:hAnsi="Arial" w:cs="Arial"/>
                <w:color w:val="FF0000"/>
                <w:sz w:val="16"/>
                <w:szCs w:val="16"/>
              </w:rPr>
            </w:pPr>
            <w:r>
              <w:rPr>
                <w:rFonts w:ascii="Arial" w:hAnsi="Arial" w:cs="Arial"/>
                <w:color w:val="FF0000"/>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14:paraId="06A5DB55" w14:textId="77777777" w:rsidR="009478B8" w:rsidRPr="00653C8D" w:rsidRDefault="009478B8" w:rsidP="00454E7A">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3DC09B2" w14:textId="77777777" w:rsidR="009478B8" w:rsidRPr="00653C8D" w:rsidRDefault="009478B8" w:rsidP="00454E7A">
            <w:pPr>
              <w:jc w:val="center"/>
              <w:rPr>
                <w:rFonts w:ascii="Arial" w:hAnsi="Arial" w:cs="Arial"/>
                <w:sz w:val="16"/>
                <w:szCs w:val="16"/>
              </w:rPr>
            </w:pPr>
            <w:proofErr w:type="spellStart"/>
            <w:r>
              <w:rPr>
                <w:rFonts w:ascii="Arial" w:hAnsi="Arial" w:cs="Arial"/>
                <w:color w:val="FF0000"/>
                <w:sz w:val="16"/>
                <w:szCs w:val="16"/>
              </w:rPr>
              <w:t>CHAVARRIA</w:t>
            </w:r>
            <w:proofErr w:type="spellEnd"/>
          </w:p>
        </w:tc>
        <w:tc>
          <w:tcPr>
            <w:tcW w:w="77" w:type="pct"/>
            <w:tcBorders>
              <w:top w:val="nil"/>
              <w:left w:val="single" w:sz="4" w:space="0" w:color="auto"/>
              <w:bottom w:val="nil"/>
              <w:right w:val="single" w:sz="4" w:space="0" w:color="auto"/>
            </w:tcBorders>
            <w:shd w:val="clear" w:color="auto" w:fill="auto"/>
            <w:vAlign w:val="center"/>
          </w:tcPr>
          <w:p w14:paraId="4B6CC5E2" w14:textId="77777777" w:rsidR="009478B8" w:rsidRPr="00653C8D" w:rsidRDefault="009478B8" w:rsidP="00454E7A">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6F04F3D" w14:textId="77777777" w:rsidR="009478B8" w:rsidRPr="00653C8D" w:rsidRDefault="009478B8" w:rsidP="00454E7A">
            <w:pPr>
              <w:jc w:val="center"/>
              <w:rPr>
                <w:rFonts w:ascii="Arial" w:hAnsi="Arial" w:cs="Arial"/>
                <w:sz w:val="16"/>
                <w:szCs w:val="16"/>
              </w:rPr>
            </w:pPr>
            <w:r>
              <w:rPr>
                <w:rFonts w:ascii="Arial" w:hAnsi="Arial" w:cs="Arial"/>
                <w:color w:val="FF0000"/>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14:paraId="6C1C8C5B" w14:textId="77777777" w:rsidR="009478B8" w:rsidRPr="00653C8D" w:rsidRDefault="009478B8" w:rsidP="00454E7A">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E417DEA" w14:textId="77777777" w:rsidR="009478B8" w:rsidRPr="00653C8D" w:rsidRDefault="009478B8" w:rsidP="00454E7A">
            <w:pPr>
              <w:jc w:val="center"/>
              <w:rPr>
                <w:rFonts w:ascii="Arial" w:hAnsi="Arial" w:cs="Arial"/>
                <w:sz w:val="16"/>
                <w:szCs w:val="16"/>
              </w:rPr>
            </w:pPr>
            <w:proofErr w:type="spellStart"/>
            <w:r>
              <w:rPr>
                <w:rFonts w:ascii="Arial" w:hAnsi="Arial" w:cs="Arial"/>
                <w:color w:val="FF0000"/>
                <w:sz w:val="16"/>
                <w:szCs w:val="16"/>
              </w:rPr>
              <w:t>TECNICO</w:t>
            </w:r>
            <w:proofErr w:type="spellEnd"/>
            <w:r>
              <w:rPr>
                <w:rFonts w:ascii="Arial" w:hAnsi="Arial" w:cs="Arial"/>
                <w:color w:val="FF0000"/>
                <w:sz w:val="16"/>
                <w:szCs w:val="16"/>
              </w:rPr>
              <w:t xml:space="preserve"> I EN DISEÑO I</w:t>
            </w:r>
          </w:p>
        </w:tc>
        <w:tc>
          <w:tcPr>
            <w:tcW w:w="90" w:type="pct"/>
            <w:tcBorders>
              <w:top w:val="nil"/>
              <w:left w:val="single" w:sz="4" w:space="0" w:color="auto"/>
              <w:bottom w:val="nil"/>
              <w:right w:val="single" w:sz="4" w:space="0" w:color="auto"/>
            </w:tcBorders>
            <w:shd w:val="clear" w:color="auto" w:fill="auto"/>
            <w:vAlign w:val="center"/>
          </w:tcPr>
          <w:p w14:paraId="5188416A" w14:textId="77777777" w:rsidR="009478B8" w:rsidRPr="00653C8D" w:rsidRDefault="009478B8" w:rsidP="00454E7A">
            <w:pPr>
              <w:rPr>
                <w:rFonts w:ascii="Arial" w:hAnsi="Arial" w:cs="Arial"/>
                <w:sz w:val="16"/>
                <w:szCs w:val="16"/>
              </w:rPr>
            </w:pPr>
          </w:p>
        </w:tc>
      </w:tr>
      <w:tr w:rsidR="009478B8" w:rsidRPr="00653C8D" w14:paraId="7FD444C5" w14:textId="77777777" w:rsidTr="00454E7A">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402D626" w14:textId="77777777" w:rsidR="009478B8" w:rsidRPr="00653C8D" w:rsidRDefault="009478B8" w:rsidP="00454E7A">
            <w:pPr>
              <w:jc w:val="right"/>
              <w:rPr>
                <w:rFonts w:ascii="Arial" w:hAnsi="Arial" w:cs="Arial"/>
                <w:b/>
                <w:sz w:val="16"/>
                <w:szCs w:val="16"/>
              </w:rPr>
            </w:pPr>
          </w:p>
        </w:tc>
        <w:tc>
          <w:tcPr>
            <w:tcW w:w="102" w:type="pct"/>
            <w:tcBorders>
              <w:top w:val="nil"/>
              <w:left w:val="nil"/>
              <w:bottom w:val="single" w:sz="4" w:space="0" w:color="auto"/>
              <w:right w:val="nil"/>
            </w:tcBorders>
            <w:shd w:val="clear" w:color="auto" w:fill="auto"/>
          </w:tcPr>
          <w:p w14:paraId="0BDE5509" w14:textId="77777777" w:rsidR="009478B8" w:rsidRPr="00653C8D" w:rsidRDefault="009478B8" w:rsidP="00454E7A">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14:paraId="6B70FCF4" w14:textId="77777777" w:rsidR="009478B8" w:rsidRPr="00653C8D" w:rsidRDefault="009478B8" w:rsidP="00454E7A">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vAlign w:val="center"/>
          </w:tcPr>
          <w:p w14:paraId="68A50FCE" w14:textId="77777777" w:rsidR="009478B8" w:rsidRPr="00653C8D" w:rsidRDefault="009478B8" w:rsidP="00454E7A">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1F5C32B8" w14:textId="77777777" w:rsidR="009478B8" w:rsidRPr="00653C8D" w:rsidRDefault="009478B8" w:rsidP="00454E7A">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vAlign w:val="center"/>
          </w:tcPr>
          <w:p w14:paraId="2F12915D" w14:textId="77777777" w:rsidR="009478B8" w:rsidRPr="00653C8D" w:rsidRDefault="009478B8" w:rsidP="00454E7A">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765F726D" w14:textId="77777777" w:rsidR="009478B8" w:rsidRPr="00653C8D" w:rsidRDefault="009478B8" w:rsidP="00454E7A">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vAlign w:val="center"/>
          </w:tcPr>
          <w:p w14:paraId="46B5B10A" w14:textId="77777777" w:rsidR="009478B8" w:rsidRPr="00653C8D" w:rsidRDefault="009478B8" w:rsidP="00454E7A">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vAlign w:val="center"/>
          </w:tcPr>
          <w:p w14:paraId="4355A6C6" w14:textId="77777777" w:rsidR="009478B8" w:rsidRPr="00653C8D" w:rsidRDefault="009478B8" w:rsidP="00454E7A">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vAlign w:val="center"/>
          </w:tcPr>
          <w:p w14:paraId="47EBC11D" w14:textId="77777777" w:rsidR="009478B8" w:rsidRPr="00653C8D" w:rsidRDefault="009478B8" w:rsidP="00454E7A">
            <w:pPr>
              <w:jc w:val="center"/>
              <w:rPr>
                <w:rFonts w:ascii="Arial" w:hAnsi="Arial" w:cs="Arial"/>
                <w:sz w:val="16"/>
                <w:szCs w:val="16"/>
              </w:rPr>
            </w:pPr>
          </w:p>
        </w:tc>
        <w:tc>
          <w:tcPr>
            <w:tcW w:w="90" w:type="pct"/>
            <w:tcBorders>
              <w:top w:val="nil"/>
              <w:left w:val="nil"/>
              <w:bottom w:val="single" w:sz="4" w:space="0" w:color="auto"/>
              <w:right w:val="single" w:sz="4" w:space="0" w:color="auto"/>
            </w:tcBorders>
            <w:shd w:val="clear" w:color="auto" w:fill="auto"/>
            <w:vAlign w:val="center"/>
          </w:tcPr>
          <w:p w14:paraId="3A5C3E71" w14:textId="77777777" w:rsidR="009478B8" w:rsidRPr="00653C8D" w:rsidRDefault="009478B8" w:rsidP="00454E7A">
            <w:pPr>
              <w:rPr>
                <w:rFonts w:ascii="Arial" w:hAnsi="Arial" w:cs="Arial"/>
                <w:sz w:val="16"/>
                <w:szCs w:val="16"/>
              </w:rPr>
            </w:pPr>
          </w:p>
        </w:tc>
      </w:tr>
    </w:tbl>
    <w:p w14:paraId="0D5F43F6" w14:textId="77777777" w:rsidR="009478B8" w:rsidRPr="00653C8D" w:rsidRDefault="009478B8" w:rsidP="009478B8">
      <w:pPr>
        <w:pStyle w:val="Ttulo1"/>
        <w:spacing w:before="0" w:after="0"/>
        <w:jc w:val="both"/>
        <w:rPr>
          <w:rFonts w:ascii="Verdana" w:hAnsi="Verdana"/>
          <w:sz w:val="18"/>
        </w:rPr>
      </w:pPr>
    </w:p>
    <w:p w14:paraId="1ABEFABA" w14:textId="77777777" w:rsidR="009478B8" w:rsidRPr="00653C8D" w:rsidRDefault="009478B8" w:rsidP="009478B8">
      <w:pPr>
        <w:rPr>
          <w:rFonts w:ascii="Verdana" w:hAnsi="Verdana"/>
          <w:sz w:val="2"/>
          <w:szCs w:val="2"/>
        </w:rPr>
      </w:pPr>
      <w:bookmarkStart w:id="1" w:name="_Toc347486252"/>
    </w:p>
    <w:p w14:paraId="2BA57A8D" w14:textId="77777777" w:rsidR="009478B8" w:rsidRPr="00653C8D" w:rsidRDefault="009478B8" w:rsidP="009478B8">
      <w:pPr>
        <w:rPr>
          <w:rFonts w:ascii="Verdana" w:hAnsi="Verdana"/>
          <w:sz w:val="2"/>
          <w:szCs w:val="2"/>
        </w:rPr>
      </w:pPr>
    </w:p>
    <w:p w14:paraId="065B49EB" w14:textId="77777777" w:rsidR="009478B8" w:rsidRPr="00653C8D" w:rsidRDefault="009478B8" w:rsidP="00E15D16">
      <w:pPr>
        <w:pStyle w:val="Ttulo1"/>
        <w:spacing w:before="0" w:after="0"/>
        <w:ind w:left="432"/>
        <w:jc w:val="both"/>
        <w:rPr>
          <w:rFonts w:ascii="Verdana" w:hAnsi="Verdana"/>
          <w:sz w:val="18"/>
        </w:rPr>
      </w:pPr>
      <w:bookmarkStart w:id="2" w:name="_GoBack"/>
      <w:bookmarkEnd w:id="1"/>
      <w:bookmarkEnd w:id="2"/>
      <w:r w:rsidRPr="00653C8D">
        <w:rPr>
          <w:rFonts w:ascii="Verdana" w:hAnsi="Verdana"/>
          <w:sz w:val="18"/>
        </w:rPr>
        <w:t>CRONOGRAMA DE PLAZOS DEL PROCESO DE CONTRATACIÓN</w:t>
      </w:r>
    </w:p>
    <w:p w14:paraId="772F75EA" w14:textId="77777777" w:rsidR="009478B8" w:rsidRPr="00653C8D" w:rsidRDefault="009478B8" w:rsidP="009478B8">
      <w:pPr>
        <w:rPr>
          <w:rFonts w:ascii="Verdana" w:hAnsi="Verdana" w:cs="Arial"/>
          <w:b/>
          <w:sz w:val="16"/>
          <w:szCs w:val="16"/>
        </w:rPr>
      </w:pPr>
    </w:p>
    <w:p w14:paraId="72CB7F07" w14:textId="77777777" w:rsidR="009478B8" w:rsidRDefault="009478B8" w:rsidP="009478B8">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03D5147A" w14:textId="77777777" w:rsidR="009478B8" w:rsidRDefault="009478B8" w:rsidP="009478B8">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74"/>
        <w:gridCol w:w="1998"/>
        <w:gridCol w:w="121"/>
        <w:gridCol w:w="120"/>
        <w:gridCol w:w="305"/>
        <w:gridCol w:w="120"/>
        <w:gridCol w:w="356"/>
        <w:gridCol w:w="120"/>
        <w:gridCol w:w="470"/>
        <w:gridCol w:w="120"/>
        <w:gridCol w:w="120"/>
        <w:gridCol w:w="561"/>
        <w:gridCol w:w="280"/>
        <w:gridCol w:w="577"/>
        <w:gridCol w:w="120"/>
        <w:gridCol w:w="120"/>
        <w:gridCol w:w="2106"/>
        <w:gridCol w:w="120"/>
      </w:tblGrid>
      <w:tr w:rsidR="009478B8" w:rsidRPr="00E169D4" w14:paraId="4ADC5C82" w14:textId="77777777" w:rsidTr="00454E7A">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207F3336" w14:textId="77777777" w:rsidR="009478B8" w:rsidRPr="00866403" w:rsidRDefault="009478B8" w:rsidP="00454E7A">
            <w:pPr>
              <w:adjustRightInd w:val="0"/>
              <w:snapToGrid w:val="0"/>
              <w:jc w:val="center"/>
              <w:rPr>
                <w:rFonts w:ascii="Arial" w:hAnsi="Arial" w:cs="Arial"/>
                <w:b/>
                <w:color w:val="FFFFFF"/>
                <w:sz w:val="16"/>
                <w:szCs w:val="16"/>
              </w:rPr>
            </w:pPr>
            <w:r w:rsidRPr="00866403">
              <w:rPr>
                <w:rFonts w:ascii="Arial" w:hAnsi="Arial" w:cs="Arial"/>
                <w:b/>
                <w:color w:val="FFFFFF"/>
                <w:sz w:val="18"/>
                <w:szCs w:val="18"/>
              </w:rPr>
              <w:t>CRONOGRAMA DE PLAZOS</w:t>
            </w:r>
          </w:p>
        </w:tc>
      </w:tr>
      <w:tr w:rsidR="009478B8" w:rsidRPr="00E169D4" w14:paraId="2EE66185" w14:textId="77777777" w:rsidTr="00454E7A">
        <w:trPr>
          <w:trHeight w:val="284"/>
        </w:trPr>
        <w:tc>
          <w:tcPr>
            <w:tcW w:w="22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02D5C26B" w14:textId="77777777" w:rsidR="009478B8" w:rsidRPr="00E169D4" w:rsidRDefault="009478B8" w:rsidP="00454E7A">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D903885" w14:textId="77777777" w:rsidR="009478B8" w:rsidRPr="00E169D4" w:rsidRDefault="009478B8" w:rsidP="00454E7A">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00D52243" w14:textId="77777777" w:rsidR="009478B8" w:rsidRPr="00E169D4" w:rsidRDefault="009478B8" w:rsidP="00454E7A">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0B900397" w14:textId="77777777" w:rsidR="009478B8" w:rsidRPr="00E169D4" w:rsidRDefault="009478B8" w:rsidP="00454E7A">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9478B8" w:rsidRPr="00E169D4" w14:paraId="292DCC18" w14:textId="77777777" w:rsidTr="00454E7A">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5737E9FE" w14:textId="77777777" w:rsidR="009478B8" w:rsidRPr="00E169D4" w:rsidRDefault="009478B8" w:rsidP="00454E7A">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1718A016" w14:textId="77777777" w:rsidR="009478B8" w:rsidRPr="00E169D4" w:rsidRDefault="009478B8" w:rsidP="00454E7A">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w:t>
            </w:r>
            <w:proofErr w:type="spellStart"/>
            <w:r w:rsidRPr="006C5602">
              <w:rPr>
                <w:rFonts w:ascii="Arial" w:hAnsi="Arial" w:cs="Arial"/>
                <w:sz w:val="16"/>
                <w:szCs w:val="16"/>
              </w:rPr>
              <w:t>AEVIVIENDA</w:t>
            </w:r>
            <w:proofErr w:type="spellEnd"/>
            <w:r w:rsidRPr="006C5602">
              <w:rPr>
                <w:rFonts w:ascii="Arial" w:hAnsi="Arial" w:cs="Arial"/>
                <w:sz w:val="16"/>
                <w:szCs w:val="16"/>
              </w:rPr>
              <w:t xml:space="preserve">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26C22FE1"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14:paraId="02B393F3" w14:textId="77777777" w:rsidR="009478B8" w:rsidRPr="00E169D4" w:rsidRDefault="009478B8" w:rsidP="00454E7A">
            <w:pPr>
              <w:adjustRightInd w:val="0"/>
              <w:snapToGrid w:val="0"/>
              <w:jc w:val="center"/>
              <w:rPr>
                <w:i/>
                <w:sz w:val="14"/>
                <w:szCs w:val="14"/>
              </w:rPr>
            </w:pPr>
            <w:r w:rsidRPr="00E169D4">
              <w:rPr>
                <w:i/>
                <w:sz w:val="14"/>
                <w:szCs w:val="14"/>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3E3F7026" w14:textId="77777777" w:rsidR="009478B8" w:rsidRPr="00E169D4" w:rsidRDefault="009478B8" w:rsidP="00454E7A">
            <w:pPr>
              <w:adjustRightInd w:val="0"/>
              <w:snapToGrid w:val="0"/>
              <w:jc w:val="center"/>
              <w:rPr>
                <w:i/>
                <w:sz w:val="14"/>
                <w:szCs w:val="14"/>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14:paraId="22BE355B" w14:textId="77777777" w:rsidR="009478B8" w:rsidRPr="00E169D4" w:rsidRDefault="009478B8" w:rsidP="00454E7A">
            <w:pPr>
              <w:adjustRightInd w:val="0"/>
              <w:snapToGrid w:val="0"/>
              <w:jc w:val="center"/>
              <w:rPr>
                <w:i/>
                <w:sz w:val="14"/>
                <w:szCs w:val="14"/>
              </w:rPr>
            </w:pPr>
            <w:r w:rsidRPr="00E169D4">
              <w:rPr>
                <w:i/>
                <w:sz w:val="14"/>
                <w:szCs w:val="14"/>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76119C7A" w14:textId="77777777" w:rsidR="009478B8" w:rsidRPr="00E169D4" w:rsidRDefault="009478B8" w:rsidP="00454E7A">
            <w:pPr>
              <w:adjustRightInd w:val="0"/>
              <w:snapToGrid w:val="0"/>
              <w:jc w:val="center"/>
              <w:rPr>
                <w:i/>
                <w:sz w:val="14"/>
                <w:szCs w:val="14"/>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14:paraId="1CACEBE9" w14:textId="77777777" w:rsidR="009478B8" w:rsidRPr="00E169D4" w:rsidRDefault="009478B8" w:rsidP="00454E7A">
            <w:pPr>
              <w:adjustRightInd w:val="0"/>
              <w:snapToGrid w:val="0"/>
              <w:jc w:val="center"/>
              <w:rPr>
                <w:i/>
                <w:sz w:val="14"/>
                <w:szCs w:val="14"/>
              </w:rPr>
            </w:pPr>
            <w:r w:rsidRPr="00E169D4">
              <w:rPr>
                <w:i/>
                <w:sz w:val="14"/>
                <w:szCs w:val="14"/>
              </w:rPr>
              <w:t>Año</w:t>
            </w:r>
          </w:p>
        </w:tc>
        <w:tc>
          <w:tcPr>
            <w:tcW w:w="65" w:type="pct"/>
            <w:tcBorders>
              <w:top w:val="single" w:sz="12" w:space="0" w:color="000000"/>
              <w:left w:val="nil"/>
              <w:bottom w:val="nil"/>
              <w:right w:val="single" w:sz="12" w:space="0" w:color="auto"/>
            </w:tcBorders>
            <w:shd w:val="clear" w:color="auto" w:fill="auto"/>
            <w:tcMar>
              <w:left w:w="0" w:type="dxa"/>
              <w:right w:w="0" w:type="dxa"/>
            </w:tcMar>
            <w:vAlign w:val="center"/>
          </w:tcPr>
          <w:p w14:paraId="30E2F93A" w14:textId="77777777" w:rsidR="009478B8" w:rsidRPr="00E169D4" w:rsidRDefault="009478B8" w:rsidP="00454E7A">
            <w:pPr>
              <w:adjustRightInd w:val="0"/>
              <w:snapToGrid w:val="0"/>
              <w:jc w:val="center"/>
              <w:rPr>
                <w:i/>
                <w:sz w:val="14"/>
                <w:szCs w:val="14"/>
              </w:rPr>
            </w:pPr>
          </w:p>
        </w:tc>
        <w:tc>
          <w:tcPr>
            <w:tcW w:w="65" w:type="pct"/>
            <w:tcBorders>
              <w:top w:val="single" w:sz="12" w:space="0" w:color="000000"/>
              <w:left w:val="single" w:sz="12" w:space="0" w:color="auto"/>
              <w:bottom w:val="nil"/>
              <w:right w:val="nil"/>
            </w:tcBorders>
            <w:tcMar>
              <w:left w:w="0" w:type="dxa"/>
              <w:right w:w="0" w:type="dxa"/>
            </w:tcMar>
          </w:tcPr>
          <w:p w14:paraId="0E7FE6A9" w14:textId="77777777" w:rsidR="009478B8" w:rsidRPr="00E169D4" w:rsidRDefault="009478B8" w:rsidP="00454E7A">
            <w:pPr>
              <w:adjustRightInd w:val="0"/>
              <w:snapToGrid w:val="0"/>
              <w:jc w:val="center"/>
              <w:rPr>
                <w:i/>
                <w:sz w:val="14"/>
                <w:szCs w:val="14"/>
              </w:rPr>
            </w:pPr>
          </w:p>
        </w:tc>
        <w:tc>
          <w:tcPr>
            <w:tcW w:w="200" w:type="pct"/>
            <w:tcBorders>
              <w:top w:val="single" w:sz="12" w:space="0" w:color="000000"/>
              <w:left w:val="nil"/>
              <w:bottom w:val="nil"/>
              <w:right w:val="nil"/>
            </w:tcBorders>
            <w:shd w:val="clear" w:color="auto" w:fill="auto"/>
            <w:tcMar>
              <w:left w:w="0" w:type="dxa"/>
              <w:right w:w="0" w:type="dxa"/>
            </w:tcMar>
            <w:vAlign w:val="center"/>
          </w:tcPr>
          <w:p w14:paraId="5BC0AAE6" w14:textId="77777777" w:rsidR="009478B8" w:rsidRPr="00E169D4" w:rsidRDefault="009478B8" w:rsidP="00454E7A">
            <w:pPr>
              <w:adjustRightInd w:val="0"/>
              <w:snapToGrid w:val="0"/>
              <w:jc w:val="center"/>
              <w:rPr>
                <w:i/>
                <w:sz w:val="14"/>
                <w:szCs w:val="14"/>
              </w:rPr>
            </w:pPr>
          </w:p>
        </w:tc>
        <w:tc>
          <w:tcPr>
            <w:tcW w:w="100" w:type="pct"/>
            <w:tcBorders>
              <w:top w:val="single" w:sz="12" w:space="0" w:color="000000"/>
              <w:left w:val="nil"/>
              <w:bottom w:val="nil"/>
              <w:right w:val="nil"/>
            </w:tcBorders>
            <w:shd w:val="clear" w:color="auto" w:fill="auto"/>
            <w:tcMar>
              <w:left w:w="0" w:type="dxa"/>
              <w:right w:w="0" w:type="dxa"/>
            </w:tcMar>
            <w:vAlign w:val="center"/>
          </w:tcPr>
          <w:p w14:paraId="09691AAA" w14:textId="77777777" w:rsidR="009478B8" w:rsidRPr="00E169D4" w:rsidRDefault="009478B8" w:rsidP="00454E7A">
            <w:pPr>
              <w:adjustRightInd w:val="0"/>
              <w:snapToGrid w:val="0"/>
              <w:jc w:val="center"/>
              <w:rPr>
                <w:i/>
                <w:sz w:val="14"/>
                <w:szCs w:val="14"/>
              </w:rPr>
            </w:pPr>
          </w:p>
        </w:tc>
        <w:tc>
          <w:tcPr>
            <w:tcW w:w="206" w:type="pct"/>
            <w:tcBorders>
              <w:top w:val="single" w:sz="12" w:space="0" w:color="000000"/>
              <w:left w:val="nil"/>
              <w:bottom w:val="nil"/>
              <w:right w:val="nil"/>
            </w:tcBorders>
            <w:shd w:val="clear" w:color="auto" w:fill="auto"/>
            <w:tcMar>
              <w:left w:w="0" w:type="dxa"/>
              <w:right w:w="0" w:type="dxa"/>
            </w:tcMar>
            <w:vAlign w:val="center"/>
          </w:tcPr>
          <w:p w14:paraId="2030AED2" w14:textId="77777777" w:rsidR="009478B8" w:rsidRPr="00E169D4" w:rsidRDefault="009478B8" w:rsidP="00454E7A">
            <w:pPr>
              <w:adjustRightInd w:val="0"/>
              <w:snapToGrid w:val="0"/>
              <w:jc w:val="center"/>
              <w:rPr>
                <w:i/>
                <w:sz w:val="14"/>
                <w:szCs w:val="14"/>
              </w:rPr>
            </w:pPr>
          </w:p>
        </w:tc>
        <w:tc>
          <w:tcPr>
            <w:tcW w:w="65" w:type="pct"/>
            <w:tcBorders>
              <w:top w:val="single" w:sz="12" w:space="0" w:color="000000"/>
              <w:left w:val="nil"/>
              <w:bottom w:val="nil"/>
              <w:right w:val="single" w:sz="12" w:space="0" w:color="auto"/>
            </w:tcBorders>
            <w:shd w:val="clear" w:color="auto" w:fill="auto"/>
            <w:vAlign w:val="center"/>
          </w:tcPr>
          <w:p w14:paraId="06AF7793" w14:textId="77777777" w:rsidR="009478B8" w:rsidRPr="00E169D4" w:rsidRDefault="009478B8" w:rsidP="00454E7A">
            <w:pPr>
              <w:adjustRightInd w:val="0"/>
              <w:snapToGrid w:val="0"/>
              <w:jc w:val="center"/>
              <w:rPr>
                <w:i/>
                <w:sz w:val="14"/>
                <w:szCs w:val="14"/>
              </w:rPr>
            </w:pPr>
          </w:p>
        </w:tc>
        <w:tc>
          <w:tcPr>
            <w:tcW w:w="65" w:type="pct"/>
            <w:tcBorders>
              <w:top w:val="single" w:sz="12" w:space="0" w:color="000000"/>
              <w:left w:val="single" w:sz="12" w:space="0" w:color="auto"/>
              <w:bottom w:val="nil"/>
              <w:right w:val="nil"/>
            </w:tcBorders>
            <w:shd w:val="clear" w:color="auto" w:fill="auto"/>
            <w:vAlign w:val="center"/>
          </w:tcPr>
          <w:p w14:paraId="148AE83E" w14:textId="77777777" w:rsidR="009478B8" w:rsidRPr="00E169D4" w:rsidRDefault="009478B8" w:rsidP="00454E7A">
            <w:pPr>
              <w:adjustRightInd w:val="0"/>
              <w:snapToGrid w:val="0"/>
              <w:jc w:val="center"/>
              <w:rPr>
                <w:i/>
                <w:sz w:val="14"/>
                <w:szCs w:val="14"/>
              </w:rPr>
            </w:pPr>
          </w:p>
        </w:tc>
        <w:tc>
          <w:tcPr>
            <w:tcW w:w="1113" w:type="pct"/>
            <w:tcBorders>
              <w:top w:val="single" w:sz="12" w:space="0" w:color="000000"/>
              <w:left w:val="nil"/>
              <w:bottom w:val="single" w:sz="4" w:space="0" w:color="auto"/>
              <w:right w:val="nil"/>
            </w:tcBorders>
            <w:shd w:val="clear" w:color="auto" w:fill="auto"/>
            <w:vAlign w:val="center"/>
          </w:tcPr>
          <w:p w14:paraId="2FFC61F3" w14:textId="77777777" w:rsidR="009478B8" w:rsidRPr="00E169D4" w:rsidRDefault="009478B8" w:rsidP="00454E7A">
            <w:pPr>
              <w:adjustRightInd w:val="0"/>
              <w:snapToGrid w:val="0"/>
              <w:jc w:val="center"/>
              <w:rPr>
                <w:i/>
                <w:sz w:val="14"/>
                <w:szCs w:val="14"/>
              </w:rPr>
            </w:pPr>
          </w:p>
        </w:tc>
        <w:tc>
          <w:tcPr>
            <w:tcW w:w="65" w:type="pct"/>
            <w:vMerge w:val="restart"/>
            <w:tcBorders>
              <w:top w:val="single" w:sz="12" w:space="0" w:color="000000"/>
              <w:left w:val="nil"/>
            </w:tcBorders>
            <w:shd w:val="clear" w:color="auto" w:fill="auto"/>
            <w:vAlign w:val="center"/>
          </w:tcPr>
          <w:p w14:paraId="00466F70" w14:textId="77777777" w:rsidR="009478B8" w:rsidRPr="00E169D4" w:rsidRDefault="009478B8" w:rsidP="00454E7A">
            <w:pPr>
              <w:adjustRightInd w:val="0"/>
              <w:snapToGrid w:val="0"/>
              <w:rPr>
                <w:rFonts w:ascii="Arial" w:hAnsi="Arial" w:cs="Arial"/>
                <w:sz w:val="16"/>
                <w:szCs w:val="16"/>
              </w:rPr>
            </w:pPr>
          </w:p>
        </w:tc>
      </w:tr>
      <w:tr w:rsidR="009478B8" w:rsidRPr="00E169D4" w14:paraId="5A8B9563" w14:textId="77777777" w:rsidTr="00454E7A">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CFB753B" w14:textId="77777777" w:rsidR="009478B8" w:rsidRPr="00E169D4" w:rsidRDefault="009478B8" w:rsidP="00454E7A">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35CD4FB8" w14:textId="77777777" w:rsidR="009478B8" w:rsidRPr="00E169D4" w:rsidRDefault="009478B8" w:rsidP="00454E7A">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20782647"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3C6142DE"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28</w:t>
            </w:r>
          </w:p>
        </w:tc>
        <w:tc>
          <w:tcPr>
            <w:tcW w:w="65" w:type="pct"/>
            <w:tcBorders>
              <w:top w:val="nil"/>
              <w:left w:val="single" w:sz="4" w:space="0" w:color="auto"/>
              <w:bottom w:val="nil"/>
              <w:right w:val="single" w:sz="4" w:space="0" w:color="auto"/>
            </w:tcBorders>
            <w:shd w:val="clear" w:color="auto" w:fill="auto"/>
            <w:vAlign w:val="center"/>
          </w:tcPr>
          <w:p w14:paraId="7A4F06A7" w14:textId="77777777" w:rsidR="009478B8" w:rsidRPr="00E169D4" w:rsidRDefault="009478B8" w:rsidP="00454E7A">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44BF23DD"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14:paraId="73CF9E0A" w14:textId="77777777" w:rsidR="009478B8" w:rsidRPr="00E169D4" w:rsidRDefault="009478B8" w:rsidP="00454E7A">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7EEECDC8"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2A595E14"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417AF8D0" w14:textId="77777777" w:rsidR="009478B8" w:rsidRPr="00E169D4" w:rsidRDefault="009478B8" w:rsidP="00454E7A">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25A80B59" w14:textId="77777777" w:rsidR="009478B8" w:rsidRPr="00E169D4" w:rsidRDefault="009478B8" w:rsidP="00454E7A">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3AC80942" w14:textId="77777777" w:rsidR="009478B8" w:rsidRPr="00E169D4" w:rsidRDefault="009478B8" w:rsidP="00454E7A">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2717FE19"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5E7BC5BE"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D5E00DC" w14:textId="77777777" w:rsidR="009478B8" w:rsidRPr="00E169D4" w:rsidRDefault="009478B8" w:rsidP="00454E7A">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EEAF6"/>
            <w:vAlign w:val="center"/>
          </w:tcPr>
          <w:p w14:paraId="2A53D4E9" w14:textId="77777777" w:rsidR="009478B8" w:rsidRPr="00E169D4" w:rsidRDefault="009478B8" w:rsidP="00454E7A">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14:paraId="6D1BB214" w14:textId="77777777" w:rsidR="009478B8" w:rsidRPr="00E169D4" w:rsidRDefault="009478B8" w:rsidP="00454E7A">
            <w:pPr>
              <w:adjustRightInd w:val="0"/>
              <w:snapToGrid w:val="0"/>
              <w:rPr>
                <w:rFonts w:ascii="Arial" w:hAnsi="Arial" w:cs="Arial"/>
                <w:sz w:val="16"/>
                <w:szCs w:val="16"/>
              </w:rPr>
            </w:pPr>
          </w:p>
        </w:tc>
      </w:tr>
      <w:tr w:rsidR="009478B8" w:rsidRPr="00E169D4" w14:paraId="615F9B36" w14:textId="77777777" w:rsidTr="00454E7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7EED500" w14:textId="77777777" w:rsidR="009478B8" w:rsidRPr="00E169D4" w:rsidRDefault="009478B8" w:rsidP="00454E7A">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606E3944" w14:textId="77777777" w:rsidR="009478B8" w:rsidRPr="00E169D4" w:rsidRDefault="009478B8" w:rsidP="00454E7A">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7F97BE7D" w14:textId="77777777" w:rsidR="009478B8" w:rsidRPr="00E169D4" w:rsidRDefault="009478B8" w:rsidP="00454E7A">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B73CAFA" w14:textId="77777777" w:rsidR="009478B8" w:rsidRPr="00E169D4" w:rsidRDefault="009478B8" w:rsidP="00454E7A">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243EC58B"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72D2E8E" w14:textId="77777777" w:rsidR="009478B8" w:rsidRPr="00E169D4" w:rsidRDefault="009478B8" w:rsidP="00454E7A">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3B5FB4E2"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1AB1DE3" w14:textId="77777777" w:rsidR="009478B8" w:rsidRPr="00E169D4" w:rsidRDefault="009478B8" w:rsidP="00454E7A">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7CA67ADB"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9C42B42"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15BC34A8" w14:textId="77777777" w:rsidR="009478B8" w:rsidRPr="00E169D4" w:rsidRDefault="009478B8" w:rsidP="00454E7A">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703CD4EA" w14:textId="77777777" w:rsidR="009478B8" w:rsidRPr="00E169D4" w:rsidRDefault="009478B8" w:rsidP="00454E7A">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68C10493" w14:textId="77777777" w:rsidR="009478B8" w:rsidRPr="00E169D4" w:rsidRDefault="009478B8" w:rsidP="00454E7A">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4FD96713"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2541E6A"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14:paraId="501FB288" w14:textId="77777777" w:rsidR="009478B8" w:rsidRPr="00E169D4" w:rsidRDefault="009478B8" w:rsidP="00454E7A">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EEAF6"/>
            <w:vAlign w:val="center"/>
          </w:tcPr>
          <w:p w14:paraId="6B10E611" w14:textId="77777777" w:rsidR="009478B8" w:rsidRPr="00E169D4" w:rsidRDefault="009478B8" w:rsidP="00454E7A">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14:paraId="02571224" w14:textId="77777777" w:rsidR="009478B8" w:rsidRPr="00E169D4" w:rsidRDefault="009478B8" w:rsidP="00454E7A">
            <w:pPr>
              <w:adjustRightInd w:val="0"/>
              <w:snapToGrid w:val="0"/>
              <w:rPr>
                <w:rFonts w:ascii="Arial" w:hAnsi="Arial" w:cs="Arial"/>
                <w:sz w:val="4"/>
                <w:szCs w:val="4"/>
              </w:rPr>
            </w:pPr>
          </w:p>
        </w:tc>
      </w:tr>
      <w:tr w:rsidR="009478B8" w:rsidRPr="00E169D4" w14:paraId="36F3EBE3" w14:textId="77777777" w:rsidTr="00454E7A">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BD23FF0" w14:textId="77777777" w:rsidR="009478B8" w:rsidRPr="00E169D4" w:rsidRDefault="009478B8" w:rsidP="00454E7A">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3BEB9216" w14:textId="77777777" w:rsidR="009478B8" w:rsidRPr="007B28E0" w:rsidRDefault="009478B8" w:rsidP="00454E7A">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14:paraId="57501CCC" w14:textId="77777777" w:rsidR="009478B8" w:rsidRPr="007B28E0" w:rsidRDefault="009478B8" w:rsidP="00454E7A">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376DB0E6" w14:textId="77777777" w:rsidR="009478B8" w:rsidRPr="007B28E0" w:rsidRDefault="009478B8" w:rsidP="00454E7A">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14:paraId="06284BE3" w14:textId="77777777" w:rsidR="009478B8" w:rsidRPr="007B28E0" w:rsidRDefault="009478B8" w:rsidP="00454E7A">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52F3FF42" w14:textId="77777777" w:rsidR="009478B8" w:rsidRPr="007B28E0" w:rsidRDefault="009478B8" w:rsidP="00454E7A">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14:paraId="75945EDD" w14:textId="77777777" w:rsidR="009478B8" w:rsidRPr="007B28E0" w:rsidRDefault="009478B8" w:rsidP="00454E7A">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580846F5" w14:textId="77777777" w:rsidR="009478B8" w:rsidRPr="007B28E0" w:rsidRDefault="009478B8" w:rsidP="00454E7A">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14:paraId="50971CD0" w14:textId="77777777" w:rsidR="009478B8" w:rsidRPr="007B28E0" w:rsidRDefault="009478B8" w:rsidP="00454E7A">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14:paraId="50394269" w14:textId="77777777" w:rsidR="009478B8" w:rsidRPr="007B28E0" w:rsidRDefault="009478B8" w:rsidP="00454E7A">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14:paraId="3FB590BC" w14:textId="77777777" w:rsidR="009478B8" w:rsidRPr="007B28E0" w:rsidRDefault="009478B8" w:rsidP="00454E7A">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14:paraId="337E46ED" w14:textId="77777777" w:rsidR="009478B8" w:rsidRPr="007B28E0" w:rsidRDefault="009478B8" w:rsidP="00454E7A">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14:paraId="0E73C8A5" w14:textId="77777777" w:rsidR="009478B8" w:rsidRPr="007B28E0" w:rsidRDefault="009478B8" w:rsidP="00454E7A">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14:paraId="0AE50D8E" w14:textId="77777777" w:rsidR="009478B8" w:rsidRPr="007B28E0" w:rsidRDefault="009478B8" w:rsidP="00454E7A">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14:paraId="1045A920" w14:textId="77777777" w:rsidR="009478B8" w:rsidRPr="007B28E0" w:rsidRDefault="009478B8" w:rsidP="00454E7A">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14:paraId="5B75EE5D" w14:textId="77777777" w:rsidR="009478B8" w:rsidRPr="007B28E0" w:rsidRDefault="009478B8" w:rsidP="00454E7A">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14:paraId="56465966" w14:textId="77777777" w:rsidR="009478B8" w:rsidRPr="007B28E0" w:rsidRDefault="009478B8" w:rsidP="00454E7A">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14:paraId="63E0824F" w14:textId="77777777" w:rsidR="009478B8" w:rsidRPr="00E169D4" w:rsidRDefault="009478B8" w:rsidP="00454E7A">
            <w:pPr>
              <w:adjustRightInd w:val="0"/>
              <w:snapToGrid w:val="0"/>
              <w:rPr>
                <w:rFonts w:ascii="Arial" w:hAnsi="Arial" w:cs="Arial"/>
                <w:sz w:val="4"/>
                <w:szCs w:val="4"/>
              </w:rPr>
            </w:pPr>
          </w:p>
        </w:tc>
      </w:tr>
      <w:tr w:rsidR="009478B8" w:rsidRPr="00E169D4" w14:paraId="456136FE" w14:textId="77777777" w:rsidTr="00454E7A">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6AD3F7A" w14:textId="77777777" w:rsidR="009478B8" w:rsidRPr="00E169D4" w:rsidRDefault="009478B8" w:rsidP="00454E7A">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7F690741" w14:textId="77777777" w:rsidR="009478B8" w:rsidRPr="00E169D4" w:rsidRDefault="009478B8" w:rsidP="00454E7A">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7B4843F1" w14:textId="77777777" w:rsidR="009478B8" w:rsidRPr="00E169D4" w:rsidRDefault="009478B8" w:rsidP="00454E7A">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E637428" w14:textId="77777777" w:rsidR="009478B8" w:rsidRPr="00E169D4" w:rsidRDefault="009478B8" w:rsidP="00454E7A">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686BE2E4"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DEC4628" w14:textId="77777777" w:rsidR="009478B8" w:rsidRPr="00E169D4" w:rsidRDefault="009478B8" w:rsidP="00454E7A">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3C4C33A4"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265DC84" w14:textId="77777777" w:rsidR="009478B8" w:rsidRPr="00E169D4" w:rsidRDefault="009478B8" w:rsidP="00454E7A">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28C987CD"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14:paraId="566B80C3"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14:paraId="7537A901" w14:textId="77777777" w:rsidR="009478B8" w:rsidRPr="00E169D4" w:rsidRDefault="009478B8" w:rsidP="00454E7A">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735B8857" w14:textId="77777777" w:rsidR="009478B8" w:rsidRPr="00E169D4" w:rsidRDefault="009478B8" w:rsidP="00454E7A">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198A70E9" w14:textId="77777777" w:rsidR="009478B8" w:rsidRPr="00E169D4" w:rsidRDefault="009478B8" w:rsidP="00454E7A">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6F1A657F"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2B4A495"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71AD440" w14:textId="77777777" w:rsidR="009478B8" w:rsidRPr="00E169D4" w:rsidRDefault="009478B8" w:rsidP="00454E7A">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6B4D7935"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14:paraId="162FDDEB" w14:textId="77777777" w:rsidR="009478B8" w:rsidRPr="00E169D4" w:rsidRDefault="009478B8" w:rsidP="00454E7A">
            <w:pPr>
              <w:adjustRightInd w:val="0"/>
              <w:snapToGrid w:val="0"/>
              <w:rPr>
                <w:rFonts w:ascii="Arial" w:hAnsi="Arial" w:cs="Arial"/>
                <w:sz w:val="4"/>
                <w:szCs w:val="4"/>
              </w:rPr>
            </w:pPr>
          </w:p>
        </w:tc>
      </w:tr>
      <w:tr w:rsidR="009478B8" w:rsidRPr="00E169D4" w14:paraId="7053089E" w14:textId="77777777" w:rsidTr="00454E7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D879813" w14:textId="77777777" w:rsidR="009478B8" w:rsidRPr="00E169D4" w:rsidRDefault="009478B8" w:rsidP="00454E7A">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E1D6AA" w14:textId="77777777" w:rsidR="009478B8" w:rsidRPr="00E169D4" w:rsidRDefault="009478B8" w:rsidP="00454E7A">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3F4EF5C"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68F475B" w14:textId="77777777" w:rsidR="009478B8" w:rsidRPr="00E169D4" w:rsidRDefault="009478B8" w:rsidP="00454E7A">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1B14AF9" w14:textId="77777777" w:rsidR="009478B8" w:rsidRPr="00E169D4" w:rsidRDefault="009478B8" w:rsidP="00454E7A">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995EEEC" w14:textId="77777777" w:rsidR="009478B8" w:rsidRPr="00E169D4" w:rsidRDefault="009478B8" w:rsidP="00454E7A">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07FBC3FB" w14:textId="77777777" w:rsidR="009478B8" w:rsidRPr="00E169D4" w:rsidRDefault="009478B8" w:rsidP="00454E7A">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609A2B8E" w14:textId="77777777" w:rsidR="009478B8" w:rsidRPr="00E169D4" w:rsidRDefault="009478B8" w:rsidP="00454E7A">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585C958" w14:textId="77777777" w:rsidR="009478B8" w:rsidRPr="00E169D4" w:rsidRDefault="009478B8" w:rsidP="00454E7A">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4889F7E1" w14:textId="77777777" w:rsidR="009478B8" w:rsidRPr="00E169D4" w:rsidRDefault="009478B8" w:rsidP="00454E7A">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6FF75471" w14:textId="77777777" w:rsidR="009478B8" w:rsidRPr="00E169D4" w:rsidRDefault="009478B8" w:rsidP="00454E7A">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14:paraId="7E6F6DDB" w14:textId="77777777" w:rsidR="009478B8" w:rsidRPr="00E169D4" w:rsidRDefault="009478B8" w:rsidP="00454E7A">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3D65FAD" w14:textId="77777777" w:rsidR="009478B8" w:rsidRPr="00E169D4" w:rsidRDefault="009478B8" w:rsidP="00454E7A">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14:paraId="22211FBB" w14:textId="77777777" w:rsidR="009478B8" w:rsidRPr="00E169D4" w:rsidRDefault="009478B8" w:rsidP="00454E7A">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6BCAFF08" w14:textId="77777777" w:rsidR="009478B8" w:rsidRPr="00E169D4" w:rsidRDefault="009478B8" w:rsidP="00454E7A">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65A6B54A" w14:textId="77777777" w:rsidR="009478B8" w:rsidRPr="00E169D4" w:rsidRDefault="009478B8" w:rsidP="00454E7A">
            <w:pPr>
              <w:adjustRightInd w:val="0"/>
              <w:snapToGrid w:val="0"/>
              <w:jc w:val="center"/>
              <w:rPr>
                <w:i/>
                <w:sz w:val="14"/>
                <w:szCs w:val="14"/>
              </w:rPr>
            </w:pPr>
          </w:p>
        </w:tc>
        <w:tc>
          <w:tcPr>
            <w:tcW w:w="65" w:type="pct"/>
            <w:vMerge w:val="restart"/>
            <w:tcBorders>
              <w:top w:val="nil"/>
              <w:left w:val="nil"/>
            </w:tcBorders>
            <w:shd w:val="clear" w:color="auto" w:fill="auto"/>
            <w:vAlign w:val="center"/>
          </w:tcPr>
          <w:p w14:paraId="4785BA90" w14:textId="77777777" w:rsidR="009478B8" w:rsidRPr="00E169D4" w:rsidRDefault="009478B8" w:rsidP="00454E7A">
            <w:pPr>
              <w:adjustRightInd w:val="0"/>
              <w:snapToGrid w:val="0"/>
              <w:rPr>
                <w:rFonts w:ascii="Arial" w:hAnsi="Arial" w:cs="Arial"/>
                <w:sz w:val="16"/>
                <w:szCs w:val="16"/>
              </w:rPr>
            </w:pPr>
          </w:p>
        </w:tc>
      </w:tr>
      <w:tr w:rsidR="009478B8" w:rsidRPr="00E169D4" w14:paraId="7E52774D" w14:textId="77777777" w:rsidTr="00454E7A">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C7E7B3A" w14:textId="77777777" w:rsidR="009478B8" w:rsidRPr="00E169D4" w:rsidRDefault="009478B8" w:rsidP="00454E7A">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5B4A3437" w14:textId="77777777" w:rsidR="009478B8" w:rsidRPr="00E169D4" w:rsidRDefault="009478B8" w:rsidP="00454E7A">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8C1FB25"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54CC9A20"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14:paraId="484195BE" w14:textId="77777777" w:rsidR="009478B8" w:rsidRPr="00E169D4" w:rsidRDefault="009478B8" w:rsidP="00454E7A">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171A64E1"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6A9CD0D2" w14:textId="77777777" w:rsidR="009478B8" w:rsidRPr="00E169D4" w:rsidRDefault="009478B8" w:rsidP="00454E7A">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1D03F443"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3BBE7E5D"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14:paraId="16028F54" w14:textId="77777777" w:rsidR="009478B8" w:rsidRPr="00E169D4" w:rsidRDefault="009478B8" w:rsidP="00454E7A">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7B413F50" w14:textId="77777777" w:rsidR="009478B8" w:rsidRDefault="009478B8" w:rsidP="00454E7A">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14:paraId="1126C9F0" w14:textId="77777777" w:rsidR="009478B8" w:rsidRDefault="009478B8" w:rsidP="00454E7A">
            <w:pPr>
              <w:adjustRightInd w:val="0"/>
              <w:snapToGrid w:val="0"/>
              <w:jc w:val="center"/>
              <w:rPr>
                <w:rFonts w:ascii="Arial" w:hAnsi="Arial" w:cs="Arial"/>
                <w:sz w:val="16"/>
                <w:szCs w:val="16"/>
              </w:rPr>
            </w:pPr>
          </w:p>
          <w:p w14:paraId="181DC8FE" w14:textId="77777777" w:rsidR="009478B8" w:rsidRPr="00E2718C" w:rsidRDefault="009478B8" w:rsidP="00454E7A">
            <w:pPr>
              <w:adjustRightInd w:val="0"/>
              <w:snapToGrid w:val="0"/>
              <w:jc w:val="center"/>
              <w:rPr>
                <w:rFonts w:ascii="Arial" w:hAnsi="Arial" w:cs="Arial"/>
                <w:color w:val="FF0000"/>
                <w:sz w:val="16"/>
                <w:szCs w:val="16"/>
              </w:rPr>
            </w:pPr>
            <w:r>
              <w:rPr>
                <w:rFonts w:ascii="Arial" w:hAnsi="Arial" w:cs="Arial"/>
                <w:color w:val="FF0000"/>
                <w:sz w:val="16"/>
                <w:szCs w:val="16"/>
              </w:rPr>
              <w:t>11</w:t>
            </w:r>
            <w:r w:rsidRPr="00E2718C">
              <w:rPr>
                <w:rFonts w:ascii="Arial" w:hAnsi="Arial" w:cs="Arial"/>
                <w:color w:val="FF0000"/>
                <w:sz w:val="16"/>
                <w:szCs w:val="16"/>
              </w:rPr>
              <w:t>:00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p w14:paraId="49B472B8" w14:textId="77777777" w:rsidR="009478B8" w:rsidRPr="00E2718C" w:rsidRDefault="009478B8" w:rsidP="00454E7A">
            <w:pPr>
              <w:adjustRightInd w:val="0"/>
              <w:snapToGrid w:val="0"/>
              <w:jc w:val="center"/>
              <w:rPr>
                <w:rFonts w:ascii="Arial" w:hAnsi="Arial" w:cs="Arial"/>
                <w:color w:val="FF0000"/>
                <w:sz w:val="16"/>
                <w:szCs w:val="16"/>
              </w:rPr>
            </w:pPr>
          </w:p>
          <w:p w14:paraId="2AA1CA65" w14:textId="77777777" w:rsidR="009478B8" w:rsidRDefault="009478B8" w:rsidP="00454E7A">
            <w:pPr>
              <w:adjustRightInd w:val="0"/>
              <w:snapToGrid w:val="0"/>
              <w:jc w:val="center"/>
              <w:rPr>
                <w:rFonts w:ascii="Arial" w:hAnsi="Arial" w:cs="Arial"/>
                <w:sz w:val="16"/>
                <w:szCs w:val="16"/>
              </w:rPr>
            </w:pPr>
          </w:p>
          <w:p w14:paraId="1BDE5E75" w14:textId="77777777" w:rsidR="009478B8" w:rsidRDefault="009478B8" w:rsidP="00454E7A">
            <w:pPr>
              <w:adjustRightInd w:val="0"/>
              <w:snapToGrid w:val="0"/>
              <w:jc w:val="center"/>
              <w:rPr>
                <w:rFonts w:ascii="Arial" w:hAnsi="Arial" w:cs="Arial"/>
                <w:sz w:val="16"/>
                <w:szCs w:val="16"/>
              </w:rPr>
            </w:pPr>
          </w:p>
          <w:p w14:paraId="3CDA7935" w14:textId="77777777" w:rsidR="009478B8" w:rsidRPr="00A13BC2" w:rsidRDefault="009478B8" w:rsidP="00454E7A">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14:paraId="2468C3C4" w14:textId="77777777" w:rsidR="009478B8" w:rsidRDefault="009478B8" w:rsidP="00454E7A">
            <w:pPr>
              <w:adjustRightInd w:val="0"/>
              <w:snapToGrid w:val="0"/>
              <w:jc w:val="center"/>
              <w:rPr>
                <w:rFonts w:ascii="Arial" w:hAnsi="Arial" w:cs="Arial"/>
                <w:sz w:val="16"/>
                <w:szCs w:val="16"/>
              </w:rPr>
            </w:pPr>
          </w:p>
          <w:p w14:paraId="622B040D" w14:textId="77777777" w:rsidR="009478B8" w:rsidRPr="00E169D4" w:rsidRDefault="009478B8" w:rsidP="00454E7A">
            <w:pPr>
              <w:adjustRightInd w:val="0"/>
              <w:snapToGrid w:val="0"/>
              <w:jc w:val="center"/>
              <w:rPr>
                <w:rFonts w:ascii="Arial" w:hAnsi="Arial" w:cs="Arial"/>
                <w:sz w:val="16"/>
                <w:szCs w:val="16"/>
              </w:rPr>
            </w:pPr>
            <w:r>
              <w:rPr>
                <w:rFonts w:ascii="Arial" w:hAnsi="Arial" w:cs="Arial"/>
                <w:color w:val="FF0000"/>
                <w:sz w:val="16"/>
                <w:szCs w:val="16"/>
              </w:rPr>
              <w:t>11</w:t>
            </w:r>
            <w:r w:rsidRPr="00E2718C">
              <w:rPr>
                <w:rFonts w:ascii="Arial" w:hAnsi="Arial" w:cs="Arial"/>
                <w:color w:val="FF0000"/>
                <w:sz w:val="16"/>
                <w:szCs w:val="16"/>
              </w:rPr>
              <w:t>:30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14:paraId="27475C5D"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77AF1600" w14:textId="77777777" w:rsidR="009478B8" w:rsidRPr="00E169D4" w:rsidRDefault="009478B8" w:rsidP="00454E7A">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EEAF6"/>
            <w:vAlign w:val="center"/>
          </w:tcPr>
          <w:p w14:paraId="12EC0360" w14:textId="77777777" w:rsidR="009478B8" w:rsidRPr="00A13BC2" w:rsidRDefault="009478B8" w:rsidP="00454E7A">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14:paraId="034A39A5" w14:textId="77777777" w:rsidR="009478B8" w:rsidRPr="00A13BC2" w:rsidRDefault="009478B8" w:rsidP="00454E7A">
            <w:pPr>
              <w:adjustRightInd w:val="0"/>
              <w:snapToGrid w:val="0"/>
              <w:jc w:val="both"/>
              <w:rPr>
                <w:rFonts w:ascii="Arial" w:hAnsi="Arial" w:cs="Arial"/>
                <w:b/>
                <w:i/>
                <w:sz w:val="16"/>
                <w:szCs w:val="16"/>
                <w:u w:val="single"/>
              </w:rPr>
            </w:pPr>
          </w:p>
          <w:p w14:paraId="51921228" w14:textId="77777777" w:rsidR="009478B8" w:rsidRPr="00A13BC2" w:rsidRDefault="009478B8" w:rsidP="00454E7A">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14:paraId="6BCF709B" w14:textId="77777777" w:rsidR="009478B8" w:rsidRPr="00A13BC2" w:rsidRDefault="009478B8" w:rsidP="00454E7A">
            <w:pPr>
              <w:adjustRightInd w:val="0"/>
              <w:snapToGrid w:val="0"/>
              <w:jc w:val="center"/>
              <w:rPr>
                <w:rFonts w:ascii="Arial" w:hAnsi="Arial" w:cs="Arial"/>
                <w:sz w:val="16"/>
                <w:szCs w:val="16"/>
              </w:rPr>
            </w:pPr>
          </w:p>
          <w:p w14:paraId="101FE69E" w14:textId="77777777" w:rsidR="009478B8" w:rsidRPr="00A13BC2" w:rsidRDefault="009478B8" w:rsidP="00454E7A">
            <w:pPr>
              <w:adjustRightInd w:val="0"/>
              <w:snapToGrid w:val="0"/>
              <w:jc w:val="center"/>
              <w:rPr>
                <w:rFonts w:ascii="Arial" w:hAnsi="Arial" w:cs="Arial"/>
                <w:sz w:val="16"/>
                <w:szCs w:val="16"/>
              </w:rPr>
            </w:pPr>
          </w:p>
          <w:p w14:paraId="32DEFC10" w14:textId="77777777" w:rsidR="009478B8" w:rsidRPr="00A13BC2" w:rsidRDefault="009478B8" w:rsidP="00454E7A">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14:paraId="2F78C249" w14:textId="77777777" w:rsidR="009478B8" w:rsidRPr="00A13BC2" w:rsidRDefault="009478B8" w:rsidP="00454E7A">
            <w:pPr>
              <w:adjustRightInd w:val="0"/>
              <w:snapToGrid w:val="0"/>
              <w:jc w:val="both"/>
              <w:rPr>
                <w:rFonts w:ascii="Arial" w:hAnsi="Arial" w:cs="Arial"/>
                <w:b/>
                <w:i/>
                <w:sz w:val="16"/>
                <w:szCs w:val="16"/>
                <w:u w:val="single"/>
              </w:rPr>
            </w:pPr>
          </w:p>
          <w:p w14:paraId="46C24781" w14:textId="77777777" w:rsidR="009478B8" w:rsidRDefault="009478B8" w:rsidP="00454E7A">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14:paraId="263E09AA" w14:textId="77777777" w:rsidR="009478B8" w:rsidRDefault="009478B8" w:rsidP="00454E7A">
            <w:pPr>
              <w:adjustRightInd w:val="0"/>
              <w:snapToGrid w:val="0"/>
              <w:rPr>
                <w:rFonts w:ascii="Arial" w:hAnsi="Arial" w:cs="Arial"/>
                <w:i/>
                <w:sz w:val="16"/>
                <w:szCs w:val="16"/>
              </w:rPr>
            </w:pPr>
          </w:p>
          <w:p w14:paraId="35058484" w14:textId="77777777" w:rsidR="009478B8" w:rsidRPr="00D07B9B" w:rsidRDefault="009478B8" w:rsidP="00454E7A">
            <w:pPr>
              <w:adjustRightInd w:val="0"/>
              <w:snapToGrid w:val="0"/>
              <w:rPr>
                <w:rFonts w:ascii="Arial" w:hAnsi="Arial" w:cs="Arial"/>
                <w:i/>
                <w:sz w:val="16"/>
                <w:szCs w:val="16"/>
              </w:rPr>
            </w:pPr>
            <w:r w:rsidRPr="00AE60C7">
              <w:rPr>
                <w:rFonts w:ascii="Arial" w:hAnsi="Arial" w:cs="Arial"/>
                <w:i/>
                <w:sz w:val="16"/>
                <w:szCs w:val="16"/>
              </w:rPr>
              <w:t>https://meet.google.com/jwi-pewi-xik</w:t>
            </w:r>
          </w:p>
        </w:tc>
        <w:tc>
          <w:tcPr>
            <w:tcW w:w="65" w:type="pct"/>
            <w:vMerge/>
            <w:tcBorders>
              <w:left w:val="single" w:sz="4" w:space="0" w:color="auto"/>
            </w:tcBorders>
            <w:shd w:val="clear" w:color="auto" w:fill="auto"/>
            <w:vAlign w:val="center"/>
          </w:tcPr>
          <w:p w14:paraId="2FB999EA" w14:textId="77777777" w:rsidR="009478B8" w:rsidRPr="00E169D4" w:rsidRDefault="009478B8" w:rsidP="00454E7A">
            <w:pPr>
              <w:adjustRightInd w:val="0"/>
              <w:snapToGrid w:val="0"/>
              <w:rPr>
                <w:rFonts w:ascii="Arial" w:hAnsi="Arial" w:cs="Arial"/>
                <w:sz w:val="16"/>
                <w:szCs w:val="16"/>
              </w:rPr>
            </w:pPr>
          </w:p>
        </w:tc>
      </w:tr>
      <w:tr w:rsidR="009478B8" w:rsidRPr="00E169D4" w14:paraId="77E61B67" w14:textId="77777777" w:rsidTr="00454E7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CB7C83F" w14:textId="77777777" w:rsidR="009478B8" w:rsidRPr="00E169D4" w:rsidRDefault="009478B8" w:rsidP="00454E7A">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7189FBB7" w14:textId="77777777" w:rsidR="009478B8" w:rsidRPr="00E169D4" w:rsidRDefault="009478B8" w:rsidP="00454E7A">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58A8BB9" w14:textId="77777777" w:rsidR="009478B8" w:rsidRPr="00E169D4" w:rsidRDefault="009478B8" w:rsidP="00454E7A">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F1F15F1" w14:textId="77777777" w:rsidR="009478B8" w:rsidRPr="00E169D4" w:rsidRDefault="009478B8" w:rsidP="00454E7A">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2699A14F"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ECE169C" w14:textId="77777777" w:rsidR="009478B8" w:rsidRPr="00E169D4" w:rsidRDefault="009478B8" w:rsidP="00454E7A">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73464060"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9209DAE" w14:textId="77777777" w:rsidR="009478B8" w:rsidRPr="00E169D4" w:rsidRDefault="009478B8" w:rsidP="00454E7A">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234E1153"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4FB7353"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3D83E648" w14:textId="77777777" w:rsidR="009478B8" w:rsidRPr="00E169D4" w:rsidRDefault="009478B8" w:rsidP="00454E7A">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14:paraId="08263BAA" w14:textId="77777777" w:rsidR="009478B8" w:rsidRPr="00E169D4" w:rsidRDefault="009478B8" w:rsidP="00454E7A">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3DCBA4A0" w14:textId="77777777" w:rsidR="009478B8" w:rsidRPr="00E169D4" w:rsidRDefault="009478B8" w:rsidP="00454E7A">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8776CFC"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89CD7BD"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240D3F7C" w14:textId="77777777" w:rsidR="009478B8" w:rsidRPr="00E169D4" w:rsidRDefault="009478B8" w:rsidP="00454E7A">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2B493903" w14:textId="77777777" w:rsidR="009478B8" w:rsidRPr="00E169D4" w:rsidRDefault="009478B8" w:rsidP="00454E7A">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331CEE13" w14:textId="77777777" w:rsidR="009478B8" w:rsidRPr="00E169D4" w:rsidRDefault="009478B8" w:rsidP="00454E7A">
            <w:pPr>
              <w:adjustRightInd w:val="0"/>
              <w:snapToGrid w:val="0"/>
              <w:rPr>
                <w:rFonts w:ascii="Arial" w:hAnsi="Arial" w:cs="Arial"/>
                <w:sz w:val="4"/>
                <w:szCs w:val="4"/>
              </w:rPr>
            </w:pPr>
          </w:p>
        </w:tc>
      </w:tr>
      <w:tr w:rsidR="009478B8" w:rsidRPr="00E169D4" w14:paraId="789CCB61" w14:textId="77777777" w:rsidTr="00454E7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B629B7" w14:textId="77777777" w:rsidR="009478B8" w:rsidRPr="00E169D4" w:rsidRDefault="009478B8" w:rsidP="00454E7A">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46B2F84" w14:textId="77777777" w:rsidR="009478B8" w:rsidRPr="00E169D4" w:rsidRDefault="009478B8" w:rsidP="00454E7A">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F0AB338"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88A4422" w14:textId="77777777" w:rsidR="009478B8" w:rsidRPr="00E169D4" w:rsidRDefault="009478B8" w:rsidP="00454E7A">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B64AF8E" w14:textId="77777777" w:rsidR="009478B8" w:rsidRPr="00E169D4" w:rsidRDefault="009478B8" w:rsidP="00454E7A">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AFC74E" w14:textId="77777777" w:rsidR="009478B8" w:rsidRPr="00E169D4" w:rsidRDefault="009478B8" w:rsidP="00454E7A">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527DEAC1" w14:textId="77777777" w:rsidR="009478B8" w:rsidRPr="00E169D4" w:rsidRDefault="009478B8" w:rsidP="00454E7A">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3A3CBC6" w14:textId="77777777" w:rsidR="009478B8" w:rsidRPr="00E169D4" w:rsidRDefault="009478B8" w:rsidP="00454E7A">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DCD46B7" w14:textId="77777777" w:rsidR="009478B8" w:rsidRPr="00E169D4" w:rsidRDefault="009478B8" w:rsidP="00454E7A">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471EC7E0" w14:textId="77777777" w:rsidR="009478B8" w:rsidRPr="00E169D4" w:rsidRDefault="009478B8" w:rsidP="00454E7A">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02E6BDB6" w14:textId="77777777" w:rsidR="009478B8" w:rsidRPr="00E169D4" w:rsidRDefault="009478B8" w:rsidP="00454E7A">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6908A0B8" w14:textId="77777777" w:rsidR="009478B8" w:rsidRPr="00E169D4" w:rsidRDefault="009478B8" w:rsidP="00454E7A">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0B0A9621" w14:textId="77777777" w:rsidR="009478B8" w:rsidRPr="00E169D4" w:rsidRDefault="009478B8" w:rsidP="00454E7A">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302E2DF5" w14:textId="77777777" w:rsidR="009478B8" w:rsidRPr="00E169D4" w:rsidRDefault="009478B8" w:rsidP="00454E7A">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76A5CBCB" w14:textId="77777777" w:rsidR="009478B8" w:rsidRPr="00E169D4" w:rsidRDefault="009478B8" w:rsidP="00454E7A">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51882900" w14:textId="77777777" w:rsidR="009478B8" w:rsidRPr="00E169D4" w:rsidRDefault="009478B8" w:rsidP="00454E7A">
            <w:pPr>
              <w:adjustRightInd w:val="0"/>
              <w:snapToGrid w:val="0"/>
              <w:jc w:val="center"/>
              <w:rPr>
                <w:i/>
                <w:sz w:val="14"/>
                <w:szCs w:val="14"/>
              </w:rPr>
            </w:pPr>
          </w:p>
        </w:tc>
        <w:tc>
          <w:tcPr>
            <w:tcW w:w="65" w:type="pct"/>
            <w:vMerge/>
            <w:tcBorders>
              <w:left w:val="nil"/>
            </w:tcBorders>
            <w:shd w:val="clear" w:color="auto" w:fill="auto"/>
            <w:vAlign w:val="center"/>
          </w:tcPr>
          <w:p w14:paraId="6F99C162" w14:textId="77777777" w:rsidR="009478B8" w:rsidRPr="00E169D4" w:rsidRDefault="009478B8" w:rsidP="00454E7A">
            <w:pPr>
              <w:adjustRightInd w:val="0"/>
              <w:snapToGrid w:val="0"/>
              <w:rPr>
                <w:rFonts w:ascii="Arial" w:hAnsi="Arial" w:cs="Arial"/>
                <w:sz w:val="16"/>
                <w:szCs w:val="16"/>
              </w:rPr>
            </w:pPr>
          </w:p>
        </w:tc>
      </w:tr>
      <w:tr w:rsidR="009478B8" w:rsidRPr="00E169D4" w14:paraId="3295FB02" w14:textId="77777777" w:rsidTr="00454E7A">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2332EF7" w14:textId="77777777" w:rsidR="009478B8" w:rsidRPr="00E169D4" w:rsidRDefault="009478B8" w:rsidP="00454E7A">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709D94C4" w14:textId="77777777" w:rsidR="009478B8" w:rsidRPr="00E169D4" w:rsidRDefault="009478B8" w:rsidP="00454E7A">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86117A4"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6FD4D2E8"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14</w:t>
            </w:r>
          </w:p>
        </w:tc>
        <w:tc>
          <w:tcPr>
            <w:tcW w:w="65" w:type="pct"/>
            <w:tcBorders>
              <w:top w:val="nil"/>
              <w:left w:val="single" w:sz="4" w:space="0" w:color="auto"/>
              <w:bottom w:val="nil"/>
              <w:right w:val="single" w:sz="4" w:space="0" w:color="auto"/>
            </w:tcBorders>
            <w:shd w:val="clear" w:color="auto" w:fill="auto"/>
            <w:vAlign w:val="center"/>
          </w:tcPr>
          <w:p w14:paraId="52ABF070" w14:textId="77777777" w:rsidR="009478B8" w:rsidRPr="00E169D4" w:rsidRDefault="009478B8" w:rsidP="00454E7A">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2933D0BB"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43DB59D2" w14:textId="77777777" w:rsidR="009478B8" w:rsidRPr="00E169D4" w:rsidRDefault="009478B8" w:rsidP="00454E7A">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5111967E"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2AC74B5F"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3AA34F0F" w14:textId="77777777" w:rsidR="009478B8" w:rsidRPr="00E169D4" w:rsidRDefault="009478B8" w:rsidP="00454E7A">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261CBA3C" w14:textId="77777777" w:rsidR="009478B8" w:rsidRPr="00E169D4" w:rsidRDefault="009478B8" w:rsidP="00454E7A">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372143B9" w14:textId="77777777" w:rsidR="009478B8" w:rsidRPr="00E169D4" w:rsidRDefault="009478B8" w:rsidP="00454E7A">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122FE554"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527D882E"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34DE1D2F" w14:textId="77777777" w:rsidR="009478B8" w:rsidRPr="00E169D4" w:rsidRDefault="009478B8" w:rsidP="00454E7A">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4812710F" w14:textId="77777777" w:rsidR="009478B8" w:rsidRPr="00E169D4" w:rsidRDefault="009478B8" w:rsidP="00454E7A">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14:paraId="06883640" w14:textId="77777777" w:rsidR="009478B8" w:rsidRPr="00E169D4" w:rsidRDefault="009478B8" w:rsidP="00454E7A">
            <w:pPr>
              <w:adjustRightInd w:val="0"/>
              <w:snapToGrid w:val="0"/>
              <w:rPr>
                <w:rFonts w:ascii="Arial" w:hAnsi="Arial" w:cs="Arial"/>
                <w:sz w:val="16"/>
                <w:szCs w:val="16"/>
              </w:rPr>
            </w:pPr>
          </w:p>
        </w:tc>
      </w:tr>
      <w:tr w:rsidR="009478B8" w:rsidRPr="00E169D4" w14:paraId="752DED40" w14:textId="77777777" w:rsidTr="00454E7A">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ECB59B0" w14:textId="77777777" w:rsidR="009478B8" w:rsidRPr="00E169D4" w:rsidRDefault="009478B8" w:rsidP="00454E7A">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A3C863D" w14:textId="77777777" w:rsidR="009478B8" w:rsidRPr="00E169D4" w:rsidRDefault="009478B8" w:rsidP="00454E7A">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EF688B6" w14:textId="77777777" w:rsidR="009478B8" w:rsidRPr="00E169D4" w:rsidRDefault="009478B8" w:rsidP="00454E7A">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2E76A95" w14:textId="77777777" w:rsidR="009478B8" w:rsidRPr="00E169D4" w:rsidRDefault="009478B8" w:rsidP="00454E7A">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32F0C65F"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9F7083F" w14:textId="77777777" w:rsidR="009478B8" w:rsidRPr="00E169D4" w:rsidRDefault="009478B8" w:rsidP="00454E7A">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75043BA4"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E70EBDA" w14:textId="77777777" w:rsidR="009478B8" w:rsidRPr="00E169D4" w:rsidRDefault="009478B8" w:rsidP="00454E7A">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0D14EBFB"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6ADB13B"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0075155B" w14:textId="77777777" w:rsidR="009478B8" w:rsidRPr="00E169D4" w:rsidRDefault="009478B8" w:rsidP="00454E7A">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26C0ED59" w14:textId="77777777" w:rsidR="009478B8" w:rsidRPr="00E169D4" w:rsidRDefault="009478B8" w:rsidP="00454E7A">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25E2608" w14:textId="77777777" w:rsidR="009478B8" w:rsidRPr="00E169D4" w:rsidRDefault="009478B8" w:rsidP="00454E7A">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00E5D6D1"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C6EB9E4"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0EDE0885" w14:textId="77777777" w:rsidR="009478B8" w:rsidRPr="00E169D4" w:rsidRDefault="009478B8" w:rsidP="00454E7A">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76F98721"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DC1F702" w14:textId="77777777" w:rsidR="009478B8" w:rsidRPr="00E169D4" w:rsidRDefault="009478B8" w:rsidP="00454E7A">
            <w:pPr>
              <w:adjustRightInd w:val="0"/>
              <w:snapToGrid w:val="0"/>
              <w:rPr>
                <w:rFonts w:ascii="Arial" w:hAnsi="Arial" w:cs="Arial"/>
                <w:sz w:val="4"/>
                <w:szCs w:val="4"/>
              </w:rPr>
            </w:pPr>
          </w:p>
        </w:tc>
      </w:tr>
      <w:tr w:rsidR="009478B8" w:rsidRPr="00E169D4" w14:paraId="649970BB" w14:textId="77777777" w:rsidTr="00454E7A">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DF3B52B" w14:textId="77777777" w:rsidR="009478B8" w:rsidRPr="00E169D4" w:rsidRDefault="009478B8" w:rsidP="00454E7A">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14:paraId="097A3BD2" w14:textId="77777777" w:rsidR="009478B8" w:rsidRPr="00E169D4" w:rsidRDefault="009478B8" w:rsidP="00454E7A">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31558AE2" w14:textId="77777777" w:rsidR="009478B8" w:rsidRPr="00E169D4" w:rsidRDefault="009478B8" w:rsidP="00454E7A">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14:paraId="39BDBE4B" w14:textId="77777777" w:rsidR="009478B8" w:rsidRPr="00E169D4" w:rsidRDefault="009478B8" w:rsidP="00454E7A">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14:paraId="3F3A13F2" w14:textId="77777777" w:rsidR="009478B8" w:rsidRPr="00E169D4" w:rsidRDefault="009478B8" w:rsidP="00454E7A">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14:paraId="321BF671" w14:textId="77777777" w:rsidR="009478B8" w:rsidRPr="00E169D4" w:rsidRDefault="009478B8" w:rsidP="00454E7A">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14:paraId="75CA2A7C" w14:textId="77777777" w:rsidR="009478B8" w:rsidRPr="00E169D4" w:rsidRDefault="009478B8" w:rsidP="00454E7A">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14:paraId="67CCC44A" w14:textId="77777777" w:rsidR="009478B8" w:rsidRPr="00E169D4" w:rsidRDefault="009478B8" w:rsidP="00454E7A">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14:paraId="359344CB" w14:textId="77777777" w:rsidR="009478B8" w:rsidRPr="00E169D4" w:rsidRDefault="009478B8" w:rsidP="00454E7A">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14:paraId="6DC2E786" w14:textId="77777777" w:rsidR="009478B8" w:rsidRPr="00E169D4" w:rsidRDefault="009478B8" w:rsidP="00454E7A">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14:paraId="69390054" w14:textId="77777777" w:rsidR="009478B8" w:rsidRPr="00E169D4" w:rsidRDefault="009478B8" w:rsidP="00454E7A">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14:paraId="4ACE9212" w14:textId="77777777" w:rsidR="009478B8" w:rsidRPr="00E169D4" w:rsidRDefault="009478B8" w:rsidP="00454E7A">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14:paraId="71C6AA88" w14:textId="77777777" w:rsidR="009478B8" w:rsidRPr="00E169D4" w:rsidRDefault="009478B8" w:rsidP="00454E7A">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6D89161E" w14:textId="77777777" w:rsidR="009478B8" w:rsidRPr="00E169D4" w:rsidRDefault="009478B8" w:rsidP="00454E7A">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14:paraId="3F2280B3" w14:textId="77777777" w:rsidR="009478B8" w:rsidRPr="00E169D4" w:rsidRDefault="009478B8" w:rsidP="00454E7A">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14:paraId="29B019FC" w14:textId="77777777" w:rsidR="009478B8" w:rsidRPr="00E169D4" w:rsidRDefault="009478B8" w:rsidP="00454E7A">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63E1B2E9" w14:textId="77777777" w:rsidR="009478B8" w:rsidRPr="00E169D4" w:rsidRDefault="009478B8" w:rsidP="00454E7A">
            <w:pPr>
              <w:adjustRightInd w:val="0"/>
              <w:snapToGrid w:val="0"/>
              <w:rPr>
                <w:rFonts w:ascii="Arial" w:hAnsi="Arial" w:cs="Arial"/>
                <w:sz w:val="14"/>
                <w:szCs w:val="14"/>
              </w:rPr>
            </w:pPr>
          </w:p>
        </w:tc>
      </w:tr>
      <w:tr w:rsidR="009478B8" w:rsidRPr="00E169D4" w14:paraId="7B992A38" w14:textId="77777777" w:rsidTr="00454E7A">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D8698D6" w14:textId="77777777" w:rsidR="009478B8" w:rsidRPr="00E169D4" w:rsidRDefault="009478B8" w:rsidP="00454E7A">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5FA240F4" w14:textId="77777777" w:rsidR="009478B8" w:rsidRPr="00E169D4" w:rsidRDefault="009478B8" w:rsidP="00454E7A">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EA2AA2D"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716782DF"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16</w:t>
            </w:r>
          </w:p>
        </w:tc>
        <w:tc>
          <w:tcPr>
            <w:tcW w:w="65" w:type="pct"/>
            <w:tcBorders>
              <w:top w:val="nil"/>
              <w:left w:val="single" w:sz="4" w:space="0" w:color="auto"/>
              <w:bottom w:val="nil"/>
              <w:right w:val="single" w:sz="4" w:space="0" w:color="auto"/>
            </w:tcBorders>
            <w:shd w:val="clear" w:color="auto" w:fill="auto"/>
            <w:vAlign w:val="center"/>
          </w:tcPr>
          <w:p w14:paraId="2B148F09" w14:textId="77777777" w:rsidR="009478B8" w:rsidRPr="00E169D4" w:rsidRDefault="009478B8" w:rsidP="00454E7A">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EC02702"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3CA5504B" w14:textId="77777777" w:rsidR="009478B8" w:rsidRPr="00E169D4" w:rsidRDefault="009478B8" w:rsidP="00454E7A">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D061B8C"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5E5B9C94"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7B92C7FB" w14:textId="77777777" w:rsidR="009478B8" w:rsidRPr="00E169D4" w:rsidRDefault="009478B8" w:rsidP="00454E7A">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490EEFCE" w14:textId="77777777" w:rsidR="009478B8" w:rsidRPr="00E169D4" w:rsidRDefault="009478B8" w:rsidP="00454E7A">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5D1282FB" w14:textId="77777777" w:rsidR="009478B8" w:rsidRPr="00E169D4" w:rsidRDefault="009478B8" w:rsidP="00454E7A">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2A37CC86"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39ADF564"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61ABC675" w14:textId="77777777" w:rsidR="009478B8" w:rsidRPr="00E169D4" w:rsidRDefault="009478B8" w:rsidP="00454E7A">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15E95B23"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3459FF05" w14:textId="77777777" w:rsidR="009478B8" w:rsidRPr="00E169D4" w:rsidRDefault="009478B8" w:rsidP="00454E7A">
            <w:pPr>
              <w:adjustRightInd w:val="0"/>
              <w:snapToGrid w:val="0"/>
              <w:rPr>
                <w:rFonts w:ascii="Arial" w:hAnsi="Arial" w:cs="Arial"/>
                <w:sz w:val="16"/>
                <w:szCs w:val="16"/>
              </w:rPr>
            </w:pPr>
          </w:p>
        </w:tc>
      </w:tr>
      <w:tr w:rsidR="009478B8" w:rsidRPr="00E169D4" w14:paraId="286D81FF" w14:textId="77777777" w:rsidTr="00454E7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F5AA85" w14:textId="77777777" w:rsidR="009478B8" w:rsidRPr="00E169D4" w:rsidRDefault="009478B8" w:rsidP="00454E7A">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49B73AE" w14:textId="77777777" w:rsidR="009478B8" w:rsidRPr="00E169D4" w:rsidRDefault="009478B8" w:rsidP="00454E7A">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AB19901" w14:textId="77777777" w:rsidR="009478B8" w:rsidRPr="00E169D4" w:rsidRDefault="009478B8" w:rsidP="00454E7A">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A477714" w14:textId="77777777" w:rsidR="009478B8" w:rsidRPr="00E169D4" w:rsidRDefault="009478B8" w:rsidP="00454E7A">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22B0318E"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C69CEA7" w14:textId="77777777" w:rsidR="009478B8" w:rsidRPr="00E169D4" w:rsidRDefault="009478B8" w:rsidP="00454E7A">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6229D41A"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9BAD7D0" w14:textId="77777777" w:rsidR="009478B8" w:rsidRPr="00E169D4" w:rsidRDefault="009478B8" w:rsidP="00454E7A">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0FF635C2"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3791C3B"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083CEB96" w14:textId="77777777" w:rsidR="009478B8" w:rsidRPr="00E169D4" w:rsidRDefault="009478B8" w:rsidP="00454E7A">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24269F8D" w14:textId="77777777" w:rsidR="009478B8" w:rsidRPr="00E169D4" w:rsidRDefault="009478B8" w:rsidP="00454E7A">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78C3B7B1" w14:textId="77777777" w:rsidR="009478B8" w:rsidRPr="00E169D4" w:rsidRDefault="009478B8" w:rsidP="00454E7A">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076AE87B"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B656ECE"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6D58B08C" w14:textId="77777777" w:rsidR="009478B8" w:rsidRPr="00E169D4" w:rsidRDefault="009478B8" w:rsidP="00454E7A">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7E79D148" w14:textId="77777777" w:rsidR="009478B8" w:rsidRPr="00E169D4" w:rsidRDefault="009478B8" w:rsidP="00454E7A">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14:paraId="225EC30D" w14:textId="77777777" w:rsidR="009478B8" w:rsidRPr="00E169D4" w:rsidRDefault="009478B8" w:rsidP="00454E7A">
            <w:pPr>
              <w:adjustRightInd w:val="0"/>
              <w:snapToGrid w:val="0"/>
              <w:rPr>
                <w:rFonts w:ascii="Arial" w:hAnsi="Arial" w:cs="Arial"/>
                <w:sz w:val="4"/>
                <w:szCs w:val="4"/>
              </w:rPr>
            </w:pPr>
          </w:p>
        </w:tc>
      </w:tr>
      <w:tr w:rsidR="009478B8" w:rsidRPr="00E169D4" w14:paraId="5215796A" w14:textId="77777777" w:rsidTr="00454E7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20D6ED" w14:textId="77777777" w:rsidR="009478B8" w:rsidRPr="00E169D4" w:rsidRDefault="009478B8" w:rsidP="00454E7A">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2E1F9EB" w14:textId="77777777" w:rsidR="009478B8" w:rsidRPr="00E169D4" w:rsidRDefault="009478B8" w:rsidP="00454E7A">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23D9294"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F2CE1F3" w14:textId="77777777" w:rsidR="009478B8" w:rsidRPr="00E169D4" w:rsidRDefault="009478B8" w:rsidP="00454E7A">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57E50B3B" w14:textId="77777777" w:rsidR="009478B8" w:rsidRPr="00E169D4" w:rsidRDefault="009478B8" w:rsidP="00454E7A">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8ECBC1D" w14:textId="77777777" w:rsidR="009478B8" w:rsidRPr="00E169D4" w:rsidRDefault="009478B8" w:rsidP="00454E7A">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7CF96AAA" w14:textId="77777777" w:rsidR="009478B8" w:rsidRPr="00E169D4" w:rsidRDefault="009478B8" w:rsidP="00454E7A">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77DFC90" w14:textId="77777777" w:rsidR="009478B8" w:rsidRPr="00E169D4" w:rsidRDefault="009478B8" w:rsidP="00454E7A">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74EDD15" w14:textId="77777777" w:rsidR="009478B8" w:rsidRPr="00E169D4" w:rsidRDefault="009478B8" w:rsidP="00454E7A">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77842E04" w14:textId="77777777" w:rsidR="009478B8" w:rsidRPr="00E169D4" w:rsidRDefault="009478B8" w:rsidP="00454E7A">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24E642EB" w14:textId="77777777" w:rsidR="009478B8" w:rsidRPr="00E169D4" w:rsidRDefault="009478B8" w:rsidP="00454E7A">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30A207C4" w14:textId="77777777" w:rsidR="009478B8" w:rsidRPr="00E169D4" w:rsidRDefault="009478B8" w:rsidP="00454E7A">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5310AE3D" w14:textId="77777777" w:rsidR="009478B8" w:rsidRPr="00E169D4" w:rsidRDefault="009478B8" w:rsidP="00454E7A">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41F9314D" w14:textId="77777777" w:rsidR="009478B8" w:rsidRPr="00E169D4" w:rsidRDefault="009478B8" w:rsidP="00454E7A">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0FE53A55" w14:textId="77777777" w:rsidR="009478B8" w:rsidRPr="00E169D4" w:rsidRDefault="009478B8" w:rsidP="00454E7A">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67FB7CCF" w14:textId="77777777" w:rsidR="009478B8" w:rsidRPr="00E169D4" w:rsidRDefault="009478B8" w:rsidP="00454E7A">
            <w:pPr>
              <w:adjustRightInd w:val="0"/>
              <w:snapToGrid w:val="0"/>
              <w:jc w:val="center"/>
              <w:rPr>
                <w:i/>
                <w:sz w:val="14"/>
                <w:szCs w:val="14"/>
              </w:rPr>
            </w:pPr>
          </w:p>
        </w:tc>
        <w:tc>
          <w:tcPr>
            <w:tcW w:w="65" w:type="pct"/>
            <w:vMerge/>
            <w:tcBorders>
              <w:top w:val="nil"/>
              <w:left w:val="nil"/>
            </w:tcBorders>
            <w:shd w:val="clear" w:color="auto" w:fill="auto"/>
            <w:vAlign w:val="center"/>
          </w:tcPr>
          <w:p w14:paraId="35EFF84D" w14:textId="77777777" w:rsidR="009478B8" w:rsidRPr="00E169D4" w:rsidRDefault="009478B8" w:rsidP="00454E7A">
            <w:pPr>
              <w:adjustRightInd w:val="0"/>
              <w:snapToGrid w:val="0"/>
              <w:rPr>
                <w:rFonts w:ascii="Arial" w:hAnsi="Arial" w:cs="Arial"/>
                <w:sz w:val="16"/>
                <w:szCs w:val="16"/>
              </w:rPr>
            </w:pPr>
          </w:p>
        </w:tc>
      </w:tr>
      <w:tr w:rsidR="009478B8" w:rsidRPr="00E169D4" w14:paraId="4E66B2C9" w14:textId="77777777" w:rsidTr="00454E7A">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CDFB060" w14:textId="77777777" w:rsidR="009478B8" w:rsidRPr="00E169D4" w:rsidRDefault="009478B8" w:rsidP="00454E7A">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14:paraId="4C7E16AF" w14:textId="77777777" w:rsidR="009478B8" w:rsidRPr="00E169D4" w:rsidRDefault="009478B8" w:rsidP="00454E7A">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1C39202D"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569427B4"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21</w:t>
            </w:r>
          </w:p>
        </w:tc>
        <w:tc>
          <w:tcPr>
            <w:tcW w:w="65" w:type="pct"/>
            <w:vMerge w:val="restart"/>
            <w:tcBorders>
              <w:top w:val="nil"/>
              <w:left w:val="single" w:sz="4" w:space="0" w:color="auto"/>
              <w:right w:val="single" w:sz="4" w:space="0" w:color="auto"/>
            </w:tcBorders>
            <w:shd w:val="clear" w:color="auto" w:fill="auto"/>
            <w:vAlign w:val="center"/>
          </w:tcPr>
          <w:p w14:paraId="0CC3F791" w14:textId="77777777" w:rsidR="009478B8" w:rsidRPr="00E169D4" w:rsidRDefault="009478B8" w:rsidP="00454E7A">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54FD1A9D"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04</w:t>
            </w:r>
          </w:p>
        </w:tc>
        <w:tc>
          <w:tcPr>
            <w:tcW w:w="65" w:type="pct"/>
            <w:vMerge w:val="restart"/>
            <w:tcBorders>
              <w:top w:val="nil"/>
              <w:left w:val="single" w:sz="4" w:space="0" w:color="auto"/>
              <w:right w:val="single" w:sz="4" w:space="0" w:color="auto"/>
            </w:tcBorders>
            <w:shd w:val="clear" w:color="auto" w:fill="auto"/>
            <w:vAlign w:val="center"/>
          </w:tcPr>
          <w:p w14:paraId="0CF2E7EF" w14:textId="77777777" w:rsidR="009478B8" w:rsidRPr="00E169D4" w:rsidRDefault="009478B8" w:rsidP="00454E7A">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5DB868B4"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14:paraId="0695BA07" w14:textId="77777777" w:rsidR="009478B8" w:rsidRPr="00E169D4" w:rsidRDefault="009478B8" w:rsidP="00454E7A">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14:paraId="390E62F4" w14:textId="77777777" w:rsidR="009478B8" w:rsidRPr="00E169D4" w:rsidRDefault="009478B8" w:rsidP="00454E7A">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14:paraId="77F6FE42" w14:textId="77777777" w:rsidR="009478B8" w:rsidRPr="00E169D4" w:rsidRDefault="009478B8" w:rsidP="00454E7A">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14:paraId="59851F17" w14:textId="77777777" w:rsidR="009478B8" w:rsidRPr="00E169D4" w:rsidRDefault="009478B8" w:rsidP="00454E7A">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14:paraId="63068B99" w14:textId="77777777" w:rsidR="009478B8" w:rsidRPr="00E169D4" w:rsidRDefault="009478B8" w:rsidP="00454E7A">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14:paraId="0D26490C" w14:textId="77777777" w:rsidR="009478B8" w:rsidRPr="00E169D4" w:rsidRDefault="009478B8" w:rsidP="00454E7A">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14:paraId="10CD0A62" w14:textId="77777777" w:rsidR="009478B8" w:rsidRPr="00E169D4" w:rsidRDefault="009478B8" w:rsidP="00454E7A">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14:paraId="25140DD9" w14:textId="77777777" w:rsidR="009478B8" w:rsidRPr="00E169D4" w:rsidRDefault="009478B8" w:rsidP="00454E7A">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0D63F2CF" w14:textId="77777777" w:rsidR="009478B8" w:rsidRPr="00E169D4" w:rsidRDefault="009478B8" w:rsidP="00454E7A">
            <w:pPr>
              <w:adjustRightInd w:val="0"/>
              <w:snapToGrid w:val="0"/>
              <w:rPr>
                <w:rFonts w:ascii="Arial" w:hAnsi="Arial" w:cs="Arial"/>
                <w:sz w:val="16"/>
                <w:szCs w:val="16"/>
              </w:rPr>
            </w:pPr>
          </w:p>
        </w:tc>
      </w:tr>
      <w:tr w:rsidR="009478B8" w:rsidRPr="00E169D4" w14:paraId="2AD4DC0B" w14:textId="77777777" w:rsidTr="00454E7A">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4E59CB7" w14:textId="77777777" w:rsidR="009478B8" w:rsidRPr="00E169D4" w:rsidRDefault="009478B8" w:rsidP="00454E7A">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07B9EE34" w14:textId="77777777" w:rsidR="009478B8" w:rsidRPr="00E169D4" w:rsidRDefault="009478B8" w:rsidP="00454E7A">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14:paraId="02F3EC94"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14:paraId="62C79945" w14:textId="77777777" w:rsidR="009478B8" w:rsidRPr="00E169D4" w:rsidRDefault="009478B8" w:rsidP="00454E7A">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1E4FCC0E" w14:textId="77777777" w:rsidR="009478B8" w:rsidRPr="00E169D4" w:rsidRDefault="009478B8" w:rsidP="00454E7A">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14:paraId="7653F359" w14:textId="77777777" w:rsidR="009478B8" w:rsidRPr="00E169D4" w:rsidRDefault="009478B8" w:rsidP="00454E7A">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0DAB9B5D" w14:textId="77777777" w:rsidR="009478B8" w:rsidRPr="00E169D4" w:rsidRDefault="009478B8" w:rsidP="00454E7A">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14:paraId="0B740658" w14:textId="77777777" w:rsidR="009478B8" w:rsidRPr="00E169D4" w:rsidRDefault="009478B8" w:rsidP="00454E7A">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14:paraId="7D242359" w14:textId="77777777" w:rsidR="009478B8" w:rsidRPr="00E169D4" w:rsidRDefault="009478B8" w:rsidP="00454E7A">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14:paraId="6E6D152D" w14:textId="77777777" w:rsidR="009478B8" w:rsidRPr="00E169D4" w:rsidRDefault="009478B8" w:rsidP="00454E7A">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14:paraId="69D24553" w14:textId="77777777" w:rsidR="009478B8" w:rsidRPr="00E169D4" w:rsidRDefault="009478B8" w:rsidP="00454E7A">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14:paraId="42BA633C" w14:textId="77777777" w:rsidR="009478B8" w:rsidRPr="00E169D4" w:rsidRDefault="009478B8" w:rsidP="00454E7A">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14:paraId="037DC5B9" w14:textId="77777777" w:rsidR="009478B8" w:rsidRPr="00E169D4" w:rsidRDefault="009478B8" w:rsidP="00454E7A">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14:paraId="0B170448" w14:textId="77777777" w:rsidR="009478B8" w:rsidRPr="00E169D4" w:rsidRDefault="009478B8" w:rsidP="00454E7A">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14:paraId="0D0BE8DE" w14:textId="77777777" w:rsidR="009478B8" w:rsidRPr="00E169D4" w:rsidRDefault="009478B8" w:rsidP="00454E7A">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14:paraId="1CF154A8" w14:textId="77777777" w:rsidR="009478B8" w:rsidRPr="00E169D4" w:rsidRDefault="009478B8" w:rsidP="00454E7A">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714979DC" w14:textId="77777777" w:rsidR="009478B8" w:rsidRPr="00E169D4" w:rsidRDefault="009478B8" w:rsidP="00454E7A">
            <w:pPr>
              <w:adjustRightInd w:val="0"/>
              <w:snapToGrid w:val="0"/>
              <w:rPr>
                <w:rFonts w:ascii="Arial" w:hAnsi="Arial" w:cs="Arial"/>
                <w:sz w:val="16"/>
                <w:szCs w:val="16"/>
              </w:rPr>
            </w:pPr>
          </w:p>
        </w:tc>
      </w:tr>
      <w:tr w:rsidR="009478B8" w:rsidRPr="00E169D4" w14:paraId="06085B60" w14:textId="77777777" w:rsidTr="00454E7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0A53DC" w14:textId="77777777" w:rsidR="009478B8" w:rsidRPr="00E169D4" w:rsidRDefault="009478B8" w:rsidP="00454E7A">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7E3FEBCB" w14:textId="77777777" w:rsidR="009478B8" w:rsidRPr="00E169D4" w:rsidRDefault="009478B8" w:rsidP="00454E7A">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7545D8E2" w14:textId="77777777" w:rsidR="009478B8" w:rsidRPr="00E169D4" w:rsidRDefault="009478B8" w:rsidP="00454E7A">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39E45F9" w14:textId="77777777" w:rsidR="009478B8" w:rsidRPr="00E169D4" w:rsidRDefault="009478B8" w:rsidP="00454E7A">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39EF1C47"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51C99D3" w14:textId="77777777" w:rsidR="009478B8" w:rsidRPr="00E169D4" w:rsidRDefault="009478B8" w:rsidP="00454E7A">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5545F8CF"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8671023" w14:textId="77777777" w:rsidR="009478B8" w:rsidRPr="00E169D4" w:rsidRDefault="009478B8" w:rsidP="00454E7A">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24E300FC"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3A9772C"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074DB299" w14:textId="77777777" w:rsidR="009478B8" w:rsidRPr="00E169D4" w:rsidRDefault="009478B8" w:rsidP="00454E7A">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4AC9425E" w14:textId="77777777" w:rsidR="009478B8" w:rsidRPr="00E169D4" w:rsidRDefault="009478B8" w:rsidP="00454E7A">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2603DF20" w14:textId="77777777" w:rsidR="009478B8" w:rsidRPr="00E169D4" w:rsidRDefault="009478B8" w:rsidP="00454E7A">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7D939355"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1881360"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7C5C0823" w14:textId="77777777" w:rsidR="009478B8" w:rsidRPr="00E169D4" w:rsidRDefault="009478B8" w:rsidP="00454E7A">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71B124BE" w14:textId="77777777" w:rsidR="009478B8" w:rsidRPr="00E169D4" w:rsidRDefault="009478B8" w:rsidP="00454E7A">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14:paraId="33DB7AF2" w14:textId="77777777" w:rsidR="009478B8" w:rsidRPr="00E169D4" w:rsidRDefault="009478B8" w:rsidP="00454E7A">
            <w:pPr>
              <w:adjustRightInd w:val="0"/>
              <w:snapToGrid w:val="0"/>
              <w:rPr>
                <w:rFonts w:ascii="Arial" w:hAnsi="Arial" w:cs="Arial"/>
                <w:sz w:val="4"/>
                <w:szCs w:val="4"/>
              </w:rPr>
            </w:pPr>
          </w:p>
        </w:tc>
      </w:tr>
      <w:tr w:rsidR="009478B8" w:rsidRPr="00E169D4" w14:paraId="47C3140F" w14:textId="77777777" w:rsidTr="00454E7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A633F7" w14:textId="77777777" w:rsidR="009478B8" w:rsidRPr="00E169D4" w:rsidRDefault="009478B8" w:rsidP="00454E7A">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244626" w14:textId="77777777" w:rsidR="009478B8" w:rsidRPr="00E169D4" w:rsidRDefault="009478B8" w:rsidP="00454E7A">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2A3FB38"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57E95DE5" w14:textId="77777777" w:rsidR="009478B8" w:rsidRPr="00E169D4" w:rsidRDefault="009478B8" w:rsidP="00454E7A">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EC41021" w14:textId="77777777" w:rsidR="009478B8" w:rsidRPr="00E169D4" w:rsidRDefault="009478B8" w:rsidP="00454E7A">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2AB9815" w14:textId="77777777" w:rsidR="009478B8" w:rsidRPr="00E169D4" w:rsidRDefault="009478B8" w:rsidP="00454E7A">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7BF62C27" w14:textId="77777777" w:rsidR="009478B8" w:rsidRPr="00E169D4" w:rsidRDefault="009478B8" w:rsidP="00454E7A">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E08BBCC" w14:textId="77777777" w:rsidR="009478B8" w:rsidRPr="00E169D4" w:rsidRDefault="009478B8" w:rsidP="00454E7A">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0193CAE" w14:textId="77777777" w:rsidR="009478B8" w:rsidRPr="00E169D4" w:rsidRDefault="009478B8" w:rsidP="00454E7A">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0339A233" w14:textId="77777777" w:rsidR="009478B8" w:rsidRPr="00E169D4" w:rsidRDefault="009478B8" w:rsidP="00454E7A">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551040D7" w14:textId="77777777" w:rsidR="009478B8" w:rsidRPr="00E169D4" w:rsidRDefault="009478B8" w:rsidP="00454E7A">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6B94486E" w14:textId="77777777" w:rsidR="009478B8" w:rsidRPr="00E169D4" w:rsidRDefault="009478B8" w:rsidP="00454E7A">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32AB8A04" w14:textId="77777777" w:rsidR="009478B8" w:rsidRPr="00E169D4" w:rsidRDefault="009478B8" w:rsidP="00454E7A">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79DA7E36" w14:textId="77777777" w:rsidR="009478B8" w:rsidRPr="00E169D4" w:rsidRDefault="009478B8" w:rsidP="00454E7A">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4E28D7C0" w14:textId="77777777" w:rsidR="009478B8" w:rsidRPr="00E169D4" w:rsidRDefault="009478B8" w:rsidP="00454E7A">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0FE9BD97" w14:textId="77777777" w:rsidR="009478B8" w:rsidRPr="00E169D4" w:rsidRDefault="009478B8" w:rsidP="00454E7A">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14:paraId="151AFF5B" w14:textId="77777777" w:rsidR="009478B8" w:rsidRPr="00E169D4" w:rsidRDefault="009478B8" w:rsidP="00454E7A">
            <w:pPr>
              <w:adjustRightInd w:val="0"/>
              <w:snapToGrid w:val="0"/>
              <w:rPr>
                <w:rFonts w:ascii="Arial" w:hAnsi="Arial" w:cs="Arial"/>
                <w:sz w:val="16"/>
                <w:szCs w:val="16"/>
              </w:rPr>
            </w:pPr>
          </w:p>
        </w:tc>
      </w:tr>
      <w:tr w:rsidR="009478B8" w:rsidRPr="00E169D4" w14:paraId="6659ED88" w14:textId="77777777" w:rsidTr="00454E7A">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1E560AA" w14:textId="77777777" w:rsidR="009478B8" w:rsidRPr="00E169D4" w:rsidRDefault="009478B8" w:rsidP="00454E7A">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77BA0BBB" w14:textId="77777777" w:rsidR="009478B8" w:rsidRPr="00E169D4" w:rsidRDefault="009478B8" w:rsidP="00454E7A">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7610B0E"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20F1F752"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28</w:t>
            </w:r>
          </w:p>
        </w:tc>
        <w:tc>
          <w:tcPr>
            <w:tcW w:w="65" w:type="pct"/>
            <w:tcBorders>
              <w:top w:val="nil"/>
              <w:left w:val="single" w:sz="4" w:space="0" w:color="auto"/>
              <w:bottom w:val="nil"/>
              <w:right w:val="single" w:sz="4" w:space="0" w:color="auto"/>
            </w:tcBorders>
            <w:shd w:val="clear" w:color="auto" w:fill="auto"/>
            <w:vAlign w:val="center"/>
          </w:tcPr>
          <w:p w14:paraId="7DA9D974" w14:textId="77777777" w:rsidR="009478B8" w:rsidRPr="00E169D4" w:rsidRDefault="009478B8" w:rsidP="00454E7A">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78084115"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6FB5ABE7" w14:textId="77777777" w:rsidR="009478B8" w:rsidRPr="00E169D4" w:rsidRDefault="009478B8" w:rsidP="00454E7A">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27909EB4"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72251483"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1390DD7A" w14:textId="77777777" w:rsidR="009478B8" w:rsidRPr="00E169D4" w:rsidRDefault="009478B8" w:rsidP="00454E7A">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378D5CC6" w14:textId="77777777" w:rsidR="009478B8" w:rsidRPr="00E169D4" w:rsidRDefault="009478B8" w:rsidP="00454E7A">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452CEE66" w14:textId="77777777" w:rsidR="009478B8" w:rsidRPr="00E169D4" w:rsidRDefault="009478B8" w:rsidP="00454E7A">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67C28A0E"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2D373479"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39E4C353" w14:textId="77777777" w:rsidR="009478B8" w:rsidRPr="00E169D4" w:rsidRDefault="009478B8" w:rsidP="00454E7A">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182617EE" w14:textId="77777777" w:rsidR="009478B8" w:rsidRPr="00E169D4" w:rsidRDefault="009478B8" w:rsidP="00454E7A">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0870B199" w14:textId="77777777" w:rsidR="009478B8" w:rsidRPr="00E169D4" w:rsidRDefault="009478B8" w:rsidP="00454E7A">
            <w:pPr>
              <w:adjustRightInd w:val="0"/>
              <w:snapToGrid w:val="0"/>
              <w:rPr>
                <w:rFonts w:ascii="Arial" w:hAnsi="Arial" w:cs="Arial"/>
                <w:sz w:val="16"/>
                <w:szCs w:val="16"/>
              </w:rPr>
            </w:pPr>
          </w:p>
        </w:tc>
      </w:tr>
      <w:tr w:rsidR="009478B8" w:rsidRPr="00E169D4" w14:paraId="68E2D06D" w14:textId="77777777" w:rsidTr="00454E7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FA6807" w14:textId="77777777" w:rsidR="009478B8" w:rsidRPr="00E169D4" w:rsidRDefault="009478B8" w:rsidP="00454E7A">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7B75A46A" w14:textId="77777777" w:rsidR="009478B8" w:rsidRPr="00E169D4" w:rsidRDefault="009478B8" w:rsidP="00454E7A">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6B316879" w14:textId="77777777" w:rsidR="009478B8" w:rsidRPr="00E169D4" w:rsidRDefault="009478B8" w:rsidP="00454E7A">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181CE6F" w14:textId="77777777" w:rsidR="009478B8" w:rsidRPr="00E169D4" w:rsidRDefault="009478B8" w:rsidP="00454E7A">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4BD9687E"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E8A8063" w14:textId="77777777" w:rsidR="009478B8" w:rsidRPr="00E169D4" w:rsidRDefault="009478B8" w:rsidP="00454E7A">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26C5544"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11002EC" w14:textId="77777777" w:rsidR="009478B8" w:rsidRPr="00E169D4" w:rsidRDefault="009478B8" w:rsidP="00454E7A">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7E4CDCD1"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5C029E5"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18142CA8" w14:textId="77777777" w:rsidR="009478B8" w:rsidRPr="00E169D4" w:rsidRDefault="009478B8" w:rsidP="00454E7A">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5901E32D" w14:textId="77777777" w:rsidR="009478B8" w:rsidRPr="00E169D4" w:rsidRDefault="009478B8" w:rsidP="00454E7A">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38750D64" w14:textId="77777777" w:rsidR="009478B8" w:rsidRPr="00E169D4" w:rsidRDefault="009478B8" w:rsidP="00454E7A">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7D8F7936"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429FC30"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59BC82BF" w14:textId="77777777" w:rsidR="009478B8" w:rsidRPr="00E169D4" w:rsidRDefault="009478B8" w:rsidP="00454E7A">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2FF0B3E7" w14:textId="77777777" w:rsidR="009478B8" w:rsidRPr="00E169D4" w:rsidRDefault="009478B8" w:rsidP="00454E7A">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40326894" w14:textId="77777777" w:rsidR="009478B8" w:rsidRPr="00E169D4" w:rsidRDefault="009478B8" w:rsidP="00454E7A">
            <w:pPr>
              <w:adjustRightInd w:val="0"/>
              <w:snapToGrid w:val="0"/>
              <w:rPr>
                <w:rFonts w:ascii="Arial" w:hAnsi="Arial" w:cs="Arial"/>
                <w:sz w:val="4"/>
                <w:szCs w:val="4"/>
              </w:rPr>
            </w:pPr>
          </w:p>
        </w:tc>
      </w:tr>
      <w:tr w:rsidR="009478B8" w:rsidRPr="00E169D4" w14:paraId="0B61E965" w14:textId="77777777" w:rsidTr="00454E7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062DD8E" w14:textId="77777777" w:rsidR="009478B8" w:rsidRPr="00E169D4" w:rsidRDefault="009478B8" w:rsidP="00454E7A">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DA895F" w14:textId="77777777" w:rsidR="009478B8" w:rsidRPr="00E169D4" w:rsidRDefault="009478B8" w:rsidP="00454E7A">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9D4D3DC"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4D06A4D" w14:textId="77777777" w:rsidR="009478B8" w:rsidRPr="00E169D4" w:rsidRDefault="009478B8" w:rsidP="00454E7A">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A8ADB79" w14:textId="77777777" w:rsidR="009478B8" w:rsidRPr="00E169D4" w:rsidRDefault="009478B8" w:rsidP="00454E7A">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5C128014" w14:textId="77777777" w:rsidR="009478B8" w:rsidRPr="00E169D4" w:rsidRDefault="009478B8" w:rsidP="00454E7A">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CC87846" w14:textId="77777777" w:rsidR="009478B8" w:rsidRPr="00E169D4" w:rsidRDefault="009478B8" w:rsidP="00454E7A">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1BAFCAE" w14:textId="77777777" w:rsidR="009478B8" w:rsidRPr="00E169D4" w:rsidRDefault="009478B8" w:rsidP="00454E7A">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3D7C8497" w14:textId="77777777" w:rsidR="009478B8" w:rsidRPr="00E169D4" w:rsidRDefault="009478B8" w:rsidP="00454E7A">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6CF7657A" w14:textId="77777777" w:rsidR="009478B8" w:rsidRPr="00E169D4" w:rsidRDefault="009478B8" w:rsidP="00454E7A">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69FCE43E" w14:textId="77777777" w:rsidR="009478B8" w:rsidRPr="00E169D4" w:rsidRDefault="009478B8" w:rsidP="00454E7A">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25CD0028" w14:textId="77777777" w:rsidR="009478B8" w:rsidRPr="00E169D4" w:rsidRDefault="009478B8" w:rsidP="00454E7A">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448BCC02" w14:textId="77777777" w:rsidR="009478B8" w:rsidRPr="00E169D4" w:rsidRDefault="009478B8" w:rsidP="00454E7A">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421E3B86" w14:textId="77777777" w:rsidR="009478B8" w:rsidRPr="00E169D4" w:rsidRDefault="009478B8" w:rsidP="00454E7A">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1CDE5282" w14:textId="77777777" w:rsidR="009478B8" w:rsidRPr="00E169D4" w:rsidRDefault="009478B8" w:rsidP="00454E7A">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180FFC00" w14:textId="77777777" w:rsidR="009478B8" w:rsidRPr="00E169D4" w:rsidRDefault="009478B8" w:rsidP="00454E7A">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14:paraId="38435D5F" w14:textId="77777777" w:rsidR="009478B8" w:rsidRPr="00E169D4" w:rsidRDefault="009478B8" w:rsidP="00454E7A">
            <w:pPr>
              <w:adjustRightInd w:val="0"/>
              <w:snapToGrid w:val="0"/>
              <w:rPr>
                <w:rFonts w:ascii="Arial" w:hAnsi="Arial" w:cs="Arial"/>
                <w:sz w:val="16"/>
                <w:szCs w:val="16"/>
              </w:rPr>
            </w:pPr>
          </w:p>
        </w:tc>
      </w:tr>
      <w:tr w:rsidR="009478B8" w:rsidRPr="00E169D4" w14:paraId="14FD7B6C" w14:textId="77777777" w:rsidTr="00454E7A">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4643800A" w14:textId="77777777" w:rsidR="009478B8" w:rsidRPr="00E169D4" w:rsidRDefault="009478B8" w:rsidP="00454E7A">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14:paraId="2693C9E3" w14:textId="77777777" w:rsidR="009478B8" w:rsidRPr="00E169D4" w:rsidRDefault="009478B8" w:rsidP="00454E7A">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0EB4E388" w14:textId="77777777" w:rsidR="009478B8" w:rsidRPr="00E169D4" w:rsidRDefault="009478B8" w:rsidP="00454E7A">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4C89989F"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14:paraId="55B0D8C9" w14:textId="77777777" w:rsidR="009478B8" w:rsidRPr="00E169D4" w:rsidRDefault="009478B8" w:rsidP="00454E7A">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7C798CBA"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5E18C97C" w14:textId="77777777" w:rsidR="009478B8" w:rsidRPr="00E169D4" w:rsidRDefault="009478B8" w:rsidP="00454E7A">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77F67515" w14:textId="77777777" w:rsidR="009478B8" w:rsidRPr="00E169D4" w:rsidRDefault="009478B8" w:rsidP="00454E7A">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44F69B11"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43A7BF81" w14:textId="77777777" w:rsidR="009478B8" w:rsidRPr="00E169D4" w:rsidRDefault="009478B8" w:rsidP="00454E7A">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156A9A06" w14:textId="77777777" w:rsidR="009478B8" w:rsidRPr="00E169D4" w:rsidRDefault="009478B8" w:rsidP="00454E7A">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35A389B5" w14:textId="77777777" w:rsidR="009478B8" w:rsidRPr="00E169D4" w:rsidRDefault="009478B8" w:rsidP="00454E7A">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5DE6C110"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78897A9F" w14:textId="77777777" w:rsidR="009478B8" w:rsidRPr="00E169D4" w:rsidRDefault="009478B8" w:rsidP="00454E7A">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4D32109C" w14:textId="77777777" w:rsidR="009478B8" w:rsidRPr="00E169D4" w:rsidRDefault="009478B8" w:rsidP="00454E7A">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14B40B6A" w14:textId="77777777" w:rsidR="009478B8" w:rsidRPr="00E169D4" w:rsidRDefault="009478B8" w:rsidP="00454E7A">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5A2693B5" w14:textId="77777777" w:rsidR="009478B8" w:rsidRPr="00E169D4" w:rsidRDefault="009478B8" w:rsidP="00454E7A">
            <w:pPr>
              <w:adjustRightInd w:val="0"/>
              <w:snapToGrid w:val="0"/>
              <w:rPr>
                <w:rFonts w:ascii="Arial" w:hAnsi="Arial" w:cs="Arial"/>
                <w:sz w:val="16"/>
                <w:szCs w:val="16"/>
              </w:rPr>
            </w:pPr>
          </w:p>
        </w:tc>
      </w:tr>
      <w:tr w:rsidR="009478B8" w:rsidRPr="00E169D4" w14:paraId="3F98EB60" w14:textId="77777777" w:rsidTr="00454E7A">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B748A97" w14:textId="77777777" w:rsidR="009478B8" w:rsidRPr="00E169D4" w:rsidRDefault="009478B8" w:rsidP="00454E7A">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14:paraId="20F5B114" w14:textId="77777777" w:rsidR="009478B8" w:rsidRPr="00E169D4" w:rsidRDefault="009478B8" w:rsidP="00454E7A">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14:paraId="0C97072A" w14:textId="77777777" w:rsidR="009478B8" w:rsidRPr="00E169D4" w:rsidRDefault="009478B8" w:rsidP="00454E7A">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18FA80E5" w14:textId="77777777" w:rsidR="009478B8" w:rsidRPr="00E169D4" w:rsidRDefault="009478B8" w:rsidP="00454E7A">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14:paraId="5D2F923A"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0509AE64" w14:textId="77777777" w:rsidR="009478B8" w:rsidRPr="00E169D4" w:rsidRDefault="009478B8" w:rsidP="00454E7A">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14:paraId="5F73D458"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79A61FA3" w14:textId="77777777" w:rsidR="009478B8" w:rsidRPr="00E169D4" w:rsidRDefault="009478B8" w:rsidP="00454E7A">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14:paraId="7518B117"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4F4EA961"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14:paraId="17C4C8FB" w14:textId="77777777" w:rsidR="009478B8" w:rsidRPr="00E169D4" w:rsidRDefault="009478B8" w:rsidP="00454E7A">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14:paraId="735EF762" w14:textId="77777777" w:rsidR="009478B8" w:rsidRPr="00E169D4" w:rsidRDefault="009478B8" w:rsidP="00454E7A">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14:paraId="1D455F44" w14:textId="77777777" w:rsidR="009478B8" w:rsidRPr="00E169D4" w:rsidRDefault="009478B8" w:rsidP="00454E7A">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14:paraId="09648681"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7088AB52" w14:textId="77777777" w:rsidR="009478B8" w:rsidRPr="00E169D4" w:rsidRDefault="009478B8" w:rsidP="00454E7A">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14:paraId="46216C4A" w14:textId="77777777" w:rsidR="009478B8" w:rsidRPr="00E169D4" w:rsidRDefault="009478B8" w:rsidP="00454E7A">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14:paraId="0B442455" w14:textId="77777777" w:rsidR="009478B8" w:rsidRPr="00E169D4" w:rsidRDefault="009478B8" w:rsidP="00454E7A">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5032955D" w14:textId="77777777" w:rsidR="009478B8" w:rsidRPr="00E169D4" w:rsidRDefault="009478B8" w:rsidP="00454E7A">
            <w:pPr>
              <w:adjustRightInd w:val="0"/>
              <w:snapToGrid w:val="0"/>
              <w:rPr>
                <w:rFonts w:ascii="Arial" w:hAnsi="Arial" w:cs="Arial"/>
                <w:sz w:val="4"/>
                <w:szCs w:val="4"/>
              </w:rPr>
            </w:pPr>
          </w:p>
        </w:tc>
      </w:tr>
    </w:tbl>
    <w:p w14:paraId="688A8C80" w14:textId="77777777" w:rsidR="009478B8" w:rsidRPr="00653C8D" w:rsidRDefault="009478B8" w:rsidP="009478B8">
      <w:pPr>
        <w:rPr>
          <w:rFonts w:ascii="Arial" w:hAnsi="Arial" w:cs="Arial"/>
          <w:color w:val="0000FF"/>
          <w:sz w:val="16"/>
          <w:szCs w:val="16"/>
        </w:rPr>
      </w:pPr>
    </w:p>
    <w:p w14:paraId="263D0768" w14:textId="77777777" w:rsidR="009478B8" w:rsidRPr="00653C8D" w:rsidRDefault="009478B8" w:rsidP="009478B8">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0E51F2C2" w14:textId="77777777" w:rsidR="009478B8" w:rsidRDefault="009478B8" w:rsidP="009478B8">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14:paraId="78DAA502" w14:textId="77777777" w:rsidR="009478B8" w:rsidRPr="003153FE" w:rsidRDefault="009478B8" w:rsidP="009478B8">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 xml:space="preserve">página oficial de la </w:t>
      </w:r>
      <w:proofErr w:type="spellStart"/>
      <w:r>
        <w:rPr>
          <w:rFonts w:ascii="Verdana" w:hAnsi="Verdana" w:cs="Arial"/>
          <w:color w:val="0000FF"/>
          <w:sz w:val="18"/>
          <w:szCs w:val="18"/>
        </w:rPr>
        <w:t>AEVIVIENDA</w:t>
      </w:r>
      <w:proofErr w:type="spellEnd"/>
      <w:r w:rsidRPr="003153FE">
        <w:rPr>
          <w:rFonts w:ascii="Verdana" w:hAnsi="Verdana"/>
          <w:noProof/>
          <w:sz w:val="18"/>
          <w:szCs w:val="18"/>
          <w:lang w:eastAsia="es-ES"/>
        </w:rPr>
        <w:t xml:space="preserve"> </w:t>
      </w:r>
    </w:p>
    <w:p w14:paraId="76F94831" w14:textId="77777777" w:rsidR="009478B8" w:rsidRDefault="009478B8" w:rsidP="009478B8">
      <w:pPr>
        <w:pStyle w:val="Prrafodelista"/>
        <w:ind w:left="714"/>
        <w:jc w:val="both"/>
        <w:rPr>
          <w:rFonts w:ascii="Verdana" w:hAnsi="Verdana" w:cs="Arial"/>
          <w:color w:val="0000FF"/>
          <w:sz w:val="18"/>
          <w:szCs w:val="18"/>
        </w:rPr>
      </w:pPr>
    </w:p>
    <w:p w14:paraId="6F335F12" w14:textId="77777777" w:rsidR="00407D9E" w:rsidRPr="00653C8D" w:rsidRDefault="00407D9E" w:rsidP="00407D9E">
      <w:pPr>
        <w:rPr>
          <w:sz w:val="16"/>
          <w:szCs w:val="16"/>
        </w:rPr>
      </w:pPr>
    </w:p>
    <w:p w14:paraId="4AEFE351" w14:textId="77777777" w:rsidR="000823CA" w:rsidRDefault="000823CA" w:rsidP="000823CA">
      <w:pPr>
        <w:ind w:left="357"/>
        <w:jc w:val="both"/>
        <w:rPr>
          <w:rFonts w:ascii="Verdana" w:hAnsi="Verdana" w:cs="Arial"/>
          <w:color w:val="0000FF"/>
          <w:sz w:val="18"/>
          <w:szCs w:val="18"/>
        </w:rPr>
      </w:pPr>
    </w:p>
    <w:p w14:paraId="65CB5F7F" w14:textId="501FCB8B" w:rsidR="009D39F6" w:rsidRDefault="009D39F6" w:rsidP="009D39F6">
      <w:pPr>
        <w:rPr>
          <w:sz w:val="16"/>
          <w:szCs w:val="16"/>
        </w:rPr>
      </w:pPr>
    </w:p>
    <w:p w14:paraId="6ED07859" w14:textId="4EA5DAE7" w:rsidR="009D39F6" w:rsidRDefault="009D39F6" w:rsidP="009D39F6">
      <w:pPr>
        <w:rPr>
          <w:sz w:val="16"/>
          <w:szCs w:val="16"/>
        </w:rPr>
      </w:pPr>
    </w:p>
    <w:p w14:paraId="4BCBB166" w14:textId="60617BF5" w:rsidR="009D39F6" w:rsidRDefault="009D39F6" w:rsidP="009D39F6">
      <w:pPr>
        <w:rPr>
          <w:sz w:val="16"/>
          <w:szCs w:val="16"/>
        </w:rPr>
      </w:pPr>
    </w:p>
    <w:p w14:paraId="16DD410B" w14:textId="41151112" w:rsidR="009D39F6" w:rsidRDefault="009D39F6" w:rsidP="009D39F6">
      <w:pPr>
        <w:rPr>
          <w:sz w:val="16"/>
          <w:szCs w:val="16"/>
        </w:rPr>
      </w:pPr>
    </w:p>
    <w:sectPr w:rsidR="009D39F6"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C7C30" w14:textId="77777777" w:rsidR="005A1FD2" w:rsidRDefault="00F532EB">
      <w:r>
        <w:separator/>
      </w:r>
    </w:p>
  </w:endnote>
  <w:endnote w:type="continuationSeparator" w:id="0">
    <w:p w14:paraId="24269044" w14:textId="77777777"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811C0" w14:textId="77777777" w:rsidR="005A1FD2" w:rsidRDefault="00F532EB">
      <w:r>
        <w:separator/>
      </w:r>
    </w:p>
  </w:footnote>
  <w:footnote w:type="continuationSeparator" w:id="0">
    <w:p w14:paraId="21491B68" w14:textId="77777777" w:rsidR="005A1FD2" w:rsidRDefault="00F53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2A7A" w14:textId="77777777" w:rsidR="006039DA" w:rsidRDefault="00E15D16">
    <w:pPr>
      <w:pStyle w:val="Encabezado"/>
    </w:pPr>
    <w:r>
      <w:pict w14:anchorId="1A036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9950" w14:textId="77777777"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14:anchorId="10B3746E" wp14:editId="4F865576">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8148" w14:textId="77777777" w:rsidR="006039DA" w:rsidRDefault="00E15D16">
    <w:pPr>
      <w:pStyle w:val="Encabezado"/>
    </w:pPr>
    <w:r>
      <w:pict w14:anchorId="6F895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7D2650"/>
    <w:rsid w:val="00025ABD"/>
    <w:rsid w:val="000577D5"/>
    <w:rsid w:val="00057DD2"/>
    <w:rsid w:val="000823CA"/>
    <w:rsid w:val="0013631D"/>
    <w:rsid w:val="0017333A"/>
    <w:rsid w:val="00176DFC"/>
    <w:rsid w:val="001D4705"/>
    <w:rsid w:val="001D4E4E"/>
    <w:rsid w:val="00200076"/>
    <w:rsid w:val="002B418C"/>
    <w:rsid w:val="003C5FC8"/>
    <w:rsid w:val="00407D9E"/>
    <w:rsid w:val="004A0FD7"/>
    <w:rsid w:val="004B1AF9"/>
    <w:rsid w:val="004B4AC0"/>
    <w:rsid w:val="005741AC"/>
    <w:rsid w:val="005A1FD2"/>
    <w:rsid w:val="005E4509"/>
    <w:rsid w:val="00602F77"/>
    <w:rsid w:val="006039DA"/>
    <w:rsid w:val="006758ED"/>
    <w:rsid w:val="006932DD"/>
    <w:rsid w:val="006A44F7"/>
    <w:rsid w:val="006A5525"/>
    <w:rsid w:val="007720AD"/>
    <w:rsid w:val="00883855"/>
    <w:rsid w:val="009478B8"/>
    <w:rsid w:val="009D39F6"/>
    <w:rsid w:val="009E2D22"/>
    <w:rsid w:val="00B069BA"/>
    <w:rsid w:val="00B5093C"/>
    <w:rsid w:val="00B51AEB"/>
    <w:rsid w:val="00B75565"/>
    <w:rsid w:val="00B8640B"/>
    <w:rsid w:val="00D060D8"/>
    <w:rsid w:val="00DF543E"/>
    <w:rsid w:val="00E15D16"/>
    <w:rsid w:val="00E3721E"/>
    <w:rsid w:val="00F4334C"/>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D243"/>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본"/>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 w:type="character" w:styleId="Hipervnculo">
    <w:name w:val="Hyperlink"/>
    <w:basedOn w:val="Fuentedeprrafopredeter"/>
    <w:uiPriority w:val="99"/>
    <w:unhideWhenUsed/>
    <w:rsid w:val="00602F77"/>
    <w:rPr>
      <w:color w:val="0563C1" w:themeColor="hyperlink"/>
      <w:u w:val="single"/>
    </w:rPr>
  </w:style>
  <w:style w:type="paragraph" w:styleId="Textodeglobo">
    <w:name w:val="Balloon Text"/>
    <w:basedOn w:val="Normal"/>
    <w:link w:val="TextodegloboCar"/>
    <w:uiPriority w:val="99"/>
    <w:semiHidden/>
    <w:unhideWhenUsed/>
    <w:rsid w:val="005E45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509"/>
    <w:rPr>
      <w:rFonts w:ascii="Segoe UI" w:hAnsi="Segoe UI" w:cs="Segoe UI"/>
      <w:kern w:val="2"/>
      <w:sz w:val="18"/>
      <w:szCs w:val="18"/>
      <w:lang w:val="es-BO"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6</TotalTime>
  <Pages>3</Pages>
  <Words>705</Words>
  <Characters>3881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6</cp:revision>
  <cp:lastPrinted>2025-03-27T18:37:00Z</cp:lastPrinted>
  <dcterms:created xsi:type="dcterms:W3CDTF">2025-03-27T16:52:00Z</dcterms:created>
  <dcterms:modified xsi:type="dcterms:W3CDTF">2025-03-28T20:48:00Z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