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35CF5AD9" w14:textId="77777777" w:rsidR="0013631D" w:rsidRDefault="0013631D" w:rsidP="0013631D">
      <w:pPr>
        <w:ind w:left="357"/>
        <w:jc w:val="both"/>
        <w:rPr>
          <w:rFonts w:ascii="Verdana" w:hAnsi="Verdana" w:cs="Arial"/>
          <w:color w:val="0000FF"/>
          <w:sz w:val="18"/>
          <w:szCs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6"/>
        <w:gridCol w:w="134"/>
        <w:gridCol w:w="134"/>
        <w:gridCol w:w="242"/>
        <w:gridCol w:w="134"/>
        <w:gridCol w:w="1005"/>
        <w:gridCol w:w="355"/>
        <w:gridCol w:w="869"/>
        <w:gridCol w:w="7"/>
        <w:gridCol w:w="192"/>
        <w:gridCol w:w="27"/>
        <w:gridCol w:w="237"/>
        <w:gridCol w:w="143"/>
        <w:gridCol w:w="1324"/>
        <w:gridCol w:w="72"/>
        <w:gridCol w:w="1529"/>
      </w:tblGrid>
      <w:tr w:rsidR="00407D9E" w:rsidRPr="00AD6FF4" w14:paraId="2906CBF1" w14:textId="77777777" w:rsidTr="007C5ABD">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DB0F72A" w14:textId="77777777" w:rsidR="00407D9E" w:rsidRPr="00AD6FF4" w:rsidRDefault="00407D9E" w:rsidP="00407D9E">
            <w:pPr>
              <w:numPr>
                <w:ilvl w:val="0"/>
                <w:numId w:val="3"/>
              </w:numPr>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407D9E" w:rsidRPr="00AD6FF4" w14:paraId="6F56B0E9" w14:textId="77777777" w:rsidTr="007C5ABD">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CAB38C" w14:textId="77777777" w:rsidR="00407D9E" w:rsidRPr="00AD6FF4" w:rsidRDefault="00407D9E" w:rsidP="007C5ABD">
            <w:pPr>
              <w:rPr>
                <w:rFonts w:ascii="Arial" w:hAnsi="Arial" w:cs="Arial"/>
                <w:b/>
                <w:sz w:val="16"/>
                <w:szCs w:val="16"/>
              </w:rPr>
            </w:pPr>
          </w:p>
        </w:tc>
      </w:tr>
      <w:tr w:rsidR="00407D9E" w:rsidRPr="00AD6FF4" w14:paraId="68793BD8" w14:textId="77777777" w:rsidTr="00407D9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CDDD8B" w14:textId="77777777" w:rsidR="00407D9E" w:rsidRPr="00AD6FF4" w:rsidRDefault="00407D9E" w:rsidP="007C5ABD">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53B903EC"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BD85A42" w14:textId="77777777" w:rsidR="00407D9E" w:rsidRPr="00AD6FF4" w:rsidRDefault="00407D9E" w:rsidP="007C5AB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14:paraId="360B9AE6" w14:textId="77777777" w:rsidR="00407D9E" w:rsidRPr="007D1B20" w:rsidRDefault="00407D9E" w:rsidP="007C5ABD">
            <w:pPr>
              <w:ind w:left="142" w:right="243"/>
              <w:jc w:val="center"/>
              <w:rPr>
                <w:rFonts w:ascii="Verdana" w:hAnsi="Verdana" w:cs="Arial"/>
                <w:b/>
                <w:sz w:val="14"/>
                <w:szCs w:val="14"/>
              </w:rPr>
            </w:pPr>
            <w:r w:rsidRPr="00A254FA">
              <w:rPr>
                <w:rFonts w:ascii="Verdana" w:hAnsi="Verdana" w:cs="Arial"/>
                <w:b/>
                <w:sz w:val="14"/>
                <w:szCs w:val="14"/>
                <w:lang w:val="es-ES_tradnl"/>
              </w:rPr>
              <w:t>PROYECTO DE VIVIENDA CUALITATIVA EN EL MUNICIPIO DE LA GUARDIA  -FASE(XXVI) 2024- SANTA CRUZ</w:t>
            </w:r>
          </w:p>
        </w:tc>
        <w:tc>
          <w:tcPr>
            <w:tcW w:w="894" w:type="pct"/>
            <w:gridSpan w:val="2"/>
            <w:tcBorders>
              <w:top w:val="single" w:sz="4" w:space="0" w:color="auto"/>
              <w:left w:val="single" w:sz="4" w:space="0" w:color="auto"/>
              <w:bottom w:val="nil"/>
              <w:right w:val="single" w:sz="4" w:space="0" w:color="auto"/>
            </w:tcBorders>
            <w:shd w:val="clear" w:color="auto" w:fill="auto"/>
            <w:vAlign w:val="center"/>
          </w:tcPr>
          <w:p w14:paraId="76424C62" w14:textId="77777777" w:rsidR="00407D9E" w:rsidRPr="00AD6FF4" w:rsidRDefault="00407D9E" w:rsidP="007C5ABD">
            <w:pPr>
              <w:rPr>
                <w:rFonts w:ascii="Arial" w:hAnsi="Arial" w:cs="Arial"/>
                <w:sz w:val="16"/>
                <w:szCs w:val="16"/>
              </w:rPr>
            </w:pPr>
          </w:p>
        </w:tc>
      </w:tr>
      <w:tr w:rsidR="00407D9E" w:rsidRPr="00AD6FF4" w14:paraId="6C6082AF" w14:textId="77777777" w:rsidTr="00407D9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F9AB35" w14:textId="77777777" w:rsidR="00407D9E" w:rsidRPr="00AD6FF4" w:rsidRDefault="00407D9E" w:rsidP="007C5AB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E29CCA6"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649CBF37" w14:textId="77777777" w:rsidR="00407D9E" w:rsidRPr="00AD6FF4" w:rsidRDefault="00407D9E" w:rsidP="007C5ABD">
            <w:pPr>
              <w:rPr>
                <w:rFonts w:ascii="Arial" w:hAnsi="Arial" w:cs="Arial"/>
                <w:sz w:val="16"/>
                <w:szCs w:val="16"/>
              </w:rPr>
            </w:pPr>
          </w:p>
        </w:tc>
      </w:tr>
      <w:tr w:rsidR="00407D9E" w:rsidRPr="00AD6FF4" w14:paraId="4E474E57" w14:textId="77777777" w:rsidTr="00407D9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826E62" w14:textId="77777777" w:rsidR="00407D9E" w:rsidRPr="00AD6FF4" w:rsidRDefault="00407D9E" w:rsidP="007C5ABD">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FD1745A"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16976DD" w14:textId="77777777" w:rsidR="00407D9E" w:rsidRPr="00AD6FF4" w:rsidRDefault="00407D9E" w:rsidP="007C5ABD">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601D1C8" w14:textId="77777777" w:rsidR="00407D9E" w:rsidRPr="00AD6FF4" w:rsidRDefault="00407D9E" w:rsidP="007C5ABD">
            <w:pPr>
              <w:rPr>
                <w:rFonts w:ascii="Arial" w:hAnsi="Arial" w:cs="Arial"/>
                <w:sz w:val="16"/>
                <w:szCs w:val="16"/>
              </w:rPr>
            </w:pPr>
            <w:proofErr w:type="spellStart"/>
            <w:r w:rsidRPr="00373E72">
              <w:rPr>
                <w:rFonts w:ascii="Arial" w:hAnsi="Arial" w:cs="Arial"/>
                <w:sz w:val="16"/>
                <w:szCs w:val="16"/>
              </w:rPr>
              <w:t>AEV</w:t>
            </w:r>
            <w:proofErr w:type="spellEnd"/>
            <w:r w:rsidRPr="00373E72">
              <w:rPr>
                <w:rFonts w:ascii="Arial" w:hAnsi="Arial" w:cs="Arial"/>
                <w:sz w:val="16"/>
                <w:szCs w:val="16"/>
              </w:rPr>
              <w:t xml:space="preserve">-SC-DC </w:t>
            </w:r>
            <w:r>
              <w:rPr>
                <w:rFonts w:ascii="Arial" w:hAnsi="Arial" w:cs="Arial"/>
                <w:sz w:val="16"/>
                <w:szCs w:val="16"/>
              </w:rPr>
              <w:t>084</w:t>
            </w:r>
            <w:r w:rsidRPr="00373E72">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14:paraId="0ED9A2CD" w14:textId="77777777" w:rsidR="00407D9E" w:rsidRPr="00AD6FF4" w:rsidRDefault="00407D9E" w:rsidP="007C5ABD">
            <w:pPr>
              <w:rPr>
                <w:rFonts w:ascii="Arial" w:hAnsi="Arial" w:cs="Arial"/>
                <w:sz w:val="16"/>
                <w:szCs w:val="16"/>
              </w:rPr>
            </w:pPr>
          </w:p>
        </w:tc>
      </w:tr>
      <w:tr w:rsidR="00407D9E" w:rsidRPr="00AD6FF4" w14:paraId="1BE7686A" w14:textId="77777777" w:rsidTr="00407D9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953E78" w14:textId="77777777" w:rsidR="00407D9E" w:rsidRPr="00AD6FF4" w:rsidRDefault="00407D9E" w:rsidP="007C5AB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88A336C"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08E3880F" w14:textId="77777777" w:rsidR="00407D9E" w:rsidRPr="00AD6FF4" w:rsidRDefault="00407D9E" w:rsidP="007C5ABD">
            <w:pPr>
              <w:rPr>
                <w:rFonts w:ascii="Arial" w:hAnsi="Arial" w:cs="Arial"/>
                <w:sz w:val="16"/>
                <w:szCs w:val="16"/>
              </w:rPr>
            </w:pPr>
          </w:p>
        </w:tc>
      </w:tr>
      <w:tr w:rsidR="00407D9E" w:rsidRPr="00AD6FF4" w14:paraId="03067511" w14:textId="77777777" w:rsidTr="00407D9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9D707E" w14:textId="77777777" w:rsidR="00407D9E" w:rsidRPr="00843294" w:rsidRDefault="00407D9E" w:rsidP="007C5ABD">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DF15E47"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FBA8EB9" w14:textId="77777777" w:rsidR="00407D9E" w:rsidRPr="00AD6FF4" w:rsidRDefault="00407D9E" w:rsidP="007C5ABD">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02539B" w14:textId="77777777" w:rsidR="00407D9E" w:rsidRPr="00AD6FF4" w:rsidRDefault="00407D9E" w:rsidP="007C5ABD">
            <w:pPr>
              <w:rPr>
                <w:rFonts w:ascii="Arial" w:hAnsi="Arial" w:cs="Arial"/>
                <w:sz w:val="16"/>
                <w:szCs w:val="16"/>
              </w:rPr>
            </w:pPr>
            <w:r>
              <w:rPr>
                <w:rFonts w:ascii="Arial" w:hAnsi="Arial" w:cs="Arial"/>
                <w:sz w:val="16"/>
                <w:szCs w:val="16"/>
              </w:rPr>
              <w:t>2025</w:t>
            </w:r>
          </w:p>
        </w:tc>
        <w:tc>
          <w:tcPr>
            <w:tcW w:w="2654" w:type="pct"/>
            <w:gridSpan w:val="10"/>
            <w:tcBorders>
              <w:top w:val="nil"/>
              <w:left w:val="single" w:sz="4" w:space="0" w:color="auto"/>
              <w:bottom w:val="nil"/>
              <w:right w:val="single" w:sz="4" w:space="0" w:color="auto"/>
            </w:tcBorders>
            <w:shd w:val="clear" w:color="auto" w:fill="auto"/>
            <w:vAlign w:val="center"/>
          </w:tcPr>
          <w:p w14:paraId="7B4E39A5" w14:textId="77777777" w:rsidR="00407D9E" w:rsidRPr="00AD6FF4" w:rsidRDefault="00407D9E" w:rsidP="007C5ABD">
            <w:pPr>
              <w:rPr>
                <w:rFonts w:ascii="Arial" w:hAnsi="Arial" w:cs="Arial"/>
                <w:sz w:val="16"/>
                <w:szCs w:val="16"/>
              </w:rPr>
            </w:pPr>
          </w:p>
        </w:tc>
      </w:tr>
      <w:tr w:rsidR="00407D9E" w:rsidRPr="00AD6FF4" w14:paraId="341A7DC2" w14:textId="77777777" w:rsidTr="00407D9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C5C60C" w14:textId="77777777" w:rsidR="00407D9E" w:rsidRPr="00AD6FF4" w:rsidRDefault="00407D9E" w:rsidP="007C5AB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34B8F08"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24BAFA21" w14:textId="77777777" w:rsidR="00407D9E" w:rsidRPr="00AD6FF4" w:rsidRDefault="00407D9E" w:rsidP="007C5ABD">
            <w:pPr>
              <w:rPr>
                <w:rFonts w:ascii="Arial" w:hAnsi="Arial" w:cs="Arial"/>
                <w:sz w:val="16"/>
                <w:szCs w:val="16"/>
              </w:rPr>
            </w:pPr>
          </w:p>
        </w:tc>
      </w:tr>
      <w:tr w:rsidR="00407D9E" w:rsidRPr="00AD6FF4" w14:paraId="408B9848" w14:textId="77777777" w:rsidTr="00407D9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575709" w14:textId="77777777" w:rsidR="00407D9E" w:rsidRPr="00C60BCF" w:rsidRDefault="00407D9E" w:rsidP="007C5ABD">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CB2F31F" w14:textId="77777777" w:rsidR="00407D9E" w:rsidRPr="00C60BCF" w:rsidRDefault="00407D9E" w:rsidP="007C5ABD">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825DA09" w14:textId="77777777" w:rsidR="00407D9E" w:rsidRPr="00C60BCF" w:rsidRDefault="00407D9E" w:rsidP="007C5AB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F2A42CA" w14:textId="77777777" w:rsidR="00407D9E" w:rsidRPr="00E20460" w:rsidRDefault="00407D9E" w:rsidP="007C5ABD">
            <w:pPr>
              <w:jc w:val="both"/>
              <w:rPr>
                <w:strike/>
                <w:sz w:val="14"/>
              </w:rPr>
            </w:pPr>
          </w:p>
          <w:p w14:paraId="23513014" w14:textId="77777777" w:rsidR="00407D9E" w:rsidRPr="00E20460" w:rsidRDefault="00407D9E" w:rsidP="007C5ABD">
            <w:pPr>
              <w:jc w:val="both"/>
              <w:rPr>
                <w:rFonts w:ascii="Arial" w:hAnsi="Arial" w:cs="Arial"/>
                <w:strike/>
                <w:sz w:val="16"/>
                <w:szCs w:val="16"/>
              </w:rPr>
            </w:pPr>
            <w:r w:rsidRPr="00A254FA">
              <w:rPr>
                <w:rFonts w:ascii="Arial" w:hAnsi="Arial" w:cs="Arial"/>
                <w:b/>
                <w:sz w:val="16"/>
                <w:szCs w:val="16"/>
              </w:rPr>
              <w:t>Bs. 2.604.359,83 (DOS MILLONES SEISCIENTOS CUATRO MIL TRESCIENTOS CINCUENTA Y NUEVE 83/100 BOLIVIANOS).</w:t>
            </w:r>
          </w:p>
        </w:tc>
        <w:tc>
          <w:tcPr>
            <w:tcW w:w="894" w:type="pct"/>
            <w:gridSpan w:val="2"/>
            <w:tcBorders>
              <w:top w:val="nil"/>
              <w:left w:val="single" w:sz="4" w:space="0" w:color="auto"/>
              <w:bottom w:val="nil"/>
              <w:right w:val="single" w:sz="4" w:space="0" w:color="auto"/>
            </w:tcBorders>
            <w:shd w:val="clear" w:color="auto" w:fill="auto"/>
            <w:vAlign w:val="center"/>
          </w:tcPr>
          <w:p w14:paraId="7CAE29EE" w14:textId="77777777" w:rsidR="00407D9E" w:rsidRPr="00AD6FF4" w:rsidRDefault="00407D9E" w:rsidP="007C5ABD">
            <w:pPr>
              <w:rPr>
                <w:rFonts w:ascii="Arial" w:hAnsi="Arial" w:cs="Arial"/>
                <w:sz w:val="16"/>
                <w:szCs w:val="16"/>
              </w:rPr>
            </w:pPr>
          </w:p>
        </w:tc>
      </w:tr>
      <w:tr w:rsidR="00407D9E" w:rsidRPr="00AD6FF4" w14:paraId="342B5E54" w14:textId="77777777" w:rsidTr="00407D9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5DCFB5" w14:textId="77777777" w:rsidR="00407D9E" w:rsidRPr="00AD6FF4" w:rsidRDefault="00407D9E" w:rsidP="007C5AB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7F62C85"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5A16B505" w14:textId="77777777" w:rsidR="00407D9E" w:rsidRPr="00A1481F" w:rsidRDefault="00407D9E" w:rsidP="007C5ABD">
            <w:pPr>
              <w:rPr>
                <w:rFonts w:ascii="Arial" w:hAnsi="Arial" w:cs="Arial"/>
                <w:b/>
                <w:sz w:val="16"/>
                <w:szCs w:val="16"/>
              </w:rPr>
            </w:pPr>
          </w:p>
        </w:tc>
      </w:tr>
      <w:tr w:rsidR="00407D9E" w:rsidRPr="00AD6FF4" w14:paraId="0C968A5F" w14:textId="77777777" w:rsidTr="00407D9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CE8A5D" w14:textId="77777777" w:rsidR="00407D9E" w:rsidRPr="00AD6FF4" w:rsidRDefault="00407D9E" w:rsidP="007C5ABD">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49F076C"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3EC9AF7" w14:textId="77777777" w:rsidR="00407D9E" w:rsidRPr="00AD6FF4" w:rsidRDefault="00407D9E" w:rsidP="007C5ABD">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701E2AD" w14:textId="77777777" w:rsidR="00407D9E" w:rsidRPr="00FD297D" w:rsidRDefault="00407D9E" w:rsidP="007C5ABD">
            <w:pPr>
              <w:jc w:val="both"/>
              <w:rPr>
                <w:rFonts w:ascii="Arial" w:hAnsi="Arial" w:cs="Arial"/>
                <w:sz w:val="16"/>
                <w:szCs w:val="16"/>
                <w:lang w:val="es-ES_tradnl"/>
              </w:rPr>
            </w:pPr>
            <w:r w:rsidRPr="00A254FA">
              <w:rPr>
                <w:rFonts w:ascii="Arial" w:hAnsi="Arial" w:cs="Arial"/>
                <w:sz w:val="16"/>
                <w:szCs w:val="16"/>
              </w:rPr>
              <w:t xml:space="preserve">El plazo total para el desarrollo del servicio de consultoría es la sumatoria de los plazos establecidos para cada producto del proyecto, el mismo que es de </w:t>
            </w:r>
            <w:r w:rsidRPr="00A254FA">
              <w:rPr>
                <w:rFonts w:ascii="Arial" w:hAnsi="Arial" w:cs="Arial"/>
                <w:b/>
                <w:sz w:val="16"/>
                <w:szCs w:val="16"/>
              </w:rPr>
              <w:t>180 (CIENTO OCHENTA) días</w:t>
            </w:r>
            <w:r w:rsidRPr="00A254FA">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4" w:type="pct"/>
            <w:gridSpan w:val="2"/>
            <w:tcBorders>
              <w:top w:val="nil"/>
              <w:left w:val="single" w:sz="4" w:space="0" w:color="auto"/>
              <w:bottom w:val="nil"/>
              <w:right w:val="single" w:sz="4" w:space="0" w:color="auto"/>
            </w:tcBorders>
            <w:shd w:val="clear" w:color="auto" w:fill="auto"/>
            <w:vAlign w:val="center"/>
          </w:tcPr>
          <w:p w14:paraId="7E61E4E1" w14:textId="77777777" w:rsidR="00407D9E" w:rsidRPr="00AD6FF4" w:rsidRDefault="00407D9E" w:rsidP="007C5ABD">
            <w:pPr>
              <w:rPr>
                <w:rFonts w:ascii="Arial" w:hAnsi="Arial" w:cs="Arial"/>
                <w:sz w:val="16"/>
                <w:szCs w:val="16"/>
              </w:rPr>
            </w:pPr>
          </w:p>
        </w:tc>
      </w:tr>
      <w:tr w:rsidR="00407D9E" w:rsidRPr="00AD6FF4" w14:paraId="03917B30" w14:textId="77777777" w:rsidTr="00407D9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06471118" w14:textId="77777777" w:rsidR="00407D9E" w:rsidRPr="00AD6FF4" w:rsidRDefault="00407D9E" w:rsidP="007C5ABD">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6F676A22"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6D5F7ED4" w14:textId="77777777" w:rsidR="00407D9E" w:rsidRPr="00AD6FF4" w:rsidRDefault="00407D9E" w:rsidP="007C5ABD">
            <w:pPr>
              <w:rPr>
                <w:rFonts w:ascii="Arial" w:hAnsi="Arial" w:cs="Arial"/>
                <w:sz w:val="16"/>
                <w:szCs w:val="16"/>
              </w:rPr>
            </w:pPr>
          </w:p>
        </w:tc>
      </w:tr>
      <w:tr w:rsidR="00407D9E" w:rsidRPr="00AD6FF4" w14:paraId="5ED1139C" w14:textId="77777777" w:rsidTr="00407D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2F90C3" w14:textId="77777777" w:rsidR="00407D9E" w:rsidRPr="00AD6FF4" w:rsidRDefault="00407D9E" w:rsidP="007C5ABD">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ED18F1C"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86C1232"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5502C6A7" w14:textId="77777777" w:rsidR="00407D9E" w:rsidRPr="00AD6FF4" w:rsidRDefault="00407D9E" w:rsidP="007C5ABD">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8BE13D" w14:textId="77777777" w:rsidR="00407D9E" w:rsidRPr="00C60BCF" w:rsidRDefault="00407D9E" w:rsidP="007C5ABD">
            <w:pPr>
              <w:rPr>
                <w:rFonts w:ascii="Arial" w:hAnsi="Arial" w:cs="Arial"/>
                <w:sz w:val="16"/>
                <w:szCs w:val="16"/>
              </w:rPr>
            </w:pPr>
            <w:r>
              <w:rPr>
                <w:rFonts w:ascii="Arial" w:hAnsi="Arial" w:cs="Arial"/>
                <w:sz w:val="16"/>
                <w:szCs w:val="16"/>
              </w:rPr>
              <w:t>Calidad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1F4CC292" w14:textId="77777777" w:rsidR="00407D9E" w:rsidRPr="00AD6FF4" w:rsidRDefault="00407D9E" w:rsidP="007C5ABD">
            <w:pPr>
              <w:rPr>
                <w:rFonts w:ascii="Arial" w:hAnsi="Arial" w:cs="Arial"/>
                <w:sz w:val="16"/>
                <w:szCs w:val="16"/>
              </w:rPr>
            </w:pPr>
          </w:p>
        </w:tc>
      </w:tr>
      <w:tr w:rsidR="00407D9E" w:rsidRPr="00AD6FF4" w14:paraId="74554FB0" w14:textId="77777777" w:rsidTr="00407D9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5EA26D5" w14:textId="77777777" w:rsidR="00407D9E" w:rsidRPr="00AD6FF4" w:rsidRDefault="00407D9E" w:rsidP="007C5AB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2E08714" w14:textId="77777777" w:rsidR="00407D9E" w:rsidRPr="00AD6FF4" w:rsidRDefault="00407D9E" w:rsidP="007C5AB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AAAF1F8"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5B11798E" w14:textId="77777777" w:rsidR="00407D9E" w:rsidRPr="00AD6FF4" w:rsidRDefault="00407D9E" w:rsidP="007C5ABD">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48711AD8" w14:textId="77777777" w:rsidR="00407D9E" w:rsidRPr="00AD6FF4" w:rsidRDefault="00407D9E" w:rsidP="007C5ABD">
            <w:pPr>
              <w:rPr>
                <w:rFonts w:ascii="Arial" w:hAnsi="Arial" w:cs="Arial"/>
                <w:sz w:val="16"/>
                <w:szCs w:val="16"/>
              </w:rPr>
            </w:pPr>
          </w:p>
        </w:tc>
        <w:tc>
          <w:tcPr>
            <w:tcW w:w="111" w:type="pct"/>
            <w:gridSpan w:val="2"/>
            <w:tcBorders>
              <w:top w:val="nil"/>
              <w:left w:val="nil"/>
              <w:bottom w:val="nil"/>
              <w:right w:val="nil"/>
            </w:tcBorders>
            <w:shd w:val="clear" w:color="auto" w:fill="auto"/>
            <w:vAlign w:val="center"/>
          </w:tcPr>
          <w:p w14:paraId="361FBDA4" w14:textId="77777777" w:rsidR="00407D9E" w:rsidRPr="00AD6FF4" w:rsidRDefault="00407D9E" w:rsidP="007C5ABD">
            <w:pPr>
              <w:rPr>
                <w:rFonts w:ascii="Arial" w:hAnsi="Arial" w:cs="Arial"/>
                <w:sz w:val="16"/>
                <w:szCs w:val="16"/>
              </w:rPr>
            </w:pPr>
          </w:p>
        </w:tc>
        <w:tc>
          <w:tcPr>
            <w:tcW w:w="1860" w:type="pct"/>
            <w:gridSpan w:val="6"/>
            <w:tcBorders>
              <w:top w:val="nil"/>
              <w:left w:val="nil"/>
              <w:bottom w:val="nil"/>
              <w:right w:val="single" w:sz="4" w:space="0" w:color="auto"/>
            </w:tcBorders>
            <w:shd w:val="clear" w:color="auto" w:fill="auto"/>
            <w:vAlign w:val="center"/>
          </w:tcPr>
          <w:p w14:paraId="7ABB0900" w14:textId="77777777" w:rsidR="00407D9E" w:rsidRPr="00AD6FF4" w:rsidRDefault="00407D9E" w:rsidP="007C5ABD">
            <w:pPr>
              <w:rPr>
                <w:rFonts w:ascii="Arial" w:hAnsi="Arial" w:cs="Arial"/>
                <w:sz w:val="16"/>
                <w:szCs w:val="16"/>
              </w:rPr>
            </w:pPr>
          </w:p>
        </w:tc>
      </w:tr>
      <w:tr w:rsidR="00407D9E" w:rsidRPr="00AD6FF4" w14:paraId="0161931C" w14:textId="77777777" w:rsidTr="00407D9E">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DF1B89" w14:textId="77777777" w:rsidR="00407D9E" w:rsidRPr="00AD6FF4" w:rsidRDefault="00407D9E" w:rsidP="007C5ABD">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5300F58"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FC95BC3"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1AD23BE8" w14:textId="77777777" w:rsidR="00407D9E" w:rsidRPr="00AD6FF4" w:rsidRDefault="00407D9E" w:rsidP="007C5ABD">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50F4B2" w14:textId="77777777" w:rsidR="00407D9E" w:rsidRPr="00C60BCF" w:rsidRDefault="00407D9E" w:rsidP="007C5ABD">
            <w:pPr>
              <w:rPr>
                <w:rFonts w:ascii="Arial" w:hAnsi="Arial" w:cs="Arial"/>
                <w:sz w:val="16"/>
                <w:szCs w:val="16"/>
              </w:rPr>
            </w:pPr>
            <w:r w:rsidRPr="00C60BCF">
              <w:rPr>
                <w:rFonts w:ascii="Arial" w:hAnsi="Arial" w:cs="Arial"/>
                <w:sz w:val="16"/>
                <w:szCs w:val="16"/>
              </w:rPr>
              <w:t xml:space="preserve">Convocatoria Pública Nacional / Invitación </w:t>
            </w:r>
          </w:p>
        </w:tc>
        <w:tc>
          <w:tcPr>
            <w:tcW w:w="111" w:type="pct"/>
            <w:gridSpan w:val="2"/>
            <w:tcBorders>
              <w:top w:val="nil"/>
              <w:left w:val="single" w:sz="4" w:space="0" w:color="auto"/>
              <w:bottom w:val="nil"/>
              <w:right w:val="nil"/>
            </w:tcBorders>
            <w:shd w:val="clear" w:color="auto" w:fill="auto"/>
            <w:vAlign w:val="center"/>
          </w:tcPr>
          <w:p w14:paraId="52C81A18" w14:textId="77777777" w:rsidR="00407D9E" w:rsidRPr="00AD6FF4" w:rsidRDefault="00407D9E" w:rsidP="007C5ABD">
            <w:pPr>
              <w:rPr>
                <w:rFonts w:ascii="Arial" w:hAnsi="Arial" w:cs="Arial"/>
                <w:sz w:val="16"/>
                <w:szCs w:val="16"/>
              </w:rPr>
            </w:pPr>
          </w:p>
        </w:tc>
        <w:tc>
          <w:tcPr>
            <w:tcW w:w="1860" w:type="pct"/>
            <w:gridSpan w:val="6"/>
            <w:tcBorders>
              <w:top w:val="nil"/>
              <w:left w:val="nil"/>
              <w:bottom w:val="nil"/>
              <w:right w:val="single" w:sz="4" w:space="0" w:color="auto"/>
            </w:tcBorders>
            <w:shd w:val="clear" w:color="auto" w:fill="auto"/>
            <w:vAlign w:val="center"/>
          </w:tcPr>
          <w:p w14:paraId="619DE4DB" w14:textId="77777777" w:rsidR="00407D9E" w:rsidRPr="00AD6FF4" w:rsidRDefault="00407D9E" w:rsidP="007C5ABD">
            <w:pPr>
              <w:rPr>
                <w:rFonts w:ascii="Arial" w:hAnsi="Arial" w:cs="Arial"/>
                <w:sz w:val="16"/>
                <w:szCs w:val="16"/>
              </w:rPr>
            </w:pPr>
          </w:p>
        </w:tc>
      </w:tr>
      <w:tr w:rsidR="00407D9E" w:rsidRPr="00AD6FF4" w14:paraId="7BE5D933" w14:textId="77777777" w:rsidTr="00407D9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553BB7" w14:textId="77777777" w:rsidR="00407D9E" w:rsidRPr="00AD6FF4" w:rsidRDefault="00407D9E" w:rsidP="007C5AB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BE0AB35"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3514D96C" w14:textId="77777777" w:rsidR="00407D9E" w:rsidRPr="00AD6FF4" w:rsidRDefault="00407D9E" w:rsidP="007C5ABD">
            <w:pPr>
              <w:rPr>
                <w:rFonts w:ascii="Arial" w:hAnsi="Arial" w:cs="Arial"/>
                <w:sz w:val="16"/>
                <w:szCs w:val="16"/>
              </w:rPr>
            </w:pPr>
          </w:p>
        </w:tc>
      </w:tr>
      <w:tr w:rsidR="00407D9E" w:rsidRPr="00AD6FF4" w14:paraId="3CB8F8EF" w14:textId="77777777" w:rsidTr="00407D9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BCA78FB" w14:textId="77777777" w:rsidR="00407D9E" w:rsidRPr="00AD6FF4" w:rsidRDefault="00407D9E" w:rsidP="007C5ABD">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1900DF9"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E74ECA9"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16A7FC1E" w14:textId="77777777" w:rsidR="00407D9E" w:rsidRPr="00AD6FF4" w:rsidRDefault="00407D9E" w:rsidP="007C5ABD">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FD3F4" w14:textId="77777777" w:rsidR="00407D9E" w:rsidRPr="00AD6FF4" w:rsidRDefault="00407D9E" w:rsidP="007C5ABD">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53F3154D" w14:textId="77777777" w:rsidR="00407D9E" w:rsidRPr="00AD6FF4" w:rsidRDefault="00407D9E" w:rsidP="007C5ABD">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2F8506C3" w14:textId="77777777" w:rsidR="00407D9E" w:rsidRPr="00AD6FF4" w:rsidRDefault="00407D9E" w:rsidP="007C5ABD">
            <w:pPr>
              <w:rPr>
                <w:rFonts w:ascii="Arial" w:hAnsi="Arial" w:cs="Arial"/>
                <w:sz w:val="16"/>
                <w:szCs w:val="16"/>
              </w:rPr>
            </w:pPr>
          </w:p>
        </w:tc>
        <w:tc>
          <w:tcPr>
            <w:tcW w:w="107" w:type="pct"/>
            <w:tcBorders>
              <w:top w:val="nil"/>
              <w:left w:val="nil"/>
              <w:bottom w:val="nil"/>
              <w:right w:val="nil"/>
            </w:tcBorders>
            <w:shd w:val="clear" w:color="auto" w:fill="auto"/>
            <w:vAlign w:val="center"/>
          </w:tcPr>
          <w:p w14:paraId="1D612DE0" w14:textId="77777777" w:rsidR="00407D9E" w:rsidRPr="00AD6FF4" w:rsidRDefault="00407D9E" w:rsidP="007C5ABD">
            <w:pPr>
              <w:jc w:val="center"/>
              <w:rPr>
                <w:rFonts w:ascii="Arial" w:hAnsi="Arial" w:cs="Arial"/>
                <w:sz w:val="16"/>
                <w:szCs w:val="16"/>
              </w:rPr>
            </w:pPr>
          </w:p>
        </w:tc>
        <w:tc>
          <w:tcPr>
            <w:tcW w:w="1860" w:type="pct"/>
            <w:gridSpan w:val="6"/>
            <w:tcBorders>
              <w:top w:val="nil"/>
              <w:left w:val="nil"/>
              <w:bottom w:val="nil"/>
              <w:right w:val="single" w:sz="4" w:space="0" w:color="auto"/>
            </w:tcBorders>
            <w:shd w:val="clear" w:color="auto" w:fill="auto"/>
            <w:vAlign w:val="center"/>
          </w:tcPr>
          <w:p w14:paraId="3429A558" w14:textId="77777777" w:rsidR="00407D9E" w:rsidRPr="00AD6FF4" w:rsidRDefault="00407D9E" w:rsidP="007C5ABD">
            <w:pPr>
              <w:rPr>
                <w:rFonts w:ascii="Arial" w:hAnsi="Arial" w:cs="Arial"/>
                <w:sz w:val="16"/>
                <w:szCs w:val="16"/>
              </w:rPr>
            </w:pPr>
          </w:p>
        </w:tc>
      </w:tr>
      <w:tr w:rsidR="00407D9E" w:rsidRPr="00AD6FF4" w14:paraId="23ED528C" w14:textId="77777777" w:rsidTr="00407D9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F32CC1B" w14:textId="77777777" w:rsidR="00407D9E" w:rsidRPr="00AD6FF4" w:rsidRDefault="00407D9E" w:rsidP="007C5ABD">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ACCF522" w14:textId="77777777" w:rsidR="00407D9E" w:rsidRPr="00AD6FF4" w:rsidRDefault="00407D9E" w:rsidP="007C5ABD">
            <w:pPr>
              <w:rPr>
                <w:rFonts w:ascii="Arial" w:hAnsi="Arial" w:cs="Arial"/>
                <w:b/>
                <w:sz w:val="16"/>
                <w:szCs w:val="16"/>
              </w:rPr>
            </w:pPr>
          </w:p>
        </w:tc>
        <w:tc>
          <w:tcPr>
            <w:tcW w:w="3499" w:type="pct"/>
            <w:gridSpan w:val="14"/>
            <w:tcBorders>
              <w:top w:val="nil"/>
              <w:left w:val="single" w:sz="4" w:space="0" w:color="auto"/>
              <w:bottom w:val="nil"/>
              <w:right w:val="single" w:sz="4" w:space="0" w:color="auto"/>
            </w:tcBorders>
            <w:shd w:val="clear" w:color="auto" w:fill="auto"/>
            <w:vAlign w:val="center"/>
          </w:tcPr>
          <w:p w14:paraId="23E50493" w14:textId="77777777" w:rsidR="00407D9E" w:rsidRPr="00AD6FF4" w:rsidRDefault="00407D9E" w:rsidP="007C5ABD">
            <w:pPr>
              <w:rPr>
                <w:rFonts w:ascii="Arial" w:hAnsi="Arial" w:cs="Arial"/>
                <w:sz w:val="16"/>
                <w:szCs w:val="16"/>
              </w:rPr>
            </w:pPr>
          </w:p>
        </w:tc>
      </w:tr>
      <w:tr w:rsidR="00407D9E" w:rsidRPr="00AD6FF4" w14:paraId="658DB5BD" w14:textId="77777777" w:rsidTr="00407D9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8481D9" w14:textId="77777777" w:rsidR="00407D9E" w:rsidRPr="00AD6FF4" w:rsidRDefault="00407D9E" w:rsidP="007C5ABD">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0765C7E"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27C70E83"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1A848F09" w14:textId="77777777" w:rsidR="00407D9E" w:rsidRPr="00AD6FF4" w:rsidRDefault="00407D9E" w:rsidP="007C5ABD">
            <w:pPr>
              <w:rPr>
                <w:rFonts w:ascii="Arial" w:hAnsi="Arial" w:cs="Arial"/>
                <w:sz w:val="16"/>
                <w:szCs w:val="16"/>
              </w:rPr>
            </w:pPr>
            <w:r>
              <w:rPr>
                <w:rFonts w:ascii="Arial" w:hAnsi="Arial" w:cs="Arial"/>
                <w:sz w:val="16"/>
                <w:szCs w:val="16"/>
              </w:rPr>
              <w:t>X</w:t>
            </w:r>
          </w:p>
        </w:tc>
        <w:tc>
          <w:tcPr>
            <w:tcW w:w="3290" w:type="pct"/>
            <w:gridSpan w:val="12"/>
            <w:tcBorders>
              <w:top w:val="single" w:sz="4" w:space="0" w:color="auto"/>
              <w:left w:val="single" w:sz="4" w:space="0" w:color="auto"/>
              <w:right w:val="single" w:sz="4" w:space="0" w:color="auto"/>
            </w:tcBorders>
            <w:shd w:val="clear" w:color="auto" w:fill="auto"/>
            <w:vAlign w:val="center"/>
          </w:tcPr>
          <w:p w14:paraId="6A6FFEC5" w14:textId="77777777" w:rsidR="00407D9E" w:rsidRPr="00C60BCF" w:rsidRDefault="00407D9E" w:rsidP="007C5AB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07D9E" w:rsidRPr="00AD6FF4" w14:paraId="285004BA" w14:textId="77777777" w:rsidTr="00407D9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81FC44" w14:textId="77777777" w:rsidR="00407D9E" w:rsidRPr="00AD6FF4" w:rsidRDefault="00407D9E" w:rsidP="007C5ABD">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DB75FB1" w14:textId="77777777" w:rsidR="00407D9E" w:rsidRPr="00AD6FF4" w:rsidRDefault="00407D9E" w:rsidP="007C5ABD">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7EDF02D5"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C7C9732" w14:textId="77777777" w:rsidR="00407D9E" w:rsidRPr="00AD6FF4" w:rsidRDefault="00407D9E" w:rsidP="007C5ABD">
            <w:pPr>
              <w:rPr>
                <w:rFonts w:ascii="Arial" w:hAnsi="Arial" w:cs="Arial"/>
                <w:sz w:val="16"/>
                <w:szCs w:val="16"/>
              </w:rPr>
            </w:pPr>
            <w:r>
              <w:rPr>
                <w:rFonts w:ascii="Arial" w:hAnsi="Arial" w:cs="Arial"/>
                <w:sz w:val="16"/>
                <w:szCs w:val="16"/>
              </w:rPr>
              <w:t>X</w:t>
            </w:r>
          </w:p>
        </w:tc>
        <w:tc>
          <w:tcPr>
            <w:tcW w:w="329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2C12FB4" w14:textId="77777777" w:rsidR="00407D9E" w:rsidRPr="00C60BCF" w:rsidRDefault="00407D9E" w:rsidP="007C5AB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07D9E" w:rsidRPr="00AD6FF4" w14:paraId="5554F2DF" w14:textId="77777777" w:rsidTr="00407D9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D22279" w14:textId="77777777" w:rsidR="00407D9E" w:rsidRPr="00AD6FF4" w:rsidRDefault="00407D9E" w:rsidP="007C5ABD">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88139B3"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508F5547"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5C7690D" w14:textId="77777777" w:rsidR="00407D9E" w:rsidRPr="00AD6FF4" w:rsidRDefault="00407D9E" w:rsidP="007C5ABD">
            <w:pPr>
              <w:rPr>
                <w:rFonts w:ascii="Arial" w:hAnsi="Arial" w:cs="Arial"/>
                <w:b/>
                <w:sz w:val="16"/>
                <w:szCs w:val="16"/>
              </w:rPr>
            </w:pPr>
            <w:r>
              <w:rPr>
                <w:rFonts w:ascii="Arial" w:hAnsi="Arial" w:cs="Arial"/>
                <w:b/>
                <w:sz w:val="16"/>
                <w:szCs w:val="16"/>
              </w:rPr>
              <w:t>X</w:t>
            </w:r>
          </w:p>
        </w:tc>
        <w:tc>
          <w:tcPr>
            <w:tcW w:w="329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E15CC8B" w14:textId="77777777" w:rsidR="00407D9E" w:rsidRPr="00C60BCF" w:rsidRDefault="00407D9E" w:rsidP="007C5ABD">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407D9E" w:rsidRPr="00AD6FF4" w14:paraId="74A23570" w14:textId="77777777" w:rsidTr="00407D9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F630F3" w14:textId="77777777" w:rsidR="00407D9E" w:rsidRPr="00AD6FF4" w:rsidRDefault="00407D9E" w:rsidP="007C5ABD">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DC0AF40"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40FDCFB"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F9D3B88" w14:textId="77777777" w:rsidR="00407D9E" w:rsidRPr="00AD6FF4" w:rsidRDefault="00407D9E" w:rsidP="007C5ABD">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E01D301" w14:textId="77777777" w:rsidR="00407D9E" w:rsidRPr="00AD6FF4" w:rsidRDefault="00407D9E" w:rsidP="007C5ABD">
            <w:pPr>
              <w:rPr>
                <w:rFonts w:ascii="Arial" w:hAnsi="Arial" w:cs="Arial"/>
                <w:b/>
                <w:sz w:val="16"/>
                <w:szCs w:val="16"/>
              </w:rPr>
            </w:pPr>
          </w:p>
          <w:p w14:paraId="2708BE48" w14:textId="77777777" w:rsidR="00407D9E" w:rsidRPr="00AD6FF4" w:rsidRDefault="00407D9E" w:rsidP="007C5ABD">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789FCF" w14:textId="77777777" w:rsidR="00407D9E" w:rsidRDefault="00407D9E" w:rsidP="007C5ABD">
            <w:pPr>
              <w:rPr>
                <w:rFonts w:ascii="Arial" w:hAnsi="Arial" w:cs="Arial"/>
                <w:b/>
                <w:sz w:val="16"/>
                <w:szCs w:val="16"/>
              </w:rPr>
            </w:pPr>
          </w:p>
          <w:p w14:paraId="4F977EE5" w14:textId="77777777" w:rsidR="00407D9E" w:rsidRPr="00AD6FF4" w:rsidRDefault="00407D9E" w:rsidP="007C5ABD">
            <w:pPr>
              <w:rPr>
                <w:rFonts w:ascii="Arial" w:hAnsi="Arial" w:cs="Arial"/>
                <w:b/>
                <w:sz w:val="16"/>
                <w:szCs w:val="16"/>
              </w:rPr>
            </w:pPr>
            <w:r w:rsidRPr="00AD6FF4">
              <w:rPr>
                <w:rFonts w:ascii="Arial" w:hAnsi="Arial" w:cs="Arial"/>
                <w:b/>
                <w:sz w:val="16"/>
                <w:szCs w:val="16"/>
              </w:rPr>
              <w:t>Nombre del Organismo Financiador</w:t>
            </w:r>
          </w:p>
          <w:p w14:paraId="01EC07F6" w14:textId="77777777" w:rsidR="00407D9E" w:rsidRPr="00AD6FF4" w:rsidRDefault="00407D9E" w:rsidP="007C5ABD">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A2A01" w14:textId="77777777" w:rsidR="00407D9E" w:rsidRPr="00AD6FF4" w:rsidRDefault="00407D9E" w:rsidP="007C5ABD">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2A46B3" w14:textId="77777777" w:rsidR="00407D9E" w:rsidRPr="00AD6FF4" w:rsidRDefault="00407D9E" w:rsidP="007C5ABD">
            <w:pPr>
              <w:rPr>
                <w:rFonts w:ascii="Arial" w:hAnsi="Arial" w:cs="Arial"/>
                <w:b/>
                <w:sz w:val="16"/>
                <w:szCs w:val="16"/>
              </w:rPr>
            </w:pPr>
            <w:r w:rsidRPr="00AD6FF4">
              <w:rPr>
                <w:rFonts w:ascii="Arial" w:hAnsi="Arial" w:cs="Arial"/>
                <w:b/>
                <w:sz w:val="16"/>
                <w:szCs w:val="16"/>
              </w:rPr>
              <w:t>% de Financiamiento</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2EE725CF" w14:textId="77777777" w:rsidR="00407D9E" w:rsidRPr="00AD6FF4" w:rsidRDefault="00407D9E" w:rsidP="007C5ABD">
            <w:pPr>
              <w:rPr>
                <w:rFonts w:ascii="Arial" w:hAnsi="Arial" w:cs="Arial"/>
                <w:sz w:val="16"/>
                <w:szCs w:val="16"/>
              </w:rPr>
            </w:pPr>
          </w:p>
        </w:tc>
      </w:tr>
      <w:tr w:rsidR="00407D9E" w:rsidRPr="00AD6FF4" w14:paraId="2D48158F" w14:textId="77777777" w:rsidTr="00407D9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E8EF38" w14:textId="77777777" w:rsidR="00407D9E" w:rsidRPr="00AD6FF4" w:rsidRDefault="00407D9E" w:rsidP="007C5AB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C2DEF9E" w14:textId="77777777" w:rsidR="00407D9E" w:rsidRPr="00AD6FF4" w:rsidRDefault="00407D9E" w:rsidP="007C5ABD">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94E43AF" w14:textId="77777777" w:rsidR="00407D9E" w:rsidRPr="00AD6FF4" w:rsidRDefault="00407D9E" w:rsidP="007C5ABD">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5A876EC2" w14:textId="77777777" w:rsidR="00407D9E" w:rsidRPr="00AD6FF4" w:rsidRDefault="00407D9E" w:rsidP="007C5ABD">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8B0EEAE" w14:textId="77777777" w:rsidR="00407D9E" w:rsidRPr="00AD6FF4" w:rsidRDefault="00407D9E" w:rsidP="007C5ABD">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C159C2" w14:textId="77777777" w:rsidR="00407D9E" w:rsidRPr="00311E67" w:rsidRDefault="00407D9E" w:rsidP="007C5ABD">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D4B6E" w14:textId="77777777" w:rsidR="00407D9E" w:rsidRPr="00311E67" w:rsidRDefault="00407D9E" w:rsidP="007C5ABD">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763A0A3" w14:textId="77777777" w:rsidR="00407D9E" w:rsidRPr="00311E67" w:rsidRDefault="00407D9E" w:rsidP="007C5ABD">
            <w:pPr>
              <w:jc w:val="center"/>
              <w:rPr>
                <w:rFonts w:ascii="Arial" w:hAnsi="Arial" w:cs="Arial"/>
                <w:sz w:val="16"/>
                <w:szCs w:val="16"/>
              </w:rPr>
            </w:pPr>
            <w:r>
              <w:rPr>
                <w:rFonts w:ascii="Arial" w:hAnsi="Arial" w:cs="Arial"/>
                <w:sz w:val="16"/>
                <w:szCs w:val="16"/>
              </w:rPr>
              <w:t>100%</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14:paraId="441679B6" w14:textId="77777777" w:rsidR="00407D9E" w:rsidRPr="00AD6FF4" w:rsidRDefault="00407D9E" w:rsidP="007C5ABD">
            <w:pPr>
              <w:rPr>
                <w:rFonts w:ascii="Arial" w:hAnsi="Arial" w:cs="Arial"/>
                <w:sz w:val="16"/>
                <w:szCs w:val="16"/>
              </w:rPr>
            </w:pPr>
          </w:p>
        </w:tc>
      </w:tr>
      <w:tr w:rsidR="00407D9E" w:rsidRPr="00AD6FF4" w14:paraId="5EC2B8AB" w14:textId="77777777" w:rsidTr="00407D9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16FCBA4" w14:textId="77777777" w:rsidR="00407D9E" w:rsidRPr="00AD6FF4" w:rsidRDefault="00407D9E" w:rsidP="007C5ABD">
            <w:pPr>
              <w:rPr>
                <w:b/>
                <w:sz w:val="16"/>
                <w:szCs w:val="16"/>
              </w:rPr>
            </w:pPr>
          </w:p>
        </w:tc>
        <w:tc>
          <w:tcPr>
            <w:tcW w:w="75" w:type="pct"/>
            <w:tcBorders>
              <w:top w:val="nil"/>
              <w:left w:val="nil"/>
              <w:bottom w:val="single" w:sz="4" w:space="0" w:color="auto"/>
              <w:right w:val="nil"/>
            </w:tcBorders>
            <w:shd w:val="clear" w:color="auto" w:fill="auto"/>
            <w:vAlign w:val="center"/>
          </w:tcPr>
          <w:p w14:paraId="78E4315C" w14:textId="77777777" w:rsidR="00407D9E" w:rsidRPr="00AD6FF4" w:rsidRDefault="00407D9E" w:rsidP="007C5ABD">
            <w:pPr>
              <w:rPr>
                <w:rFonts w:ascii="Arial" w:hAnsi="Arial" w:cs="Arial"/>
                <w:b/>
                <w:sz w:val="16"/>
                <w:szCs w:val="16"/>
              </w:rPr>
            </w:pPr>
          </w:p>
        </w:tc>
        <w:tc>
          <w:tcPr>
            <w:tcW w:w="3499" w:type="pct"/>
            <w:gridSpan w:val="14"/>
            <w:tcBorders>
              <w:top w:val="nil"/>
              <w:left w:val="nil"/>
              <w:bottom w:val="single" w:sz="4" w:space="0" w:color="auto"/>
              <w:right w:val="single" w:sz="4" w:space="0" w:color="auto"/>
            </w:tcBorders>
            <w:shd w:val="clear" w:color="auto" w:fill="auto"/>
            <w:vAlign w:val="center"/>
          </w:tcPr>
          <w:p w14:paraId="65468E01" w14:textId="77777777" w:rsidR="00407D9E" w:rsidRPr="00AD6FF4" w:rsidRDefault="00407D9E" w:rsidP="007C5ABD">
            <w:pPr>
              <w:rPr>
                <w:rFonts w:ascii="Arial" w:hAnsi="Arial" w:cs="Arial"/>
                <w:sz w:val="16"/>
                <w:szCs w:val="16"/>
              </w:rPr>
            </w:pPr>
          </w:p>
        </w:tc>
      </w:tr>
    </w:tbl>
    <w:p w14:paraId="6F335F12" w14:textId="77777777" w:rsidR="00407D9E" w:rsidRPr="00653C8D" w:rsidRDefault="00407D9E" w:rsidP="00407D9E">
      <w:pPr>
        <w:rPr>
          <w:sz w:val="16"/>
          <w:szCs w:val="16"/>
        </w:rPr>
      </w:pPr>
    </w:p>
    <w:p w14:paraId="20D32569" w14:textId="77777777" w:rsidR="00407D9E" w:rsidRDefault="00407D9E" w:rsidP="00407D9E">
      <w:pPr>
        <w:rPr>
          <w:sz w:val="16"/>
          <w:szCs w:val="16"/>
        </w:rPr>
      </w:pPr>
    </w:p>
    <w:p w14:paraId="5F4EE7F6" w14:textId="77777777" w:rsidR="00407D9E" w:rsidRDefault="00407D9E" w:rsidP="00407D9E">
      <w:pPr>
        <w:rPr>
          <w:sz w:val="16"/>
          <w:szCs w:val="16"/>
        </w:rPr>
      </w:pPr>
    </w:p>
    <w:p w14:paraId="7125B8C2" w14:textId="7148FCAE" w:rsidR="00407D9E" w:rsidRDefault="00407D9E" w:rsidP="00407D9E">
      <w:pPr>
        <w:rPr>
          <w:sz w:val="16"/>
          <w:szCs w:val="16"/>
        </w:rPr>
      </w:pPr>
    </w:p>
    <w:p w14:paraId="181285CA" w14:textId="77777777" w:rsidR="00407D9E" w:rsidRDefault="00407D9E" w:rsidP="00407D9E">
      <w:pPr>
        <w:rPr>
          <w:sz w:val="16"/>
          <w:szCs w:val="16"/>
        </w:rPr>
      </w:pPr>
    </w:p>
    <w:p w14:paraId="4F2DD600" w14:textId="77777777" w:rsidR="00407D9E" w:rsidRDefault="00407D9E" w:rsidP="00407D9E">
      <w:pPr>
        <w:rPr>
          <w:sz w:val="16"/>
          <w:szCs w:val="16"/>
        </w:rPr>
      </w:pPr>
    </w:p>
    <w:p w14:paraId="2C778AA7" w14:textId="77777777" w:rsidR="00407D9E" w:rsidRDefault="00407D9E" w:rsidP="00407D9E">
      <w:pPr>
        <w:rPr>
          <w:sz w:val="16"/>
          <w:szCs w:val="16"/>
        </w:rPr>
      </w:pPr>
    </w:p>
    <w:p w14:paraId="010EFB8B" w14:textId="77777777" w:rsidR="00407D9E" w:rsidRDefault="00407D9E" w:rsidP="00407D9E">
      <w:pPr>
        <w:rPr>
          <w:sz w:val="16"/>
          <w:szCs w:val="16"/>
        </w:rPr>
      </w:pPr>
    </w:p>
    <w:p w14:paraId="36D4B2ED" w14:textId="77777777" w:rsidR="00407D9E" w:rsidRPr="00653C8D" w:rsidRDefault="00407D9E" w:rsidP="00407D9E">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407D9E" w:rsidRPr="00653C8D" w14:paraId="0BDAC0C0" w14:textId="77777777" w:rsidTr="007C5AB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18E1071E" w14:textId="77777777" w:rsidR="00407D9E" w:rsidRPr="00653C8D" w:rsidRDefault="00407D9E" w:rsidP="00407D9E">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407D9E" w:rsidRPr="00653C8D" w14:paraId="566065AD" w14:textId="77777777" w:rsidTr="007C5ABD">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622137BA" w14:textId="77777777" w:rsidR="00407D9E" w:rsidRPr="00653C8D" w:rsidRDefault="00407D9E" w:rsidP="007C5ABD">
            <w:pPr>
              <w:jc w:val="right"/>
              <w:rPr>
                <w:b/>
                <w:sz w:val="16"/>
                <w:szCs w:val="16"/>
              </w:rPr>
            </w:pPr>
          </w:p>
        </w:tc>
        <w:tc>
          <w:tcPr>
            <w:tcW w:w="98" w:type="pct"/>
            <w:tcBorders>
              <w:top w:val="single" w:sz="12" w:space="0" w:color="auto"/>
              <w:left w:val="nil"/>
              <w:bottom w:val="nil"/>
              <w:right w:val="nil"/>
            </w:tcBorders>
            <w:shd w:val="clear" w:color="auto" w:fill="auto"/>
            <w:vAlign w:val="center"/>
          </w:tcPr>
          <w:p w14:paraId="2F63BA54" w14:textId="77777777" w:rsidR="00407D9E" w:rsidRPr="00653C8D" w:rsidRDefault="00407D9E" w:rsidP="007C5ABD">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1FF0079A" w14:textId="77777777" w:rsidR="00407D9E" w:rsidRPr="00653C8D" w:rsidRDefault="00407D9E" w:rsidP="007C5ABD">
            <w:pPr>
              <w:rPr>
                <w:rFonts w:ascii="Arial" w:hAnsi="Arial" w:cs="Arial"/>
                <w:sz w:val="16"/>
                <w:szCs w:val="16"/>
              </w:rPr>
            </w:pPr>
          </w:p>
        </w:tc>
      </w:tr>
      <w:tr w:rsidR="00407D9E" w:rsidRPr="00653C8D" w14:paraId="5023BC7D" w14:textId="77777777" w:rsidTr="007C5AB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4B2989AB"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13934D93" w14:textId="77777777" w:rsidR="00407D9E" w:rsidRPr="00653C8D" w:rsidRDefault="00407D9E" w:rsidP="007C5ABD">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1513BBD3" w14:textId="77777777" w:rsidR="00407D9E" w:rsidRPr="00653C8D" w:rsidRDefault="00407D9E" w:rsidP="007C5ABD">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311942B4" w14:textId="77777777" w:rsidR="00407D9E" w:rsidRPr="00653C8D" w:rsidRDefault="00407D9E" w:rsidP="007C5ABD">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3120BDF2" w14:textId="77777777" w:rsidR="00407D9E" w:rsidRPr="00653C8D" w:rsidRDefault="00407D9E" w:rsidP="007C5ABD">
            <w:pPr>
              <w:rPr>
                <w:rFonts w:ascii="Arial" w:hAnsi="Arial" w:cs="Arial"/>
                <w:sz w:val="16"/>
                <w:szCs w:val="16"/>
              </w:rPr>
            </w:pPr>
          </w:p>
        </w:tc>
      </w:tr>
      <w:tr w:rsidR="00407D9E" w:rsidRPr="00653C8D" w14:paraId="5BC66C08" w14:textId="77777777" w:rsidTr="007C5ABD">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0602DD82"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Domicilio</w:t>
            </w:r>
          </w:p>
          <w:p w14:paraId="36F86C64" w14:textId="77777777" w:rsidR="00407D9E" w:rsidRPr="00653C8D" w:rsidRDefault="00407D9E" w:rsidP="007C5ABD">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7362F996" w14:textId="77777777" w:rsidR="00407D9E" w:rsidRPr="00653C8D" w:rsidRDefault="00407D9E" w:rsidP="007C5ABD">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370DF7B6" w14:textId="77777777" w:rsidR="00407D9E" w:rsidRPr="00653C8D" w:rsidRDefault="00407D9E" w:rsidP="007C5ABD">
            <w:pPr>
              <w:rPr>
                <w:i/>
                <w:sz w:val="16"/>
                <w:szCs w:val="16"/>
              </w:rPr>
            </w:pPr>
          </w:p>
        </w:tc>
        <w:tc>
          <w:tcPr>
            <w:tcW w:w="698" w:type="pct"/>
            <w:tcBorders>
              <w:top w:val="nil"/>
              <w:left w:val="nil"/>
              <w:bottom w:val="nil"/>
              <w:right w:val="nil"/>
            </w:tcBorders>
            <w:shd w:val="clear" w:color="auto" w:fill="auto"/>
            <w:vAlign w:val="center"/>
          </w:tcPr>
          <w:p w14:paraId="2DE4E3A6" w14:textId="77777777" w:rsidR="00407D9E" w:rsidRPr="00653C8D" w:rsidRDefault="00407D9E" w:rsidP="007C5ABD">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40FE2BAD" w14:textId="77777777" w:rsidR="00407D9E" w:rsidRPr="00653C8D" w:rsidRDefault="00407D9E" w:rsidP="007C5ABD">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71DE538D" w14:textId="77777777" w:rsidR="00407D9E" w:rsidRPr="00653C8D" w:rsidRDefault="00407D9E" w:rsidP="007C5ABD">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793841E7" w14:textId="77777777" w:rsidR="00407D9E" w:rsidRPr="00653C8D" w:rsidRDefault="00407D9E" w:rsidP="007C5ABD">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7E453A84" w14:textId="77777777" w:rsidR="00407D9E" w:rsidRPr="00653C8D" w:rsidRDefault="00407D9E" w:rsidP="007C5ABD">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40E2E70B" w14:textId="77777777" w:rsidR="00407D9E" w:rsidRPr="00653C8D" w:rsidRDefault="00407D9E" w:rsidP="007C5ABD">
            <w:pPr>
              <w:rPr>
                <w:i/>
                <w:sz w:val="16"/>
                <w:szCs w:val="16"/>
              </w:rPr>
            </w:pPr>
          </w:p>
        </w:tc>
      </w:tr>
      <w:tr w:rsidR="00407D9E" w:rsidRPr="00653C8D" w14:paraId="7D1A119C" w14:textId="77777777" w:rsidTr="007C5ABD">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662B6358" w14:textId="77777777" w:rsidR="00407D9E" w:rsidRPr="00653C8D" w:rsidRDefault="00407D9E" w:rsidP="007C5ABD">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298F0B26" w14:textId="77777777" w:rsidR="00407D9E" w:rsidRPr="00653C8D" w:rsidRDefault="00407D9E" w:rsidP="007C5ABD">
            <w:pPr>
              <w:jc w:val="center"/>
              <w:rPr>
                <w:rFonts w:ascii="Arial" w:hAnsi="Arial" w:cs="Arial"/>
                <w:b/>
                <w:sz w:val="16"/>
                <w:szCs w:val="16"/>
              </w:rPr>
            </w:pPr>
          </w:p>
        </w:tc>
        <w:tc>
          <w:tcPr>
            <w:tcW w:w="75" w:type="pct"/>
            <w:tcBorders>
              <w:top w:val="nil"/>
              <w:left w:val="nil"/>
              <w:bottom w:val="nil"/>
            </w:tcBorders>
            <w:shd w:val="clear" w:color="auto" w:fill="auto"/>
            <w:vAlign w:val="center"/>
          </w:tcPr>
          <w:p w14:paraId="6FAB8506" w14:textId="77777777" w:rsidR="00407D9E" w:rsidRPr="00653C8D" w:rsidRDefault="00407D9E" w:rsidP="007C5ABD">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221B1751" w14:textId="77777777" w:rsidR="00407D9E" w:rsidRPr="00653C8D" w:rsidRDefault="00407D9E" w:rsidP="007C5ABD">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045A33B4" w14:textId="77777777" w:rsidR="00407D9E" w:rsidRPr="00653C8D" w:rsidRDefault="00407D9E" w:rsidP="007C5ABD">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137E397D" w14:textId="77777777" w:rsidR="00407D9E" w:rsidRPr="00653C8D" w:rsidRDefault="00407D9E" w:rsidP="007C5ABD">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6C70339E" w14:textId="77777777" w:rsidR="00407D9E" w:rsidRPr="00653C8D" w:rsidRDefault="00407D9E" w:rsidP="007C5ABD">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277931FB" w14:textId="77777777" w:rsidR="00407D9E" w:rsidRPr="00653C8D" w:rsidRDefault="00407D9E" w:rsidP="007C5ABD">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6F7F2E24" w14:textId="77777777" w:rsidR="00407D9E" w:rsidRPr="00653C8D" w:rsidRDefault="00407D9E" w:rsidP="007C5ABD">
            <w:pPr>
              <w:rPr>
                <w:rFonts w:ascii="Arial" w:hAnsi="Arial" w:cs="Arial"/>
                <w:sz w:val="16"/>
                <w:szCs w:val="16"/>
              </w:rPr>
            </w:pPr>
          </w:p>
        </w:tc>
      </w:tr>
      <w:tr w:rsidR="00407D9E" w:rsidRPr="00653C8D" w14:paraId="2E73F00C" w14:textId="77777777" w:rsidTr="007C5AB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6C229BA9" w14:textId="77777777" w:rsidR="00407D9E" w:rsidRPr="00653C8D" w:rsidRDefault="00407D9E" w:rsidP="007C5ABD">
            <w:pPr>
              <w:jc w:val="right"/>
              <w:rPr>
                <w:b/>
                <w:sz w:val="16"/>
                <w:szCs w:val="16"/>
              </w:rPr>
            </w:pPr>
          </w:p>
        </w:tc>
        <w:tc>
          <w:tcPr>
            <w:tcW w:w="98" w:type="pct"/>
            <w:tcBorders>
              <w:top w:val="nil"/>
              <w:left w:val="nil"/>
              <w:bottom w:val="nil"/>
              <w:right w:val="nil"/>
            </w:tcBorders>
            <w:shd w:val="clear" w:color="auto" w:fill="auto"/>
            <w:vAlign w:val="center"/>
          </w:tcPr>
          <w:p w14:paraId="06BA8454" w14:textId="77777777" w:rsidR="00407D9E" w:rsidRPr="00653C8D" w:rsidRDefault="00407D9E" w:rsidP="007C5ABD">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3C734D94" w14:textId="77777777" w:rsidR="00407D9E" w:rsidRPr="00653C8D" w:rsidRDefault="00407D9E" w:rsidP="007C5ABD">
            <w:pPr>
              <w:rPr>
                <w:rFonts w:ascii="Arial" w:hAnsi="Arial" w:cs="Arial"/>
                <w:sz w:val="16"/>
                <w:szCs w:val="16"/>
              </w:rPr>
            </w:pPr>
          </w:p>
        </w:tc>
      </w:tr>
      <w:tr w:rsidR="00407D9E" w:rsidRPr="00653C8D" w14:paraId="78328C95" w14:textId="77777777" w:rsidTr="007C5AB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30CCC890"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3B370BBD" w14:textId="77777777" w:rsidR="00407D9E" w:rsidRPr="00653C8D" w:rsidRDefault="00407D9E" w:rsidP="007C5ABD">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49CA19D1"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694D3DB1" w14:textId="77777777" w:rsidR="00407D9E" w:rsidRPr="00653C8D" w:rsidRDefault="00407D9E" w:rsidP="007C5ABD">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5344962D" w14:textId="77777777" w:rsidR="00407D9E" w:rsidRPr="00653C8D" w:rsidRDefault="00407D9E" w:rsidP="007C5ABD">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09422540" w14:textId="77777777" w:rsidR="00407D9E" w:rsidRPr="00653C8D" w:rsidRDefault="00407D9E" w:rsidP="007C5ABD">
            <w:pPr>
              <w:jc w:val="center"/>
              <w:rPr>
                <w:rFonts w:ascii="Arial" w:hAnsi="Arial" w:cs="Arial"/>
                <w:sz w:val="16"/>
                <w:szCs w:val="16"/>
              </w:rPr>
            </w:pPr>
            <w:r>
              <w:rPr>
                <w:rFonts w:ascii="Arial" w:hAnsi="Arial" w:cs="Arial"/>
                <w:color w:val="FF0000"/>
                <w:sz w:val="16"/>
                <w:szCs w:val="16"/>
              </w:rPr>
              <w:t>aldrin.ramirez</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499BC71D" w14:textId="77777777" w:rsidR="00407D9E" w:rsidRPr="00653C8D" w:rsidRDefault="00407D9E" w:rsidP="007C5ABD">
            <w:pPr>
              <w:rPr>
                <w:rFonts w:ascii="Arial" w:hAnsi="Arial" w:cs="Arial"/>
                <w:sz w:val="16"/>
                <w:szCs w:val="16"/>
              </w:rPr>
            </w:pPr>
          </w:p>
        </w:tc>
      </w:tr>
      <w:tr w:rsidR="00407D9E" w:rsidRPr="00653C8D" w14:paraId="1DCF7BDF" w14:textId="77777777" w:rsidTr="007C5ABD">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648234B" w14:textId="77777777" w:rsidR="00407D9E" w:rsidRPr="00EC2199" w:rsidRDefault="00407D9E" w:rsidP="007C5ABD">
            <w:pPr>
              <w:jc w:val="right"/>
              <w:rPr>
                <w:b/>
                <w:sz w:val="16"/>
                <w:szCs w:val="16"/>
              </w:rPr>
            </w:pPr>
          </w:p>
        </w:tc>
        <w:tc>
          <w:tcPr>
            <w:tcW w:w="98" w:type="pct"/>
            <w:tcBorders>
              <w:top w:val="nil"/>
              <w:left w:val="nil"/>
              <w:bottom w:val="single" w:sz="4" w:space="0" w:color="auto"/>
              <w:right w:val="nil"/>
            </w:tcBorders>
            <w:shd w:val="clear" w:color="auto" w:fill="auto"/>
            <w:vAlign w:val="center"/>
          </w:tcPr>
          <w:p w14:paraId="587ED521" w14:textId="77777777" w:rsidR="00407D9E" w:rsidRPr="00653C8D" w:rsidRDefault="00407D9E" w:rsidP="007C5ABD">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14C32783" w14:textId="77777777" w:rsidR="00407D9E" w:rsidRPr="00653C8D" w:rsidRDefault="00407D9E" w:rsidP="007C5ABD">
            <w:pPr>
              <w:rPr>
                <w:rFonts w:ascii="Arial" w:hAnsi="Arial" w:cs="Arial"/>
                <w:sz w:val="16"/>
                <w:szCs w:val="16"/>
              </w:rPr>
            </w:pPr>
          </w:p>
        </w:tc>
      </w:tr>
    </w:tbl>
    <w:p w14:paraId="3BCFE517" w14:textId="77777777" w:rsidR="00407D9E" w:rsidRPr="00653C8D" w:rsidRDefault="00407D9E" w:rsidP="00407D9E">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407D9E" w:rsidRPr="00653C8D" w14:paraId="28997894" w14:textId="77777777" w:rsidTr="007C5AB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1947D58" w14:textId="77777777" w:rsidR="00407D9E" w:rsidRPr="00653C8D" w:rsidRDefault="00407D9E" w:rsidP="00407D9E">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407D9E" w:rsidRPr="00653C8D" w14:paraId="2A8D1A1C" w14:textId="77777777" w:rsidTr="007C5AB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22B396EA" w14:textId="77777777" w:rsidR="00407D9E" w:rsidRPr="00653C8D" w:rsidRDefault="00407D9E" w:rsidP="007C5ABD">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5EB15DFB" w14:textId="77777777" w:rsidR="00407D9E" w:rsidRPr="00653C8D" w:rsidRDefault="00407D9E" w:rsidP="007C5ABD">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556F5141" w14:textId="77777777" w:rsidR="00407D9E" w:rsidRPr="00653C8D" w:rsidRDefault="00407D9E" w:rsidP="007C5ABD">
            <w:pPr>
              <w:jc w:val="center"/>
              <w:rPr>
                <w:sz w:val="16"/>
                <w:szCs w:val="16"/>
              </w:rPr>
            </w:pPr>
          </w:p>
        </w:tc>
      </w:tr>
      <w:tr w:rsidR="00407D9E" w:rsidRPr="00653C8D" w14:paraId="67CEC1F6" w14:textId="77777777" w:rsidTr="007C5AB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22F6271"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6EE03A5A"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B2B7C78" w14:textId="77777777" w:rsidR="00407D9E" w:rsidRPr="00653C8D" w:rsidRDefault="00407D9E" w:rsidP="007C5AB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3E52D60B" w14:textId="77777777" w:rsidR="00407D9E" w:rsidRPr="00653C8D" w:rsidRDefault="00407D9E" w:rsidP="007C5AB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AEA44A8" w14:textId="77777777" w:rsidR="00407D9E" w:rsidRPr="00653C8D" w:rsidRDefault="00407D9E" w:rsidP="007C5AB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858A0A5" w14:textId="77777777" w:rsidR="00407D9E" w:rsidRPr="00653C8D" w:rsidRDefault="00407D9E" w:rsidP="007C5AB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B17BBF2" w14:textId="77777777" w:rsidR="00407D9E" w:rsidRPr="00653C8D" w:rsidRDefault="00407D9E" w:rsidP="007C5AB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3892233B" w14:textId="77777777" w:rsidR="00407D9E" w:rsidRPr="00653C8D" w:rsidRDefault="00407D9E" w:rsidP="007C5AB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595E72FC" w14:textId="77777777" w:rsidR="00407D9E" w:rsidRPr="00653C8D" w:rsidRDefault="00407D9E" w:rsidP="007C5AB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176E249C" w14:textId="77777777" w:rsidR="00407D9E" w:rsidRPr="00653C8D" w:rsidRDefault="00407D9E" w:rsidP="007C5AB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777F4032" w14:textId="77777777" w:rsidR="00407D9E" w:rsidRPr="00653C8D" w:rsidRDefault="00407D9E" w:rsidP="007C5ABD">
            <w:pPr>
              <w:rPr>
                <w:rFonts w:ascii="Arial" w:hAnsi="Arial" w:cs="Arial"/>
                <w:sz w:val="16"/>
                <w:szCs w:val="16"/>
              </w:rPr>
            </w:pPr>
          </w:p>
        </w:tc>
      </w:tr>
      <w:tr w:rsidR="00407D9E" w:rsidRPr="00653C8D" w14:paraId="4A991B11" w14:textId="77777777" w:rsidTr="007C5AB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1F3E7B1" w14:textId="77777777" w:rsidR="00407D9E" w:rsidRPr="00653C8D" w:rsidRDefault="00407D9E" w:rsidP="007C5ABD">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050C254E" w14:textId="77777777" w:rsidR="00407D9E" w:rsidRPr="00653C8D" w:rsidRDefault="00407D9E" w:rsidP="007C5ABD">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3DFFD710" w14:textId="77777777" w:rsidR="00407D9E" w:rsidRPr="00653C8D" w:rsidRDefault="00407D9E" w:rsidP="007C5AB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AEA545A" w14:textId="77777777" w:rsidR="00407D9E" w:rsidRPr="00653C8D" w:rsidRDefault="00407D9E" w:rsidP="007C5ABD">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2AB2B931" w14:textId="77777777" w:rsidR="00407D9E" w:rsidRPr="00653C8D" w:rsidRDefault="00407D9E" w:rsidP="007C5ABD">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57764FE" w14:textId="77777777" w:rsidR="00407D9E" w:rsidRPr="00653C8D" w:rsidRDefault="00407D9E" w:rsidP="007C5ABD">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706A3618" w14:textId="77777777" w:rsidR="00407D9E" w:rsidRPr="00653C8D" w:rsidRDefault="00407D9E" w:rsidP="007C5ABD">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5AA1E0C" w14:textId="77777777" w:rsidR="00407D9E" w:rsidRPr="00653C8D" w:rsidRDefault="00407D9E" w:rsidP="007C5ABD">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5A4F786B" w14:textId="77777777" w:rsidR="00407D9E" w:rsidRPr="00653C8D" w:rsidRDefault="00407D9E" w:rsidP="007C5ABD">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5CB7458" w14:textId="77777777" w:rsidR="00407D9E" w:rsidRPr="00653C8D" w:rsidRDefault="00407D9E" w:rsidP="007C5ABD">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593B14C8" w14:textId="77777777" w:rsidR="00407D9E" w:rsidRPr="00653C8D" w:rsidRDefault="00407D9E" w:rsidP="007C5ABD">
            <w:pPr>
              <w:rPr>
                <w:rFonts w:ascii="Arial" w:hAnsi="Arial" w:cs="Arial"/>
                <w:sz w:val="16"/>
                <w:szCs w:val="16"/>
              </w:rPr>
            </w:pPr>
          </w:p>
        </w:tc>
      </w:tr>
      <w:tr w:rsidR="00407D9E" w:rsidRPr="00653C8D" w14:paraId="01F9B104" w14:textId="77777777" w:rsidTr="007C5AB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EB02FEB" w14:textId="77777777" w:rsidR="00407D9E" w:rsidRPr="00653C8D" w:rsidRDefault="00407D9E" w:rsidP="007C5ABD">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782B34EB" w14:textId="77777777" w:rsidR="00407D9E" w:rsidRPr="00653C8D" w:rsidRDefault="00407D9E" w:rsidP="007C5ABD">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2C9A009A" w14:textId="77777777" w:rsidR="00407D9E" w:rsidRPr="00653C8D" w:rsidRDefault="00407D9E" w:rsidP="007C5ABD">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2B15D6B5" w14:textId="77777777" w:rsidR="00407D9E" w:rsidRPr="00653C8D" w:rsidRDefault="00407D9E" w:rsidP="007C5ABD">
            <w:pPr>
              <w:jc w:val="center"/>
              <w:rPr>
                <w:i/>
                <w:sz w:val="16"/>
                <w:szCs w:val="16"/>
              </w:rPr>
            </w:pPr>
          </w:p>
        </w:tc>
        <w:tc>
          <w:tcPr>
            <w:tcW w:w="77" w:type="pct"/>
            <w:tcBorders>
              <w:top w:val="nil"/>
              <w:left w:val="nil"/>
              <w:bottom w:val="nil"/>
              <w:right w:val="nil"/>
            </w:tcBorders>
            <w:shd w:val="clear" w:color="auto" w:fill="auto"/>
            <w:vAlign w:val="bottom"/>
          </w:tcPr>
          <w:p w14:paraId="7FDAB185" w14:textId="77777777" w:rsidR="00407D9E" w:rsidRPr="00653C8D" w:rsidRDefault="00407D9E" w:rsidP="007C5ABD">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03D93E5F" w14:textId="77777777" w:rsidR="00407D9E" w:rsidRPr="00653C8D" w:rsidRDefault="00407D9E" w:rsidP="007C5ABD">
            <w:pPr>
              <w:jc w:val="center"/>
              <w:rPr>
                <w:i/>
                <w:sz w:val="16"/>
                <w:szCs w:val="16"/>
              </w:rPr>
            </w:pPr>
          </w:p>
        </w:tc>
        <w:tc>
          <w:tcPr>
            <w:tcW w:w="77" w:type="pct"/>
            <w:tcBorders>
              <w:top w:val="nil"/>
              <w:left w:val="nil"/>
              <w:bottom w:val="nil"/>
              <w:right w:val="nil"/>
            </w:tcBorders>
            <w:shd w:val="clear" w:color="auto" w:fill="auto"/>
            <w:vAlign w:val="bottom"/>
          </w:tcPr>
          <w:p w14:paraId="403A6A26" w14:textId="77777777" w:rsidR="00407D9E" w:rsidRPr="00653C8D" w:rsidRDefault="00407D9E" w:rsidP="007C5ABD">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1C071105" w14:textId="77777777" w:rsidR="00407D9E" w:rsidRPr="00653C8D" w:rsidRDefault="00407D9E" w:rsidP="007C5ABD">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56249ECB" w14:textId="77777777" w:rsidR="00407D9E" w:rsidRPr="00653C8D" w:rsidRDefault="00407D9E" w:rsidP="007C5ABD">
            <w:pPr>
              <w:jc w:val="center"/>
              <w:rPr>
                <w:i/>
                <w:sz w:val="16"/>
                <w:szCs w:val="16"/>
              </w:rPr>
            </w:pPr>
          </w:p>
        </w:tc>
        <w:tc>
          <w:tcPr>
            <w:tcW w:w="1460" w:type="pct"/>
            <w:gridSpan w:val="2"/>
            <w:tcBorders>
              <w:top w:val="nil"/>
              <w:left w:val="nil"/>
              <w:bottom w:val="nil"/>
              <w:right w:val="nil"/>
            </w:tcBorders>
            <w:shd w:val="clear" w:color="auto" w:fill="auto"/>
            <w:vAlign w:val="bottom"/>
          </w:tcPr>
          <w:p w14:paraId="55ECB181" w14:textId="77777777" w:rsidR="00407D9E" w:rsidRPr="00653C8D" w:rsidRDefault="00407D9E" w:rsidP="007C5ABD">
            <w:pPr>
              <w:jc w:val="center"/>
              <w:rPr>
                <w:i/>
                <w:sz w:val="16"/>
                <w:szCs w:val="16"/>
              </w:rPr>
            </w:pPr>
          </w:p>
        </w:tc>
        <w:tc>
          <w:tcPr>
            <w:tcW w:w="90" w:type="pct"/>
            <w:tcBorders>
              <w:top w:val="nil"/>
              <w:left w:val="nil"/>
              <w:bottom w:val="nil"/>
              <w:right w:val="single" w:sz="4" w:space="0" w:color="auto"/>
            </w:tcBorders>
            <w:shd w:val="clear" w:color="auto" w:fill="auto"/>
            <w:vAlign w:val="bottom"/>
          </w:tcPr>
          <w:p w14:paraId="746280F2" w14:textId="77777777" w:rsidR="00407D9E" w:rsidRPr="00653C8D" w:rsidRDefault="00407D9E" w:rsidP="007C5ABD">
            <w:pPr>
              <w:jc w:val="center"/>
              <w:rPr>
                <w:sz w:val="16"/>
                <w:szCs w:val="16"/>
              </w:rPr>
            </w:pPr>
          </w:p>
        </w:tc>
      </w:tr>
      <w:tr w:rsidR="00407D9E" w:rsidRPr="00653C8D" w14:paraId="1A2EAC68" w14:textId="77777777" w:rsidTr="007C5AB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308858C"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58F83450"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44FBB37C" w14:textId="77777777" w:rsidR="00407D9E" w:rsidRPr="00653C8D" w:rsidRDefault="00407D9E" w:rsidP="007C5AB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7216E66" w14:textId="77777777" w:rsidR="00407D9E" w:rsidRPr="00653C8D" w:rsidRDefault="00407D9E" w:rsidP="007C5AB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2894E412" w14:textId="77777777" w:rsidR="00407D9E" w:rsidRPr="00653C8D" w:rsidRDefault="00407D9E" w:rsidP="007C5AB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72FE5609" w14:textId="77777777" w:rsidR="00407D9E" w:rsidRPr="00653C8D" w:rsidRDefault="00407D9E" w:rsidP="007C5AB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22378CC2" w14:textId="77777777" w:rsidR="00407D9E" w:rsidRPr="00653C8D" w:rsidRDefault="00407D9E" w:rsidP="007C5AB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481FC11F" w14:textId="77777777" w:rsidR="00407D9E" w:rsidRPr="00653C8D" w:rsidRDefault="00407D9E" w:rsidP="007C5AB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540A984" w14:textId="77777777" w:rsidR="00407D9E" w:rsidRPr="00653C8D" w:rsidRDefault="00407D9E" w:rsidP="007C5AB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1CB3EBF8" w14:textId="77777777" w:rsidR="00407D9E" w:rsidRPr="00653C8D" w:rsidRDefault="00407D9E" w:rsidP="007C5AB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3D7059B8" w14:textId="77777777" w:rsidR="00407D9E" w:rsidRPr="00653C8D" w:rsidRDefault="00407D9E" w:rsidP="007C5ABD">
            <w:pPr>
              <w:rPr>
                <w:rFonts w:ascii="Arial" w:hAnsi="Arial" w:cs="Arial"/>
                <w:sz w:val="16"/>
                <w:szCs w:val="16"/>
              </w:rPr>
            </w:pPr>
          </w:p>
        </w:tc>
      </w:tr>
      <w:tr w:rsidR="00407D9E" w:rsidRPr="00653C8D" w14:paraId="3E1213E1" w14:textId="77777777" w:rsidTr="007C5AB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B98CCFA" w14:textId="77777777" w:rsidR="00407D9E" w:rsidRPr="00653C8D" w:rsidRDefault="00407D9E" w:rsidP="007C5ABD">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7FFC5953" w14:textId="77777777" w:rsidR="00407D9E" w:rsidRPr="00653C8D" w:rsidRDefault="00407D9E" w:rsidP="007C5ABD">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0EFBC270" w14:textId="77777777" w:rsidR="00407D9E" w:rsidRPr="00653C8D" w:rsidRDefault="00407D9E" w:rsidP="007C5AB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B5EEAC6" w14:textId="77777777" w:rsidR="00407D9E" w:rsidRPr="00653C8D" w:rsidRDefault="00407D9E" w:rsidP="007C5ABD">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33618E97" w14:textId="77777777" w:rsidR="00407D9E" w:rsidRPr="00653C8D" w:rsidRDefault="00407D9E" w:rsidP="007C5ABD">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0A7F69F" w14:textId="77777777" w:rsidR="00407D9E" w:rsidRPr="00653C8D" w:rsidRDefault="00407D9E" w:rsidP="007C5ABD">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06ACFB58" w14:textId="77777777" w:rsidR="00407D9E" w:rsidRPr="00653C8D" w:rsidRDefault="00407D9E" w:rsidP="007C5ABD">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53320AF" w14:textId="77777777" w:rsidR="00407D9E" w:rsidRPr="00653C8D" w:rsidRDefault="00407D9E" w:rsidP="007C5ABD">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05799885" w14:textId="77777777" w:rsidR="00407D9E" w:rsidRPr="00653C8D" w:rsidRDefault="00407D9E" w:rsidP="007C5ABD">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4DCC99C" w14:textId="77777777" w:rsidR="00407D9E" w:rsidRPr="00653C8D" w:rsidRDefault="00407D9E" w:rsidP="007C5ABD">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452F2E5A" w14:textId="77777777" w:rsidR="00407D9E" w:rsidRPr="00653C8D" w:rsidRDefault="00407D9E" w:rsidP="007C5ABD">
            <w:pPr>
              <w:rPr>
                <w:rFonts w:ascii="Arial" w:hAnsi="Arial" w:cs="Arial"/>
                <w:sz w:val="16"/>
                <w:szCs w:val="16"/>
              </w:rPr>
            </w:pPr>
          </w:p>
        </w:tc>
      </w:tr>
      <w:tr w:rsidR="00407D9E" w:rsidRPr="00653C8D" w14:paraId="6CC6F0E4" w14:textId="77777777" w:rsidTr="007C5AB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69168C4" w14:textId="77777777" w:rsidR="00407D9E" w:rsidRPr="00653C8D" w:rsidRDefault="00407D9E" w:rsidP="007C5ABD">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236D12BA" w14:textId="77777777" w:rsidR="00407D9E" w:rsidRPr="00653C8D" w:rsidRDefault="00407D9E" w:rsidP="007C5ABD">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2A743626" w14:textId="77777777" w:rsidR="00407D9E" w:rsidRPr="00653C8D" w:rsidRDefault="00407D9E" w:rsidP="007C5ABD">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474E1BB5" w14:textId="77777777" w:rsidR="00407D9E" w:rsidRPr="00653C8D" w:rsidRDefault="00407D9E" w:rsidP="007C5ABD">
            <w:pPr>
              <w:jc w:val="center"/>
              <w:rPr>
                <w:i/>
                <w:sz w:val="16"/>
                <w:szCs w:val="16"/>
              </w:rPr>
            </w:pPr>
          </w:p>
        </w:tc>
        <w:tc>
          <w:tcPr>
            <w:tcW w:w="77" w:type="pct"/>
            <w:tcBorders>
              <w:top w:val="nil"/>
              <w:left w:val="nil"/>
              <w:bottom w:val="nil"/>
              <w:right w:val="nil"/>
            </w:tcBorders>
            <w:shd w:val="clear" w:color="auto" w:fill="auto"/>
            <w:vAlign w:val="bottom"/>
          </w:tcPr>
          <w:p w14:paraId="1A89C8AC" w14:textId="77777777" w:rsidR="00407D9E" w:rsidRPr="00653C8D" w:rsidRDefault="00407D9E" w:rsidP="007C5ABD">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32E420C3" w14:textId="77777777" w:rsidR="00407D9E" w:rsidRPr="00653C8D" w:rsidRDefault="00407D9E" w:rsidP="007C5ABD">
            <w:pPr>
              <w:jc w:val="center"/>
              <w:rPr>
                <w:i/>
                <w:sz w:val="16"/>
                <w:szCs w:val="16"/>
              </w:rPr>
            </w:pPr>
          </w:p>
        </w:tc>
        <w:tc>
          <w:tcPr>
            <w:tcW w:w="77" w:type="pct"/>
            <w:tcBorders>
              <w:top w:val="nil"/>
              <w:left w:val="nil"/>
              <w:bottom w:val="nil"/>
              <w:right w:val="nil"/>
            </w:tcBorders>
            <w:shd w:val="clear" w:color="auto" w:fill="auto"/>
            <w:vAlign w:val="bottom"/>
          </w:tcPr>
          <w:p w14:paraId="74C9AE1B" w14:textId="77777777" w:rsidR="00407D9E" w:rsidRPr="00653C8D" w:rsidRDefault="00407D9E" w:rsidP="007C5ABD">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82936C5" w14:textId="77777777" w:rsidR="00407D9E" w:rsidRPr="00653C8D" w:rsidRDefault="00407D9E" w:rsidP="007C5ABD">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6027123C" w14:textId="77777777" w:rsidR="00407D9E" w:rsidRPr="00653C8D" w:rsidRDefault="00407D9E" w:rsidP="007C5ABD">
            <w:pPr>
              <w:jc w:val="center"/>
              <w:rPr>
                <w:i/>
                <w:sz w:val="16"/>
                <w:szCs w:val="16"/>
              </w:rPr>
            </w:pPr>
          </w:p>
        </w:tc>
        <w:tc>
          <w:tcPr>
            <w:tcW w:w="1460" w:type="pct"/>
            <w:gridSpan w:val="2"/>
            <w:tcBorders>
              <w:top w:val="nil"/>
              <w:left w:val="nil"/>
              <w:bottom w:val="nil"/>
              <w:right w:val="nil"/>
            </w:tcBorders>
            <w:shd w:val="clear" w:color="auto" w:fill="auto"/>
            <w:vAlign w:val="bottom"/>
          </w:tcPr>
          <w:p w14:paraId="55F36C93" w14:textId="77777777" w:rsidR="00407D9E" w:rsidRPr="00653C8D" w:rsidRDefault="00407D9E" w:rsidP="007C5ABD">
            <w:pPr>
              <w:jc w:val="center"/>
              <w:rPr>
                <w:i/>
                <w:sz w:val="16"/>
                <w:szCs w:val="16"/>
              </w:rPr>
            </w:pPr>
          </w:p>
        </w:tc>
        <w:tc>
          <w:tcPr>
            <w:tcW w:w="90" w:type="pct"/>
            <w:tcBorders>
              <w:top w:val="nil"/>
              <w:left w:val="nil"/>
              <w:bottom w:val="nil"/>
              <w:right w:val="single" w:sz="4" w:space="0" w:color="auto"/>
            </w:tcBorders>
            <w:shd w:val="clear" w:color="auto" w:fill="auto"/>
            <w:vAlign w:val="bottom"/>
          </w:tcPr>
          <w:p w14:paraId="76992901" w14:textId="77777777" w:rsidR="00407D9E" w:rsidRPr="00653C8D" w:rsidRDefault="00407D9E" w:rsidP="007C5ABD">
            <w:pPr>
              <w:jc w:val="center"/>
              <w:rPr>
                <w:sz w:val="16"/>
                <w:szCs w:val="16"/>
              </w:rPr>
            </w:pPr>
          </w:p>
        </w:tc>
      </w:tr>
      <w:tr w:rsidR="00407D9E" w:rsidRPr="00653C8D" w14:paraId="0184FE40" w14:textId="77777777" w:rsidTr="007C5AB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27143977"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4DED4D97" w14:textId="77777777" w:rsidR="00407D9E" w:rsidRPr="00653C8D" w:rsidRDefault="00407D9E" w:rsidP="007C5ABD">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3C67F03" w14:textId="77777777" w:rsidR="00407D9E" w:rsidRPr="00653C8D" w:rsidRDefault="00407D9E" w:rsidP="007C5ABD">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10351D0" w14:textId="77777777" w:rsidR="00407D9E" w:rsidRPr="00653C8D" w:rsidRDefault="00407D9E" w:rsidP="007C5ABD">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4766431F" w14:textId="77777777" w:rsidR="00407D9E" w:rsidRPr="00653C8D" w:rsidRDefault="00407D9E" w:rsidP="007C5ABD">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3929DCB2" w14:textId="77777777" w:rsidR="00407D9E" w:rsidRPr="00653C8D" w:rsidRDefault="00407D9E" w:rsidP="007C5ABD">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160469BD" w14:textId="77777777" w:rsidR="00407D9E" w:rsidRPr="00653C8D" w:rsidRDefault="00407D9E" w:rsidP="007C5ABD">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42593FAB" w14:textId="77777777" w:rsidR="00407D9E" w:rsidRPr="00653C8D" w:rsidRDefault="00407D9E" w:rsidP="007C5ABD">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74EC4BF3" w14:textId="77777777" w:rsidR="00407D9E" w:rsidRPr="00653C8D" w:rsidRDefault="00407D9E" w:rsidP="007C5ABD">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282A9866" w14:textId="77777777" w:rsidR="00407D9E" w:rsidRPr="00653C8D" w:rsidRDefault="00407D9E" w:rsidP="007C5ABD">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052542EC" w14:textId="77777777" w:rsidR="00407D9E" w:rsidRPr="00653C8D" w:rsidRDefault="00407D9E" w:rsidP="007C5ABD">
            <w:pPr>
              <w:rPr>
                <w:rFonts w:ascii="Arial" w:hAnsi="Arial" w:cs="Arial"/>
                <w:sz w:val="16"/>
                <w:szCs w:val="16"/>
              </w:rPr>
            </w:pPr>
          </w:p>
        </w:tc>
      </w:tr>
      <w:tr w:rsidR="00407D9E" w:rsidRPr="00653C8D" w14:paraId="2BDA3672" w14:textId="77777777" w:rsidTr="007C5AB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661A9EA9" w14:textId="77777777" w:rsidR="00407D9E" w:rsidRPr="00653C8D" w:rsidRDefault="00407D9E" w:rsidP="007C5ABD">
            <w:pPr>
              <w:jc w:val="right"/>
              <w:rPr>
                <w:rFonts w:ascii="Arial" w:hAnsi="Arial" w:cs="Arial"/>
                <w:b/>
                <w:sz w:val="16"/>
                <w:szCs w:val="16"/>
              </w:rPr>
            </w:pPr>
          </w:p>
        </w:tc>
        <w:tc>
          <w:tcPr>
            <w:tcW w:w="102" w:type="pct"/>
            <w:tcBorders>
              <w:top w:val="nil"/>
              <w:left w:val="nil"/>
              <w:bottom w:val="nil"/>
              <w:right w:val="nil"/>
            </w:tcBorders>
            <w:shd w:val="clear" w:color="auto" w:fill="auto"/>
          </w:tcPr>
          <w:p w14:paraId="2645A931" w14:textId="77777777" w:rsidR="00407D9E" w:rsidRPr="00653C8D" w:rsidRDefault="00407D9E" w:rsidP="007C5ABD">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9787C0A" w14:textId="77777777" w:rsidR="00407D9E" w:rsidRPr="00653C8D" w:rsidRDefault="00407D9E" w:rsidP="007C5ABD">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E3B7128" w14:textId="77777777" w:rsidR="00407D9E" w:rsidRPr="00EC2199" w:rsidRDefault="00407D9E" w:rsidP="007C5ABD">
            <w:pPr>
              <w:jc w:val="center"/>
              <w:rPr>
                <w:rFonts w:ascii="Arial" w:hAnsi="Arial" w:cs="Arial"/>
                <w:color w:val="FF0000"/>
                <w:sz w:val="16"/>
                <w:szCs w:val="16"/>
              </w:rPr>
            </w:pPr>
            <w:proofErr w:type="spellStart"/>
            <w:r>
              <w:rPr>
                <w:rFonts w:ascii="Arial" w:hAnsi="Arial" w:cs="Arial"/>
                <w:color w:val="FF0000"/>
                <w:sz w:val="16"/>
                <w:szCs w:val="16"/>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14:paraId="49711074" w14:textId="77777777" w:rsidR="00407D9E" w:rsidRPr="00653C8D" w:rsidRDefault="00407D9E" w:rsidP="007C5ABD">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19114F9" w14:textId="77777777" w:rsidR="00407D9E" w:rsidRPr="00653C8D" w:rsidRDefault="00407D9E" w:rsidP="007C5ABD">
            <w:pPr>
              <w:jc w:val="center"/>
              <w:rPr>
                <w:rFonts w:ascii="Arial" w:hAnsi="Arial" w:cs="Arial"/>
                <w:sz w:val="16"/>
                <w:szCs w:val="16"/>
              </w:rPr>
            </w:pPr>
            <w:r>
              <w:rPr>
                <w:rFonts w:ascii="Arial" w:hAnsi="Arial" w:cs="Arial"/>
                <w:color w:val="FF0000"/>
                <w:sz w:val="16"/>
                <w:szCs w:val="16"/>
              </w:rPr>
              <w:t>VERA</w:t>
            </w:r>
          </w:p>
        </w:tc>
        <w:tc>
          <w:tcPr>
            <w:tcW w:w="77" w:type="pct"/>
            <w:tcBorders>
              <w:top w:val="nil"/>
              <w:left w:val="single" w:sz="4" w:space="0" w:color="auto"/>
              <w:bottom w:val="nil"/>
              <w:right w:val="single" w:sz="4" w:space="0" w:color="auto"/>
            </w:tcBorders>
            <w:shd w:val="clear" w:color="auto" w:fill="auto"/>
            <w:vAlign w:val="center"/>
          </w:tcPr>
          <w:p w14:paraId="05DE5E57" w14:textId="77777777" w:rsidR="00407D9E" w:rsidRPr="00653C8D" w:rsidRDefault="00407D9E" w:rsidP="007C5ABD">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ED5E6D4" w14:textId="77777777" w:rsidR="00407D9E" w:rsidRPr="00653C8D" w:rsidRDefault="00407D9E" w:rsidP="007C5ABD">
            <w:pPr>
              <w:jc w:val="center"/>
              <w:rPr>
                <w:rFonts w:ascii="Arial" w:hAnsi="Arial" w:cs="Arial"/>
                <w:sz w:val="16"/>
                <w:szCs w:val="16"/>
              </w:rPr>
            </w:pPr>
            <w:proofErr w:type="spellStart"/>
            <w:r>
              <w:rPr>
                <w:rFonts w:ascii="Arial" w:hAnsi="Arial" w:cs="Arial"/>
                <w:color w:val="FF0000"/>
                <w:sz w:val="16"/>
                <w:szCs w:val="16"/>
              </w:rPr>
              <w:t>ALDRIN</w:t>
            </w:r>
            <w:proofErr w:type="spellEnd"/>
            <w:r>
              <w:rPr>
                <w:rFonts w:ascii="Arial" w:hAnsi="Arial" w:cs="Arial"/>
                <w:color w:val="FF0000"/>
                <w:sz w:val="16"/>
                <w:szCs w:val="16"/>
              </w:rPr>
              <w:t xml:space="preserve"> GABRIEL</w:t>
            </w:r>
          </w:p>
        </w:tc>
        <w:tc>
          <w:tcPr>
            <w:tcW w:w="137" w:type="pct"/>
            <w:tcBorders>
              <w:top w:val="nil"/>
              <w:left w:val="single" w:sz="4" w:space="0" w:color="auto"/>
              <w:bottom w:val="nil"/>
              <w:right w:val="single" w:sz="4" w:space="0" w:color="auto"/>
            </w:tcBorders>
            <w:shd w:val="clear" w:color="auto" w:fill="auto"/>
            <w:vAlign w:val="center"/>
          </w:tcPr>
          <w:p w14:paraId="2F0527D6" w14:textId="77777777" w:rsidR="00407D9E" w:rsidRPr="00653C8D" w:rsidRDefault="00407D9E" w:rsidP="007C5ABD">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D607E4" w14:textId="77777777" w:rsidR="00407D9E" w:rsidRPr="00653C8D" w:rsidRDefault="00407D9E" w:rsidP="007C5ABD">
            <w:pPr>
              <w:jc w:val="center"/>
              <w:rPr>
                <w:rFonts w:ascii="Arial" w:hAnsi="Arial" w:cs="Arial"/>
                <w:sz w:val="16"/>
                <w:szCs w:val="16"/>
              </w:rPr>
            </w:pPr>
            <w:r>
              <w:rPr>
                <w:rFonts w:ascii="Arial" w:hAnsi="Arial" w:cs="Arial"/>
                <w:color w:val="FF0000"/>
                <w:sz w:val="16"/>
                <w:szCs w:val="16"/>
              </w:rPr>
              <w:t>PROFESIONAL III EN DISEÑO I</w:t>
            </w:r>
          </w:p>
        </w:tc>
        <w:tc>
          <w:tcPr>
            <w:tcW w:w="90" w:type="pct"/>
            <w:tcBorders>
              <w:top w:val="nil"/>
              <w:left w:val="single" w:sz="4" w:space="0" w:color="auto"/>
              <w:bottom w:val="nil"/>
              <w:right w:val="single" w:sz="4" w:space="0" w:color="auto"/>
            </w:tcBorders>
            <w:shd w:val="clear" w:color="auto" w:fill="auto"/>
            <w:vAlign w:val="center"/>
          </w:tcPr>
          <w:p w14:paraId="74F9BD25" w14:textId="77777777" w:rsidR="00407D9E" w:rsidRPr="00653C8D" w:rsidRDefault="00407D9E" w:rsidP="007C5ABD">
            <w:pPr>
              <w:rPr>
                <w:rFonts w:ascii="Arial" w:hAnsi="Arial" w:cs="Arial"/>
                <w:sz w:val="16"/>
                <w:szCs w:val="16"/>
              </w:rPr>
            </w:pPr>
          </w:p>
        </w:tc>
      </w:tr>
      <w:tr w:rsidR="00407D9E" w:rsidRPr="00653C8D" w14:paraId="4848F2BD" w14:textId="77777777" w:rsidTr="007C5AB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6D676C95" w14:textId="77777777" w:rsidR="00407D9E" w:rsidRPr="00653C8D" w:rsidRDefault="00407D9E" w:rsidP="007C5ABD">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33BD80AC" w14:textId="77777777" w:rsidR="00407D9E" w:rsidRPr="00653C8D" w:rsidRDefault="00407D9E" w:rsidP="007C5ABD">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07FE19BC" w14:textId="77777777" w:rsidR="00407D9E" w:rsidRPr="00653C8D" w:rsidRDefault="00407D9E" w:rsidP="007C5ABD">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3A2DED35" w14:textId="77777777" w:rsidR="00407D9E" w:rsidRPr="00653C8D" w:rsidRDefault="00407D9E" w:rsidP="007C5ABD">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0EF1CEAB" w14:textId="77777777" w:rsidR="00407D9E" w:rsidRPr="00653C8D" w:rsidRDefault="00407D9E" w:rsidP="007C5ABD">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6D922360" w14:textId="77777777" w:rsidR="00407D9E" w:rsidRPr="00653C8D" w:rsidRDefault="00407D9E" w:rsidP="007C5ABD">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1A640EFE" w14:textId="77777777" w:rsidR="00407D9E" w:rsidRPr="00653C8D" w:rsidRDefault="00407D9E" w:rsidP="007C5ABD">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0B9FD628" w14:textId="77777777" w:rsidR="00407D9E" w:rsidRPr="00653C8D" w:rsidRDefault="00407D9E" w:rsidP="007C5ABD">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0DE772A2" w14:textId="77777777" w:rsidR="00407D9E" w:rsidRPr="00653C8D" w:rsidRDefault="00407D9E" w:rsidP="007C5ABD">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032569E0" w14:textId="77777777" w:rsidR="00407D9E" w:rsidRPr="00653C8D" w:rsidRDefault="00407D9E" w:rsidP="007C5ABD">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4D5B729E" w14:textId="77777777" w:rsidR="00407D9E" w:rsidRPr="00653C8D" w:rsidRDefault="00407D9E" w:rsidP="007C5ABD">
            <w:pPr>
              <w:rPr>
                <w:rFonts w:ascii="Arial" w:hAnsi="Arial" w:cs="Arial"/>
                <w:sz w:val="16"/>
                <w:szCs w:val="16"/>
              </w:rPr>
            </w:pPr>
          </w:p>
        </w:tc>
      </w:tr>
    </w:tbl>
    <w:p w14:paraId="31951740" w14:textId="77777777" w:rsidR="00407D9E" w:rsidRPr="00653C8D" w:rsidRDefault="00407D9E" w:rsidP="00407D9E">
      <w:pPr>
        <w:pStyle w:val="Ttulo1"/>
        <w:spacing w:before="0" w:after="0"/>
        <w:jc w:val="both"/>
        <w:rPr>
          <w:rFonts w:ascii="Verdana" w:hAnsi="Verdana"/>
          <w:sz w:val="18"/>
        </w:rPr>
      </w:pPr>
    </w:p>
    <w:p w14:paraId="3FA9BCE1" w14:textId="77777777" w:rsidR="00407D9E" w:rsidRPr="00653C8D" w:rsidRDefault="00407D9E" w:rsidP="00407D9E">
      <w:pPr>
        <w:rPr>
          <w:rFonts w:ascii="Verdana" w:hAnsi="Verdana"/>
          <w:sz w:val="2"/>
          <w:szCs w:val="2"/>
        </w:rPr>
      </w:pPr>
    </w:p>
    <w:p w14:paraId="6DBFDA47" w14:textId="77777777" w:rsidR="00407D9E" w:rsidRPr="00653C8D" w:rsidRDefault="00407D9E" w:rsidP="00407D9E">
      <w:pPr>
        <w:rPr>
          <w:rFonts w:ascii="Verdana" w:hAnsi="Verdana"/>
          <w:sz w:val="2"/>
          <w:szCs w:val="2"/>
        </w:rPr>
      </w:pPr>
    </w:p>
    <w:p w14:paraId="7425CE20" w14:textId="77777777" w:rsidR="00407D9E" w:rsidRPr="00653C8D" w:rsidRDefault="00407D9E" w:rsidP="00407D9E">
      <w:pPr>
        <w:pStyle w:val="Ttulo1"/>
        <w:spacing w:before="0" w:after="0"/>
        <w:ind w:left="432"/>
        <w:jc w:val="both"/>
        <w:rPr>
          <w:rFonts w:ascii="Verdana" w:hAnsi="Verdana"/>
          <w:sz w:val="18"/>
        </w:rPr>
      </w:pPr>
      <w:bookmarkStart w:id="0" w:name="_GoBack"/>
      <w:bookmarkEnd w:id="0"/>
      <w:r w:rsidRPr="00653C8D">
        <w:rPr>
          <w:rFonts w:ascii="Verdana" w:hAnsi="Verdana"/>
          <w:sz w:val="18"/>
        </w:rPr>
        <w:t>CRONOGRAMA DE PLAZOS DEL PROCESO DE CONTRATACIÓN</w:t>
      </w:r>
    </w:p>
    <w:p w14:paraId="69619709" w14:textId="77777777" w:rsidR="00407D9E" w:rsidRPr="00653C8D" w:rsidRDefault="00407D9E" w:rsidP="00407D9E">
      <w:pPr>
        <w:rPr>
          <w:rFonts w:ascii="Verdana" w:hAnsi="Verdana" w:cs="Arial"/>
          <w:b/>
          <w:sz w:val="16"/>
          <w:szCs w:val="16"/>
        </w:rPr>
      </w:pPr>
    </w:p>
    <w:p w14:paraId="5FEC2662" w14:textId="77777777" w:rsidR="00407D9E" w:rsidRDefault="00407D9E" w:rsidP="00407D9E">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1896FF2" w14:textId="77777777" w:rsidR="00407D9E" w:rsidRDefault="00407D9E" w:rsidP="00407D9E">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71"/>
        <w:gridCol w:w="121"/>
        <w:gridCol w:w="120"/>
        <w:gridCol w:w="305"/>
        <w:gridCol w:w="120"/>
        <w:gridCol w:w="356"/>
        <w:gridCol w:w="120"/>
        <w:gridCol w:w="470"/>
        <w:gridCol w:w="120"/>
        <w:gridCol w:w="120"/>
        <w:gridCol w:w="561"/>
        <w:gridCol w:w="280"/>
        <w:gridCol w:w="577"/>
        <w:gridCol w:w="120"/>
        <w:gridCol w:w="120"/>
        <w:gridCol w:w="2133"/>
        <w:gridCol w:w="120"/>
      </w:tblGrid>
      <w:tr w:rsidR="00407D9E" w:rsidRPr="00E169D4" w14:paraId="3E78E3D8" w14:textId="77777777" w:rsidTr="007C5ABD">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10985170" w14:textId="77777777" w:rsidR="00407D9E" w:rsidRPr="00866403" w:rsidRDefault="00407D9E" w:rsidP="007C5ABD">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407D9E" w:rsidRPr="00E169D4" w14:paraId="49CD65C6" w14:textId="77777777" w:rsidTr="007C5ABD">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EC9B69D" w14:textId="77777777" w:rsidR="00407D9E" w:rsidRPr="00E169D4" w:rsidRDefault="00407D9E" w:rsidP="007C5ABD">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B6F7ECC" w14:textId="77777777" w:rsidR="00407D9E" w:rsidRPr="00E169D4" w:rsidRDefault="00407D9E" w:rsidP="007C5ABD">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F60492D" w14:textId="77777777" w:rsidR="00407D9E" w:rsidRPr="00E169D4" w:rsidRDefault="00407D9E" w:rsidP="007C5ABD">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0BE420DD" w14:textId="77777777" w:rsidR="00407D9E" w:rsidRPr="00E169D4" w:rsidRDefault="00407D9E" w:rsidP="007C5ABD">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407D9E" w:rsidRPr="00E169D4" w14:paraId="6320E048" w14:textId="77777777" w:rsidTr="007C5ABD">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7C62C34" w14:textId="77777777" w:rsidR="00407D9E" w:rsidRPr="00E169D4" w:rsidRDefault="00407D9E" w:rsidP="007C5ABD">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89AA779" w14:textId="77777777" w:rsidR="00407D9E" w:rsidRPr="00E169D4" w:rsidRDefault="00407D9E" w:rsidP="007C5ABD">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2017ABF8"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472D08DC"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5B9A981" w14:textId="77777777" w:rsidR="00407D9E" w:rsidRPr="00E169D4" w:rsidRDefault="00407D9E" w:rsidP="007C5ABD">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5EA87B93"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00999BB6" w14:textId="77777777" w:rsidR="00407D9E" w:rsidRPr="00E169D4" w:rsidRDefault="00407D9E" w:rsidP="007C5ABD">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1FF73869"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6A3BDCD3" w14:textId="77777777" w:rsidR="00407D9E" w:rsidRPr="00E169D4" w:rsidRDefault="00407D9E" w:rsidP="007C5ABD">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15937757" w14:textId="77777777" w:rsidR="00407D9E" w:rsidRPr="00E169D4" w:rsidRDefault="00407D9E" w:rsidP="007C5ABD">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5555F6F5" w14:textId="77777777" w:rsidR="00407D9E" w:rsidRPr="00E169D4" w:rsidRDefault="00407D9E" w:rsidP="007C5ABD">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5DEFF13D" w14:textId="77777777" w:rsidR="00407D9E" w:rsidRPr="00E169D4" w:rsidRDefault="00407D9E" w:rsidP="007C5ABD">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5906A200" w14:textId="77777777" w:rsidR="00407D9E" w:rsidRPr="00E169D4" w:rsidRDefault="00407D9E" w:rsidP="007C5ABD">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6E81C8F7" w14:textId="77777777" w:rsidR="00407D9E" w:rsidRPr="00E169D4" w:rsidRDefault="00407D9E" w:rsidP="007C5ABD">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0407AC50" w14:textId="77777777" w:rsidR="00407D9E" w:rsidRPr="00E169D4" w:rsidRDefault="00407D9E" w:rsidP="007C5ABD">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356A20DA" w14:textId="77777777" w:rsidR="00407D9E" w:rsidRPr="00E169D4" w:rsidRDefault="00407D9E" w:rsidP="007C5ABD">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437B0FFB" w14:textId="77777777" w:rsidR="00407D9E" w:rsidRPr="00E169D4" w:rsidRDefault="00407D9E" w:rsidP="007C5ABD">
            <w:pPr>
              <w:adjustRightInd w:val="0"/>
              <w:snapToGrid w:val="0"/>
              <w:rPr>
                <w:rFonts w:ascii="Arial" w:hAnsi="Arial" w:cs="Arial"/>
                <w:sz w:val="16"/>
                <w:szCs w:val="16"/>
              </w:rPr>
            </w:pPr>
          </w:p>
        </w:tc>
      </w:tr>
      <w:tr w:rsidR="00407D9E" w:rsidRPr="00E169D4" w14:paraId="7EF1342B" w14:textId="77777777" w:rsidTr="007C5AB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F490AA9"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02AF3CD"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AD7C36E"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271497F"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0F1D74C4"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8153EB1"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6213150B"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11B33DF"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BA1A290"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2E66320" w14:textId="77777777" w:rsidR="00407D9E" w:rsidRPr="00E169D4" w:rsidRDefault="00407D9E" w:rsidP="007C5AB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B75A348" w14:textId="77777777" w:rsidR="00407D9E" w:rsidRPr="00E169D4" w:rsidRDefault="00407D9E" w:rsidP="007C5AB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2B05E723" w14:textId="77777777" w:rsidR="00407D9E" w:rsidRPr="00E169D4" w:rsidRDefault="00407D9E" w:rsidP="007C5AB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C80E55C"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17EBC461"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AD97B6E" w14:textId="77777777" w:rsidR="00407D9E" w:rsidRPr="00E169D4" w:rsidRDefault="00407D9E" w:rsidP="007C5ABD">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1460FBA9"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67A34DEC" w14:textId="77777777" w:rsidR="00407D9E" w:rsidRPr="00E169D4" w:rsidRDefault="00407D9E" w:rsidP="007C5ABD">
            <w:pPr>
              <w:adjustRightInd w:val="0"/>
              <w:snapToGrid w:val="0"/>
              <w:rPr>
                <w:rFonts w:ascii="Arial" w:hAnsi="Arial" w:cs="Arial"/>
                <w:sz w:val="16"/>
                <w:szCs w:val="16"/>
              </w:rPr>
            </w:pPr>
          </w:p>
        </w:tc>
      </w:tr>
      <w:tr w:rsidR="00407D9E" w:rsidRPr="00E169D4" w14:paraId="63FB4EB2" w14:textId="77777777" w:rsidTr="007C5AB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6B42DF"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BF11231"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A53CFF2"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C5D5135"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3010D02"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A5CECC2"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9F378AA"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C68CF58"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BE76F02"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89A8C4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C052104"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BD07564"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734361F"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90D3754"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B1052ED"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3C4A3DE4" w14:textId="77777777" w:rsidR="00407D9E" w:rsidRPr="00E169D4" w:rsidRDefault="00407D9E" w:rsidP="007C5ABD">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07352DF8" w14:textId="77777777" w:rsidR="00407D9E" w:rsidRPr="00E169D4" w:rsidRDefault="00407D9E" w:rsidP="007C5ABD">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1E314A47" w14:textId="77777777" w:rsidR="00407D9E" w:rsidRPr="00E169D4" w:rsidRDefault="00407D9E" w:rsidP="007C5ABD">
            <w:pPr>
              <w:adjustRightInd w:val="0"/>
              <w:snapToGrid w:val="0"/>
              <w:rPr>
                <w:rFonts w:ascii="Arial" w:hAnsi="Arial" w:cs="Arial"/>
                <w:sz w:val="4"/>
                <w:szCs w:val="4"/>
              </w:rPr>
            </w:pPr>
          </w:p>
        </w:tc>
      </w:tr>
      <w:tr w:rsidR="00407D9E" w:rsidRPr="00E169D4" w14:paraId="27BDD50C" w14:textId="77777777" w:rsidTr="007C5ABD">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06F8C0"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581C1C8" w14:textId="77777777" w:rsidR="00407D9E" w:rsidRPr="007B28E0" w:rsidRDefault="00407D9E" w:rsidP="007C5ABD">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2DF3DBF1" w14:textId="77777777" w:rsidR="00407D9E" w:rsidRPr="007B28E0" w:rsidRDefault="00407D9E" w:rsidP="007C5ABD">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7F496E8F" w14:textId="77777777" w:rsidR="00407D9E" w:rsidRPr="007B28E0" w:rsidRDefault="00407D9E" w:rsidP="007C5ABD">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3F236520"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BEB5C28" w14:textId="77777777" w:rsidR="00407D9E" w:rsidRPr="007B28E0" w:rsidRDefault="00407D9E" w:rsidP="007C5ABD">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1F3B5B13"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321BAFF" w14:textId="77777777" w:rsidR="00407D9E" w:rsidRPr="007B28E0" w:rsidRDefault="00407D9E" w:rsidP="007C5ABD">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000FB357"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755FB6E4"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73F84210" w14:textId="77777777" w:rsidR="00407D9E" w:rsidRPr="007B28E0" w:rsidRDefault="00407D9E" w:rsidP="007C5ABD">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160B4365" w14:textId="77777777" w:rsidR="00407D9E" w:rsidRPr="007B28E0" w:rsidRDefault="00407D9E" w:rsidP="007C5ABD">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49253C9A" w14:textId="77777777" w:rsidR="00407D9E" w:rsidRPr="007B28E0" w:rsidRDefault="00407D9E" w:rsidP="007C5ABD">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3492C1A7"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7D1BF81C"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350A3F36" w14:textId="77777777" w:rsidR="00407D9E" w:rsidRPr="007B28E0" w:rsidRDefault="00407D9E" w:rsidP="007C5ABD">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6527C9F7" w14:textId="77777777" w:rsidR="00407D9E" w:rsidRPr="007B28E0" w:rsidRDefault="00407D9E" w:rsidP="007C5ABD">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427BF048" w14:textId="77777777" w:rsidR="00407D9E" w:rsidRPr="00E169D4" w:rsidRDefault="00407D9E" w:rsidP="007C5ABD">
            <w:pPr>
              <w:adjustRightInd w:val="0"/>
              <w:snapToGrid w:val="0"/>
              <w:rPr>
                <w:rFonts w:ascii="Arial" w:hAnsi="Arial" w:cs="Arial"/>
                <w:sz w:val="4"/>
                <w:szCs w:val="4"/>
              </w:rPr>
            </w:pPr>
          </w:p>
        </w:tc>
      </w:tr>
      <w:tr w:rsidR="00407D9E" w:rsidRPr="00E169D4" w14:paraId="5337A815" w14:textId="77777777" w:rsidTr="007C5ABD">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8A2ED80"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D7E0D8E"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7DAFA6B"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6C5C20C"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5BB224C5"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C396E4F"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2249B740"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107D0F8"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3E86ED8"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26F12984"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0CD27227"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0071FF0D"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0524C62"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04925B4"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1384CC5"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17E60E5D"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FC1D5BB"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7A315FDD" w14:textId="77777777" w:rsidR="00407D9E" w:rsidRPr="00E169D4" w:rsidRDefault="00407D9E" w:rsidP="007C5ABD">
            <w:pPr>
              <w:adjustRightInd w:val="0"/>
              <w:snapToGrid w:val="0"/>
              <w:rPr>
                <w:rFonts w:ascii="Arial" w:hAnsi="Arial" w:cs="Arial"/>
                <w:sz w:val="4"/>
                <w:szCs w:val="4"/>
              </w:rPr>
            </w:pPr>
          </w:p>
        </w:tc>
      </w:tr>
      <w:tr w:rsidR="00407D9E" w:rsidRPr="00E169D4" w14:paraId="1A316115" w14:textId="77777777" w:rsidTr="007C5AB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37FEC7" w14:textId="77777777" w:rsidR="00407D9E" w:rsidRPr="00E169D4" w:rsidRDefault="00407D9E" w:rsidP="007C5ABD">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435E745" w14:textId="77777777" w:rsidR="00407D9E" w:rsidRPr="00E169D4" w:rsidRDefault="00407D9E" w:rsidP="007C5ABD">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2F606C6"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36EC96C"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C3218DD"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8F0ADF4"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44E310C"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6BC772C"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7349659"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7789320" w14:textId="77777777" w:rsidR="00407D9E" w:rsidRPr="00E169D4" w:rsidRDefault="00407D9E" w:rsidP="007C5ABD">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7B0EE57" w14:textId="77777777" w:rsidR="00407D9E" w:rsidRPr="00E169D4" w:rsidRDefault="00407D9E" w:rsidP="007C5ABD">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39B476E4" w14:textId="77777777" w:rsidR="00407D9E" w:rsidRPr="00E169D4" w:rsidRDefault="00407D9E" w:rsidP="007C5ABD">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5B41E942" w14:textId="77777777" w:rsidR="00407D9E" w:rsidRPr="00E169D4" w:rsidRDefault="00407D9E" w:rsidP="007C5ABD">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0A9E806A"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DB12A83" w14:textId="77777777" w:rsidR="00407D9E" w:rsidRPr="00E169D4" w:rsidRDefault="00407D9E" w:rsidP="007C5ABD">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10B8D2C9" w14:textId="77777777" w:rsidR="00407D9E" w:rsidRPr="00E169D4" w:rsidRDefault="00407D9E" w:rsidP="007C5ABD">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1D7B31C7" w14:textId="77777777" w:rsidR="00407D9E" w:rsidRPr="00E169D4" w:rsidRDefault="00407D9E" w:rsidP="007C5ABD">
            <w:pPr>
              <w:adjustRightInd w:val="0"/>
              <w:snapToGrid w:val="0"/>
              <w:rPr>
                <w:rFonts w:ascii="Arial" w:hAnsi="Arial" w:cs="Arial"/>
                <w:sz w:val="16"/>
                <w:szCs w:val="16"/>
              </w:rPr>
            </w:pPr>
          </w:p>
        </w:tc>
      </w:tr>
      <w:tr w:rsidR="00407D9E" w:rsidRPr="00E169D4" w14:paraId="14DAAC27" w14:textId="77777777" w:rsidTr="007C5AB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3662889"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12DFBAB"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C1C982D"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006D403"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21002C84"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EB88AFD"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8B8D484"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5BDA62A"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79C8DC5"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7BF7A9B6" w14:textId="77777777" w:rsidR="00407D9E" w:rsidRPr="00E169D4" w:rsidRDefault="00407D9E" w:rsidP="007C5ABD">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736A194" w14:textId="77777777" w:rsidR="00407D9E" w:rsidRDefault="00407D9E" w:rsidP="007C5ABD">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35E18B59" w14:textId="77777777" w:rsidR="00407D9E" w:rsidRDefault="00407D9E" w:rsidP="007C5ABD">
            <w:pPr>
              <w:adjustRightInd w:val="0"/>
              <w:snapToGrid w:val="0"/>
              <w:jc w:val="center"/>
              <w:rPr>
                <w:rFonts w:ascii="Arial" w:hAnsi="Arial" w:cs="Arial"/>
                <w:sz w:val="16"/>
                <w:szCs w:val="16"/>
              </w:rPr>
            </w:pPr>
          </w:p>
          <w:p w14:paraId="28ABB458" w14:textId="77777777" w:rsidR="00407D9E" w:rsidRPr="00E2718C" w:rsidRDefault="00407D9E" w:rsidP="007C5ABD">
            <w:pPr>
              <w:adjustRightInd w:val="0"/>
              <w:snapToGrid w:val="0"/>
              <w:jc w:val="center"/>
              <w:rPr>
                <w:rFonts w:ascii="Arial" w:hAnsi="Arial" w:cs="Arial"/>
                <w:color w:val="FF0000"/>
                <w:sz w:val="16"/>
                <w:szCs w:val="16"/>
              </w:rPr>
            </w:pPr>
            <w:r>
              <w:rPr>
                <w:rFonts w:ascii="Arial" w:hAnsi="Arial" w:cs="Arial"/>
                <w:color w:val="FF0000"/>
                <w:sz w:val="16"/>
                <w:szCs w:val="16"/>
              </w:rPr>
              <w:t>10</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14:paraId="5E3253BB" w14:textId="77777777" w:rsidR="00407D9E" w:rsidRPr="00E2718C" w:rsidRDefault="00407D9E" w:rsidP="007C5ABD">
            <w:pPr>
              <w:adjustRightInd w:val="0"/>
              <w:snapToGrid w:val="0"/>
              <w:jc w:val="center"/>
              <w:rPr>
                <w:rFonts w:ascii="Arial" w:hAnsi="Arial" w:cs="Arial"/>
                <w:color w:val="FF0000"/>
                <w:sz w:val="16"/>
                <w:szCs w:val="16"/>
              </w:rPr>
            </w:pPr>
          </w:p>
          <w:p w14:paraId="4BC31CE0" w14:textId="77777777" w:rsidR="00407D9E" w:rsidRDefault="00407D9E" w:rsidP="007C5ABD">
            <w:pPr>
              <w:adjustRightInd w:val="0"/>
              <w:snapToGrid w:val="0"/>
              <w:jc w:val="center"/>
              <w:rPr>
                <w:rFonts w:ascii="Arial" w:hAnsi="Arial" w:cs="Arial"/>
                <w:sz w:val="16"/>
                <w:szCs w:val="16"/>
              </w:rPr>
            </w:pPr>
          </w:p>
          <w:p w14:paraId="1737A574" w14:textId="77777777" w:rsidR="00407D9E" w:rsidRDefault="00407D9E" w:rsidP="007C5ABD">
            <w:pPr>
              <w:adjustRightInd w:val="0"/>
              <w:snapToGrid w:val="0"/>
              <w:jc w:val="center"/>
              <w:rPr>
                <w:rFonts w:ascii="Arial" w:hAnsi="Arial" w:cs="Arial"/>
                <w:sz w:val="16"/>
                <w:szCs w:val="16"/>
              </w:rPr>
            </w:pPr>
          </w:p>
          <w:p w14:paraId="4CD31214" w14:textId="77777777" w:rsidR="00407D9E" w:rsidRPr="00A13BC2" w:rsidRDefault="00407D9E" w:rsidP="007C5ABD">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58697948" w14:textId="77777777" w:rsidR="00407D9E" w:rsidRDefault="00407D9E" w:rsidP="007C5ABD">
            <w:pPr>
              <w:adjustRightInd w:val="0"/>
              <w:snapToGrid w:val="0"/>
              <w:jc w:val="center"/>
              <w:rPr>
                <w:rFonts w:ascii="Arial" w:hAnsi="Arial" w:cs="Arial"/>
                <w:sz w:val="16"/>
                <w:szCs w:val="16"/>
              </w:rPr>
            </w:pPr>
          </w:p>
          <w:p w14:paraId="615EAE33" w14:textId="77777777" w:rsidR="00407D9E" w:rsidRPr="00E169D4" w:rsidRDefault="00407D9E" w:rsidP="007C5ABD">
            <w:pPr>
              <w:adjustRightInd w:val="0"/>
              <w:snapToGrid w:val="0"/>
              <w:jc w:val="center"/>
              <w:rPr>
                <w:rFonts w:ascii="Arial" w:hAnsi="Arial" w:cs="Arial"/>
                <w:sz w:val="16"/>
                <w:szCs w:val="16"/>
              </w:rPr>
            </w:pPr>
            <w:r>
              <w:rPr>
                <w:rFonts w:ascii="Arial" w:hAnsi="Arial" w:cs="Arial"/>
                <w:color w:val="FF0000"/>
                <w:sz w:val="16"/>
                <w:szCs w:val="16"/>
              </w:rPr>
              <w:t>10</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084DBBB7"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926FF26" w14:textId="77777777" w:rsidR="00407D9E" w:rsidRPr="00E169D4" w:rsidRDefault="00407D9E" w:rsidP="007C5ABD">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581719F6" w14:textId="77777777" w:rsidR="00407D9E" w:rsidRPr="00A13BC2" w:rsidRDefault="00407D9E" w:rsidP="007C5ABD">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094BE550" w14:textId="77777777" w:rsidR="00407D9E" w:rsidRPr="00A13BC2" w:rsidRDefault="00407D9E" w:rsidP="007C5ABD">
            <w:pPr>
              <w:adjustRightInd w:val="0"/>
              <w:snapToGrid w:val="0"/>
              <w:jc w:val="both"/>
              <w:rPr>
                <w:rFonts w:ascii="Arial" w:hAnsi="Arial" w:cs="Arial"/>
                <w:b/>
                <w:i/>
                <w:sz w:val="16"/>
                <w:szCs w:val="16"/>
                <w:u w:val="single"/>
              </w:rPr>
            </w:pPr>
          </w:p>
          <w:p w14:paraId="3FA8D39A" w14:textId="77777777" w:rsidR="00407D9E" w:rsidRPr="00A13BC2" w:rsidRDefault="00407D9E" w:rsidP="007C5ABD">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4ACA94DC" w14:textId="77777777" w:rsidR="00407D9E" w:rsidRPr="00A13BC2" w:rsidRDefault="00407D9E" w:rsidP="007C5ABD">
            <w:pPr>
              <w:adjustRightInd w:val="0"/>
              <w:snapToGrid w:val="0"/>
              <w:jc w:val="center"/>
              <w:rPr>
                <w:rFonts w:ascii="Arial" w:hAnsi="Arial" w:cs="Arial"/>
                <w:sz w:val="16"/>
                <w:szCs w:val="16"/>
              </w:rPr>
            </w:pPr>
          </w:p>
          <w:p w14:paraId="58BD9490" w14:textId="77777777" w:rsidR="00407D9E" w:rsidRPr="00A13BC2" w:rsidRDefault="00407D9E" w:rsidP="007C5ABD">
            <w:pPr>
              <w:adjustRightInd w:val="0"/>
              <w:snapToGrid w:val="0"/>
              <w:jc w:val="center"/>
              <w:rPr>
                <w:rFonts w:ascii="Arial" w:hAnsi="Arial" w:cs="Arial"/>
                <w:sz w:val="16"/>
                <w:szCs w:val="16"/>
              </w:rPr>
            </w:pPr>
          </w:p>
          <w:p w14:paraId="7BF92D94" w14:textId="77777777" w:rsidR="00407D9E" w:rsidRPr="00A13BC2" w:rsidRDefault="00407D9E" w:rsidP="007C5ABD">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21567BBB" w14:textId="77777777" w:rsidR="00407D9E" w:rsidRPr="00A13BC2" w:rsidRDefault="00407D9E" w:rsidP="007C5ABD">
            <w:pPr>
              <w:adjustRightInd w:val="0"/>
              <w:snapToGrid w:val="0"/>
              <w:jc w:val="both"/>
              <w:rPr>
                <w:rFonts w:ascii="Arial" w:hAnsi="Arial" w:cs="Arial"/>
                <w:b/>
                <w:i/>
                <w:sz w:val="16"/>
                <w:szCs w:val="16"/>
                <w:u w:val="single"/>
              </w:rPr>
            </w:pPr>
          </w:p>
          <w:p w14:paraId="0DD57D3E" w14:textId="77777777" w:rsidR="00407D9E" w:rsidRDefault="00407D9E" w:rsidP="007C5ABD">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523271DD" w14:textId="77777777" w:rsidR="00407D9E" w:rsidRDefault="00407D9E" w:rsidP="007C5ABD">
            <w:pPr>
              <w:adjustRightInd w:val="0"/>
              <w:snapToGrid w:val="0"/>
              <w:rPr>
                <w:rFonts w:ascii="Arial" w:hAnsi="Arial" w:cs="Arial"/>
                <w:i/>
                <w:sz w:val="16"/>
                <w:szCs w:val="16"/>
              </w:rPr>
            </w:pPr>
          </w:p>
          <w:p w14:paraId="744709EB" w14:textId="77777777" w:rsidR="00407D9E" w:rsidRPr="00D07B9B" w:rsidRDefault="00407D9E" w:rsidP="007C5ABD">
            <w:pPr>
              <w:adjustRightInd w:val="0"/>
              <w:snapToGrid w:val="0"/>
              <w:rPr>
                <w:rFonts w:ascii="Arial" w:hAnsi="Arial" w:cs="Arial"/>
                <w:i/>
                <w:sz w:val="16"/>
                <w:szCs w:val="16"/>
              </w:rPr>
            </w:pPr>
            <w:r w:rsidRPr="00E64C32">
              <w:rPr>
                <w:rFonts w:ascii="Arial" w:hAnsi="Arial" w:cs="Arial"/>
                <w:i/>
                <w:sz w:val="16"/>
                <w:szCs w:val="16"/>
              </w:rPr>
              <w:t>https://meet.google.com/rvs-zpgj-saa</w:t>
            </w:r>
          </w:p>
        </w:tc>
        <w:tc>
          <w:tcPr>
            <w:tcW w:w="65" w:type="pct"/>
            <w:vMerge/>
            <w:tcBorders>
              <w:left w:val="single" w:sz="4" w:space="0" w:color="auto"/>
            </w:tcBorders>
            <w:shd w:val="clear" w:color="auto" w:fill="auto"/>
            <w:vAlign w:val="center"/>
          </w:tcPr>
          <w:p w14:paraId="64546605" w14:textId="77777777" w:rsidR="00407D9E" w:rsidRPr="00E169D4" w:rsidRDefault="00407D9E" w:rsidP="007C5ABD">
            <w:pPr>
              <w:adjustRightInd w:val="0"/>
              <w:snapToGrid w:val="0"/>
              <w:rPr>
                <w:rFonts w:ascii="Arial" w:hAnsi="Arial" w:cs="Arial"/>
                <w:sz w:val="16"/>
                <w:szCs w:val="16"/>
              </w:rPr>
            </w:pPr>
          </w:p>
        </w:tc>
      </w:tr>
      <w:tr w:rsidR="00407D9E" w:rsidRPr="00E169D4" w14:paraId="19A64982" w14:textId="77777777" w:rsidTr="007C5AB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0B21F2"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A220938"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6C88E0C"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6FE40FF"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31039E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08AF0EC"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D494D92"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031D0F3"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229DE3B"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B3F631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59CA15BE"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38B0FB6E"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8AA89E4"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178F55A"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8694B8B"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A840922"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165F3DF0" w14:textId="77777777" w:rsidR="00407D9E" w:rsidRPr="00E169D4" w:rsidRDefault="00407D9E" w:rsidP="007C5ABD">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5ED7D8D5" w14:textId="77777777" w:rsidR="00407D9E" w:rsidRPr="00E169D4" w:rsidRDefault="00407D9E" w:rsidP="007C5ABD">
            <w:pPr>
              <w:adjustRightInd w:val="0"/>
              <w:snapToGrid w:val="0"/>
              <w:rPr>
                <w:rFonts w:ascii="Arial" w:hAnsi="Arial" w:cs="Arial"/>
                <w:sz w:val="4"/>
                <w:szCs w:val="4"/>
              </w:rPr>
            </w:pPr>
          </w:p>
        </w:tc>
      </w:tr>
      <w:tr w:rsidR="00407D9E" w:rsidRPr="00E169D4" w14:paraId="03BD7CF6" w14:textId="77777777" w:rsidTr="007C5AB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B5EC9CF" w14:textId="77777777" w:rsidR="00407D9E" w:rsidRPr="00E169D4" w:rsidRDefault="00407D9E" w:rsidP="007C5ABD">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E70CBEA" w14:textId="77777777" w:rsidR="00407D9E" w:rsidRPr="00E169D4" w:rsidRDefault="00407D9E" w:rsidP="007C5ABD">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84B8EF2"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5B7C9EF"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6CA9E81"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62F9C0D"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B824263"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F39BB7C"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4DA770F"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C1673C2" w14:textId="77777777" w:rsidR="00407D9E" w:rsidRPr="00E169D4" w:rsidRDefault="00407D9E" w:rsidP="007C5AB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7463B63C" w14:textId="77777777" w:rsidR="00407D9E" w:rsidRPr="00E169D4" w:rsidRDefault="00407D9E" w:rsidP="007C5AB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053170E" w14:textId="77777777" w:rsidR="00407D9E" w:rsidRPr="00E169D4" w:rsidRDefault="00407D9E" w:rsidP="007C5AB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7EA84647" w14:textId="77777777" w:rsidR="00407D9E" w:rsidRPr="00E169D4" w:rsidRDefault="00407D9E" w:rsidP="007C5AB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89D1BF7"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E46841B" w14:textId="77777777" w:rsidR="00407D9E" w:rsidRPr="00E169D4" w:rsidRDefault="00407D9E" w:rsidP="007C5AB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5246F48C" w14:textId="77777777" w:rsidR="00407D9E" w:rsidRPr="00E169D4" w:rsidRDefault="00407D9E" w:rsidP="007C5ABD">
            <w:pPr>
              <w:adjustRightInd w:val="0"/>
              <w:snapToGrid w:val="0"/>
              <w:jc w:val="center"/>
              <w:rPr>
                <w:i/>
                <w:sz w:val="14"/>
                <w:szCs w:val="14"/>
              </w:rPr>
            </w:pPr>
          </w:p>
        </w:tc>
        <w:tc>
          <w:tcPr>
            <w:tcW w:w="65" w:type="pct"/>
            <w:vMerge/>
            <w:tcBorders>
              <w:left w:val="nil"/>
            </w:tcBorders>
            <w:shd w:val="clear" w:color="auto" w:fill="auto"/>
            <w:vAlign w:val="center"/>
          </w:tcPr>
          <w:p w14:paraId="0720788D" w14:textId="77777777" w:rsidR="00407D9E" w:rsidRPr="00E169D4" w:rsidRDefault="00407D9E" w:rsidP="007C5ABD">
            <w:pPr>
              <w:adjustRightInd w:val="0"/>
              <w:snapToGrid w:val="0"/>
              <w:rPr>
                <w:rFonts w:ascii="Arial" w:hAnsi="Arial" w:cs="Arial"/>
                <w:sz w:val="16"/>
                <w:szCs w:val="16"/>
              </w:rPr>
            </w:pPr>
          </w:p>
        </w:tc>
      </w:tr>
      <w:tr w:rsidR="00407D9E" w:rsidRPr="00E169D4" w14:paraId="78D75D4E" w14:textId="77777777" w:rsidTr="007C5AB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76FA4A3"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10BCEB1"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D052F19"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AECA0E8"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22E5C16B"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339F73E"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1CEE967"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9DCF321"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C68033D"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D513B96" w14:textId="77777777" w:rsidR="00407D9E" w:rsidRPr="00E169D4" w:rsidRDefault="00407D9E" w:rsidP="007C5AB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067D038" w14:textId="77777777" w:rsidR="00407D9E" w:rsidRPr="00E169D4" w:rsidRDefault="00407D9E" w:rsidP="007C5AB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9ABCF63" w14:textId="77777777" w:rsidR="00407D9E" w:rsidRPr="00E169D4" w:rsidRDefault="00407D9E" w:rsidP="007C5AB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F3FB0AE"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6969C106"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191EFDC4" w14:textId="77777777" w:rsidR="00407D9E" w:rsidRPr="00E169D4" w:rsidRDefault="00407D9E" w:rsidP="007C5AB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4FA01F9"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162A8906" w14:textId="77777777" w:rsidR="00407D9E" w:rsidRPr="00E169D4" w:rsidRDefault="00407D9E" w:rsidP="007C5ABD">
            <w:pPr>
              <w:adjustRightInd w:val="0"/>
              <w:snapToGrid w:val="0"/>
              <w:rPr>
                <w:rFonts w:ascii="Arial" w:hAnsi="Arial" w:cs="Arial"/>
                <w:sz w:val="16"/>
                <w:szCs w:val="16"/>
              </w:rPr>
            </w:pPr>
          </w:p>
        </w:tc>
      </w:tr>
      <w:tr w:rsidR="00407D9E" w:rsidRPr="00E169D4" w14:paraId="573CDB44" w14:textId="77777777" w:rsidTr="007C5ABD">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236707"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E3474BF"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D6FB14F"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0F1E915"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B87AC1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EE29413"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55777F1"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7A1269F"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C53AC4D"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10600A2"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E5307AA"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6259E32A"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D6CBD5E"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FA98355"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52038F5"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035EA1E"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F6355F1"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0E4DE9C" w14:textId="77777777" w:rsidR="00407D9E" w:rsidRPr="00E169D4" w:rsidRDefault="00407D9E" w:rsidP="007C5ABD">
            <w:pPr>
              <w:adjustRightInd w:val="0"/>
              <w:snapToGrid w:val="0"/>
              <w:rPr>
                <w:rFonts w:ascii="Arial" w:hAnsi="Arial" w:cs="Arial"/>
                <w:sz w:val="4"/>
                <w:szCs w:val="4"/>
              </w:rPr>
            </w:pPr>
          </w:p>
        </w:tc>
      </w:tr>
      <w:tr w:rsidR="00407D9E" w:rsidRPr="00E169D4" w14:paraId="6CC15C81" w14:textId="77777777" w:rsidTr="007C5ABD">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B49C50" w14:textId="77777777" w:rsidR="00407D9E" w:rsidRPr="00E169D4" w:rsidRDefault="00407D9E" w:rsidP="007C5ABD">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2FDD9662" w14:textId="77777777" w:rsidR="00407D9E" w:rsidRPr="00E169D4" w:rsidRDefault="00407D9E" w:rsidP="007C5ABD">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2DF07F7" w14:textId="77777777" w:rsidR="00407D9E" w:rsidRPr="00E169D4" w:rsidRDefault="00407D9E" w:rsidP="007C5ABD">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21416AD2"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65ABB6D4"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0791DA3B"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016DBC8A"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69E6A8F6"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50ECD35D" w14:textId="77777777" w:rsidR="00407D9E" w:rsidRPr="00E169D4" w:rsidRDefault="00407D9E" w:rsidP="007C5ABD">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28756E9A" w14:textId="77777777" w:rsidR="00407D9E" w:rsidRPr="00E169D4" w:rsidRDefault="00407D9E" w:rsidP="007C5ABD">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3C20DF4A" w14:textId="77777777" w:rsidR="00407D9E" w:rsidRPr="00E169D4" w:rsidRDefault="00407D9E" w:rsidP="007C5ABD">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5422EF73" w14:textId="77777777" w:rsidR="00407D9E" w:rsidRPr="00E169D4" w:rsidRDefault="00407D9E" w:rsidP="007C5ABD">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5B48F940" w14:textId="77777777" w:rsidR="00407D9E" w:rsidRPr="00E169D4" w:rsidRDefault="00407D9E" w:rsidP="007C5ABD">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198EEA5D" w14:textId="77777777" w:rsidR="00407D9E" w:rsidRPr="00E169D4" w:rsidRDefault="00407D9E" w:rsidP="007C5ABD">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1AC1AAA9" w14:textId="77777777" w:rsidR="00407D9E" w:rsidRPr="00E169D4" w:rsidRDefault="00407D9E" w:rsidP="007C5ABD">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12BCC3B4" w14:textId="77777777" w:rsidR="00407D9E" w:rsidRPr="00E169D4" w:rsidRDefault="00407D9E" w:rsidP="007C5ABD">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EAC8D9B" w14:textId="77777777" w:rsidR="00407D9E" w:rsidRPr="00E169D4" w:rsidRDefault="00407D9E" w:rsidP="007C5ABD">
            <w:pPr>
              <w:adjustRightInd w:val="0"/>
              <w:snapToGrid w:val="0"/>
              <w:rPr>
                <w:rFonts w:ascii="Arial" w:hAnsi="Arial" w:cs="Arial"/>
                <w:sz w:val="14"/>
                <w:szCs w:val="14"/>
              </w:rPr>
            </w:pPr>
          </w:p>
        </w:tc>
      </w:tr>
      <w:tr w:rsidR="00407D9E" w:rsidRPr="00E169D4" w14:paraId="673CD8D6" w14:textId="77777777" w:rsidTr="007C5AB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06C1F7"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B4BF960"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CAA86C7"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5017542"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16</w:t>
            </w:r>
          </w:p>
        </w:tc>
        <w:tc>
          <w:tcPr>
            <w:tcW w:w="65" w:type="pct"/>
            <w:tcBorders>
              <w:top w:val="nil"/>
              <w:left w:val="single" w:sz="4" w:space="0" w:color="auto"/>
              <w:bottom w:val="nil"/>
              <w:right w:val="single" w:sz="4" w:space="0" w:color="auto"/>
            </w:tcBorders>
            <w:shd w:val="clear" w:color="auto" w:fill="auto"/>
            <w:vAlign w:val="center"/>
          </w:tcPr>
          <w:p w14:paraId="13FC2D49"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C6207DC"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7D4618E"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9AF6E3C"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A24D1FB"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1987063" w14:textId="77777777" w:rsidR="00407D9E" w:rsidRPr="00E169D4" w:rsidRDefault="00407D9E" w:rsidP="007C5AB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01C5683" w14:textId="77777777" w:rsidR="00407D9E" w:rsidRPr="00E169D4" w:rsidRDefault="00407D9E" w:rsidP="007C5AB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A2FC38C" w14:textId="77777777" w:rsidR="00407D9E" w:rsidRPr="00E169D4" w:rsidRDefault="00407D9E" w:rsidP="007C5AB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56D912D"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767317B"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5CE2161F" w14:textId="77777777" w:rsidR="00407D9E" w:rsidRPr="00E169D4" w:rsidRDefault="00407D9E" w:rsidP="007C5AB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68778651"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C68B036" w14:textId="77777777" w:rsidR="00407D9E" w:rsidRPr="00E169D4" w:rsidRDefault="00407D9E" w:rsidP="007C5ABD">
            <w:pPr>
              <w:adjustRightInd w:val="0"/>
              <w:snapToGrid w:val="0"/>
              <w:rPr>
                <w:rFonts w:ascii="Arial" w:hAnsi="Arial" w:cs="Arial"/>
                <w:sz w:val="16"/>
                <w:szCs w:val="16"/>
              </w:rPr>
            </w:pPr>
          </w:p>
        </w:tc>
      </w:tr>
      <w:tr w:rsidR="00407D9E" w:rsidRPr="00E169D4" w14:paraId="496B02B5" w14:textId="77777777" w:rsidTr="007C5AB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57860D"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4CBE614F"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EA80391"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E9DB2C8"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12E08C15"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B6ACAE9"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AF718D8"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4810C41"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5C00821"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304D71E"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BBD80ED"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007D492"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0772C207"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88A49FA"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C44E7F1"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A82E684"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5AD200E3" w14:textId="77777777" w:rsidR="00407D9E" w:rsidRPr="00E169D4" w:rsidRDefault="00407D9E" w:rsidP="007C5ABD">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4578E160" w14:textId="77777777" w:rsidR="00407D9E" w:rsidRPr="00E169D4" w:rsidRDefault="00407D9E" w:rsidP="007C5ABD">
            <w:pPr>
              <w:adjustRightInd w:val="0"/>
              <w:snapToGrid w:val="0"/>
              <w:rPr>
                <w:rFonts w:ascii="Arial" w:hAnsi="Arial" w:cs="Arial"/>
                <w:sz w:val="4"/>
                <w:szCs w:val="4"/>
              </w:rPr>
            </w:pPr>
          </w:p>
        </w:tc>
      </w:tr>
      <w:tr w:rsidR="00407D9E" w:rsidRPr="00E169D4" w14:paraId="5E0EEBC8" w14:textId="77777777" w:rsidTr="007C5AB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53A3A3" w14:textId="77777777" w:rsidR="00407D9E" w:rsidRPr="00E169D4" w:rsidRDefault="00407D9E" w:rsidP="007C5ABD">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B95B71" w14:textId="77777777" w:rsidR="00407D9E" w:rsidRPr="00E169D4" w:rsidRDefault="00407D9E" w:rsidP="007C5ABD">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9F5AC82"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0E7C261"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618E433"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3F72DCE"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CA4F0EF"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EBBC40A"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45C647D"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0787D360" w14:textId="77777777" w:rsidR="00407D9E" w:rsidRPr="00E169D4" w:rsidRDefault="00407D9E" w:rsidP="007C5AB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0C4B3B0" w14:textId="77777777" w:rsidR="00407D9E" w:rsidRPr="00E169D4" w:rsidRDefault="00407D9E" w:rsidP="007C5AB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152E280E" w14:textId="77777777" w:rsidR="00407D9E" w:rsidRPr="00E169D4" w:rsidRDefault="00407D9E" w:rsidP="007C5AB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6C34EA5" w14:textId="77777777" w:rsidR="00407D9E" w:rsidRPr="00E169D4" w:rsidRDefault="00407D9E" w:rsidP="007C5AB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DACDFB4"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C0ED0B9" w14:textId="77777777" w:rsidR="00407D9E" w:rsidRPr="00E169D4" w:rsidRDefault="00407D9E" w:rsidP="007C5AB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3F6A209C" w14:textId="77777777" w:rsidR="00407D9E" w:rsidRPr="00E169D4" w:rsidRDefault="00407D9E" w:rsidP="007C5ABD">
            <w:pPr>
              <w:adjustRightInd w:val="0"/>
              <w:snapToGrid w:val="0"/>
              <w:jc w:val="center"/>
              <w:rPr>
                <w:i/>
                <w:sz w:val="14"/>
                <w:szCs w:val="14"/>
              </w:rPr>
            </w:pPr>
          </w:p>
        </w:tc>
        <w:tc>
          <w:tcPr>
            <w:tcW w:w="65" w:type="pct"/>
            <w:vMerge/>
            <w:tcBorders>
              <w:top w:val="nil"/>
              <w:left w:val="nil"/>
            </w:tcBorders>
            <w:shd w:val="clear" w:color="auto" w:fill="auto"/>
            <w:vAlign w:val="center"/>
          </w:tcPr>
          <w:p w14:paraId="6571E945" w14:textId="77777777" w:rsidR="00407D9E" w:rsidRPr="00E169D4" w:rsidRDefault="00407D9E" w:rsidP="007C5ABD">
            <w:pPr>
              <w:adjustRightInd w:val="0"/>
              <w:snapToGrid w:val="0"/>
              <w:rPr>
                <w:rFonts w:ascii="Arial" w:hAnsi="Arial" w:cs="Arial"/>
                <w:sz w:val="16"/>
                <w:szCs w:val="16"/>
              </w:rPr>
            </w:pPr>
          </w:p>
        </w:tc>
      </w:tr>
      <w:tr w:rsidR="00407D9E" w:rsidRPr="00E169D4" w14:paraId="0EE38394" w14:textId="77777777" w:rsidTr="007C5ABD">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7D785130"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0BCF901B"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34D8246A"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2F9D0B8"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21</w:t>
            </w:r>
          </w:p>
        </w:tc>
        <w:tc>
          <w:tcPr>
            <w:tcW w:w="65" w:type="pct"/>
            <w:vMerge w:val="restart"/>
            <w:tcBorders>
              <w:top w:val="nil"/>
              <w:left w:val="single" w:sz="4" w:space="0" w:color="auto"/>
              <w:right w:val="single" w:sz="4" w:space="0" w:color="auto"/>
            </w:tcBorders>
            <w:shd w:val="clear" w:color="auto" w:fill="auto"/>
            <w:vAlign w:val="center"/>
          </w:tcPr>
          <w:p w14:paraId="24C9175C"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5191E935"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65AC665A"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1DF6B35"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132081EF" w14:textId="77777777" w:rsidR="00407D9E" w:rsidRPr="00E169D4" w:rsidRDefault="00407D9E" w:rsidP="007C5ABD">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612571B5" w14:textId="77777777" w:rsidR="00407D9E" w:rsidRPr="00E169D4" w:rsidRDefault="00407D9E" w:rsidP="007C5ABD">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74881C52" w14:textId="77777777" w:rsidR="00407D9E" w:rsidRPr="00E169D4" w:rsidRDefault="00407D9E" w:rsidP="007C5ABD">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24B36163" w14:textId="77777777" w:rsidR="00407D9E" w:rsidRPr="00E169D4" w:rsidRDefault="00407D9E" w:rsidP="007C5ABD">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10ABE683" w14:textId="77777777" w:rsidR="00407D9E" w:rsidRPr="00E169D4" w:rsidRDefault="00407D9E" w:rsidP="007C5ABD">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2DB6F75F" w14:textId="77777777" w:rsidR="00407D9E" w:rsidRPr="00E169D4" w:rsidRDefault="00407D9E" w:rsidP="007C5ABD">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5F3CD1CC" w14:textId="77777777" w:rsidR="00407D9E" w:rsidRPr="00E169D4" w:rsidRDefault="00407D9E" w:rsidP="007C5ABD">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3B497A98"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0CF0D9E3" w14:textId="77777777" w:rsidR="00407D9E" w:rsidRPr="00E169D4" w:rsidRDefault="00407D9E" w:rsidP="007C5ABD">
            <w:pPr>
              <w:adjustRightInd w:val="0"/>
              <w:snapToGrid w:val="0"/>
              <w:rPr>
                <w:rFonts w:ascii="Arial" w:hAnsi="Arial" w:cs="Arial"/>
                <w:sz w:val="16"/>
                <w:szCs w:val="16"/>
              </w:rPr>
            </w:pPr>
          </w:p>
        </w:tc>
      </w:tr>
      <w:tr w:rsidR="00407D9E" w:rsidRPr="00E169D4" w14:paraId="64D387B8" w14:textId="77777777" w:rsidTr="007C5AB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93B7B63"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9F96EC4"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411B1AF6"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47E62D54" w14:textId="77777777" w:rsidR="00407D9E" w:rsidRPr="00E169D4" w:rsidRDefault="00407D9E" w:rsidP="007C5ABD">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6465C0D0" w14:textId="77777777" w:rsidR="00407D9E" w:rsidRPr="00E169D4" w:rsidRDefault="00407D9E" w:rsidP="007C5ABD">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2EA2C87A" w14:textId="77777777" w:rsidR="00407D9E" w:rsidRPr="00E169D4" w:rsidRDefault="00407D9E" w:rsidP="007C5ABD">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5F1ACCA" w14:textId="77777777" w:rsidR="00407D9E" w:rsidRPr="00E169D4" w:rsidRDefault="00407D9E" w:rsidP="007C5ABD">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137E8B44" w14:textId="77777777" w:rsidR="00407D9E" w:rsidRPr="00E169D4" w:rsidRDefault="00407D9E" w:rsidP="007C5ABD">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78B166EC"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48C666EB" w14:textId="77777777" w:rsidR="00407D9E" w:rsidRPr="00E169D4" w:rsidRDefault="00407D9E" w:rsidP="007C5ABD">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7E671085" w14:textId="77777777" w:rsidR="00407D9E" w:rsidRPr="00E169D4" w:rsidRDefault="00407D9E" w:rsidP="007C5ABD">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52F1C5A3" w14:textId="77777777" w:rsidR="00407D9E" w:rsidRPr="00E169D4" w:rsidRDefault="00407D9E" w:rsidP="007C5ABD">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2037D9DB"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19AD5FA8"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2B3B733E" w14:textId="77777777" w:rsidR="00407D9E" w:rsidRPr="00E169D4" w:rsidRDefault="00407D9E" w:rsidP="007C5ABD">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22C0E8BE"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5DAD84FB" w14:textId="77777777" w:rsidR="00407D9E" w:rsidRPr="00E169D4" w:rsidRDefault="00407D9E" w:rsidP="007C5ABD">
            <w:pPr>
              <w:adjustRightInd w:val="0"/>
              <w:snapToGrid w:val="0"/>
              <w:rPr>
                <w:rFonts w:ascii="Arial" w:hAnsi="Arial" w:cs="Arial"/>
                <w:sz w:val="16"/>
                <w:szCs w:val="16"/>
              </w:rPr>
            </w:pPr>
          </w:p>
        </w:tc>
      </w:tr>
      <w:tr w:rsidR="00407D9E" w:rsidRPr="00E169D4" w14:paraId="07DCF244" w14:textId="77777777" w:rsidTr="007C5AB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0A8552"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8A96EB6"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7090060"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F604EEC"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0CC08ABB"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196D6FD"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22C28473"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B5FEFC5"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4A7E10B0"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1530BA6"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49F2C5BB"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01987C64"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1E8B98E"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8236363"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0A8BA5D"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4023CC1"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4E19014" w14:textId="77777777" w:rsidR="00407D9E" w:rsidRPr="00E169D4" w:rsidRDefault="00407D9E" w:rsidP="007C5ABD">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0C61328D" w14:textId="77777777" w:rsidR="00407D9E" w:rsidRPr="00E169D4" w:rsidRDefault="00407D9E" w:rsidP="007C5ABD">
            <w:pPr>
              <w:adjustRightInd w:val="0"/>
              <w:snapToGrid w:val="0"/>
              <w:rPr>
                <w:rFonts w:ascii="Arial" w:hAnsi="Arial" w:cs="Arial"/>
                <w:sz w:val="4"/>
                <w:szCs w:val="4"/>
              </w:rPr>
            </w:pPr>
          </w:p>
        </w:tc>
      </w:tr>
      <w:tr w:rsidR="00407D9E" w:rsidRPr="00E169D4" w14:paraId="5DE33E9B" w14:textId="77777777" w:rsidTr="007C5AB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246C02B" w14:textId="77777777" w:rsidR="00407D9E" w:rsidRPr="00E169D4" w:rsidRDefault="00407D9E" w:rsidP="007C5ABD">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470491" w14:textId="77777777" w:rsidR="00407D9E" w:rsidRPr="00E169D4" w:rsidRDefault="00407D9E" w:rsidP="007C5ABD">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2870B70"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1CE9C95"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E59D241"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E3BE17"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0A002DDC"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3EBF88F"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EAB6329"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007F43D" w14:textId="77777777" w:rsidR="00407D9E" w:rsidRPr="00E169D4" w:rsidRDefault="00407D9E" w:rsidP="007C5AB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C31818E" w14:textId="77777777" w:rsidR="00407D9E" w:rsidRPr="00E169D4" w:rsidRDefault="00407D9E" w:rsidP="007C5AB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24403AC" w14:textId="77777777" w:rsidR="00407D9E" w:rsidRPr="00E169D4" w:rsidRDefault="00407D9E" w:rsidP="007C5AB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464DA44B" w14:textId="77777777" w:rsidR="00407D9E" w:rsidRPr="00E169D4" w:rsidRDefault="00407D9E" w:rsidP="007C5AB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BA49DAD"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541B3D0" w14:textId="77777777" w:rsidR="00407D9E" w:rsidRPr="00E169D4" w:rsidRDefault="00407D9E" w:rsidP="007C5AB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49C14B8" w14:textId="77777777" w:rsidR="00407D9E" w:rsidRPr="00E169D4" w:rsidRDefault="00407D9E" w:rsidP="007C5ABD">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12D3AEBD" w14:textId="77777777" w:rsidR="00407D9E" w:rsidRPr="00E169D4" w:rsidRDefault="00407D9E" w:rsidP="007C5ABD">
            <w:pPr>
              <w:adjustRightInd w:val="0"/>
              <w:snapToGrid w:val="0"/>
              <w:rPr>
                <w:rFonts w:ascii="Arial" w:hAnsi="Arial" w:cs="Arial"/>
                <w:sz w:val="16"/>
                <w:szCs w:val="16"/>
              </w:rPr>
            </w:pPr>
          </w:p>
        </w:tc>
      </w:tr>
      <w:tr w:rsidR="00407D9E" w:rsidRPr="00E169D4" w14:paraId="0A1EFFCE" w14:textId="77777777" w:rsidTr="007C5AB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1E5B81E" w14:textId="77777777" w:rsidR="00407D9E" w:rsidRPr="00E169D4" w:rsidRDefault="00407D9E" w:rsidP="007C5ABD">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14D541C0" w14:textId="77777777" w:rsidR="00407D9E" w:rsidRPr="00E169D4" w:rsidRDefault="00407D9E" w:rsidP="007C5ABD">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4481720"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CABFF30"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14:paraId="1D69C91A"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E54BD3D"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13ECC25A"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CE8AD77"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0553A5F8"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512D8C2" w14:textId="77777777" w:rsidR="00407D9E" w:rsidRPr="00E169D4" w:rsidRDefault="00407D9E" w:rsidP="007C5AB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F12771F" w14:textId="77777777" w:rsidR="00407D9E" w:rsidRPr="00E169D4" w:rsidRDefault="00407D9E" w:rsidP="007C5AB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3270C8CA" w14:textId="77777777" w:rsidR="00407D9E" w:rsidRPr="00E169D4" w:rsidRDefault="00407D9E" w:rsidP="007C5AB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BD3AFD9"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730DCFBA"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3E6FFBD" w14:textId="77777777" w:rsidR="00407D9E" w:rsidRPr="00E169D4" w:rsidRDefault="00407D9E" w:rsidP="007C5AB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7FEDE886"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64FE480D" w14:textId="77777777" w:rsidR="00407D9E" w:rsidRPr="00E169D4" w:rsidRDefault="00407D9E" w:rsidP="007C5ABD">
            <w:pPr>
              <w:adjustRightInd w:val="0"/>
              <w:snapToGrid w:val="0"/>
              <w:rPr>
                <w:rFonts w:ascii="Arial" w:hAnsi="Arial" w:cs="Arial"/>
                <w:sz w:val="16"/>
                <w:szCs w:val="16"/>
              </w:rPr>
            </w:pPr>
          </w:p>
        </w:tc>
      </w:tr>
      <w:tr w:rsidR="00407D9E" w:rsidRPr="00E169D4" w14:paraId="213015C7" w14:textId="77777777" w:rsidTr="007C5AB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483695" w14:textId="77777777" w:rsidR="00407D9E" w:rsidRPr="00E169D4" w:rsidRDefault="00407D9E" w:rsidP="007C5ABD">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762ED8A" w14:textId="77777777" w:rsidR="00407D9E" w:rsidRPr="00E169D4" w:rsidRDefault="00407D9E" w:rsidP="007C5ABD">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93F80D3" w14:textId="77777777" w:rsidR="00407D9E" w:rsidRPr="00E169D4" w:rsidRDefault="00407D9E" w:rsidP="007C5ABD">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43E199D"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D69525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C896159"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D686992"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9A708DE"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80BE5D3"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B7C7378"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06695B2"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A896BA2"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04F318DF"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D0DDDFA"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809BE27"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8D09B3C"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5E02810" w14:textId="77777777" w:rsidR="00407D9E" w:rsidRPr="00E169D4" w:rsidRDefault="00407D9E" w:rsidP="007C5ABD">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036DAA6F" w14:textId="77777777" w:rsidR="00407D9E" w:rsidRPr="00E169D4" w:rsidRDefault="00407D9E" w:rsidP="007C5ABD">
            <w:pPr>
              <w:adjustRightInd w:val="0"/>
              <w:snapToGrid w:val="0"/>
              <w:rPr>
                <w:rFonts w:ascii="Arial" w:hAnsi="Arial" w:cs="Arial"/>
                <w:sz w:val="4"/>
                <w:szCs w:val="4"/>
              </w:rPr>
            </w:pPr>
          </w:p>
        </w:tc>
      </w:tr>
      <w:tr w:rsidR="00407D9E" w:rsidRPr="00E169D4" w14:paraId="6F75FB79" w14:textId="77777777" w:rsidTr="007C5AB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CC048A3" w14:textId="77777777" w:rsidR="00407D9E" w:rsidRPr="00E169D4" w:rsidRDefault="00407D9E" w:rsidP="007C5ABD">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AF6AC9" w14:textId="77777777" w:rsidR="00407D9E" w:rsidRPr="00E169D4" w:rsidRDefault="00407D9E" w:rsidP="007C5ABD">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A06520"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7548118" w14:textId="77777777" w:rsidR="00407D9E" w:rsidRPr="00E169D4" w:rsidRDefault="00407D9E" w:rsidP="007C5ABD">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FE97B50" w14:textId="77777777" w:rsidR="00407D9E" w:rsidRPr="00E169D4" w:rsidRDefault="00407D9E" w:rsidP="007C5ABD">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B2CA72C" w14:textId="77777777" w:rsidR="00407D9E" w:rsidRPr="00E169D4" w:rsidRDefault="00407D9E" w:rsidP="007C5ABD">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B16073F" w14:textId="77777777" w:rsidR="00407D9E" w:rsidRPr="00E169D4" w:rsidRDefault="00407D9E" w:rsidP="007C5ABD">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720C192" w14:textId="77777777" w:rsidR="00407D9E" w:rsidRPr="00E169D4" w:rsidRDefault="00407D9E" w:rsidP="007C5ABD">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EAED508"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42F6953" w14:textId="77777777" w:rsidR="00407D9E" w:rsidRPr="00E169D4" w:rsidRDefault="00407D9E" w:rsidP="007C5ABD">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9E871B1" w14:textId="77777777" w:rsidR="00407D9E" w:rsidRPr="00E169D4" w:rsidRDefault="00407D9E" w:rsidP="007C5ABD">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55E534B" w14:textId="77777777" w:rsidR="00407D9E" w:rsidRPr="00E169D4" w:rsidRDefault="00407D9E" w:rsidP="007C5ABD">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EAE1C5F" w14:textId="77777777" w:rsidR="00407D9E" w:rsidRPr="00E169D4" w:rsidRDefault="00407D9E" w:rsidP="007C5ABD">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8831DDC" w14:textId="77777777" w:rsidR="00407D9E" w:rsidRPr="00E169D4" w:rsidRDefault="00407D9E" w:rsidP="007C5ABD">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91D6759" w14:textId="77777777" w:rsidR="00407D9E" w:rsidRPr="00E169D4" w:rsidRDefault="00407D9E" w:rsidP="007C5ABD">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812A6C9" w14:textId="77777777" w:rsidR="00407D9E" w:rsidRPr="00E169D4" w:rsidRDefault="00407D9E" w:rsidP="007C5ABD">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6E95449C" w14:textId="77777777" w:rsidR="00407D9E" w:rsidRPr="00E169D4" w:rsidRDefault="00407D9E" w:rsidP="007C5ABD">
            <w:pPr>
              <w:adjustRightInd w:val="0"/>
              <w:snapToGrid w:val="0"/>
              <w:rPr>
                <w:rFonts w:ascii="Arial" w:hAnsi="Arial" w:cs="Arial"/>
                <w:sz w:val="16"/>
                <w:szCs w:val="16"/>
              </w:rPr>
            </w:pPr>
          </w:p>
        </w:tc>
      </w:tr>
      <w:tr w:rsidR="00407D9E" w:rsidRPr="00E169D4" w14:paraId="46E98758" w14:textId="77777777" w:rsidTr="007C5ABD">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1C3D32E4" w14:textId="77777777" w:rsidR="00407D9E" w:rsidRPr="00E169D4" w:rsidRDefault="00407D9E" w:rsidP="007C5ABD">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72D617E3" w14:textId="77777777" w:rsidR="00407D9E" w:rsidRPr="00E169D4" w:rsidRDefault="00407D9E" w:rsidP="007C5ABD">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A5F4F1C" w14:textId="77777777" w:rsidR="00407D9E" w:rsidRPr="00E169D4" w:rsidRDefault="00407D9E" w:rsidP="007C5ABD">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556AB186"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79293F0A" w14:textId="77777777" w:rsidR="00407D9E" w:rsidRPr="00E169D4" w:rsidRDefault="00407D9E" w:rsidP="007C5ABD">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3E6448E9"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284DEA3D" w14:textId="77777777" w:rsidR="00407D9E" w:rsidRPr="00E169D4" w:rsidRDefault="00407D9E" w:rsidP="007C5ABD">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501FE699" w14:textId="77777777" w:rsidR="00407D9E" w:rsidRPr="00E169D4" w:rsidRDefault="00407D9E" w:rsidP="007C5ABD">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2DE5D83"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7B653F0" w14:textId="77777777" w:rsidR="00407D9E" w:rsidRPr="00E169D4" w:rsidRDefault="00407D9E" w:rsidP="007C5ABD">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8BF0704" w14:textId="77777777" w:rsidR="00407D9E" w:rsidRPr="00E169D4" w:rsidRDefault="00407D9E" w:rsidP="007C5ABD">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237CDC5A" w14:textId="77777777" w:rsidR="00407D9E" w:rsidRPr="00E169D4" w:rsidRDefault="00407D9E" w:rsidP="007C5ABD">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081E2F82"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0911344B" w14:textId="77777777" w:rsidR="00407D9E" w:rsidRPr="00E169D4" w:rsidRDefault="00407D9E" w:rsidP="007C5ABD">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40FDF35" w14:textId="77777777" w:rsidR="00407D9E" w:rsidRPr="00E169D4" w:rsidRDefault="00407D9E" w:rsidP="007C5ABD">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FF2FCC7" w14:textId="77777777" w:rsidR="00407D9E" w:rsidRPr="00E169D4" w:rsidRDefault="00407D9E" w:rsidP="007C5ABD">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47D80FF8" w14:textId="77777777" w:rsidR="00407D9E" w:rsidRPr="00E169D4" w:rsidRDefault="00407D9E" w:rsidP="007C5ABD">
            <w:pPr>
              <w:adjustRightInd w:val="0"/>
              <w:snapToGrid w:val="0"/>
              <w:rPr>
                <w:rFonts w:ascii="Arial" w:hAnsi="Arial" w:cs="Arial"/>
                <w:sz w:val="16"/>
                <w:szCs w:val="16"/>
              </w:rPr>
            </w:pPr>
          </w:p>
        </w:tc>
      </w:tr>
      <w:tr w:rsidR="00407D9E" w:rsidRPr="00E169D4" w14:paraId="3AD0CC2C" w14:textId="77777777" w:rsidTr="007C5ABD">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7FA042D" w14:textId="77777777" w:rsidR="00407D9E" w:rsidRPr="00E169D4" w:rsidRDefault="00407D9E" w:rsidP="007C5ABD">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1D7EF795" w14:textId="77777777" w:rsidR="00407D9E" w:rsidRPr="00E169D4" w:rsidRDefault="00407D9E" w:rsidP="007C5ABD">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2AECE2AD" w14:textId="77777777" w:rsidR="00407D9E" w:rsidRPr="00E169D4" w:rsidRDefault="00407D9E" w:rsidP="007C5ABD">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5CC0CEA1" w14:textId="77777777" w:rsidR="00407D9E" w:rsidRPr="00E169D4" w:rsidRDefault="00407D9E" w:rsidP="007C5ABD">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6BC3D0C6"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522D3769" w14:textId="77777777" w:rsidR="00407D9E" w:rsidRPr="00E169D4" w:rsidRDefault="00407D9E" w:rsidP="007C5ABD">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2BB39E2C"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4C7CE76" w14:textId="77777777" w:rsidR="00407D9E" w:rsidRPr="00E169D4" w:rsidRDefault="00407D9E" w:rsidP="007C5ABD">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20483B7E"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0E1F1436"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59572160" w14:textId="77777777" w:rsidR="00407D9E" w:rsidRPr="00E169D4" w:rsidRDefault="00407D9E" w:rsidP="007C5ABD">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7EA83DD5" w14:textId="77777777" w:rsidR="00407D9E" w:rsidRPr="00E169D4" w:rsidRDefault="00407D9E" w:rsidP="007C5ABD">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17590C0B" w14:textId="77777777" w:rsidR="00407D9E" w:rsidRPr="00E169D4" w:rsidRDefault="00407D9E" w:rsidP="007C5ABD">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4E2FB89E"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17CA6F33" w14:textId="77777777" w:rsidR="00407D9E" w:rsidRPr="00E169D4" w:rsidRDefault="00407D9E" w:rsidP="007C5ABD">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4C18BD49" w14:textId="77777777" w:rsidR="00407D9E" w:rsidRPr="00E169D4" w:rsidRDefault="00407D9E" w:rsidP="007C5ABD">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6C22777A" w14:textId="77777777" w:rsidR="00407D9E" w:rsidRPr="00E169D4" w:rsidRDefault="00407D9E" w:rsidP="007C5ABD">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014E7AFC" w14:textId="77777777" w:rsidR="00407D9E" w:rsidRPr="00E169D4" w:rsidRDefault="00407D9E" w:rsidP="007C5ABD">
            <w:pPr>
              <w:adjustRightInd w:val="0"/>
              <w:snapToGrid w:val="0"/>
              <w:rPr>
                <w:rFonts w:ascii="Arial" w:hAnsi="Arial" w:cs="Arial"/>
                <w:sz w:val="4"/>
                <w:szCs w:val="4"/>
              </w:rPr>
            </w:pPr>
          </w:p>
        </w:tc>
      </w:tr>
    </w:tbl>
    <w:p w14:paraId="7735776B" w14:textId="77777777" w:rsidR="00407D9E" w:rsidRPr="00653C8D" w:rsidRDefault="00407D9E" w:rsidP="00407D9E">
      <w:pPr>
        <w:rPr>
          <w:rFonts w:ascii="Arial" w:hAnsi="Arial" w:cs="Arial"/>
          <w:color w:val="0000FF"/>
          <w:sz w:val="16"/>
          <w:szCs w:val="16"/>
        </w:rPr>
      </w:pPr>
    </w:p>
    <w:p w14:paraId="59333B75" w14:textId="77777777" w:rsidR="00407D9E" w:rsidRPr="00653C8D" w:rsidRDefault="00407D9E" w:rsidP="00407D9E">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1D7CCD73" w14:textId="77777777" w:rsidR="00407D9E" w:rsidRDefault="00407D9E" w:rsidP="00407D9E">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57E2755D" w14:textId="77777777" w:rsidR="00407D9E" w:rsidRPr="003153FE" w:rsidRDefault="00407D9E" w:rsidP="00407D9E">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25BD60A8" w14:textId="77777777" w:rsidR="00407D9E" w:rsidRDefault="00407D9E" w:rsidP="00407D9E">
      <w:pPr>
        <w:pStyle w:val="Prrafodelista"/>
        <w:ind w:left="714"/>
        <w:jc w:val="both"/>
        <w:rPr>
          <w:rFonts w:ascii="Verdana" w:hAnsi="Verdana" w:cs="Arial"/>
          <w:color w:val="0000FF"/>
          <w:sz w:val="18"/>
          <w:szCs w:val="18"/>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407D9E">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407D9E">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0823CA"/>
    <w:rsid w:val="0013631D"/>
    <w:rsid w:val="0017333A"/>
    <w:rsid w:val="00176DFC"/>
    <w:rsid w:val="001D4705"/>
    <w:rsid w:val="001D4E4E"/>
    <w:rsid w:val="00200076"/>
    <w:rsid w:val="002B418C"/>
    <w:rsid w:val="003C5FC8"/>
    <w:rsid w:val="00407D9E"/>
    <w:rsid w:val="004A0FD7"/>
    <w:rsid w:val="004B1AF9"/>
    <w:rsid w:val="004B4AC0"/>
    <w:rsid w:val="005741AC"/>
    <w:rsid w:val="005A1FD2"/>
    <w:rsid w:val="005E4509"/>
    <w:rsid w:val="00602F77"/>
    <w:rsid w:val="006039DA"/>
    <w:rsid w:val="006758ED"/>
    <w:rsid w:val="006932DD"/>
    <w:rsid w:val="006A44F7"/>
    <w:rsid w:val="006A5525"/>
    <w:rsid w:val="007720AD"/>
    <w:rsid w:val="00883855"/>
    <w:rsid w:val="009D39F6"/>
    <w:rsid w:val="009E2D22"/>
    <w:rsid w:val="00B069BA"/>
    <w:rsid w:val="00B5093C"/>
    <w:rsid w:val="00B51AEB"/>
    <w:rsid w:val="00B75565"/>
    <w:rsid w:val="00B8640B"/>
    <w:rsid w:val="00D060D8"/>
    <w:rsid w:val="00DF543E"/>
    <w:rsid w:val="00E3721E"/>
    <w:rsid w:val="00F4334C"/>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10"/>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본"/>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02F77"/>
    <w:rPr>
      <w:color w:val="0563C1" w:themeColor="hyperlink"/>
      <w:u w:val="single"/>
    </w:rPr>
  </w:style>
  <w:style w:type="paragraph" w:styleId="Textodeglobo">
    <w:name w:val="Balloon Text"/>
    <w:basedOn w:val="Normal"/>
    <w:link w:val="TextodegloboCar"/>
    <w:uiPriority w:val="99"/>
    <w:semiHidden/>
    <w:unhideWhenUsed/>
    <w:rsid w:val="005E4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509"/>
    <w:rPr>
      <w:rFonts w:ascii="Segoe UI" w:hAnsi="Segoe UI" w:cs="Segoe UI"/>
      <w:kern w:val="2"/>
      <w:sz w:val="18"/>
      <w:szCs w:val="18"/>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2</TotalTime>
  <Pages>3</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5</cp:revision>
  <cp:lastPrinted>2025-03-27T18:37:00Z</cp:lastPrinted>
  <dcterms:created xsi:type="dcterms:W3CDTF">2025-03-27T16:52:00Z</dcterms:created>
  <dcterms:modified xsi:type="dcterms:W3CDTF">2025-03-28T16:15:00Z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