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2DD1B" w14:textId="77777777"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1BB90F7B" w14:textId="77777777"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14:paraId="25939DC7" w14:textId="77777777" w:rsidR="00B5093C" w:rsidRPr="00653C8D" w:rsidRDefault="00B5093C" w:rsidP="00B5093C">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6"/>
        <w:gridCol w:w="134"/>
        <w:gridCol w:w="134"/>
        <w:gridCol w:w="242"/>
        <w:gridCol w:w="134"/>
        <w:gridCol w:w="1005"/>
        <w:gridCol w:w="355"/>
        <w:gridCol w:w="869"/>
        <w:gridCol w:w="7"/>
        <w:gridCol w:w="192"/>
        <w:gridCol w:w="27"/>
        <w:gridCol w:w="237"/>
        <w:gridCol w:w="143"/>
        <w:gridCol w:w="1324"/>
        <w:gridCol w:w="72"/>
        <w:gridCol w:w="1529"/>
      </w:tblGrid>
      <w:tr w:rsidR="0013631D" w:rsidRPr="00AD6FF4" w14:paraId="1842E2E7" w14:textId="77777777" w:rsidTr="00B332CD">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7919D0E" w14:textId="77777777" w:rsidR="0013631D" w:rsidRPr="00AD6FF4" w:rsidRDefault="0013631D" w:rsidP="0013631D">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13631D" w:rsidRPr="00AD6FF4" w14:paraId="0D5F2B7A" w14:textId="77777777" w:rsidTr="00B332CD">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076FF7" w14:textId="77777777" w:rsidR="0013631D" w:rsidRPr="00AD6FF4" w:rsidRDefault="0013631D" w:rsidP="00B332CD">
            <w:pPr>
              <w:rPr>
                <w:rFonts w:ascii="Arial" w:hAnsi="Arial" w:cs="Arial"/>
                <w:b/>
                <w:sz w:val="16"/>
                <w:szCs w:val="16"/>
              </w:rPr>
            </w:pPr>
          </w:p>
        </w:tc>
      </w:tr>
      <w:tr w:rsidR="0013631D" w:rsidRPr="00AD6FF4" w14:paraId="33EF3BDF" w14:textId="77777777" w:rsidTr="0013631D">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13AB82" w14:textId="77777777" w:rsidR="0013631D" w:rsidRPr="00AD6FF4" w:rsidRDefault="0013631D" w:rsidP="00B332CD">
            <w:pPr>
              <w:rPr>
                <w:rFonts w:ascii="Arial" w:hAnsi="Arial" w:cs="Arial"/>
                <w:b/>
                <w:sz w:val="16"/>
                <w:szCs w:val="16"/>
              </w:rPr>
            </w:pPr>
            <w:r w:rsidRPr="00AD6FF4">
              <w:rPr>
                <w:rFonts w:ascii="Arial" w:hAnsi="Arial" w:cs="Arial"/>
                <w:b/>
                <w:sz w:val="16"/>
                <w:szCs w:val="16"/>
              </w:rPr>
              <w:t>Objeto de la contratación</w:t>
            </w:r>
          </w:p>
        </w:tc>
        <w:tc>
          <w:tcPr>
            <w:tcW w:w="75" w:type="pct"/>
            <w:tcBorders>
              <w:top w:val="single" w:sz="4" w:space="0" w:color="auto"/>
              <w:left w:val="single" w:sz="4" w:space="0" w:color="auto"/>
              <w:bottom w:val="single" w:sz="4" w:space="0" w:color="auto"/>
              <w:right w:val="single" w:sz="4" w:space="0" w:color="auto"/>
            </w:tcBorders>
            <w:shd w:val="clear" w:color="auto" w:fill="auto"/>
          </w:tcPr>
          <w:p w14:paraId="68A758F0" w14:textId="77777777" w:rsidR="0013631D" w:rsidRPr="00AD6FF4" w:rsidRDefault="0013631D" w:rsidP="00B332C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70BF0A9" w14:textId="77777777" w:rsidR="0013631D" w:rsidRPr="00AD6FF4" w:rsidRDefault="0013631D" w:rsidP="00B332CD">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tcPr>
          <w:p w14:paraId="201C7ECE" w14:textId="77777777" w:rsidR="0013631D" w:rsidRPr="007D1B20" w:rsidRDefault="0013631D" w:rsidP="00B332CD">
            <w:pPr>
              <w:ind w:left="142" w:right="243"/>
              <w:jc w:val="center"/>
              <w:rPr>
                <w:rFonts w:ascii="Verdana" w:hAnsi="Verdana" w:cs="Arial"/>
                <w:b/>
                <w:sz w:val="14"/>
                <w:szCs w:val="14"/>
              </w:rPr>
            </w:pPr>
            <w:r w:rsidRPr="005C1303">
              <w:rPr>
                <w:rFonts w:ascii="Verdana" w:hAnsi="Verdana" w:cs="Arial"/>
                <w:b/>
                <w:sz w:val="14"/>
                <w:szCs w:val="14"/>
                <w:lang w:val="es-ES_tradnl"/>
              </w:rPr>
              <w:t xml:space="preserve">PROYECTO DE VIVIENDA CUALITATIVA EN EL </w:t>
            </w:r>
            <w:proofErr w:type="spellStart"/>
            <w:r w:rsidRPr="005C1303">
              <w:rPr>
                <w:rFonts w:ascii="Verdana" w:hAnsi="Verdana" w:cs="Arial"/>
                <w:b/>
                <w:sz w:val="14"/>
                <w:szCs w:val="14"/>
                <w:lang w:val="es-ES_tradnl"/>
              </w:rPr>
              <w:t>GAIOC</w:t>
            </w:r>
            <w:proofErr w:type="spellEnd"/>
            <w:r w:rsidRPr="005C1303">
              <w:rPr>
                <w:rFonts w:ascii="Verdana" w:hAnsi="Verdana" w:cs="Arial"/>
                <w:b/>
                <w:sz w:val="14"/>
                <w:szCs w:val="14"/>
                <w:lang w:val="es-ES_tradnl"/>
              </w:rPr>
              <w:t xml:space="preserve"> CHARAGUA IYAMBAE  -FASE(I) 2024- SANTA CRUZ</w:t>
            </w:r>
          </w:p>
        </w:tc>
        <w:tc>
          <w:tcPr>
            <w:tcW w:w="893" w:type="pct"/>
            <w:gridSpan w:val="2"/>
            <w:tcBorders>
              <w:top w:val="single" w:sz="4" w:space="0" w:color="auto"/>
              <w:left w:val="single" w:sz="4" w:space="0" w:color="auto"/>
              <w:bottom w:val="nil"/>
              <w:right w:val="single" w:sz="4" w:space="0" w:color="auto"/>
            </w:tcBorders>
            <w:shd w:val="clear" w:color="auto" w:fill="auto"/>
            <w:vAlign w:val="center"/>
          </w:tcPr>
          <w:p w14:paraId="00395E9C" w14:textId="77777777" w:rsidR="0013631D" w:rsidRPr="00AD6FF4" w:rsidRDefault="0013631D" w:rsidP="00B332CD">
            <w:pPr>
              <w:rPr>
                <w:rFonts w:ascii="Arial" w:hAnsi="Arial" w:cs="Arial"/>
                <w:sz w:val="16"/>
                <w:szCs w:val="16"/>
              </w:rPr>
            </w:pPr>
          </w:p>
        </w:tc>
      </w:tr>
      <w:tr w:rsidR="0013631D" w:rsidRPr="00AD6FF4" w14:paraId="7C0AD636" w14:textId="77777777" w:rsidTr="0013631D">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D8B280" w14:textId="77777777" w:rsidR="0013631D" w:rsidRPr="00AD6FF4" w:rsidRDefault="0013631D" w:rsidP="00B332CD">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344D495" w14:textId="77777777" w:rsidR="0013631D" w:rsidRPr="00AD6FF4" w:rsidRDefault="0013631D" w:rsidP="00B332C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429C2A2D" w14:textId="77777777" w:rsidR="0013631D" w:rsidRPr="00AD6FF4" w:rsidRDefault="0013631D" w:rsidP="00B332CD">
            <w:pPr>
              <w:rPr>
                <w:rFonts w:ascii="Arial" w:hAnsi="Arial" w:cs="Arial"/>
                <w:sz w:val="16"/>
                <w:szCs w:val="16"/>
              </w:rPr>
            </w:pPr>
          </w:p>
        </w:tc>
      </w:tr>
      <w:tr w:rsidR="0013631D" w:rsidRPr="00AD6FF4" w14:paraId="406E661E" w14:textId="77777777" w:rsidTr="0013631D">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C8DBF7" w14:textId="77777777" w:rsidR="0013631D" w:rsidRPr="00AD6FF4" w:rsidRDefault="0013631D" w:rsidP="00B332CD">
            <w:pPr>
              <w:rPr>
                <w:rFonts w:ascii="Arial" w:hAnsi="Arial" w:cs="Arial"/>
                <w:b/>
                <w:sz w:val="16"/>
                <w:szCs w:val="16"/>
              </w:rPr>
            </w:pPr>
            <w:r w:rsidRPr="00AD6FF4">
              <w:rPr>
                <w:rFonts w:ascii="Arial" w:hAnsi="Arial" w:cs="Arial"/>
                <w:b/>
                <w:sz w:val="16"/>
                <w:szCs w:val="16"/>
              </w:rPr>
              <w:t>Código de la entidad para identificar al proceso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2AB606F" w14:textId="77777777" w:rsidR="0013631D" w:rsidRPr="00AD6FF4" w:rsidRDefault="0013631D" w:rsidP="00B332C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39F43AA" w14:textId="77777777" w:rsidR="0013631D" w:rsidRPr="00AD6FF4" w:rsidRDefault="0013631D" w:rsidP="00B332CD">
            <w:pPr>
              <w:rPr>
                <w:rFonts w:ascii="Arial" w:hAnsi="Arial" w:cs="Arial"/>
                <w:sz w:val="16"/>
                <w:szCs w:val="16"/>
              </w:rPr>
            </w:pPr>
          </w:p>
        </w:tc>
        <w:tc>
          <w:tcPr>
            <w:tcW w:w="179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FF39338" w14:textId="77777777" w:rsidR="0013631D" w:rsidRPr="00AD6FF4" w:rsidRDefault="0013631D" w:rsidP="00B332CD">
            <w:pPr>
              <w:rPr>
                <w:rFonts w:ascii="Arial" w:hAnsi="Arial" w:cs="Arial"/>
                <w:sz w:val="16"/>
                <w:szCs w:val="16"/>
              </w:rPr>
            </w:pPr>
            <w:proofErr w:type="spellStart"/>
            <w:r w:rsidRPr="00373E72">
              <w:rPr>
                <w:rFonts w:ascii="Arial" w:hAnsi="Arial" w:cs="Arial"/>
                <w:sz w:val="16"/>
                <w:szCs w:val="16"/>
              </w:rPr>
              <w:t>AEV</w:t>
            </w:r>
            <w:proofErr w:type="spellEnd"/>
            <w:r w:rsidRPr="00373E72">
              <w:rPr>
                <w:rFonts w:ascii="Arial" w:hAnsi="Arial" w:cs="Arial"/>
                <w:sz w:val="16"/>
                <w:szCs w:val="16"/>
              </w:rPr>
              <w:t xml:space="preserve">-SC-DC </w:t>
            </w:r>
            <w:r>
              <w:rPr>
                <w:rFonts w:ascii="Arial" w:hAnsi="Arial" w:cs="Arial"/>
                <w:sz w:val="16"/>
                <w:szCs w:val="16"/>
              </w:rPr>
              <w:t>082</w:t>
            </w:r>
            <w:r w:rsidRPr="00373E72">
              <w:rPr>
                <w:rFonts w:ascii="Arial" w:hAnsi="Arial" w:cs="Arial"/>
                <w:sz w:val="16"/>
                <w:szCs w:val="16"/>
              </w:rPr>
              <w:t>/2025</w:t>
            </w:r>
          </w:p>
        </w:tc>
        <w:tc>
          <w:tcPr>
            <w:tcW w:w="1632" w:type="pct"/>
            <w:gridSpan w:val="3"/>
            <w:tcBorders>
              <w:top w:val="nil"/>
              <w:left w:val="single" w:sz="4" w:space="0" w:color="auto"/>
              <w:bottom w:val="nil"/>
              <w:right w:val="single" w:sz="4" w:space="0" w:color="auto"/>
            </w:tcBorders>
            <w:shd w:val="clear" w:color="auto" w:fill="auto"/>
            <w:vAlign w:val="center"/>
          </w:tcPr>
          <w:p w14:paraId="2E63A99B" w14:textId="77777777" w:rsidR="0013631D" w:rsidRPr="00AD6FF4" w:rsidRDefault="0013631D" w:rsidP="00B332CD">
            <w:pPr>
              <w:rPr>
                <w:rFonts w:ascii="Arial" w:hAnsi="Arial" w:cs="Arial"/>
                <w:sz w:val="16"/>
                <w:szCs w:val="16"/>
              </w:rPr>
            </w:pPr>
          </w:p>
        </w:tc>
      </w:tr>
      <w:tr w:rsidR="0013631D" w:rsidRPr="00AD6FF4" w14:paraId="616DD0FF" w14:textId="77777777" w:rsidTr="0013631D">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505953" w14:textId="77777777" w:rsidR="0013631D" w:rsidRPr="00AD6FF4" w:rsidRDefault="0013631D" w:rsidP="00B332CD">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37FA97B" w14:textId="77777777" w:rsidR="0013631D" w:rsidRPr="00AD6FF4" w:rsidRDefault="0013631D" w:rsidP="00B332C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4395B5D7" w14:textId="77777777" w:rsidR="0013631D" w:rsidRPr="00AD6FF4" w:rsidRDefault="0013631D" w:rsidP="00B332CD">
            <w:pPr>
              <w:rPr>
                <w:rFonts w:ascii="Arial" w:hAnsi="Arial" w:cs="Arial"/>
                <w:sz w:val="16"/>
                <w:szCs w:val="16"/>
              </w:rPr>
            </w:pPr>
          </w:p>
        </w:tc>
      </w:tr>
      <w:tr w:rsidR="0013631D" w:rsidRPr="00AD6FF4" w14:paraId="5A8FBDDC" w14:textId="77777777" w:rsidTr="0013631D">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F7A2F3" w14:textId="77777777" w:rsidR="0013631D" w:rsidRPr="00843294" w:rsidRDefault="0013631D" w:rsidP="00B332CD">
            <w:pPr>
              <w:rPr>
                <w:rFonts w:ascii="Arial" w:hAnsi="Arial" w:cs="Arial"/>
                <w:b/>
                <w:sz w:val="16"/>
                <w:szCs w:val="16"/>
              </w:rPr>
            </w:pPr>
            <w:r w:rsidRPr="00843294">
              <w:rPr>
                <w:rFonts w:ascii="Arial" w:hAnsi="Arial" w:cs="Arial"/>
                <w:b/>
                <w:sz w:val="16"/>
                <w:szCs w:val="16"/>
              </w:rPr>
              <w:t>Gestión de la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33315B9" w14:textId="77777777" w:rsidR="0013631D" w:rsidRPr="00AD6FF4" w:rsidRDefault="0013631D" w:rsidP="00B332C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9D5450D" w14:textId="77777777" w:rsidR="0013631D" w:rsidRPr="00AD6FF4" w:rsidRDefault="0013631D" w:rsidP="00B332CD">
            <w:pPr>
              <w:rPr>
                <w:rFonts w:ascii="Arial" w:hAnsi="Arial" w:cs="Arial"/>
                <w:sz w:val="16"/>
                <w:szCs w:val="16"/>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5C704AD" w14:textId="77777777" w:rsidR="0013631D" w:rsidRPr="00AD6FF4" w:rsidRDefault="0013631D" w:rsidP="00B332CD">
            <w:pPr>
              <w:rPr>
                <w:rFonts w:ascii="Arial" w:hAnsi="Arial" w:cs="Arial"/>
                <w:sz w:val="16"/>
                <w:szCs w:val="16"/>
              </w:rPr>
            </w:pPr>
            <w:r>
              <w:rPr>
                <w:rFonts w:ascii="Arial" w:hAnsi="Arial" w:cs="Arial"/>
                <w:sz w:val="16"/>
                <w:szCs w:val="16"/>
              </w:rPr>
              <w:t>2025</w:t>
            </w:r>
          </w:p>
        </w:tc>
        <w:tc>
          <w:tcPr>
            <w:tcW w:w="2653" w:type="pct"/>
            <w:gridSpan w:val="10"/>
            <w:tcBorders>
              <w:top w:val="nil"/>
              <w:left w:val="single" w:sz="4" w:space="0" w:color="auto"/>
              <w:bottom w:val="nil"/>
              <w:right w:val="single" w:sz="4" w:space="0" w:color="auto"/>
            </w:tcBorders>
            <w:shd w:val="clear" w:color="auto" w:fill="auto"/>
            <w:vAlign w:val="center"/>
          </w:tcPr>
          <w:p w14:paraId="2F0B2B7A" w14:textId="77777777" w:rsidR="0013631D" w:rsidRPr="00AD6FF4" w:rsidRDefault="0013631D" w:rsidP="00B332CD">
            <w:pPr>
              <w:rPr>
                <w:rFonts w:ascii="Arial" w:hAnsi="Arial" w:cs="Arial"/>
                <w:sz w:val="16"/>
                <w:szCs w:val="16"/>
              </w:rPr>
            </w:pPr>
          </w:p>
        </w:tc>
      </w:tr>
      <w:tr w:rsidR="0013631D" w:rsidRPr="00AD6FF4" w14:paraId="54637BEF" w14:textId="77777777" w:rsidTr="0013631D">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739941" w14:textId="77777777" w:rsidR="0013631D" w:rsidRPr="00AD6FF4" w:rsidRDefault="0013631D" w:rsidP="00B332CD">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8CB47E1" w14:textId="77777777" w:rsidR="0013631D" w:rsidRPr="00AD6FF4" w:rsidRDefault="0013631D" w:rsidP="00B332C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7991407A" w14:textId="77777777" w:rsidR="0013631D" w:rsidRPr="00AD6FF4" w:rsidRDefault="0013631D" w:rsidP="00B332CD">
            <w:pPr>
              <w:rPr>
                <w:rFonts w:ascii="Arial" w:hAnsi="Arial" w:cs="Arial"/>
                <w:sz w:val="16"/>
                <w:szCs w:val="16"/>
              </w:rPr>
            </w:pPr>
          </w:p>
        </w:tc>
      </w:tr>
      <w:tr w:rsidR="0013631D" w:rsidRPr="00AD6FF4" w14:paraId="6F06FF78" w14:textId="77777777" w:rsidTr="0013631D">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966428" w14:textId="77777777" w:rsidR="0013631D" w:rsidRPr="00C60BCF" w:rsidRDefault="0013631D" w:rsidP="00B332CD">
            <w:pPr>
              <w:rPr>
                <w:rFonts w:ascii="Arial" w:hAnsi="Arial" w:cs="Arial"/>
                <w:b/>
                <w:sz w:val="16"/>
                <w:szCs w:val="16"/>
              </w:rPr>
            </w:pPr>
            <w:r w:rsidRPr="00C60BCF">
              <w:rPr>
                <w:rFonts w:ascii="Arial" w:hAnsi="Arial" w:cs="Arial"/>
                <w:b/>
                <w:sz w:val="16"/>
                <w:szCs w:val="16"/>
              </w:rPr>
              <w:t xml:space="preserve">Precio Referencial Total </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F8D0E53" w14:textId="77777777" w:rsidR="0013631D" w:rsidRPr="00C60BCF" w:rsidRDefault="0013631D" w:rsidP="00B332CD">
            <w:pPr>
              <w:rPr>
                <w:rFonts w:ascii="Arial" w:hAnsi="Arial" w:cs="Arial"/>
                <w:b/>
                <w:sz w:val="16"/>
                <w:szCs w:val="16"/>
              </w:rPr>
            </w:pPr>
            <w:r w:rsidRPr="00C60BCF">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16B5E0B" w14:textId="77777777" w:rsidR="0013631D" w:rsidRPr="00C60BCF" w:rsidRDefault="0013631D" w:rsidP="00B332CD">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1F03A84F" w14:textId="77777777" w:rsidR="0013631D" w:rsidRPr="00E20460" w:rsidRDefault="0013631D" w:rsidP="00B332CD">
            <w:pPr>
              <w:jc w:val="both"/>
              <w:rPr>
                <w:strike/>
                <w:sz w:val="14"/>
              </w:rPr>
            </w:pPr>
          </w:p>
          <w:p w14:paraId="6A5CB025" w14:textId="77777777" w:rsidR="0013631D" w:rsidRPr="00E20460" w:rsidRDefault="0013631D" w:rsidP="00B332CD">
            <w:pPr>
              <w:jc w:val="both"/>
              <w:rPr>
                <w:rFonts w:ascii="Arial" w:hAnsi="Arial" w:cs="Arial"/>
                <w:strike/>
                <w:sz w:val="16"/>
                <w:szCs w:val="16"/>
              </w:rPr>
            </w:pPr>
            <w:r w:rsidRPr="00C77E3D">
              <w:rPr>
                <w:rFonts w:ascii="Arial" w:hAnsi="Arial" w:cs="Arial"/>
                <w:b/>
                <w:sz w:val="16"/>
                <w:szCs w:val="16"/>
              </w:rPr>
              <w:t>Bs. 3.467.605,95 (TRES MILLONES CUATROCIENTOS SESENTA Y SIETE MIL SEISCIENTOS CINCO 95/100 BOLIVIANOS).</w:t>
            </w:r>
          </w:p>
        </w:tc>
        <w:tc>
          <w:tcPr>
            <w:tcW w:w="893" w:type="pct"/>
            <w:gridSpan w:val="2"/>
            <w:tcBorders>
              <w:top w:val="nil"/>
              <w:left w:val="single" w:sz="4" w:space="0" w:color="auto"/>
              <w:bottom w:val="nil"/>
              <w:right w:val="single" w:sz="4" w:space="0" w:color="auto"/>
            </w:tcBorders>
            <w:shd w:val="clear" w:color="auto" w:fill="auto"/>
            <w:vAlign w:val="center"/>
          </w:tcPr>
          <w:p w14:paraId="00DE664B" w14:textId="77777777" w:rsidR="0013631D" w:rsidRPr="00AD6FF4" w:rsidRDefault="0013631D" w:rsidP="00B332CD">
            <w:pPr>
              <w:rPr>
                <w:rFonts w:ascii="Arial" w:hAnsi="Arial" w:cs="Arial"/>
                <w:sz w:val="16"/>
                <w:szCs w:val="16"/>
              </w:rPr>
            </w:pPr>
          </w:p>
        </w:tc>
      </w:tr>
      <w:tr w:rsidR="0013631D" w:rsidRPr="00AD6FF4" w14:paraId="39CDAF75" w14:textId="77777777" w:rsidTr="0013631D">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838F95" w14:textId="77777777" w:rsidR="0013631D" w:rsidRPr="00AD6FF4" w:rsidRDefault="0013631D" w:rsidP="00B332CD">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4284F93" w14:textId="77777777" w:rsidR="0013631D" w:rsidRPr="00AD6FF4" w:rsidRDefault="0013631D" w:rsidP="00B332C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39818B67" w14:textId="77777777" w:rsidR="0013631D" w:rsidRPr="00A1481F" w:rsidRDefault="0013631D" w:rsidP="00B332CD">
            <w:pPr>
              <w:rPr>
                <w:rFonts w:ascii="Arial" w:hAnsi="Arial" w:cs="Arial"/>
                <w:b/>
                <w:sz w:val="16"/>
                <w:szCs w:val="16"/>
              </w:rPr>
            </w:pPr>
          </w:p>
        </w:tc>
      </w:tr>
      <w:tr w:rsidR="0013631D" w:rsidRPr="00AD6FF4" w14:paraId="0216C392" w14:textId="77777777" w:rsidTr="0013631D">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D0E875" w14:textId="77777777" w:rsidR="0013631D" w:rsidRPr="00AD6FF4" w:rsidRDefault="0013631D" w:rsidP="00B332CD">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37298E2" w14:textId="77777777" w:rsidR="0013631D" w:rsidRPr="00AD6FF4" w:rsidRDefault="0013631D" w:rsidP="00B332C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E6001C7" w14:textId="77777777" w:rsidR="0013631D" w:rsidRPr="00AD6FF4" w:rsidRDefault="0013631D" w:rsidP="00B332CD">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6430E371" w14:textId="77777777" w:rsidR="0013631D" w:rsidRPr="00FD297D" w:rsidRDefault="0013631D" w:rsidP="00B332CD">
            <w:pPr>
              <w:jc w:val="both"/>
              <w:rPr>
                <w:rFonts w:ascii="Arial" w:hAnsi="Arial" w:cs="Arial"/>
                <w:sz w:val="16"/>
                <w:szCs w:val="16"/>
                <w:lang w:val="es-ES_tradnl"/>
              </w:rPr>
            </w:pPr>
            <w:r w:rsidRPr="00C77E3D">
              <w:rPr>
                <w:rFonts w:ascii="Arial" w:hAnsi="Arial" w:cs="Arial"/>
                <w:sz w:val="16"/>
                <w:szCs w:val="16"/>
              </w:rPr>
              <w:t xml:space="preserve">El plazo total para el desarrollo del servicio de consultoría es la sumatoria de los plazos establecidos para cada producto del proyecto, el mismo que es de </w:t>
            </w:r>
            <w:r w:rsidRPr="00C77E3D">
              <w:rPr>
                <w:rFonts w:ascii="Arial" w:hAnsi="Arial" w:cs="Arial"/>
                <w:b/>
                <w:sz w:val="16"/>
                <w:szCs w:val="16"/>
              </w:rPr>
              <w:t>180 (CIENTO OCHENTA) días</w:t>
            </w:r>
            <w:r w:rsidRPr="00C77E3D">
              <w:rPr>
                <w:rFonts w:ascii="Arial" w:hAnsi="Arial" w:cs="Arial"/>
                <w:sz w:val="16"/>
                <w:szCs w:val="16"/>
              </w:rPr>
              <w:t xml:space="preserve">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3" w:type="pct"/>
            <w:gridSpan w:val="2"/>
            <w:tcBorders>
              <w:top w:val="nil"/>
              <w:left w:val="single" w:sz="4" w:space="0" w:color="auto"/>
              <w:bottom w:val="nil"/>
              <w:right w:val="single" w:sz="4" w:space="0" w:color="auto"/>
            </w:tcBorders>
            <w:shd w:val="clear" w:color="auto" w:fill="auto"/>
            <w:vAlign w:val="center"/>
          </w:tcPr>
          <w:p w14:paraId="42925013" w14:textId="77777777" w:rsidR="0013631D" w:rsidRPr="00AD6FF4" w:rsidRDefault="0013631D" w:rsidP="00B332CD">
            <w:pPr>
              <w:rPr>
                <w:rFonts w:ascii="Arial" w:hAnsi="Arial" w:cs="Arial"/>
                <w:sz w:val="16"/>
                <w:szCs w:val="16"/>
              </w:rPr>
            </w:pPr>
          </w:p>
        </w:tc>
      </w:tr>
      <w:tr w:rsidR="0013631D" w:rsidRPr="00AD6FF4" w14:paraId="505F772C" w14:textId="77777777" w:rsidTr="0013631D">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E596346" w14:textId="77777777" w:rsidR="0013631D" w:rsidRPr="00AD6FF4" w:rsidRDefault="0013631D" w:rsidP="00B332CD">
            <w:pPr>
              <w:rPr>
                <w:rFonts w:ascii="Arial" w:hAnsi="Arial" w:cs="Arial"/>
                <w:b/>
                <w:sz w:val="16"/>
                <w:szCs w:val="16"/>
              </w:rPr>
            </w:pPr>
          </w:p>
        </w:tc>
        <w:tc>
          <w:tcPr>
            <w:tcW w:w="75" w:type="pct"/>
            <w:tcBorders>
              <w:top w:val="nil"/>
              <w:left w:val="nil"/>
              <w:bottom w:val="single" w:sz="4" w:space="0" w:color="auto"/>
              <w:right w:val="single" w:sz="4" w:space="0" w:color="auto"/>
            </w:tcBorders>
            <w:shd w:val="clear" w:color="auto" w:fill="auto"/>
            <w:vAlign w:val="center"/>
          </w:tcPr>
          <w:p w14:paraId="064246DB" w14:textId="77777777" w:rsidR="0013631D" w:rsidRPr="00AD6FF4" w:rsidRDefault="0013631D" w:rsidP="00B332C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37A5028C" w14:textId="77777777" w:rsidR="0013631D" w:rsidRPr="00AD6FF4" w:rsidRDefault="0013631D" w:rsidP="00B332CD">
            <w:pPr>
              <w:rPr>
                <w:rFonts w:ascii="Arial" w:hAnsi="Arial" w:cs="Arial"/>
                <w:sz w:val="16"/>
                <w:szCs w:val="16"/>
              </w:rPr>
            </w:pPr>
          </w:p>
        </w:tc>
      </w:tr>
      <w:tr w:rsidR="0013631D" w:rsidRPr="00AD6FF4" w14:paraId="68B6DC9A" w14:textId="77777777" w:rsidTr="0013631D">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6BA34E" w14:textId="77777777" w:rsidR="0013631D" w:rsidRPr="00AD6FF4" w:rsidRDefault="0013631D" w:rsidP="00B332CD">
            <w:pPr>
              <w:rPr>
                <w:rFonts w:ascii="Arial" w:hAnsi="Arial" w:cs="Arial"/>
                <w:b/>
                <w:sz w:val="16"/>
                <w:szCs w:val="16"/>
              </w:rPr>
            </w:pPr>
            <w:r w:rsidRPr="00AD6FF4">
              <w:rPr>
                <w:rFonts w:ascii="Arial" w:hAnsi="Arial" w:cs="Arial"/>
                <w:b/>
                <w:sz w:val="16"/>
                <w:szCs w:val="16"/>
              </w:rPr>
              <w:t>Método de Selección y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164DCC0" w14:textId="77777777" w:rsidR="0013631D" w:rsidRPr="00AD6FF4" w:rsidRDefault="0013631D" w:rsidP="00B332C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5757D82" w14:textId="77777777" w:rsidR="0013631D" w:rsidRPr="00AD6FF4" w:rsidRDefault="0013631D" w:rsidP="00B332CD">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075C89D8" w14:textId="77777777" w:rsidR="0013631D" w:rsidRPr="00AD6FF4" w:rsidRDefault="0013631D" w:rsidP="00B332CD">
            <w:pPr>
              <w:jc w:val="center"/>
              <w:rPr>
                <w:rFonts w:ascii="Arial" w:hAnsi="Arial" w:cs="Arial"/>
                <w:sz w:val="16"/>
                <w:szCs w:val="16"/>
              </w:rPr>
            </w:pPr>
            <w:r>
              <w:rPr>
                <w:rFonts w:ascii="Arial" w:hAnsi="Arial" w:cs="Arial"/>
                <w:sz w:val="16"/>
                <w:szCs w:val="16"/>
              </w:rPr>
              <w:t>X</w:t>
            </w:r>
          </w:p>
        </w:tc>
        <w:tc>
          <w:tcPr>
            <w:tcW w:w="157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20DDFE" w14:textId="77777777" w:rsidR="0013631D" w:rsidRPr="00C60BCF" w:rsidRDefault="0013631D" w:rsidP="00B332CD">
            <w:pPr>
              <w:rPr>
                <w:rFonts w:ascii="Arial" w:hAnsi="Arial" w:cs="Arial"/>
                <w:sz w:val="16"/>
                <w:szCs w:val="16"/>
              </w:rPr>
            </w:pPr>
            <w:r>
              <w:rPr>
                <w:rFonts w:ascii="Arial" w:hAnsi="Arial" w:cs="Arial"/>
                <w:sz w:val="16"/>
                <w:szCs w:val="16"/>
              </w:rPr>
              <w:t>Calidad Propuesta Técnica y Costo</w:t>
            </w:r>
          </w:p>
        </w:tc>
        <w:tc>
          <w:tcPr>
            <w:tcW w:w="1712" w:type="pct"/>
            <w:gridSpan w:val="4"/>
            <w:tcBorders>
              <w:top w:val="nil"/>
              <w:left w:val="single" w:sz="4" w:space="0" w:color="auto"/>
              <w:bottom w:val="nil"/>
              <w:right w:val="single" w:sz="4" w:space="0" w:color="auto"/>
            </w:tcBorders>
            <w:shd w:val="clear" w:color="auto" w:fill="auto"/>
            <w:vAlign w:val="center"/>
          </w:tcPr>
          <w:p w14:paraId="7BF1076D" w14:textId="77777777" w:rsidR="0013631D" w:rsidRPr="00AD6FF4" w:rsidRDefault="0013631D" w:rsidP="00B332CD">
            <w:pPr>
              <w:rPr>
                <w:rFonts w:ascii="Arial" w:hAnsi="Arial" w:cs="Arial"/>
                <w:sz w:val="16"/>
                <w:szCs w:val="16"/>
              </w:rPr>
            </w:pPr>
          </w:p>
        </w:tc>
      </w:tr>
      <w:tr w:rsidR="0013631D" w:rsidRPr="00AD6FF4" w14:paraId="7603EFA2" w14:textId="77777777" w:rsidTr="0013631D">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39F176" w14:textId="77777777" w:rsidR="0013631D" w:rsidRPr="00AD6FF4" w:rsidRDefault="0013631D" w:rsidP="00B332CD">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BF11CD3" w14:textId="77777777" w:rsidR="0013631D" w:rsidRPr="00AD6FF4" w:rsidRDefault="0013631D" w:rsidP="00B332CD">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BEBA623" w14:textId="77777777" w:rsidR="0013631D" w:rsidRPr="00AD6FF4" w:rsidRDefault="0013631D" w:rsidP="00B332CD">
            <w:pPr>
              <w:rPr>
                <w:rFonts w:ascii="Arial" w:hAnsi="Arial" w:cs="Arial"/>
                <w:sz w:val="16"/>
                <w:szCs w:val="16"/>
              </w:rPr>
            </w:pPr>
          </w:p>
        </w:tc>
        <w:tc>
          <w:tcPr>
            <w:tcW w:w="135" w:type="pct"/>
            <w:tcBorders>
              <w:top w:val="single" w:sz="4" w:space="0" w:color="auto"/>
              <w:left w:val="single" w:sz="4" w:space="0" w:color="auto"/>
              <w:bottom w:val="single" w:sz="4" w:space="0" w:color="auto"/>
              <w:right w:val="nil"/>
            </w:tcBorders>
            <w:shd w:val="clear" w:color="auto" w:fill="auto"/>
            <w:vAlign w:val="center"/>
          </w:tcPr>
          <w:p w14:paraId="7A518499" w14:textId="77777777" w:rsidR="0013631D" w:rsidRPr="00AD6FF4" w:rsidRDefault="0013631D" w:rsidP="00B332CD">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14:paraId="2458D366" w14:textId="77777777" w:rsidR="0013631D" w:rsidRPr="00AD6FF4" w:rsidRDefault="0013631D" w:rsidP="00B332CD">
            <w:pPr>
              <w:rPr>
                <w:rFonts w:ascii="Arial" w:hAnsi="Arial" w:cs="Arial"/>
                <w:sz w:val="16"/>
                <w:szCs w:val="16"/>
              </w:rPr>
            </w:pPr>
          </w:p>
        </w:tc>
        <w:tc>
          <w:tcPr>
            <w:tcW w:w="111" w:type="pct"/>
            <w:gridSpan w:val="2"/>
            <w:tcBorders>
              <w:top w:val="nil"/>
              <w:left w:val="nil"/>
              <w:bottom w:val="nil"/>
              <w:right w:val="nil"/>
            </w:tcBorders>
            <w:shd w:val="clear" w:color="auto" w:fill="auto"/>
            <w:vAlign w:val="center"/>
          </w:tcPr>
          <w:p w14:paraId="7EB2C698" w14:textId="77777777" w:rsidR="0013631D" w:rsidRPr="00AD6FF4" w:rsidRDefault="0013631D" w:rsidP="00B332CD">
            <w:pPr>
              <w:rPr>
                <w:rFonts w:ascii="Arial" w:hAnsi="Arial" w:cs="Arial"/>
                <w:sz w:val="16"/>
                <w:szCs w:val="16"/>
              </w:rPr>
            </w:pPr>
          </w:p>
        </w:tc>
        <w:tc>
          <w:tcPr>
            <w:tcW w:w="1859" w:type="pct"/>
            <w:gridSpan w:val="6"/>
            <w:tcBorders>
              <w:top w:val="nil"/>
              <w:left w:val="nil"/>
              <w:bottom w:val="nil"/>
              <w:right w:val="single" w:sz="4" w:space="0" w:color="auto"/>
            </w:tcBorders>
            <w:shd w:val="clear" w:color="auto" w:fill="auto"/>
            <w:vAlign w:val="center"/>
          </w:tcPr>
          <w:p w14:paraId="2B79AD8E" w14:textId="77777777" w:rsidR="0013631D" w:rsidRPr="00AD6FF4" w:rsidRDefault="0013631D" w:rsidP="00B332CD">
            <w:pPr>
              <w:rPr>
                <w:rFonts w:ascii="Arial" w:hAnsi="Arial" w:cs="Arial"/>
                <w:sz w:val="16"/>
                <w:szCs w:val="16"/>
              </w:rPr>
            </w:pPr>
          </w:p>
        </w:tc>
      </w:tr>
      <w:tr w:rsidR="0013631D" w:rsidRPr="00AD6FF4" w14:paraId="06A47867" w14:textId="77777777" w:rsidTr="0013631D">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0D0BE5" w14:textId="77777777" w:rsidR="0013631D" w:rsidRPr="00AD6FF4" w:rsidRDefault="0013631D" w:rsidP="00B332CD">
            <w:pPr>
              <w:rPr>
                <w:rFonts w:ascii="Arial" w:hAnsi="Arial" w:cs="Arial"/>
                <w:b/>
                <w:sz w:val="16"/>
                <w:szCs w:val="16"/>
              </w:rPr>
            </w:pPr>
            <w:r w:rsidRPr="00AD6FF4">
              <w:rPr>
                <w:rFonts w:ascii="Arial" w:hAnsi="Arial" w:cs="Arial"/>
                <w:b/>
                <w:sz w:val="16"/>
                <w:szCs w:val="16"/>
              </w:rPr>
              <w:t>Tipo de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F8E1559" w14:textId="77777777" w:rsidR="0013631D" w:rsidRPr="00AD6FF4" w:rsidRDefault="0013631D" w:rsidP="00B332C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8D5EA45" w14:textId="77777777" w:rsidR="0013631D" w:rsidRPr="00AD6FF4" w:rsidRDefault="0013631D" w:rsidP="00B332CD">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71894B54" w14:textId="77777777" w:rsidR="0013631D" w:rsidRPr="00AD6FF4" w:rsidRDefault="0013631D" w:rsidP="00B332CD">
            <w:pPr>
              <w:jc w:val="center"/>
              <w:rPr>
                <w:rFonts w:ascii="Arial" w:hAnsi="Arial" w:cs="Arial"/>
                <w:sz w:val="16"/>
                <w:szCs w:val="16"/>
              </w:rPr>
            </w:pPr>
            <w:r>
              <w:rPr>
                <w:rFonts w:ascii="Arial" w:hAnsi="Arial" w:cs="Arial"/>
                <w:sz w:val="16"/>
                <w:szCs w:val="16"/>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BD5CB" w14:textId="77777777" w:rsidR="0013631D" w:rsidRPr="00C60BCF" w:rsidRDefault="0013631D" w:rsidP="00B332CD">
            <w:pPr>
              <w:rPr>
                <w:rFonts w:ascii="Arial" w:hAnsi="Arial" w:cs="Arial"/>
                <w:sz w:val="16"/>
                <w:szCs w:val="16"/>
              </w:rPr>
            </w:pPr>
            <w:r w:rsidRPr="00C60BCF">
              <w:rPr>
                <w:rFonts w:ascii="Arial" w:hAnsi="Arial" w:cs="Arial"/>
                <w:sz w:val="16"/>
                <w:szCs w:val="16"/>
              </w:rPr>
              <w:t xml:space="preserve">Convocatoria Pública Nacional / Invitación </w:t>
            </w:r>
          </w:p>
        </w:tc>
        <w:tc>
          <w:tcPr>
            <w:tcW w:w="111" w:type="pct"/>
            <w:gridSpan w:val="2"/>
            <w:tcBorders>
              <w:top w:val="nil"/>
              <w:left w:val="single" w:sz="4" w:space="0" w:color="auto"/>
              <w:bottom w:val="nil"/>
              <w:right w:val="nil"/>
            </w:tcBorders>
            <w:shd w:val="clear" w:color="auto" w:fill="auto"/>
            <w:vAlign w:val="center"/>
          </w:tcPr>
          <w:p w14:paraId="35E5A563" w14:textId="77777777" w:rsidR="0013631D" w:rsidRPr="00AD6FF4" w:rsidRDefault="0013631D" w:rsidP="00B332CD">
            <w:pPr>
              <w:rPr>
                <w:rFonts w:ascii="Arial" w:hAnsi="Arial" w:cs="Arial"/>
                <w:sz w:val="16"/>
                <w:szCs w:val="16"/>
              </w:rPr>
            </w:pPr>
          </w:p>
        </w:tc>
        <w:tc>
          <w:tcPr>
            <w:tcW w:w="1859" w:type="pct"/>
            <w:gridSpan w:val="6"/>
            <w:tcBorders>
              <w:top w:val="nil"/>
              <w:left w:val="nil"/>
              <w:bottom w:val="nil"/>
              <w:right w:val="single" w:sz="4" w:space="0" w:color="auto"/>
            </w:tcBorders>
            <w:shd w:val="clear" w:color="auto" w:fill="auto"/>
            <w:vAlign w:val="center"/>
          </w:tcPr>
          <w:p w14:paraId="46069C3C" w14:textId="77777777" w:rsidR="0013631D" w:rsidRPr="00AD6FF4" w:rsidRDefault="0013631D" w:rsidP="00B332CD">
            <w:pPr>
              <w:rPr>
                <w:rFonts w:ascii="Arial" w:hAnsi="Arial" w:cs="Arial"/>
                <w:sz w:val="16"/>
                <w:szCs w:val="16"/>
              </w:rPr>
            </w:pPr>
          </w:p>
        </w:tc>
      </w:tr>
      <w:tr w:rsidR="0013631D" w:rsidRPr="00AD6FF4" w14:paraId="693F0A4B" w14:textId="77777777" w:rsidTr="0013631D">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ABA948" w14:textId="77777777" w:rsidR="0013631D" w:rsidRPr="00AD6FF4" w:rsidRDefault="0013631D" w:rsidP="00B332CD">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A8A3341" w14:textId="77777777" w:rsidR="0013631D" w:rsidRPr="00AD6FF4" w:rsidRDefault="0013631D" w:rsidP="00B332C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32DD2772" w14:textId="77777777" w:rsidR="0013631D" w:rsidRPr="00AD6FF4" w:rsidRDefault="0013631D" w:rsidP="00B332CD">
            <w:pPr>
              <w:rPr>
                <w:rFonts w:ascii="Arial" w:hAnsi="Arial" w:cs="Arial"/>
                <w:sz w:val="16"/>
                <w:szCs w:val="16"/>
              </w:rPr>
            </w:pPr>
          </w:p>
        </w:tc>
      </w:tr>
      <w:tr w:rsidR="0013631D" w:rsidRPr="00AD6FF4" w14:paraId="63F08B8E" w14:textId="77777777" w:rsidTr="0013631D">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ABCD5" w14:textId="77777777" w:rsidR="0013631D" w:rsidRPr="00AD6FF4" w:rsidRDefault="0013631D" w:rsidP="00B332CD">
            <w:pPr>
              <w:rPr>
                <w:rFonts w:ascii="Arial" w:hAnsi="Arial" w:cs="Arial"/>
                <w:b/>
                <w:sz w:val="16"/>
                <w:szCs w:val="16"/>
              </w:rPr>
            </w:pPr>
            <w:r w:rsidRPr="00AD6FF4">
              <w:rPr>
                <w:rFonts w:ascii="Arial" w:hAnsi="Arial" w:cs="Arial"/>
                <w:b/>
                <w:sz w:val="16"/>
                <w:szCs w:val="16"/>
              </w:rPr>
              <w:t>Forma de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9AB0C33" w14:textId="77777777" w:rsidR="0013631D" w:rsidRPr="00AD6FF4" w:rsidRDefault="0013631D" w:rsidP="00B332C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1FFCBAF" w14:textId="77777777" w:rsidR="0013631D" w:rsidRPr="00AD6FF4" w:rsidRDefault="0013631D" w:rsidP="00B332CD">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6D35B32A" w14:textId="77777777" w:rsidR="0013631D" w:rsidRPr="00AD6FF4" w:rsidRDefault="0013631D" w:rsidP="00B332CD">
            <w:pPr>
              <w:rPr>
                <w:rFonts w:ascii="Arial" w:hAnsi="Arial" w:cs="Arial"/>
                <w:sz w:val="16"/>
                <w:szCs w:val="16"/>
              </w:rPr>
            </w:pPr>
            <w:r>
              <w:rPr>
                <w:rFonts w:ascii="Arial" w:hAnsi="Arial" w:cs="Arial"/>
                <w:sz w:val="16"/>
                <w:szCs w:val="16"/>
              </w:rPr>
              <w:t>X</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7541C" w14:textId="77777777" w:rsidR="0013631D" w:rsidRPr="00AD6FF4" w:rsidRDefault="0013631D" w:rsidP="00B332CD">
            <w:pPr>
              <w:rPr>
                <w:rFonts w:ascii="Arial" w:hAnsi="Arial" w:cs="Arial"/>
                <w:sz w:val="16"/>
                <w:szCs w:val="16"/>
              </w:rPr>
            </w:pPr>
            <w:r w:rsidRPr="00AD6FF4">
              <w:rPr>
                <w:rFonts w:ascii="Arial" w:hAnsi="Arial" w:cs="Arial"/>
                <w:sz w:val="16"/>
                <w:szCs w:val="16"/>
              </w:rPr>
              <w:t>Por el total</w:t>
            </w:r>
          </w:p>
        </w:tc>
        <w:tc>
          <w:tcPr>
            <w:tcW w:w="198" w:type="pct"/>
            <w:tcBorders>
              <w:top w:val="nil"/>
              <w:left w:val="single" w:sz="4" w:space="0" w:color="auto"/>
              <w:bottom w:val="nil"/>
              <w:right w:val="nil"/>
            </w:tcBorders>
            <w:shd w:val="clear" w:color="auto" w:fill="auto"/>
            <w:vAlign w:val="center"/>
          </w:tcPr>
          <w:p w14:paraId="3FD287C5" w14:textId="77777777" w:rsidR="0013631D" w:rsidRPr="00AD6FF4" w:rsidRDefault="0013631D" w:rsidP="00B332CD">
            <w:pPr>
              <w:rPr>
                <w:rFonts w:ascii="Arial" w:hAnsi="Arial" w:cs="Arial"/>
                <w:sz w:val="16"/>
                <w:szCs w:val="16"/>
              </w:rPr>
            </w:pPr>
          </w:p>
        </w:tc>
        <w:tc>
          <w:tcPr>
            <w:tcW w:w="489" w:type="pct"/>
            <w:gridSpan w:val="2"/>
            <w:tcBorders>
              <w:top w:val="nil"/>
              <w:left w:val="nil"/>
              <w:bottom w:val="nil"/>
              <w:right w:val="nil"/>
            </w:tcBorders>
            <w:shd w:val="clear" w:color="auto" w:fill="auto"/>
            <w:vAlign w:val="center"/>
          </w:tcPr>
          <w:p w14:paraId="0AAF62FE" w14:textId="77777777" w:rsidR="0013631D" w:rsidRPr="00AD6FF4" w:rsidRDefault="0013631D" w:rsidP="00B332CD">
            <w:pPr>
              <w:rPr>
                <w:rFonts w:ascii="Arial" w:hAnsi="Arial" w:cs="Arial"/>
                <w:sz w:val="16"/>
                <w:szCs w:val="16"/>
              </w:rPr>
            </w:pPr>
          </w:p>
        </w:tc>
        <w:tc>
          <w:tcPr>
            <w:tcW w:w="107" w:type="pct"/>
            <w:tcBorders>
              <w:top w:val="nil"/>
              <w:left w:val="nil"/>
              <w:bottom w:val="nil"/>
              <w:right w:val="nil"/>
            </w:tcBorders>
            <w:shd w:val="clear" w:color="auto" w:fill="auto"/>
            <w:vAlign w:val="center"/>
          </w:tcPr>
          <w:p w14:paraId="05755643" w14:textId="77777777" w:rsidR="0013631D" w:rsidRPr="00AD6FF4" w:rsidRDefault="0013631D" w:rsidP="00B332CD">
            <w:pPr>
              <w:jc w:val="center"/>
              <w:rPr>
                <w:rFonts w:ascii="Arial" w:hAnsi="Arial" w:cs="Arial"/>
                <w:sz w:val="16"/>
                <w:szCs w:val="16"/>
              </w:rPr>
            </w:pPr>
          </w:p>
        </w:tc>
        <w:tc>
          <w:tcPr>
            <w:tcW w:w="1859" w:type="pct"/>
            <w:gridSpan w:val="6"/>
            <w:tcBorders>
              <w:top w:val="nil"/>
              <w:left w:val="nil"/>
              <w:bottom w:val="nil"/>
              <w:right w:val="single" w:sz="4" w:space="0" w:color="auto"/>
            </w:tcBorders>
            <w:shd w:val="clear" w:color="auto" w:fill="auto"/>
            <w:vAlign w:val="center"/>
          </w:tcPr>
          <w:p w14:paraId="017AED5C" w14:textId="77777777" w:rsidR="0013631D" w:rsidRPr="00AD6FF4" w:rsidRDefault="0013631D" w:rsidP="00B332CD">
            <w:pPr>
              <w:rPr>
                <w:rFonts w:ascii="Arial" w:hAnsi="Arial" w:cs="Arial"/>
                <w:sz w:val="16"/>
                <w:szCs w:val="16"/>
              </w:rPr>
            </w:pPr>
          </w:p>
        </w:tc>
      </w:tr>
      <w:tr w:rsidR="0013631D" w:rsidRPr="00AD6FF4" w14:paraId="192F69D3" w14:textId="77777777" w:rsidTr="0013631D">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26BC14" w14:textId="77777777" w:rsidR="0013631D" w:rsidRPr="00AD6FF4" w:rsidRDefault="0013631D" w:rsidP="00B332CD">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F0A0303" w14:textId="77777777" w:rsidR="0013631D" w:rsidRPr="00AD6FF4" w:rsidRDefault="0013631D" w:rsidP="00B332C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4E226953" w14:textId="77777777" w:rsidR="0013631D" w:rsidRPr="00AD6FF4" w:rsidRDefault="0013631D" w:rsidP="00B332CD">
            <w:pPr>
              <w:rPr>
                <w:rFonts w:ascii="Arial" w:hAnsi="Arial" w:cs="Arial"/>
                <w:sz w:val="16"/>
                <w:szCs w:val="16"/>
              </w:rPr>
            </w:pPr>
          </w:p>
        </w:tc>
      </w:tr>
      <w:tr w:rsidR="0013631D" w:rsidRPr="00AD6FF4" w14:paraId="11017465" w14:textId="77777777" w:rsidTr="0013631D">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FB80DE" w14:textId="77777777" w:rsidR="0013631D" w:rsidRPr="00AD6FF4" w:rsidRDefault="0013631D" w:rsidP="00B332CD">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D8BADD9" w14:textId="77777777" w:rsidR="0013631D" w:rsidRPr="00AD6FF4" w:rsidRDefault="0013631D" w:rsidP="00B332C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62993892" w14:textId="77777777" w:rsidR="0013631D" w:rsidRPr="00AD6FF4" w:rsidRDefault="0013631D" w:rsidP="00B332CD">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2B1C119B" w14:textId="77777777" w:rsidR="0013631D" w:rsidRPr="00AD6FF4" w:rsidRDefault="0013631D" w:rsidP="00B332CD">
            <w:pPr>
              <w:rPr>
                <w:rFonts w:ascii="Arial" w:hAnsi="Arial" w:cs="Arial"/>
                <w:sz w:val="16"/>
                <w:szCs w:val="16"/>
              </w:rPr>
            </w:pPr>
            <w:r>
              <w:rPr>
                <w:rFonts w:ascii="Arial" w:hAnsi="Arial" w:cs="Arial"/>
                <w:sz w:val="16"/>
                <w:szCs w:val="16"/>
              </w:rPr>
              <w:t>X</w:t>
            </w:r>
          </w:p>
        </w:tc>
        <w:tc>
          <w:tcPr>
            <w:tcW w:w="3289" w:type="pct"/>
            <w:gridSpan w:val="12"/>
            <w:tcBorders>
              <w:top w:val="single" w:sz="4" w:space="0" w:color="auto"/>
              <w:left w:val="single" w:sz="4" w:space="0" w:color="auto"/>
              <w:right w:val="single" w:sz="4" w:space="0" w:color="auto"/>
            </w:tcBorders>
            <w:shd w:val="clear" w:color="auto" w:fill="auto"/>
            <w:vAlign w:val="center"/>
          </w:tcPr>
          <w:p w14:paraId="6EDC359B" w14:textId="77777777" w:rsidR="0013631D" w:rsidRPr="00C60BCF" w:rsidRDefault="0013631D" w:rsidP="00B332CD">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13631D" w:rsidRPr="00AD6FF4" w14:paraId="7246D9C5" w14:textId="77777777" w:rsidTr="0013631D">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DB0E8B" w14:textId="77777777" w:rsidR="0013631D" w:rsidRPr="00AD6FF4" w:rsidRDefault="0013631D" w:rsidP="00B332CD">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1C9F21F" w14:textId="77777777" w:rsidR="0013631D" w:rsidRPr="00AD6FF4" w:rsidRDefault="0013631D" w:rsidP="00B332CD">
            <w:pPr>
              <w:rPr>
                <w:rFonts w:ascii="Arial" w:hAnsi="Arial" w:cs="Arial"/>
                <w:sz w:val="16"/>
                <w:szCs w:val="16"/>
              </w:rPr>
            </w:pPr>
            <w:r w:rsidRPr="00AD6FF4">
              <w:rPr>
                <w:rFonts w:ascii="Arial" w:hAnsi="Arial" w:cs="Arial"/>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0B5A3A0D" w14:textId="77777777" w:rsidR="0013631D" w:rsidRPr="00AD6FF4" w:rsidRDefault="0013631D" w:rsidP="00B332CD">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1F71AD56" w14:textId="77777777" w:rsidR="0013631D" w:rsidRPr="00AD6FF4" w:rsidRDefault="0013631D" w:rsidP="00B332CD">
            <w:pPr>
              <w:rPr>
                <w:rFonts w:ascii="Arial" w:hAnsi="Arial" w:cs="Arial"/>
                <w:sz w:val="16"/>
                <w:szCs w:val="16"/>
              </w:rPr>
            </w:pPr>
            <w:r>
              <w:rPr>
                <w:rFonts w:ascii="Arial" w:hAnsi="Arial" w:cs="Arial"/>
                <w:sz w:val="16"/>
                <w:szCs w:val="16"/>
              </w:rPr>
              <w:t>X</w:t>
            </w:r>
          </w:p>
        </w:tc>
        <w:tc>
          <w:tcPr>
            <w:tcW w:w="3289"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71380F3" w14:textId="77777777" w:rsidR="0013631D" w:rsidRPr="00C60BCF" w:rsidRDefault="0013631D" w:rsidP="00B332CD">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13631D" w:rsidRPr="00AD6FF4" w14:paraId="18B8532F" w14:textId="77777777" w:rsidTr="0013631D">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1D3F32" w14:textId="77777777" w:rsidR="0013631D" w:rsidRPr="00AD6FF4" w:rsidRDefault="0013631D" w:rsidP="00B332CD">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40E38E8" w14:textId="77777777" w:rsidR="0013631D" w:rsidRPr="00AD6FF4" w:rsidRDefault="0013631D" w:rsidP="00B332C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20A9EAA9" w14:textId="77777777" w:rsidR="0013631D" w:rsidRPr="00AD6FF4" w:rsidRDefault="0013631D" w:rsidP="00B332CD">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319C08B9" w14:textId="77777777" w:rsidR="0013631D" w:rsidRPr="00AD6FF4" w:rsidRDefault="0013631D" w:rsidP="00B332CD">
            <w:pPr>
              <w:rPr>
                <w:rFonts w:ascii="Arial" w:hAnsi="Arial" w:cs="Arial"/>
                <w:b/>
                <w:sz w:val="16"/>
                <w:szCs w:val="16"/>
              </w:rPr>
            </w:pPr>
            <w:r>
              <w:rPr>
                <w:rFonts w:ascii="Arial" w:hAnsi="Arial" w:cs="Arial"/>
                <w:b/>
                <w:sz w:val="16"/>
                <w:szCs w:val="16"/>
              </w:rPr>
              <w:t>X</w:t>
            </w:r>
          </w:p>
        </w:tc>
        <w:tc>
          <w:tcPr>
            <w:tcW w:w="3289"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A0764F1" w14:textId="77777777" w:rsidR="0013631D" w:rsidRPr="00C60BCF" w:rsidRDefault="0013631D" w:rsidP="00B332CD">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13631D" w:rsidRPr="00AD6FF4" w14:paraId="6393290C" w14:textId="77777777" w:rsidTr="0013631D">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5BFF8C" w14:textId="77777777" w:rsidR="0013631D" w:rsidRPr="00AD6FF4" w:rsidRDefault="0013631D" w:rsidP="00B332CD">
            <w:pPr>
              <w:rPr>
                <w:rFonts w:ascii="Arial" w:hAnsi="Arial" w:cs="Arial"/>
                <w:b/>
                <w:sz w:val="16"/>
                <w:szCs w:val="16"/>
              </w:rPr>
            </w:pPr>
            <w:r w:rsidRPr="00AD6FF4">
              <w:rPr>
                <w:rFonts w:ascii="Arial" w:hAnsi="Arial" w:cs="Arial"/>
                <w:b/>
                <w:sz w:val="16"/>
                <w:szCs w:val="16"/>
              </w:rPr>
              <w:t>Organismos Financiadores</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E679705" w14:textId="77777777" w:rsidR="0013631D" w:rsidRPr="00AD6FF4" w:rsidRDefault="0013631D" w:rsidP="00B332C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71969B6" w14:textId="77777777" w:rsidR="0013631D" w:rsidRPr="00AD6FF4" w:rsidRDefault="0013631D" w:rsidP="00B332CD">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4F97596" w14:textId="77777777" w:rsidR="0013631D" w:rsidRPr="00AD6FF4" w:rsidRDefault="0013631D" w:rsidP="00B332C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120C8BF" w14:textId="77777777" w:rsidR="0013631D" w:rsidRPr="00AD6FF4" w:rsidRDefault="0013631D" w:rsidP="00B332CD">
            <w:pPr>
              <w:rPr>
                <w:rFonts w:ascii="Arial" w:hAnsi="Arial" w:cs="Arial"/>
                <w:b/>
                <w:sz w:val="16"/>
                <w:szCs w:val="16"/>
              </w:rPr>
            </w:pPr>
          </w:p>
          <w:p w14:paraId="31C20547" w14:textId="77777777" w:rsidR="0013631D" w:rsidRPr="00AD6FF4" w:rsidRDefault="0013631D" w:rsidP="00B332CD">
            <w:pPr>
              <w:rPr>
                <w:i/>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514FFA" w14:textId="77777777" w:rsidR="0013631D" w:rsidRDefault="0013631D" w:rsidP="00B332CD">
            <w:pPr>
              <w:rPr>
                <w:rFonts w:ascii="Arial" w:hAnsi="Arial" w:cs="Arial"/>
                <w:b/>
                <w:sz w:val="16"/>
                <w:szCs w:val="16"/>
              </w:rPr>
            </w:pPr>
          </w:p>
          <w:p w14:paraId="79762C31" w14:textId="77777777" w:rsidR="0013631D" w:rsidRPr="00AD6FF4" w:rsidRDefault="0013631D" w:rsidP="00B332CD">
            <w:pPr>
              <w:rPr>
                <w:rFonts w:ascii="Arial" w:hAnsi="Arial" w:cs="Arial"/>
                <w:b/>
                <w:sz w:val="16"/>
                <w:szCs w:val="16"/>
              </w:rPr>
            </w:pPr>
            <w:r w:rsidRPr="00AD6FF4">
              <w:rPr>
                <w:rFonts w:ascii="Arial" w:hAnsi="Arial" w:cs="Arial"/>
                <w:b/>
                <w:sz w:val="16"/>
                <w:szCs w:val="16"/>
              </w:rPr>
              <w:t>Nombre del Organismo Financiador</w:t>
            </w:r>
          </w:p>
          <w:p w14:paraId="458A561A" w14:textId="77777777" w:rsidR="0013631D" w:rsidRPr="00AD6FF4" w:rsidRDefault="0013631D" w:rsidP="00B332CD">
            <w:pPr>
              <w:rPr>
                <w:i/>
                <w:sz w:val="16"/>
                <w:szCs w:val="16"/>
              </w:rPr>
            </w:pPr>
            <w:r w:rsidRPr="00AD6FF4">
              <w:rPr>
                <w:i/>
                <w:sz w:val="16"/>
                <w:szCs w:val="16"/>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5F87D" w14:textId="77777777" w:rsidR="0013631D" w:rsidRPr="00AD6FF4" w:rsidRDefault="0013631D" w:rsidP="00B332CD">
            <w:pPr>
              <w:rPr>
                <w:rFonts w:ascii="Arial" w:hAnsi="Arial" w:cs="Arial"/>
                <w:sz w:val="16"/>
                <w:szCs w:val="16"/>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EAB378" w14:textId="77777777" w:rsidR="0013631D" w:rsidRPr="00AD6FF4" w:rsidRDefault="0013631D" w:rsidP="00B332CD">
            <w:pPr>
              <w:rPr>
                <w:rFonts w:ascii="Arial" w:hAnsi="Arial" w:cs="Arial"/>
                <w:b/>
                <w:sz w:val="16"/>
                <w:szCs w:val="16"/>
              </w:rPr>
            </w:pPr>
            <w:r w:rsidRPr="00AD6FF4">
              <w:rPr>
                <w:rFonts w:ascii="Arial" w:hAnsi="Arial" w:cs="Arial"/>
                <w:b/>
                <w:sz w:val="16"/>
                <w:szCs w:val="16"/>
              </w:rPr>
              <w:t>% de Financiamiento</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56F3D730" w14:textId="77777777" w:rsidR="0013631D" w:rsidRPr="00AD6FF4" w:rsidRDefault="0013631D" w:rsidP="00B332CD">
            <w:pPr>
              <w:rPr>
                <w:rFonts w:ascii="Arial" w:hAnsi="Arial" w:cs="Arial"/>
                <w:sz w:val="16"/>
                <w:szCs w:val="16"/>
              </w:rPr>
            </w:pPr>
          </w:p>
        </w:tc>
      </w:tr>
      <w:tr w:rsidR="0013631D" w:rsidRPr="00AD6FF4" w14:paraId="06E74030" w14:textId="77777777" w:rsidTr="0013631D">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9A9EAF" w14:textId="77777777" w:rsidR="0013631D" w:rsidRPr="00AD6FF4" w:rsidRDefault="0013631D" w:rsidP="00B332CD">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9C65394" w14:textId="77777777" w:rsidR="0013631D" w:rsidRPr="00AD6FF4" w:rsidRDefault="0013631D" w:rsidP="00B332CD">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8810A7E" w14:textId="77777777" w:rsidR="0013631D" w:rsidRPr="00AD6FF4" w:rsidRDefault="0013631D" w:rsidP="00B332CD">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97C4051" w14:textId="77777777" w:rsidR="0013631D" w:rsidRPr="00AD6FF4" w:rsidRDefault="0013631D" w:rsidP="00B332CD">
            <w:pPr>
              <w:rPr>
                <w:rFonts w:ascii="Arial" w:hAnsi="Arial" w:cs="Arial"/>
                <w:sz w:val="16"/>
                <w:szCs w:val="16"/>
              </w:rPr>
            </w:pPr>
            <w:r w:rsidRPr="00AD6FF4">
              <w:rPr>
                <w:rFonts w:ascii="Arial" w:hAnsi="Arial" w:cs="Arial"/>
                <w:sz w:val="16"/>
                <w:szCs w:val="16"/>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EBC3447" w14:textId="77777777" w:rsidR="0013631D" w:rsidRPr="00AD6FF4" w:rsidRDefault="0013631D" w:rsidP="00B332CD">
            <w:pPr>
              <w:rPr>
                <w:rFonts w:ascii="Arial" w:hAnsi="Arial" w:cs="Arial"/>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52E3AE5" w14:textId="77777777" w:rsidR="0013631D" w:rsidRPr="00311E67" w:rsidRDefault="0013631D" w:rsidP="00B332CD">
            <w:pPr>
              <w:jc w:val="center"/>
              <w:rPr>
                <w:rFonts w:ascii="Arial" w:hAnsi="Arial" w:cs="Arial"/>
                <w:sz w:val="16"/>
                <w:szCs w:val="16"/>
              </w:rPr>
            </w:pPr>
            <w:r>
              <w:rPr>
                <w:rFonts w:ascii="Arial" w:hAnsi="Arial" w:cs="Arial"/>
                <w:sz w:val="16"/>
                <w:szCs w:val="16"/>
              </w:rPr>
              <w:t>Otros Recursos Específicos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63862" w14:textId="77777777" w:rsidR="0013631D" w:rsidRPr="00311E67" w:rsidRDefault="0013631D" w:rsidP="00B332CD">
            <w:pPr>
              <w:rPr>
                <w:rFonts w:ascii="Arial" w:hAnsi="Arial" w:cs="Arial"/>
                <w:sz w:val="16"/>
                <w:szCs w:val="16"/>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2FDF599" w14:textId="77777777" w:rsidR="0013631D" w:rsidRPr="00311E67" w:rsidRDefault="0013631D" w:rsidP="00B332CD">
            <w:pPr>
              <w:jc w:val="center"/>
              <w:rPr>
                <w:rFonts w:ascii="Arial" w:hAnsi="Arial" w:cs="Arial"/>
                <w:sz w:val="16"/>
                <w:szCs w:val="16"/>
              </w:rPr>
            </w:pPr>
            <w:r>
              <w:rPr>
                <w:rFonts w:ascii="Arial" w:hAnsi="Arial" w:cs="Arial"/>
                <w:sz w:val="16"/>
                <w:szCs w:val="16"/>
              </w:rPr>
              <w:t>100%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03C3BAF0" w14:textId="77777777" w:rsidR="0013631D" w:rsidRPr="00AD6FF4" w:rsidRDefault="0013631D" w:rsidP="00B332CD">
            <w:pPr>
              <w:rPr>
                <w:rFonts w:ascii="Arial" w:hAnsi="Arial" w:cs="Arial"/>
                <w:sz w:val="16"/>
                <w:szCs w:val="16"/>
              </w:rPr>
            </w:pPr>
          </w:p>
        </w:tc>
      </w:tr>
      <w:tr w:rsidR="0013631D" w:rsidRPr="00AD6FF4" w14:paraId="5E4CC5D4" w14:textId="77777777" w:rsidTr="0013631D">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0963159" w14:textId="77777777" w:rsidR="0013631D" w:rsidRPr="00AD6FF4" w:rsidRDefault="0013631D" w:rsidP="00B332CD">
            <w:pPr>
              <w:rPr>
                <w:b/>
                <w:sz w:val="16"/>
                <w:szCs w:val="16"/>
              </w:rPr>
            </w:pPr>
          </w:p>
        </w:tc>
        <w:tc>
          <w:tcPr>
            <w:tcW w:w="75" w:type="pct"/>
            <w:tcBorders>
              <w:top w:val="nil"/>
              <w:left w:val="nil"/>
              <w:bottom w:val="single" w:sz="4" w:space="0" w:color="auto"/>
              <w:right w:val="nil"/>
            </w:tcBorders>
            <w:shd w:val="clear" w:color="auto" w:fill="auto"/>
            <w:vAlign w:val="center"/>
          </w:tcPr>
          <w:p w14:paraId="4CF02136" w14:textId="77777777" w:rsidR="0013631D" w:rsidRPr="00AD6FF4" w:rsidRDefault="0013631D" w:rsidP="00B332CD">
            <w:pPr>
              <w:rPr>
                <w:rFonts w:ascii="Arial" w:hAnsi="Arial" w:cs="Arial"/>
                <w:b/>
                <w:sz w:val="16"/>
                <w:szCs w:val="16"/>
              </w:rPr>
            </w:pPr>
          </w:p>
        </w:tc>
        <w:tc>
          <w:tcPr>
            <w:tcW w:w="3499" w:type="pct"/>
            <w:gridSpan w:val="14"/>
            <w:tcBorders>
              <w:top w:val="nil"/>
              <w:left w:val="nil"/>
              <w:bottom w:val="single" w:sz="4" w:space="0" w:color="auto"/>
              <w:right w:val="single" w:sz="4" w:space="0" w:color="auto"/>
            </w:tcBorders>
            <w:shd w:val="clear" w:color="auto" w:fill="auto"/>
            <w:vAlign w:val="center"/>
          </w:tcPr>
          <w:p w14:paraId="3336F474" w14:textId="77777777" w:rsidR="0013631D" w:rsidRPr="00AD6FF4" w:rsidRDefault="0013631D" w:rsidP="00B332CD">
            <w:pPr>
              <w:rPr>
                <w:rFonts w:ascii="Arial" w:hAnsi="Arial" w:cs="Arial"/>
                <w:sz w:val="16"/>
                <w:szCs w:val="16"/>
              </w:rPr>
            </w:pPr>
          </w:p>
        </w:tc>
      </w:tr>
      <w:bookmarkEnd w:id="0"/>
    </w:tbl>
    <w:p w14:paraId="424E3EFE" w14:textId="77777777" w:rsidR="0013631D" w:rsidRPr="00653C8D" w:rsidRDefault="0013631D" w:rsidP="0013631D">
      <w:pPr>
        <w:rPr>
          <w:sz w:val="16"/>
          <w:szCs w:val="16"/>
        </w:rPr>
      </w:pPr>
    </w:p>
    <w:p w14:paraId="4ED35C1B" w14:textId="77777777" w:rsidR="0013631D" w:rsidRDefault="0013631D" w:rsidP="0013631D">
      <w:pPr>
        <w:rPr>
          <w:sz w:val="16"/>
          <w:szCs w:val="16"/>
        </w:rPr>
      </w:pPr>
    </w:p>
    <w:p w14:paraId="1D815CBD" w14:textId="77777777" w:rsidR="0013631D" w:rsidRDefault="0013631D" w:rsidP="0013631D">
      <w:pPr>
        <w:rPr>
          <w:sz w:val="16"/>
          <w:szCs w:val="16"/>
        </w:rPr>
      </w:pPr>
    </w:p>
    <w:p w14:paraId="06CF8BD7" w14:textId="77777777" w:rsidR="0013631D" w:rsidRDefault="0013631D" w:rsidP="0013631D">
      <w:pPr>
        <w:rPr>
          <w:sz w:val="16"/>
          <w:szCs w:val="16"/>
        </w:rPr>
      </w:pPr>
    </w:p>
    <w:p w14:paraId="63346E07" w14:textId="550F3107" w:rsidR="0013631D" w:rsidRDefault="0013631D" w:rsidP="0013631D">
      <w:pPr>
        <w:rPr>
          <w:sz w:val="16"/>
          <w:szCs w:val="16"/>
        </w:rPr>
      </w:pPr>
    </w:p>
    <w:p w14:paraId="42D8C8F6" w14:textId="77777777" w:rsidR="0013631D" w:rsidRDefault="0013631D" w:rsidP="0013631D">
      <w:pPr>
        <w:rPr>
          <w:sz w:val="16"/>
          <w:szCs w:val="16"/>
        </w:rPr>
      </w:pPr>
    </w:p>
    <w:p w14:paraId="6D6DE1D9" w14:textId="77777777" w:rsidR="0013631D" w:rsidRDefault="0013631D" w:rsidP="0013631D">
      <w:pPr>
        <w:rPr>
          <w:sz w:val="16"/>
          <w:szCs w:val="16"/>
        </w:rPr>
      </w:pPr>
    </w:p>
    <w:p w14:paraId="2B7E43D6" w14:textId="77777777" w:rsidR="0013631D" w:rsidRDefault="0013631D" w:rsidP="0013631D">
      <w:pPr>
        <w:rPr>
          <w:sz w:val="16"/>
          <w:szCs w:val="16"/>
        </w:rPr>
      </w:pPr>
    </w:p>
    <w:p w14:paraId="25FD21EA" w14:textId="77777777" w:rsidR="0013631D" w:rsidRPr="00653C8D" w:rsidRDefault="0013631D" w:rsidP="0013631D">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5"/>
        <w:gridCol w:w="168"/>
        <w:gridCol w:w="125"/>
        <w:gridCol w:w="1225"/>
        <w:gridCol w:w="126"/>
        <w:gridCol w:w="1352"/>
        <w:gridCol w:w="126"/>
        <w:gridCol w:w="282"/>
        <w:gridCol w:w="2545"/>
        <w:gridCol w:w="231"/>
      </w:tblGrid>
      <w:tr w:rsidR="0013631D" w:rsidRPr="00653C8D" w14:paraId="6A147C88" w14:textId="77777777" w:rsidTr="00B332C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B0AD82F" w14:textId="77777777" w:rsidR="0013631D" w:rsidRPr="00653C8D" w:rsidRDefault="0013631D" w:rsidP="0013631D">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proofErr w:type="spellStart"/>
            <w:r>
              <w:rPr>
                <w:rFonts w:ascii="Arial" w:hAnsi="Arial" w:cs="Arial"/>
                <w:b/>
                <w:sz w:val="16"/>
                <w:szCs w:val="16"/>
              </w:rPr>
              <w:t>AEVIVIENDA</w:t>
            </w:r>
            <w:proofErr w:type="spellEnd"/>
          </w:p>
        </w:tc>
      </w:tr>
      <w:tr w:rsidR="0013631D" w:rsidRPr="00653C8D" w14:paraId="5F05A5A7" w14:textId="77777777" w:rsidTr="00B332CD">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2EFA582E" w14:textId="77777777" w:rsidR="0013631D" w:rsidRPr="00653C8D" w:rsidRDefault="0013631D" w:rsidP="00B332CD">
            <w:pPr>
              <w:jc w:val="right"/>
              <w:rPr>
                <w:b/>
                <w:sz w:val="16"/>
                <w:szCs w:val="16"/>
              </w:rPr>
            </w:pPr>
          </w:p>
        </w:tc>
        <w:tc>
          <w:tcPr>
            <w:tcW w:w="98" w:type="pct"/>
            <w:tcBorders>
              <w:top w:val="single" w:sz="12" w:space="0" w:color="auto"/>
              <w:left w:val="nil"/>
              <w:bottom w:val="nil"/>
              <w:right w:val="nil"/>
            </w:tcBorders>
            <w:shd w:val="clear" w:color="auto" w:fill="auto"/>
            <w:vAlign w:val="center"/>
          </w:tcPr>
          <w:p w14:paraId="5515B054" w14:textId="77777777" w:rsidR="0013631D" w:rsidRPr="00653C8D" w:rsidRDefault="0013631D" w:rsidP="00B332CD">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14:paraId="3C1A7BA1" w14:textId="77777777" w:rsidR="0013631D" w:rsidRPr="00653C8D" w:rsidRDefault="0013631D" w:rsidP="00B332CD">
            <w:pPr>
              <w:rPr>
                <w:rFonts w:ascii="Arial" w:hAnsi="Arial" w:cs="Arial"/>
                <w:sz w:val="16"/>
                <w:szCs w:val="16"/>
              </w:rPr>
            </w:pPr>
          </w:p>
        </w:tc>
      </w:tr>
      <w:tr w:rsidR="0013631D" w:rsidRPr="00653C8D" w14:paraId="54E953B7" w14:textId="77777777" w:rsidTr="00B332CD">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76B0F385" w14:textId="77777777" w:rsidR="0013631D" w:rsidRPr="00653C8D" w:rsidRDefault="0013631D" w:rsidP="00B332CD">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14:paraId="7D7B3F2E" w14:textId="77777777" w:rsidR="0013631D" w:rsidRPr="00653C8D" w:rsidRDefault="0013631D" w:rsidP="00B332CD">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14:paraId="7C33D04D" w14:textId="77777777" w:rsidR="0013631D" w:rsidRPr="00653C8D" w:rsidRDefault="0013631D" w:rsidP="00B332CD">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14:paraId="6ACB1F45" w14:textId="77777777" w:rsidR="0013631D" w:rsidRPr="00653C8D" w:rsidRDefault="0013631D" w:rsidP="00B332CD">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14:paraId="0D7B794E" w14:textId="77777777" w:rsidR="0013631D" w:rsidRPr="00653C8D" w:rsidRDefault="0013631D" w:rsidP="00B332CD">
            <w:pPr>
              <w:rPr>
                <w:rFonts w:ascii="Arial" w:hAnsi="Arial" w:cs="Arial"/>
                <w:sz w:val="16"/>
                <w:szCs w:val="16"/>
              </w:rPr>
            </w:pPr>
          </w:p>
        </w:tc>
      </w:tr>
      <w:tr w:rsidR="0013631D" w:rsidRPr="00653C8D" w14:paraId="77047FD6" w14:textId="77777777" w:rsidTr="00B332CD">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63D7E08" w14:textId="77777777" w:rsidR="0013631D" w:rsidRPr="00653C8D" w:rsidRDefault="0013631D" w:rsidP="00B332CD">
            <w:pPr>
              <w:jc w:val="right"/>
              <w:rPr>
                <w:rFonts w:ascii="Arial" w:hAnsi="Arial" w:cs="Arial"/>
                <w:b/>
                <w:sz w:val="16"/>
                <w:szCs w:val="16"/>
              </w:rPr>
            </w:pPr>
            <w:r w:rsidRPr="00653C8D">
              <w:rPr>
                <w:rFonts w:ascii="Arial" w:hAnsi="Arial" w:cs="Arial"/>
                <w:b/>
                <w:sz w:val="16"/>
                <w:szCs w:val="16"/>
              </w:rPr>
              <w:t>Domicilio</w:t>
            </w:r>
          </w:p>
          <w:p w14:paraId="5018B79F" w14:textId="77777777" w:rsidR="0013631D" w:rsidRPr="00653C8D" w:rsidRDefault="0013631D" w:rsidP="00B332CD">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14:paraId="5F4929DF" w14:textId="77777777" w:rsidR="0013631D" w:rsidRPr="00653C8D" w:rsidRDefault="0013631D" w:rsidP="00B332CD">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14:paraId="14D84B6C" w14:textId="77777777" w:rsidR="0013631D" w:rsidRPr="00653C8D" w:rsidRDefault="0013631D" w:rsidP="00B332CD">
            <w:pPr>
              <w:rPr>
                <w:i/>
                <w:sz w:val="16"/>
                <w:szCs w:val="16"/>
              </w:rPr>
            </w:pPr>
          </w:p>
        </w:tc>
        <w:tc>
          <w:tcPr>
            <w:tcW w:w="698" w:type="pct"/>
            <w:tcBorders>
              <w:top w:val="nil"/>
              <w:left w:val="nil"/>
              <w:bottom w:val="nil"/>
              <w:right w:val="nil"/>
            </w:tcBorders>
            <w:shd w:val="clear" w:color="auto" w:fill="auto"/>
            <w:vAlign w:val="center"/>
          </w:tcPr>
          <w:p w14:paraId="48D227EE" w14:textId="77777777" w:rsidR="0013631D" w:rsidRPr="00653C8D" w:rsidRDefault="0013631D" w:rsidP="00B332CD">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14:paraId="4152AA0E" w14:textId="77777777" w:rsidR="0013631D" w:rsidRPr="00653C8D" w:rsidRDefault="0013631D" w:rsidP="00B332CD">
            <w:pPr>
              <w:jc w:val="center"/>
              <w:rPr>
                <w:i/>
                <w:sz w:val="16"/>
                <w:szCs w:val="16"/>
              </w:rPr>
            </w:pPr>
          </w:p>
        </w:tc>
        <w:tc>
          <w:tcPr>
            <w:tcW w:w="770" w:type="pct"/>
            <w:tcBorders>
              <w:top w:val="nil"/>
              <w:left w:val="nil"/>
              <w:bottom w:val="single" w:sz="4" w:space="0" w:color="auto"/>
              <w:right w:val="nil"/>
            </w:tcBorders>
            <w:shd w:val="clear" w:color="auto" w:fill="auto"/>
            <w:vAlign w:val="center"/>
          </w:tcPr>
          <w:p w14:paraId="1B52B7B3" w14:textId="77777777" w:rsidR="0013631D" w:rsidRPr="00653C8D" w:rsidRDefault="0013631D" w:rsidP="00B332CD">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14:paraId="4F5E14FC" w14:textId="77777777" w:rsidR="0013631D" w:rsidRPr="00653C8D" w:rsidRDefault="0013631D" w:rsidP="00B332CD">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14:paraId="6757E1E9" w14:textId="77777777" w:rsidR="0013631D" w:rsidRPr="00653C8D" w:rsidRDefault="0013631D" w:rsidP="00B332CD">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14:paraId="318283BC" w14:textId="77777777" w:rsidR="0013631D" w:rsidRPr="00653C8D" w:rsidRDefault="0013631D" w:rsidP="00B332CD">
            <w:pPr>
              <w:rPr>
                <w:i/>
                <w:sz w:val="16"/>
                <w:szCs w:val="16"/>
              </w:rPr>
            </w:pPr>
          </w:p>
        </w:tc>
      </w:tr>
      <w:tr w:rsidR="0013631D" w:rsidRPr="00653C8D" w14:paraId="39EB3260" w14:textId="77777777" w:rsidTr="00B332CD">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02A92BF5" w14:textId="77777777" w:rsidR="0013631D" w:rsidRPr="00653C8D" w:rsidRDefault="0013631D" w:rsidP="00B332CD">
            <w:pPr>
              <w:jc w:val="right"/>
              <w:rPr>
                <w:rFonts w:ascii="Arial" w:hAnsi="Arial" w:cs="Arial"/>
                <w:b/>
                <w:sz w:val="16"/>
                <w:szCs w:val="16"/>
              </w:rPr>
            </w:pPr>
          </w:p>
        </w:tc>
        <w:tc>
          <w:tcPr>
            <w:tcW w:w="98" w:type="pct"/>
            <w:vMerge/>
            <w:tcBorders>
              <w:left w:val="nil"/>
              <w:bottom w:val="nil"/>
              <w:right w:val="nil"/>
            </w:tcBorders>
            <w:shd w:val="clear" w:color="auto" w:fill="auto"/>
            <w:vAlign w:val="center"/>
          </w:tcPr>
          <w:p w14:paraId="2F08092E" w14:textId="77777777" w:rsidR="0013631D" w:rsidRPr="00653C8D" w:rsidRDefault="0013631D" w:rsidP="00B332CD">
            <w:pPr>
              <w:jc w:val="center"/>
              <w:rPr>
                <w:rFonts w:ascii="Arial" w:hAnsi="Arial" w:cs="Arial"/>
                <w:b/>
                <w:sz w:val="16"/>
                <w:szCs w:val="16"/>
              </w:rPr>
            </w:pPr>
          </w:p>
        </w:tc>
        <w:tc>
          <w:tcPr>
            <w:tcW w:w="75" w:type="pct"/>
            <w:tcBorders>
              <w:top w:val="nil"/>
              <w:left w:val="nil"/>
              <w:bottom w:val="nil"/>
            </w:tcBorders>
            <w:shd w:val="clear" w:color="auto" w:fill="auto"/>
            <w:vAlign w:val="center"/>
          </w:tcPr>
          <w:p w14:paraId="625505E0" w14:textId="77777777" w:rsidR="0013631D" w:rsidRPr="00653C8D" w:rsidRDefault="0013631D" w:rsidP="00B332CD">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14:paraId="72CF3CE3" w14:textId="77777777" w:rsidR="0013631D" w:rsidRPr="00653C8D" w:rsidRDefault="0013631D" w:rsidP="00B332CD">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14:paraId="135FBA7E" w14:textId="77777777" w:rsidR="0013631D" w:rsidRPr="00653C8D" w:rsidRDefault="0013631D" w:rsidP="00B332CD">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14:paraId="5A822826" w14:textId="77777777" w:rsidR="0013631D" w:rsidRPr="00653C8D" w:rsidRDefault="0013631D" w:rsidP="00B332CD">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14:paraId="4E4B125F" w14:textId="77777777" w:rsidR="0013631D" w:rsidRPr="00653C8D" w:rsidRDefault="0013631D" w:rsidP="00B332CD">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14:paraId="310C94D0" w14:textId="77777777" w:rsidR="0013631D" w:rsidRPr="00653C8D" w:rsidRDefault="0013631D" w:rsidP="00B332CD">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14:paraId="4AB5C248" w14:textId="77777777" w:rsidR="0013631D" w:rsidRPr="00653C8D" w:rsidRDefault="0013631D" w:rsidP="00B332CD">
            <w:pPr>
              <w:rPr>
                <w:rFonts w:ascii="Arial" w:hAnsi="Arial" w:cs="Arial"/>
                <w:sz w:val="16"/>
                <w:szCs w:val="16"/>
              </w:rPr>
            </w:pPr>
          </w:p>
        </w:tc>
      </w:tr>
      <w:tr w:rsidR="0013631D" w:rsidRPr="00653C8D" w14:paraId="349E3940" w14:textId="77777777" w:rsidTr="00B332CD">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EF86E23" w14:textId="77777777" w:rsidR="0013631D" w:rsidRPr="00653C8D" w:rsidRDefault="0013631D" w:rsidP="00B332CD">
            <w:pPr>
              <w:jc w:val="right"/>
              <w:rPr>
                <w:b/>
                <w:sz w:val="16"/>
                <w:szCs w:val="16"/>
              </w:rPr>
            </w:pPr>
          </w:p>
        </w:tc>
        <w:tc>
          <w:tcPr>
            <w:tcW w:w="98" w:type="pct"/>
            <w:tcBorders>
              <w:top w:val="nil"/>
              <w:left w:val="nil"/>
              <w:bottom w:val="nil"/>
              <w:right w:val="nil"/>
            </w:tcBorders>
            <w:shd w:val="clear" w:color="auto" w:fill="auto"/>
            <w:vAlign w:val="center"/>
          </w:tcPr>
          <w:p w14:paraId="6BA5DF59" w14:textId="77777777" w:rsidR="0013631D" w:rsidRPr="00653C8D" w:rsidRDefault="0013631D" w:rsidP="00B332CD">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14:paraId="557640BB" w14:textId="77777777" w:rsidR="0013631D" w:rsidRPr="00653C8D" w:rsidRDefault="0013631D" w:rsidP="00B332CD">
            <w:pPr>
              <w:rPr>
                <w:rFonts w:ascii="Arial" w:hAnsi="Arial" w:cs="Arial"/>
                <w:sz w:val="16"/>
                <w:szCs w:val="16"/>
              </w:rPr>
            </w:pPr>
          </w:p>
        </w:tc>
      </w:tr>
      <w:tr w:rsidR="0013631D" w:rsidRPr="00653C8D" w14:paraId="2E0FD6FE" w14:textId="77777777" w:rsidTr="00B332C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350714A2" w14:textId="77777777" w:rsidR="0013631D" w:rsidRPr="00653C8D" w:rsidRDefault="0013631D" w:rsidP="00B332CD">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6BAF5028" w14:textId="77777777" w:rsidR="0013631D" w:rsidRPr="00653C8D" w:rsidRDefault="0013631D" w:rsidP="00B332CD">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14:paraId="3FA30F69" w14:textId="77777777" w:rsidR="0013631D" w:rsidRPr="00653C8D" w:rsidRDefault="0013631D" w:rsidP="00B332CD">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6D92F2CD" w14:textId="77777777" w:rsidR="0013631D" w:rsidRPr="00653C8D" w:rsidRDefault="0013631D" w:rsidP="00B332CD">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14:paraId="3979A380" w14:textId="77777777" w:rsidR="0013631D" w:rsidRPr="00653C8D" w:rsidRDefault="0013631D" w:rsidP="00B332CD">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14:paraId="0A823740" w14:textId="77777777" w:rsidR="0013631D" w:rsidRPr="00653C8D" w:rsidRDefault="0013631D" w:rsidP="00B332CD">
            <w:pPr>
              <w:jc w:val="center"/>
              <w:rPr>
                <w:rFonts w:ascii="Arial" w:hAnsi="Arial" w:cs="Arial"/>
                <w:sz w:val="16"/>
                <w:szCs w:val="16"/>
              </w:rPr>
            </w:pPr>
            <w:r>
              <w:rPr>
                <w:rFonts w:ascii="Arial" w:hAnsi="Arial" w:cs="Arial"/>
                <w:color w:val="FF0000"/>
                <w:sz w:val="16"/>
                <w:szCs w:val="16"/>
              </w:rPr>
              <w:t>aldrin.ramirez</w:t>
            </w:r>
            <w:r w:rsidRPr="004C136B">
              <w:rPr>
                <w:rFonts w:ascii="Arial" w:hAnsi="Arial" w:cs="Arial"/>
                <w:color w:val="FF0000"/>
                <w:sz w:val="16"/>
                <w:szCs w:val="16"/>
              </w:rPr>
              <w:t>@aevivienda.gob.bo</w:t>
            </w:r>
          </w:p>
        </w:tc>
        <w:tc>
          <w:tcPr>
            <w:tcW w:w="135" w:type="pct"/>
            <w:tcBorders>
              <w:top w:val="nil"/>
              <w:left w:val="nil"/>
              <w:bottom w:val="nil"/>
              <w:right w:val="single" w:sz="4" w:space="0" w:color="auto"/>
            </w:tcBorders>
            <w:shd w:val="clear" w:color="auto" w:fill="auto"/>
            <w:vAlign w:val="center"/>
          </w:tcPr>
          <w:p w14:paraId="408E4C3F" w14:textId="77777777" w:rsidR="0013631D" w:rsidRPr="00653C8D" w:rsidRDefault="0013631D" w:rsidP="00B332CD">
            <w:pPr>
              <w:rPr>
                <w:rFonts w:ascii="Arial" w:hAnsi="Arial" w:cs="Arial"/>
                <w:sz w:val="16"/>
                <w:szCs w:val="16"/>
              </w:rPr>
            </w:pPr>
          </w:p>
        </w:tc>
      </w:tr>
      <w:tr w:rsidR="0013631D" w:rsidRPr="00653C8D" w14:paraId="5573D70F" w14:textId="77777777" w:rsidTr="00B332CD">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0B79A67" w14:textId="77777777" w:rsidR="0013631D" w:rsidRPr="00EC2199" w:rsidRDefault="0013631D" w:rsidP="00B332CD">
            <w:pPr>
              <w:jc w:val="right"/>
              <w:rPr>
                <w:b/>
                <w:sz w:val="16"/>
                <w:szCs w:val="16"/>
              </w:rPr>
            </w:pPr>
          </w:p>
        </w:tc>
        <w:tc>
          <w:tcPr>
            <w:tcW w:w="98" w:type="pct"/>
            <w:tcBorders>
              <w:top w:val="nil"/>
              <w:left w:val="nil"/>
              <w:bottom w:val="single" w:sz="4" w:space="0" w:color="auto"/>
              <w:right w:val="nil"/>
            </w:tcBorders>
            <w:shd w:val="clear" w:color="auto" w:fill="auto"/>
            <w:vAlign w:val="center"/>
          </w:tcPr>
          <w:p w14:paraId="0EAB29E1" w14:textId="77777777" w:rsidR="0013631D" w:rsidRPr="00653C8D" w:rsidRDefault="0013631D" w:rsidP="00B332CD">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14:paraId="577242A7" w14:textId="77777777" w:rsidR="0013631D" w:rsidRPr="00653C8D" w:rsidRDefault="0013631D" w:rsidP="00B332CD">
            <w:pPr>
              <w:rPr>
                <w:rFonts w:ascii="Arial" w:hAnsi="Arial" w:cs="Arial"/>
                <w:sz w:val="16"/>
                <w:szCs w:val="16"/>
              </w:rPr>
            </w:pPr>
          </w:p>
        </w:tc>
      </w:tr>
    </w:tbl>
    <w:p w14:paraId="580E44D9" w14:textId="77777777" w:rsidR="0013631D" w:rsidRPr="00653C8D" w:rsidRDefault="0013631D" w:rsidP="0013631D">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9"/>
        <w:gridCol w:w="135"/>
        <w:gridCol w:w="915"/>
        <w:gridCol w:w="135"/>
        <w:gridCol w:w="870"/>
        <w:gridCol w:w="135"/>
        <w:gridCol w:w="719"/>
        <w:gridCol w:w="514"/>
        <w:gridCol w:w="241"/>
        <w:gridCol w:w="2334"/>
        <w:gridCol w:w="157"/>
      </w:tblGrid>
      <w:tr w:rsidR="0013631D" w:rsidRPr="00653C8D" w14:paraId="1D95A6D0" w14:textId="77777777" w:rsidTr="00B332C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36740FF9" w14:textId="77777777" w:rsidR="0013631D" w:rsidRPr="00653C8D" w:rsidRDefault="0013631D" w:rsidP="0013631D">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13631D" w:rsidRPr="00653C8D" w14:paraId="330E259C" w14:textId="77777777" w:rsidTr="00B332C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112D4DDC" w14:textId="77777777" w:rsidR="0013631D" w:rsidRPr="00653C8D" w:rsidRDefault="0013631D" w:rsidP="00B332CD">
            <w:pPr>
              <w:jc w:val="right"/>
              <w:rPr>
                <w:rFonts w:ascii="Arial" w:hAnsi="Arial" w:cs="Arial"/>
                <w:b/>
                <w:sz w:val="16"/>
                <w:szCs w:val="16"/>
              </w:rPr>
            </w:pPr>
          </w:p>
        </w:tc>
        <w:tc>
          <w:tcPr>
            <w:tcW w:w="102" w:type="pct"/>
            <w:tcBorders>
              <w:top w:val="single" w:sz="12" w:space="0" w:color="auto"/>
              <w:left w:val="nil"/>
              <w:bottom w:val="nil"/>
              <w:right w:val="nil"/>
            </w:tcBorders>
            <w:shd w:val="clear" w:color="auto" w:fill="auto"/>
            <w:vAlign w:val="center"/>
          </w:tcPr>
          <w:p w14:paraId="1210B1AA" w14:textId="77777777" w:rsidR="0013631D" w:rsidRPr="00653C8D" w:rsidRDefault="0013631D" w:rsidP="00B332CD">
            <w:pPr>
              <w:jc w:val="center"/>
              <w:rPr>
                <w:rFonts w:ascii="Arial" w:hAnsi="Arial" w:cs="Arial"/>
                <w:b/>
                <w:sz w:val="16"/>
                <w:szCs w:val="16"/>
              </w:rPr>
            </w:pPr>
          </w:p>
        </w:tc>
        <w:tc>
          <w:tcPr>
            <w:tcW w:w="3488" w:type="pct"/>
            <w:gridSpan w:val="10"/>
            <w:tcBorders>
              <w:top w:val="single" w:sz="12" w:space="0" w:color="auto"/>
              <w:left w:val="nil"/>
              <w:bottom w:val="nil"/>
              <w:right w:val="single" w:sz="4" w:space="0" w:color="auto"/>
            </w:tcBorders>
            <w:shd w:val="clear" w:color="auto" w:fill="auto"/>
            <w:vAlign w:val="center"/>
          </w:tcPr>
          <w:p w14:paraId="257C77D6" w14:textId="77777777" w:rsidR="0013631D" w:rsidRPr="00653C8D" w:rsidRDefault="0013631D" w:rsidP="00B332CD">
            <w:pPr>
              <w:jc w:val="center"/>
              <w:rPr>
                <w:sz w:val="16"/>
                <w:szCs w:val="16"/>
              </w:rPr>
            </w:pPr>
          </w:p>
        </w:tc>
      </w:tr>
      <w:tr w:rsidR="0013631D" w:rsidRPr="00653C8D" w14:paraId="21740070" w14:textId="77777777" w:rsidTr="00B332C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40C5957B" w14:textId="77777777" w:rsidR="0013631D" w:rsidRPr="00653C8D" w:rsidRDefault="0013631D" w:rsidP="00B332CD">
            <w:pPr>
              <w:jc w:val="right"/>
              <w:rPr>
                <w:rFonts w:ascii="Arial" w:hAnsi="Arial" w:cs="Arial"/>
                <w:b/>
                <w:sz w:val="16"/>
                <w:szCs w:val="16"/>
              </w:rPr>
            </w:pPr>
            <w:r w:rsidRPr="00653C8D">
              <w:rPr>
                <w:rFonts w:ascii="Arial" w:hAnsi="Arial" w:cs="Arial"/>
                <w:b/>
                <w:sz w:val="16"/>
                <w:szCs w:val="16"/>
              </w:rPr>
              <w:t xml:space="preserve">  Máxima Autoridad Ejecutiva (</w:t>
            </w:r>
            <w:proofErr w:type="spellStart"/>
            <w:r w:rsidRPr="00653C8D">
              <w:rPr>
                <w:rFonts w:ascii="Arial" w:hAnsi="Arial" w:cs="Arial"/>
                <w:b/>
                <w:sz w:val="16"/>
                <w:szCs w:val="16"/>
              </w:rPr>
              <w:t>MAE</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14:paraId="77047848" w14:textId="77777777" w:rsidR="0013631D" w:rsidRPr="00653C8D" w:rsidRDefault="0013631D" w:rsidP="00B332CD">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018751E1" w14:textId="77777777" w:rsidR="0013631D" w:rsidRPr="00653C8D" w:rsidRDefault="0013631D" w:rsidP="00B332CD">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3F5CD19F" w14:textId="77777777" w:rsidR="0013631D" w:rsidRPr="00653C8D" w:rsidRDefault="0013631D" w:rsidP="00B332CD">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66E29308" w14:textId="77777777" w:rsidR="0013631D" w:rsidRPr="00653C8D" w:rsidRDefault="0013631D" w:rsidP="00B332CD">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1D2F9025" w14:textId="77777777" w:rsidR="0013631D" w:rsidRPr="00653C8D" w:rsidRDefault="0013631D" w:rsidP="00B332CD">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44B9A70B" w14:textId="77777777" w:rsidR="0013631D" w:rsidRPr="00653C8D" w:rsidRDefault="0013631D" w:rsidP="00B332CD">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214A3567" w14:textId="77777777" w:rsidR="0013631D" w:rsidRPr="00653C8D" w:rsidRDefault="0013631D" w:rsidP="00B332CD">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36EF732E" w14:textId="77777777" w:rsidR="0013631D" w:rsidRPr="00653C8D" w:rsidRDefault="0013631D" w:rsidP="00B332CD">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1B227F7C" w14:textId="77777777" w:rsidR="0013631D" w:rsidRPr="00653C8D" w:rsidRDefault="0013631D" w:rsidP="00B332CD">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15816E5F" w14:textId="77777777" w:rsidR="0013631D" w:rsidRPr="00653C8D" w:rsidRDefault="0013631D" w:rsidP="00B332CD">
            <w:pPr>
              <w:rPr>
                <w:rFonts w:ascii="Arial" w:hAnsi="Arial" w:cs="Arial"/>
                <w:sz w:val="16"/>
                <w:szCs w:val="16"/>
              </w:rPr>
            </w:pPr>
          </w:p>
        </w:tc>
      </w:tr>
      <w:tr w:rsidR="0013631D" w:rsidRPr="00653C8D" w14:paraId="74180A8C" w14:textId="77777777" w:rsidTr="00B332C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7A419EED" w14:textId="77777777" w:rsidR="0013631D" w:rsidRPr="00653C8D" w:rsidRDefault="0013631D" w:rsidP="00B332CD">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427AECEC" w14:textId="77777777" w:rsidR="0013631D" w:rsidRPr="00653C8D" w:rsidRDefault="0013631D" w:rsidP="00B332CD">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00DFF946" w14:textId="77777777" w:rsidR="0013631D" w:rsidRPr="00653C8D" w:rsidRDefault="0013631D" w:rsidP="00B332CD">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2B6A963F" w14:textId="77777777" w:rsidR="0013631D" w:rsidRPr="00653C8D" w:rsidRDefault="0013631D" w:rsidP="00B332CD">
            <w:pPr>
              <w:rPr>
                <w:rFonts w:ascii="Arial" w:hAnsi="Arial" w:cs="Arial"/>
                <w:sz w:val="14"/>
                <w:szCs w:val="16"/>
              </w:rPr>
            </w:pPr>
            <w:r w:rsidRPr="00C52AFF">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14:paraId="3312C1FC" w14:textId="77777777" w:rsidR="0013631D" w:rsidRPr="00653C8D" w:rsidRDefault="0013631D" w:rsidP="00B332CD">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1A8B061" w14:textId="77777777" w:rsidR="0013631D" w:rsidRPr="00653C8D" w:rsidRDefault="0013631D" w:rsidP="00B332CD">
            <w:pPr>
              <w:jc w:val="center"/>
              <w:rPr>
                <w:rFonts w:ascii="Arial" w:hAnsi="Arial" w:cs="Arial"/>
                <w:sz w:val="14"/>
                <w:szCs w:val="16"/>
              </w:rPr>
            </w:pPr>
            <w:r w:rsidRPr="00C52AFF">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14:paraId="6F837AE6" w14:textId="77777777" w:rsidR="0013631D" w:rsidRPr="00653C8D" w:rsidRDefault="0013631D" w:rsidP="00B332CD">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20EC351" w14:textId="77777777" w:rsidR="0013631D" w:rsidRPr="00653C8D" w:rsidRDefault="0013631D" w:rsidP="00B332CD">
            <w:pPr>
              <w:jc w:val="center"/>
              <w:rPr>
                <w:rFonts w:ascii="Arial" w:hAnsi="Arial" w:cs="Arial"/>
                <w:sz w:val="14"/>
                <w:szCs w:val="16"/>
              </w:rPr>
            </w:pPr>
            <w:r w:rsidRPr="00123DE1">
              <w:rPr>
                <w:rFonts w:ascii="Arial" w:hAnsi="Arial" w:cs="Arial"/>
                <w:sz w:val="16"/>
                <w:szCs w:val="16"/>
              </w:rPr>
              <w:t>J</w:t>
            </w:r>
            <w:r w:rsidRPr="00C52AFF">
              <w:rPr>
                <w:rFonts w:ascii="Arial" w:hAnsi="Arial" w:cs="Arial"/>
                <w:sz w:val="16"/>
                <w:szCs w:val="16"/>
              </w:rPr>
              <w:t xml:space="preserve">UAN </w:t>
            </w:r>
            <w:proofErr w:type="spellStart"/>
            <w:r w:rsidRPr="00C52AFF">
              <w:rPr>
                <w:rFonts w:ascii="Arial" w:hAnsi="Arial" w:cs="Arial"/>
                <w:sz w:val="16"/>
                <w:szCs w:val="16"/>
              </w:rPr>
              <w:t>JOSE</w:t>
            </w:r>
            <w:proofErr w:type="spellEnd"/>
          </w:p>
        </w:tc>
        <w:tc>
          <w:tcPr>
            <w:tcW w:w="137" w:type="pct"/>
            <w:tcBorders>
              <w:top w:val="nil"/>
              <w:left w:val="single" w:sz="4" w:space="0" w:color="auto"/>
              <w:bottom w:val="nil"/>
              <w:right w:val="single" w:sz="4" w:space="0" w:color="auto"/>
            </w:tcBorders>
            <w:shd w:val="clear" w:color="auto" w:fill="auto"/>
            <w:vAlign w:val="center"/>
          </w:tcPr>
          <w:p w14:paraId="2B67B459" w14:textId="77777777" w:rsidR="0013631D" w:rsidRPr="00653C8D" w:rsidRDefault="0013631D" w:rsidP="00B332CD">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447E7D78" w14:textId="77777777" w:rsidR="0013631D" w:rsidRPr="00653C8D" w:rsidRDefault="0013631D" w:rsidP="00B332CD">
            <w:pPr>
              <w:jc w:val="center"/>
              <w:rPr>
                <w:rFonts w:ascii="Arial" w:hAnsi="Arial" w:cs="Arial"/>
                <w:sz w:val="14"/>
                <w:szCs w:val="16"/>
              </w:rPr>
            </w:pPr>
            <w:r w:rsidRPr="00C52AFF">
              <w:rPr>
                <w:rFonts w:ascii="Arial" w:hAnsi="Arial" w:cs="Arial"/>
                <w:sz w:val="16"/>
                <w:szCs w:val="16"/>
              </w:rPr>
              <w:t>DIRECTOR GENERAL EJECUTIVO</w:t>
            </w:r>
          </w:p>
        </w:tc>
        <w:tc>
          <w:tcPr>
            <w:tcW w:w="90" w:type="pct"/>
            <w:tcBorders>
              <w:top w:val="nil"/>
              <w:left w:val="single" w:sz="4" w:space="0" w:color="auto"/>
              <w:bottom w:val="nil"/>
              <w:right w:val="single" w:sz="4" w:space="0" w:color="auto"/>
            </w:tcBorders>
            <w:shd w:val="clear" w:color="auto" w:fill="auto"/>
            <w:vAlign w:val="center"/>
          </w:tcPr>
          <w:p w14:paraId="43A034D8" w14:textId="77777777" w:rsidR="0013631D" w:rsidRPr="00653C8D" w:rsidRDefault="0013631D" w:rsidP="00B332CD">
            <w:pPr>
              <w:rPr>
                <w:rFonts w:ascii="Arial" w:hAnsi="Arial" w:cs="Arial"/>
                <w:sz w:val="16"/>
                <w:szCs w:val="16"/>
              </w:rPr>
            </w:pPr>
          </w:p>
        </w:tc>
      </w:tr>
      <w:tr w:rsidR="0013631D" w:rsidRPr="00653C8D" w14:paraId="2E60DA1E" w14:textId="77777777" w:rsidTr="00B332C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9599305" w14:textId="77777777" w:rsidR="0013631D" w:rsidRPr="00653C8D" w:rsidRDefault="0013631D" w:rsidP="00B332CD">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5C6A11E3" w14:textId="77777777" w:rsidR="0013631D" w:rsidRPr="00653C8D" w:rsidRDefault="0013631D" w:rsidP="00B332CD">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6C3D20F5" w14:textId="77777777" w:rsidR="0013631D" w:rsidRPr="00653C8D" w:rsidRDefault="0013631D" w:rsidP="00B332CD">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00263BA3" w14:textId="77777777" w:rsidR="0013631D" w:rsidRPr="00653C8D" w:rsidRDefault="0013631D" w:rsidP="00B332CD">
            <w:pPr>
              <w:jc w:val="center"/>
              <w:rPr>
                <w:i/>
                <w:sz w:val="16"/>
                <w:szCs w:val="16"/>
              </w:rPr>
            </w:pPr>
          </w:p>
        </w:tc>
        <w:tc>
          <w:tcPr>
            <w:tcW w:w="77" w:type="pct"/>
            <w:tcBorders>
              <w:top w:val="nil"/>
              <w:left w:val="nil"/>
              <w:bottom w:val="nil"/>
              <w:right w:val="nil"/>
            </w:tcBorders>
            <w:shd w:val="clear" w:color="auto" w:fill="auto"/>
            <w:vAlign w:val="bottom"/>
          </w:tcPr>
          <w:p w14:paraId="55CA8D97" w14:textId="77777777" w:rsidR="0013631D" w:rsidRPr="00653C8D" w:rsidRDefault="0013631D" w:rsidP="00B332CD">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56A6CE98" w14:textId="77777777" w:rsidR="0013631D" w:rsidRPr="00653C8D" w:rsidRDefault="0013631D" w:rsidP="00B332CD">
            <w:pPr>
              <w:jc w:val="center"/>
              <w:rPr>
                <w:i/>
                <w:sz w:val="16"/>
                <w:szCs w:val="16"/>
              </w:rPr>
            </w:pPr>
          </w:p>
        </w:tc>
        <w:tc>
          <w:tcPr>
            <w:tcW w:w="77" w:type="pct"/>
            <w:tcBorders>
              <w:top w:val="nil"/>
              <w:left w:val="nil"/>
              <w:bottom w:val="nil"/>
              <w:right w:val="nil"/>
            </w:tcBorders>
            <w:shd w:val="clear" w:color="auto" w:fill="auto"/>
            <w:vAlign w:val="bottom"/>
          </w:tcPr>
          <w:p w14:paraId="5850854B" w14:textId="77777777" w:rsidR="0013631D" w:rsidRPr="00653C8D" w:rsidRDefault="0013631D" w:rsidP="00B332CD">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2416738D" w14:textId="77777777" w:rsidR="0013631D" w:rsidRPr="00653C8D" w:rsidRDefault="0013631D" w:rsidP="00B332CD">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0C5BB1E1" w14:textId="77777777" w:rsidR="0013631D" w:rsidRPr="00653C8D" w:rsidRDefault="0013631D" w:rsidP="00B332CD">
            <w:pPr>
              <w:jc w:val="center"/>
              <w:rPr>
                <w:i/>
                <w:sz w:val="16"/>
                <w:szCs w:val="16"/>
              </w:rPr>
            </w:pPr>
          </w:p>
        </w:tc>
        <w:tc>
          <w:tcPr>
            <w:tcW w:w="1460" w:type="pct"/>
            <w:gridSpan w:val="2"/>
            <w:tcBorders>
              <w:top w:val="nil"/>
              <w:left w:val="nil"/>
              <w:bottom w:val="nil"/>
              <w:right w:val="nil"/>
            </w:tcBorders>
            <w:shd w:val="clear" w:color="auto" w:fill="auto"/>
            <w:vAlign w:val="bottom"/>
          </w:tcPr>
          <w:p w14:paraId="34C3CD6B" w14:textId="77777777" w:rsidR="0013631D" w:rsidRPr="00653C8D" w:rsidRDefault="0013631D" w:rsidP="00B332CD">
            <w:pPr>
              <w:jc w:val="center"/>
              <w:rPr>
                <w:i/>
                <w:sz w:val="16"/>
                <w:szCs w:val="16"/>
              </w:rPr>
            </w:pPr>
          </w:p>
        </w:tc>
        <w:tc>
          <w:tcPr>
            <w:tcW w:w="90" w:type="pct"/>
            <w:tcBorders>
              <w:top w:val="nil"/>
              <w:left w:val="nil"/>
              <w:bottom w:val="nil"/>
              <w:right w:val="single" w:sz="4" w:space="0" w:color="auto"/>
            </w:tcBorders>
            <w:shd w:val="clear" w:color="auto" w:fill="auto"/>
            <w:vAlign w:val="bottom"/>
          </w:tcPr>
          <w:p w14:paraId="56AC630D" w14:textId="77777777" w:rsidR="0013631D" w:rsidRPr="00653C8D" w:rsidRDefault="0013631D" w:rsidP="00B332CD">
            <w:pPr>
              <w:jc w:val="center"/>
              <w:rPr>
                <w:sz w:val="16"/>
                <w:szCs w:val="16"/>
              </w:rPr>
            </w:pPr>
          </w:p>
        </w:tc>
      </w:tr>
      <w:tr w:rsidR="0013631D" w:rsidRPr="00653C8D" w14:paraId="79BF6F29" w14:textId="77777777" w:rsidTr="00B332C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549C760E" w14:textId="77777777" w:rsidR="0013631D" w:rsidRPr="00653C8D" w:rsidRDefault="0013631D" w:rsidP="00B332CD">
            <w:pPr>
              <w:jc w:val="right"/>
              <w:rPr>
                <w:rFonts w:ascii="Arial" w:hAnsi="Arial" w:cs="Arial"/>
                <w:b/>
                <w:sz w:val="16"/>
                <w:szCs w:val="16"/>
              </w:rPr>
            </w:pPr>
            <w:r w:rsidRPr="00653C8D">
              <w:rPr>
                <w:rFonts w:ascii="Arial" w:hAnsi="Arial" w:cs="Arial"/>
                <w:b/>
                <w:sz w:val="16"/>
                <w:szCs w:val="16"/>
              </w:rPr>
              <w:t>Responsable del Proceso de Contratación (</w:t>
            </w:r>
            <w:proofErr w:type="spellStart"/>
            <w:r w:rsidRPr="00653C8D">
              <w:rPr>
                <w:rFonts w:ascii="Arial" w:hAnsi="Arial" w:cs="Arial"/>
                <w:b/>
                <w:sz w:val="16"/>
                <w:szCs w:val="16"/>
              </w:rPr>
              <w:t>RCD</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14:paraId="1169EA07" w14:textId="77777777" w:rsidR="0013631D" w:rsidRPr="00653C8D" w:rsidRDefault="0013631D" w:rsidP="00B332CD">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2743DA72" w14:textId="77777777" w:rsidR="0013631D" w:rsidRPr="00653C8D" w:rsidRDefault="0013631D" w:rsidP="00B332CD">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71202153" w14:textId="77777777" w:rsidR="0013631D" w:rsidRPr="00653C8D" w:rsidRDefault="0013631D" w:rsidP="00B332CD">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78AB6C27" w14:textId="77777777" w:rsidR="0013631D" w:rsidRPr="00653C8D" w:rsidRDefault="0013631D" w:rsidP="00B332CD">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63610FDF" w14:textId="77777777" w:rsidR="0013631D" w:rsidRPr="00653C8D" w:rsidRDefault="0013631D" w:rsidP="00B332CD">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1DAADA05" w14:textId="77777777" w:rsidR="0013631D" w:rsidRPr="00653C8D" w:rsidRDefault="0013631D" w:rsidP="00B332CD">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3E7ABCE5" w14:textId="77777777" w:rsidR="0013631D" w:rsidRPr="00653C8D" w:rsidRDefault="0013631D" w:rsidP="00B332CD">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05AD772F" w14:textId="77777777" w:rsidR="0013631D" w:rsidRPr="00653C8D" w:rsidRDefault="0013631D" w:rsidP="00B332CD">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6AC1FF51" w14:textId="77777777" w:rsidR="0013631D" w:rsidRPr="00653C8D" w:rsidRDefault="0013631D" w:rsidP="00B332CD">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2F6CBDF0" w14:textId="77777777" w:rsidR="0013631D" w:rsidRPr="00653C8D" w:rsidRDefault="0013631D" w:rsidP="00B332CD">
            <w:pPr>
              <w:rPr>
                <w:rFonts w:ascii="Arial" w:hAnsi="Arial" w:cs="Arial"/>
                <w:sz w:val="16"/>
                <w:szCs w:val="16"/>
              </w:rPr>
            </w:pPr>
          </w:p>
        </w:tc>
      </w:tr>
      <w:tr w:rsidR="0013631D" w:rsidRPr="00653C8D" w14:paraId="45E9CA0B" w14:textId="77777777" w:rsidTr="00B332C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01862F8" w14:textId="77777777" w:rsidR="0013631D" w:rsidRPr="00653C8D" w:rsidRDefault="0013631D" w:rsidP="00B332CD">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02998D4E" w14:textId="77777777" w:rsidR="0013631D" w:rsidRPr="00653C8D" w:rsidRDefault="0013631D" w:rsidP="00B332CD">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57CE8835" w14:textId="77777777" w:rsidR="0013631D" w:rsidRPr="00653C8D" w:rsidRDefault="0013631D" w:rsidP="00B332CD">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294C2CCE" w14:textId="77777777" w:rsidR="0013631D" w:rsidRPr="00653C8D" w:rsidRDefault="0013631D" w:rsidP="00B332CD">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14:paraId="6A5F9341" w14:textId="77777777" w:rsidR="0013631D" w:rsidRPr="00653C8D" w:rsidRDefault="0013631D" w:rsidP="00B332CD">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6FA11C32" w14:textId="77777777" w:rsidR="0013631D" w:rsidRPr="00653C8D" w:rsidRDefault="0013631D" w:rsidP="00B332CD">
            <w:pPr>
              <w:jc w:val="center"/>
              <w:rPr>
                <w:rFonts w:ascii="Arial" w:hAnsi="Arial" w:cs="Arial"/>
                <w:sz w:val="16"/>
                <w:szCs w:val="16"/>
              </w:rPr>
            </w:pPr>
            <w:proofErr w:type="spellStart"/>
            <w:r>
              <w:rPr>
                <w:rFonts w:ascii="Arial" w:hAnsi="Arial" w:cs="Arial"/>
                <w:sz w:val="16"/>
                <w:szCs w:val="16"/>
              </w:rPr>
              <w:t>BAZAN</w:t>
            </w:r>
            <w:proofErr w:type="spellEnd"/>
          </w:p>
        </w:tc>
        <w:tc>
          <w:tcPr>
            <w:tcW w:w="77" w:type="pct"/>
            <w:tcBorders>
              <w:top w:val="nil"/>
              <w:left w:val="single" w:sz="4" w:space="0" w:color="auto"/>
              <w:bottom w:val="nil"/>
              <w:right w:val="single" w:sz="4" w:space="0" w:color="auto"/>
            </w:tcBorders>
            <w:shd w:val="clear" w:color="auto" w:fill="auto"/>
            <w:vAlign w:val="center"/>
          </w:tcPr>
          <w:p w14:paraId="12C3A679" w14:textId="77777777" w:rsidR="0013631D" w:rsidRPr="00653C8D" w:rsidRDefault="0013631D" w:rsidP="00B332CD">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6D6309E" w14:textId="77777777" w:rsidR="0013631D" w:rsidRPr="00653C8D" w:rsidRDefault="0013631D" w:rsidP="00B332CD">
            <w:pPr>
              <w:jc w:val="center"/>
              <w:rPr>
                <w:rFonts w:ascii="Arial" w:hAnsi="Arial" w:cs="Arial"/>
                <w:sz w:val="16"/>
                <w:szCs w:val="16"/>
              </w:rPr>
            </w:pPr>
            <w:r w:rsidRPr="001B64C9">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14:paraId="1214143D" w14:textId="77777777" w:rsidR="0013631D" w:rsidRPr="00653C8D" w:rsidRDefault="0013631D" w:rsidP="00B332CD">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7591EEF" w14:textId="77777777" w:rsidR="0013631D" w:rsidRPr="00653C8D" w:rsidRDefault="0013631D" w:rsidP="00B332CD">
            <w:pPr>
              <w:jc w:val="center"/>
              <w:rPr>
                <w:rFonts w:ascii="Arial" w:hAnsi="Arial" w:cs="Arial"/>
                <w:sz w:val="16"/>
                <w:szCs w:val="16"/>
              </w:rPr>
            </w:pPr>
            <w:r w:rsidRPr="001B64C9">
              <w:rPr>
                <w:rFonts w:ascii="Arial" w:hAnsi="Arial" w:cs="Arial"/>
                <w:sz w:val="16"/>
                <w:szCs w:val="16"/>
              </w:rPr>
              <w:t>DIRECTOR DEPARTAMENTAL SANTA CRUZ</w:t>
            </w:r>
          </w:p>
        </w:tc>
        <w:tc>
          <w:tcPr>
            <w:tcW w:w="90" w:type="pct"/>
            <w:tcBorders>
              <w:top w:val="nil"/>
              <w:left w:val="single" w:sz="4" w:space="0" w:color="auto"/>
              <w:bottom w:val="nil"/>
              <w:right w:val="single" w:sz="4" w:space="0" w:color="auto"/>
            </w:tcBorders>
            <w:shd w:val="clear" w:color="auto" w:fill="auto"/>
            <w:vAlign w:val="center"/>
          </w:tcPr>
          <w:p w14:paraId="21048833" w14:textId="77777777" w:rsidR="0013631D" w:rsidRPr="00653C8D" w:rsidRDefault="0013631D" w:rsidP="00B332CD">
            <w:pPr>
              <w:rPr>
                <w:rFonts w:ascii="Arial" w:hAnsi="Arial" w:cs="Arial"/>
                <w:sz w:val="16"/>
                <w:szCs w:val="16"/>
              </w:rPr>
            </w:pPr>
          </w:p>
        </w:tc>
      </w:tr>
      <w:tr w:rsidR="0013631D" w:rsidRPr="00653C8D" w14:paraId="7126DEE6" w14:textId="77777777" w:rsidTr="00B332C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34F8E6B5" w14:textId="77777777" w:rsidR="0013631D" w:rsidRPr="00653C8D" w:rsidRDefault="0013631D" w:rsidP="00B332CD">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4BB77802" w14:textId="77777777" w:rsidR="0013631D" w:rsidRPr="00653C8D" w:rsidRDefault="0013631D" w:rsidP="00B332CD">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5883BECA" w14:textId="77777777" w:rsidR="0013631D" w:rsidRPr="00653C8D" w:rsidRDefault="0013631D" w:rsidP="00B332CD">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513B31F5" w14:textId="77777777" w:rsidR="0013631D" w:rsidRPr="00653C8D" w:rsidRDefault="0013631D" w:rsidP="00B332CD">
            <w:pPr>
              <w:jc w:val="center"/>
              <w:rPr>
                <w:i/>
                <w:sz w:val="16"/>
                <w:szCs w:val="16"/>
              </w:rPr>
            </w:pPr>
          </w:p>
        </w:tc>
        <w:tc>
          <w:tcPr>
            <w:tcW w:w="77" w:type="pct"/>
            <w:tcBorders>
              <w:top w:val="nil"/>
              <w:left w:val="nil"/>
              <w:bottom w:val="nil"/>
              <w:right w:val="nil"/>
            </w:tcBorders>
            <w:shd w:val="clear" w:color="auto" w:fill="auto"/>
            <w:vAlign w:val="bottom"/>
          </w:tcPr>
          <w:p w14:paraId="66F87764" w14:textId="77777777" w:rsidR="0013631D" w:rsidRPr="00653C8D" w:rsidRDefault="0013631D" w:rsidP="00B332CD">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65092D0A" w14:textId="77777777" w:rsidR="0013631D" w:rsidRPr="00653C8D" w:rsidRDefault="0013631D" w:rsidP="00B332CD">
            <w:pPr>
              <w:jc w:val="center"/>
              <w:rPr>
                <w:i/>
                <w:sz w:val="16"/>
                <w:szCs w:val="16"/>
              </w:rPr>
            </w:pPr>
          </w:p>
        </w:tc>
        <w:tc>
          <w:tcPr>
            <w:tcW w:w="77" w:type="pct"/>
            <w:tcBorders>
              <w:top w:val="nil"/>
              <w:left w:val="nil"/>
              <w:bottom w:val="nil"/>
              <w:right w:val="nil"/>
            </w:tcBorders>
            <w:shd w:val="clear" w:color="auto" w:fill="auto"/>
            <w:vAlign w:val="bottom"/>
          </w:tcPr>
          <w:p w14:paraId="2C11C02F" w14:textId="77777777" w:rsidR="0013631D" w:rsidRPr="00653C8D" w:rsidRDefault="0013631D" w:rsidP="00B332CD">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4006A5F6" w14:textId="77777777" w:rsidR="0013631D" w:rsidRPr="00653C8D" w:rsidRDefault="0013631D" w:rsidP="00B332CD">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5A19B4DE" w14:textId="77777777" w:rsidR="0013631D" w:rsidRPr="00653C8D" w:rsidRDefault="0013631D" w:rsidP="00B332CD">
            <w:pPr>
              <w:jc w:val="center"/>
              <w:rPr>
                <w:i/>
                <w:sz w:val="16"/>
                <w:szCs w:val="16"/>
              </w:rPr>
            </w:pPr>
          </w:p>
        </w:tc>
        <w:tc>
          <w:tcPr>
            <w:tcW w:w="1460" w:type="pct"/>
            <w:gridSpan w:val="2"/>
            <w:tcBorders>
              <w:top w:val="nil"/>
              <w:left w:val="nil"/>
              <w:bottom w:val="nil"/>
              <w:right w:val="nil"/>
            </w:tcBorders>
            <w:shd w:val="clear" w:color="auto" w:fill="auto"/>
            <w:vAlign w:val="bottom"/>
          </w:tcPr>
          <w:p w14:paraId="273C9512" w14:textId="77777777" w:rsidR="0013631D" w:rsidRPr="00653C8D" w:rsidRDefault="0013631D" w:rsidP="00B332CD">
            <w:pPr>
              <w:jc w:val="center"/>
              <w:rPr>
                <w:i/>
                <w:sz w:val="16"/>
                <w:szCs w:val="16"/>
              </w:rPr>
            </w:pPr>
          </w:p>
        </w:tc>
        <w:tc>
          <w:tcPr>
            <w:tcW w:w="90" w:type="pct"/>
            <w:tcBorders>
              <w:top w:val="nil"/>
              <w:left w:val="nil"/>
              <w:bottom w:val="nil"/>
              <w:right w:val="single" w:sz="4" w:space="0" w:color="auto"/>
            </w:tcBorders>
            <w:shd w:val="clear" w:color="auto" w:fill="auto"/>
            <w:vAlign w:val="bottom"/>
          </w:tcPr>
          <w:p w14:paraId="5A2FA702" w14:textId="77777777" w:rsidR="0013631D" w:rsidRPr="00653C8D" w:rsidRDefault="0013631D" w:rsidP="00B332CD">
            <w:pPr>
              <w:jc w:val="center"/>
              <w:rPr>
                <w:sz w:val="16"/>
                <w:szCs w:val="16"/>
              </w:rPr>
            </w:pPr>
          </w:p>
        </w:tc>
      </w:tr>
      <w:tr w:rsidR="0013631D" w:rsidRPr="00653C8D" w14:paraId="46343D1C" w14:textId="77777777" w:rsidTr="00B332C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7B422253" w14:textId="77777777" w:rsidR="0013631D" w:rsidRPr="00653C8D" w:rsidRDefault="0013631D" w:rsidP="00B332CD">
            <w:pPr>
              <w:jc w:val="right"/>
              <w:rPr>
                <w:rFonts w:ascii="Arial" w:hAnsi="Arial" w:cs="Arial"/>
                <w:b/>
                <w:sz w:val="16"/>
                <w:szCs w:val="16"/>
              </w:rPr>
            </w:pPr>
            <w:r w:rsidRPr="00653C8D">
              <w:rPr>
                <w:rFonts w:ascii="Arial" w:hAnsi="Arial" w:cs="Arial"/>
                <w:b/>
                <w:sz w:val="16"/>
                <w:szCs w:val="16"/>
              </w:rPr>
              <w:t>Encargado de atender consultas</w:t>
            </w:r>
          </w:p>
        </w:tc>
        <w:tc>
          <w:tcPr>
            <w:tcW w:w="102" w:type="pct"/>
            <w:tcBorders>
              <w:top w:val="nil"/>
              <w:left w:val="nil"/>
              <w:bottom w:val="nil"/>
              <w:right w:val="nil"/>
            </w:tcBorders>
            <w:shd w:val="clear" w:color="auto" w:fill="auto"/>
            <w:vAlign w:val="bottom"/>
          </w:tcPr>
          <w:p w14:paraId="332BC543" w14:textId="77777777" w:rsidR="0013631D" w:rsidRPr="00653C8D" w:rsidRDefault="0013631D" w:rsidP="00B332CD">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313B5F9A" w14:textId="77777777" w:rsidR="0013631D" w:rsidRPr="00653C8D" w:rsidRDefault="0013631D" w:rsidP="00B332CD">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4DCF5CA1" w14:textId="77777777" w:rsidR="0013631D" w:rsidRPr="00653C8D" w:rsidRDefault="0013631D" w:rsidP="00B332CD">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2721637B" w14:textId="77777777" w:rsidR="0013631D" w:rsidRPr="00653C8D" w:rsidRDefault="0013631D" w:rsidP="00B332CD">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46F23B1A" w14:textId="77777777" w:rsidR="0013631D" w:rsidRPr="00653C8D" w:rsidRDefault="0013631D" w:rsidP="00B332CD">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55D230FB" w14:textId="77777777" w:rsidR="0013631D" w:rsidRPr="00653C8D" w:rsidRDefault="0013631D" w:rsidP="00B332CD">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7BADF388" w14:textId="77777777" w:rsidR="0013631D" w:rsidRPr="00653C8D" w:rsidRDefault="0013631D" w:rsidP="00B332CD">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5B64AD41" w14:textId="77777777" w:rsidR="0013631D" w:rsidRPr="00653C8D" w:rsidRDefault="0013631D" w:rsidP="00B332CD">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40577267" w14:textId="77777777" w:rsidR="0013631D" w:rsidRPr="00653C8D" w:rsidRDefault="0013631D" w:rsidP="00B332CD">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75CCA072" w14:textId="77777777" w:rsidR="0013631D" w:rsidRPr="00653C8D" w:rsidRDefault="0013631D" w:rsidP="00B332CD">
            <w:pPr>
              <w:rPr>
                <w:rFonts w:ascii="Arial" w:hAnsi="Arial" w:cs="Arial"/>
                <w:sz w:val="16"/>
                <w:szCs w:val="16"/>
              </w:rPr>
            </w:pPr>
          </w:p>
        </w:tc>
      </w:tr>
      <w:tr w:rsidR="0013631D" w:rsidRPr="00653C8D" w14:paraId="190EE63F" w14:textId="77777777" w:rsidTr="00B332C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5D193336" w14:textId="77777777" w:rsidR="0013631D" w:rsidRPr="00653C8D" w:rsidRDefault="0013631D" w:rsidP="00B332CD">
            <w:pPr>
              <w:jc w:val="right"/>
              <w:rPr>
                <w:rFonts w:ascii="Arial" w:hAnsi="Arial" w:cs="Arial"/>
                <w:b/>
                <w:sz w:val="16"/>
                <w:szCs w:val="16"/>
              </w:rPr>
            </w:pPr>
          </w:p>
        </w:tc>
        <w:tc>
          <w:tcPr>
            <w:tcW w:w="102" w:type="pct"/>
            <w:tcBorders>
              <w:top w:val="nil"/>
              <w:left w:val="nil"/>
              <w:bottom w:val="nil"/>
              <w:right w:val="nil"/>
            </w:tcBorders>
            <w:shd w:val="clear" w:color="auto" w:fill="auto"/>
          </w:tcPr>
          <w:p w14:paraId="2ACE88DE" w14:textId="77777777" w:rsidR="0013631D" w:rsidRPr="00653C8D" w:rsidRDefault="0013631D" w:rsidP="00B332CD">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506575DA" w14:textId="77777777" w:rsidR="0013631D" w:rsidRPr="00653C8D" w:rsidRDefault="0013631D" w:rsidP="00B332CD">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F6717CA" w14:textId="77777777" w:rsidR="0013631D" w:rsidRPr="00EC2199" w:rsidRDefault="0013631D" w:rsidP="00B332CD">
            <w:pPr>
              <w:jc w:val="center"/>
              <w:rPr>
                <w:rFonts w:ascii="Arial" w:hAnsi="Arial" w:cs="Arial"/>
                <w:color w:val="FF0000"/>
                <w:sz w:val="16"/>
                <w:szCs w:val="16"/>
              </w:rPr>
            </w:pPr>
            <w:proofErr w:type="spellStart"/>
            <w:r>
              <w:rPr>
                <w:rFonts w:ascii="Arial" w:hAnsi="Arial" w:cs="Arial"/>
                <w:color w:val="FF0000"/>
                <w:sz w:val="16"/>
                <w:szCs w:val="16"/>
              </w:rPr>
              <w:t>RAMIREZ</w:t>
            </w:r>
            <w:proofErr w:type="spellEnd"/>
          </w:p>
        </w:tc>
        <w:tc>
          <w:tcPr>
            <w:tcW w:w="77" w:type="pct"/>
            <w:tcBorders>
              <w:top w:val="nil"/>
              <w:left w:val="single" w:sz="4" w:space="0" w:color="auto"/>
              <w:bottom w:val="nil"/>
              <w:right w:val="single" w:sz="4" w:space="0" w:color="auto"/>
            </w:tcBorders>
            <w:shd w:val="clear" w:color="auto" w:fill="auto"/>
            <w:vAlign w:val="center"/>
          </w:tcPr>
          <w:p w14:paraId="11089A4B" w14:textId="77777777" w:rsidR="0013631D" w:rsidRPr="00653C8D" w:rsidRDefault="0013631D" w:rsidP="00B332CD">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213F708" w14:textId="77777777" w:rsidR="0013631D" w:rsidRPr="00653C8D" w:rsidRDefault="0013631D" w:rsidP="00B332CD">
            <w:pPr>
              <w:jc w:val="center"/>
              <w:rPr>
                <w:rFonts w:ascii="Arial" w:hAnsi="Arial" w:cs="Arial"/>
                <w:sz w:val="16"/>
                <w:szCs w:val="16"/>
              </w:rPr>
            </w:pPr>
            <w:r>
              <w:rPr>
                <w:rFonts w:ascii="Arial" w:hAnsi="Arial" w:cs="Arial"/>
                <w:color w:val="FF0000"/>
                <w:sz w:val="16"/>
                <w:szCs w:val="16"/>
              </w:rPr>
              <w:t>VERA</w:t>
            </w:r>
          </w:p>
        </w:tc>
        <w:tc>
          <w:tcPr>
            <w:tcW w:w="77" w:type="pct"/>
            <w:tcBorders>
              <w:top w:val="nil"/>
              <w:left w:val="single" w:sz="4" w:space="0" w:color="auto"/>
              <w:bottom w:val="nil"/>
              <w:right w:val="single" w:sz="4" w:space="0" w:color="auto"/>
            </w:tcBorders>
            <w:shd w:val="clear" w:color="auto" w:fill="auto"/>
            <w:vAlign w:val="center"/>
          </w:tcPr>
          <w:p w14:paraId="22F8A1D5" w14:textId="77777777" w:rsidR="0013631D" w:rsidRPr="00653C8D" w:rsidRDefault="0013631D" w:rsidP="00B332CD">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7653D80" w14:textId="77777777" w:rsidR="0013631D" w:rsidRPr="00653C8D" w:rsidRDefault="0013631D" w:rsidP="00B332CD">
            <w:pPr>
              <w:jc w:val="center"/>
              <w:rPr>
                <w:rFonts w:ascii="Arial" w:hAnsi="Arial" w:cs="Arial"/>
                <w:sz w:val="16"/>
                <w:szCs w:val="16"/>
              </w:rPr>
            </w:pPr>
            <w:proofErr w:type="spellStart"/>
            <w:r>
              <w:rPr>
                <w:rFonts w:ascii="Arial" w:hAnsi="Arial" w:cs="Arial"/>
                <w:color w:val="FF0000"/>
                <w:sz w:val="16"/>
                <w:szCs w:val="16"/>
              </w:rPr>
              <w:t>ALDRIN</w:t>
            </w:r>
            <w:proofErr w:type="spellEnd"/>
            <w:r>
              <w:rPr>
                <w:rFonts w:ascii="Arial" w:hAnsi="Arial" w:cs="Arial"/>
                <w:color w:val="FF0000"/>
                <w:sz w:val="16"/>
                <w:szCs w:val="16"/>
              </w:rPr>
              <w:t xml:space="preserve"> GABRIEL</w:t>
            </w:r>
          </w:p>
        </w:tc>
        <w:tc>
          <w:tcPr>
            <w:tcW w:w="137" w:type="pct"/>
            <w:tcBorders>
              <w:top w:val="nil"/>
              <w:left w:val="single" w:sz="4" w:space="0" w:color="auto"/>
              <w:bottom w:val="nil"/>
              <w:right w:val="single" w:sz="4" w:space="0" w:color="auto"/>
            </w:tcBorders>
            <w:shd w:val="clear" w:color="auto" w:fill="auto"/>
            <w:vAlign w:val="center"/>
          </w:tcPr>
          <w:p w14:paraId="41F5182A" w14:textId="77777777" w:rsidR="0013631D" w:rsidRPr="00653C8D" w:rsidRDefault="0013631D" w:rsidP="00B332CD">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2ACD3BA" w14:textId="77777777" w:rsidR="0013631D" w:rsidRPr="00653C8D" w:rsidRDefault="0013631D" w:rsidP="00B332CD">
            <w:pPr>
              <w:jc w:val="center"/>
              <w:rPr>
                <w:rFonts w:ascii="Arial" w:hAnsi="Arial" w:cs="Arial"/>
                <w:sz w:val="16"/>
                <w:szCs w:val="16"/>
              </w:rPr>
            </w:pPr>
            <w:r>
              <w:rPr>
                <w:rFonts w:ascii="Arial" w:hAnsi="Arial" w:cs="Arial"/>
                <w:color w:val="FF0000"/>
                <w:sz w:val="16"/>
                <w:szCs w:val="16"/>
              </w:rPr>
              <w:t>PROFESIONAL III EN DISEÑO I</w:t>
            </w:r>
          </w:p>
        </w:tc>
        <w:tc>
          <w:tcPr>
            <w:tcW w:w="90" w:type="pct"/>
            <w:tcBorders>
              <w:top w:val="nil"/>
              <w:left w:val="single" w:sz="4" w:space="0" w:color="auto"/>
              <w:bottom w:val="nil"/>
              <w:right w:val="single" w:sz="4" w:space="0" w:color="auto"/>
            </w:tcBorders>
            <w:shd w:val="clear" w:color="auto" w:fill="auto"/>
            <w:vAlign w:val="center"/>
          </w:tcPr>
          <w:p w14:paraId="6B4389EB" w14:textId="77777777" w:rsidR="0013631D" w:rsidRPr="00653C8D" w:rsidRDefault="0013631D" w:rsidP="00B332CD">
            <w:pPr>
              <w:rPr>
                <w:rFonts w:ascii="Arial" w:hAnsi="Arial" w:cs="Arial"/>
                <w:sz w:val="16"/>
                <w:szCs w:val="16"/>
              </w:rPr>
            </w:pPr>
          </w:p>
        </w:tc>
      </w:tr>
      <w:tr w:rsidR="0013631D" w:rsidRPr="00653C8D" w14:paraId="2F072F83" w14:textId="77777777" w:rsidTr="00B332C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6BA3CBB0" w14:textId="77777777" w:rsidR="0013631D" w:rsidRPr="00653C8D" w:rsidRDefault="0013631D" w:rsidP="00B332CD">
            <w:pPr>
              <w:jc w:val="right"/>
              <w:rPr>
                <w:rFonts w:ascii="Arial" w:hAnsi="Arial" w:cs="Arial"/>
                <w:b/>
                <w:sz w:val="16"/>
                <w:szCs w:val="16"/>
              </w:rPr>
            </w:pPr>
          </w:p>
        </w:tc>
        <w:tc>
          <w:tcPr>
            <w:tcW w:w="102" w:type="pct"/>
            <w:tcBorders>
              <w:top w:val="nil"/>
              <w:left w:val="nil"/>
              <w:bottom w:val="single" w:sz="4" w:space="0" w:color="auto"/>
              <w:right w:val="nil"/>
            </w:tcBorders>
            <w:shd w:val="clear" w:color="auto" w:fill="auto"/>
          </w:tcPr>
          <w:p w14:paraId="05C9FFC0" w14:textId="77777777" w:rsidR="0013631D" w:rsidRPr="00653C8D" w:rsidRDefault="0013631D" w:rsidP="00B332CD">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14:paraId="31650FF0" w14:textId="77777777" w:rsidR="0013631D" w:rsidRPr="00653C8D" w:rsidRDefault="0013631D" w:rsidP="00B332CD">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vAlign w:val="center"/>
          </w:tcPr>
          <w:p w14:paraId="0D2143F4" w14:textId="77777777" w:rsidR="0013631D" w:rsidRPr="00653C8D" w:rsidRDefault="0013631D" w:rsidP="00B332CD">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5038B258" w14:textId="77777777" w:rsidR="0013631D" w:rsidRPr="00653C8D" w:rsidRDefault="0013631D" w:rsidP="00B332CD">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vAlign w:val="center"/>
          </w:tcPr>
          <w:p w14:paraId="2A1EB77B" w14:textId="77777777" w:rsidR="0013631D" w:rsidRPr="00653C8D" w:rsidRDefault="0013631D" w:rsidP="00B332CD">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7771B788" w14:textId="77777777" w:rsidR="0013631D" w:rsidRPr="00653C8D" w:rsidRDefault="0013631D" w:rsidP="00B332CD">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vAlign w:val="center"/>
          </w:tcPr>
          <w:p w14:paraId="609AD20B" w14:textId="77777777" w:rsidR="0013631D" w:rsidRPr="00653C8D" w:rsidRDefault="0013631D" w:rsidP="00B332CD">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vAlign w:val="center"/>
          </w:tcPr>
          <w:p w14:paraId="2E78D0BB" w14:textId="77777777" w:rsidR="0013631D" w:rsidRPr="00653C8D" w:rsidRDefault="0013631D" w:rsidP="00B332CD">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vAlign w:val="center"/>
          </w:tcPr>
          <w:p w14:paraId="6BEC5C84" w14:textId="77777777" w:rsidR="0013631D" w:rsidRPr="00653C8D" w:rsidRDefault="0013631D" w:rsidP="00B332CD">
            <w:pPr>
              <w:jc w:val="center"/>
              <w:rPr>
                <w:rFonts w:ascii="Arial" w:hAnsi="Arial" w:cs="Arial"/>
                <w:sz w:val="16"/>
                <w:szCs w:val="16"/>
              </w:rPr>
            </w:pPr>
          </w:p>
        </w:tc>
        <w:tc>
          <w:tcPr>
            <w:tcW w:w="90" w:type="pct"/>
            <w:tcBorders>
              <w:top w:val="nil"/>
              <w:left w:val="nil"/>
              <w:bottom w:val="single" w:sz="4" w:space="0" w:color="auto"/>
              <w:right w:val="single" w:sz="4" w:space="0" w:color="auto"/>
            </w:tcBorders>
            <w:shd w:val="clear" w:color="auto" w:fill="auto"/>
            <w:vAlign w:val="center"/>
          </w:tcPr>
          <w:p w14:paraId="65A611D6" w14:textId="77777777" w:rsidR="0013631D" w:rsidRPr="00653C8D" w:rsidRDefault="0013631D" w:rsidP="00B332CD">
            <w:pPr>
              <w:rPr>
                <w:rFonts w:ascii="Arial" w:hAnsi="Arial" w:cs="Arial"/>
                <w:sz w:val="16"/>
                <w:szCs w:val="16"/>
              </w:rPr>
            </w:pPr>
          </w:p>
        </w:tc>
      </w:tr>
    </w:tbl>
    <w:p w14:paraId="41B6763A" w14:textId="77777777" w:rsidR="0013631D" w:rsidRPr="00653C8D" w:rsidRDefault="0013631D" w:rsidP="0013631D">
      <w:pPr>
        <w:pStyle w:val="Ttulo1"/>
        <w:spacing w:before="0" w:after="0"/>
        <w:jc w:val="both"/>
        <w:rPr>
          <w:rFonts w:ascii="Verdana" w:hAnsi="Verdana"/>
          <w:sz w:val="18"/>
        </w:rPr>
      </w:pPr>
    </w:p>
    <w:p w14:paraId="0FE26D69" w14:textId="77777777" w:rsidR="0013631D" w:rsidRPr="00653C8D" w:rsidRDefault="0013631D" w:rsidP="0013631D">
      <w:pPr>
        <w:rPr>
          <w:rFonts w:ascii="Verdana" w:hAnsi="Verdana"/>
          <w:sz w:val="2"/>
          <w:szCs w:val="2"/>
        </w:rPr>
      </w:pPr>
      <w:bookmarkStart w:id="1" w:name="_Toc347486252"/>
    </w:p>
    <w:p w14:paraId="7C8BFC8E" w14:textId="77777777" w:rsidR="0013631D" w:rsidRPr="00653C8D" w:rsidRDefault="0013631D" w:rsidP="0013631D">
      <w:pPr>
        <w:rPr>
          <w:rFonts w:ascii="Verdana" w:hAnsi="Verdana"/>
          <w:sz w:val="2"/>
          <w:szCs w:val="2"/>
        </w:rPr>
      </w:pPr>
    </w:p>
    <w:bookmarkEnd w:id="1"/>
    <w:p w14:paraId="2164C242" w14:textId="77777777" w:rsidR="0013631D" w:rsidRPr="00653C8D" w:rsidRDefault="0013631D" w:rsidP="0013631D">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14:paraId="317D1C65" w14:textId="77777777" w:rsidR="0013631D" w:rsidRPr="00653C8D" w:rsidRDefault="0013631D" w:rsidP="0013631D">
      <w:pPr>
        <w:rPr>
          <w:rFonts w:ascii="Verdana" w:hAnsi="Verdana" w:cs="Arial"/>
          <w:b/>
          <w:sz w:val="16"/>
          <w:szCs w:val="16"/>
        </w:rPr>
      </w:pPr>
    </w:p>
    <w:p w14:paraId="27B70DEF" w14:textId="77777777" w:rsidR="0013631D" w:rsidRDefault="0013631D" w:rsidP="0013631D">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49E48FD" w14:textId="77777777" w:rsidR="0013631D" w:rsidRDefault="0013631D" w:rsidP="0013631D">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74"/>
        <w:gridCol w:w="1917"/>
        <w:gridCol w:w="121"/>
        <w:gridCol w:w="120"/>
        <w:gridCol w:w="305"/>
        <w:gridCol w:w="120"/>
        <w:gridCol w:w="356"/>
        <w:gridCol w:w="120"/>
        <w:gridCol w:w="470"/>
        <w:gridCol w:w="120"/>
        <w:gridCol w:w="120"/>
        <w:gridCol w:w="561"/>
        <w:gridCol w:w="280"/>
        <w:gridCol w:w="577"/>
        <w:gridCol w:w="120"/>
        <w:gridCol w:w="120"/>
        <w:gridCol w:w="2187"/>
        <w:gridCol w:w="120"/>
      </w:tblGrid>
      <w:tr w:rsidR="0013631D" w:rsidRPr="00E169D4" w14:paraId="69B00E46" w14:textId="77777777" w:rsidTr="00B332CD">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762F078" w14:textId="77777777" w:rsidR="0013631D" w:rsidRPr="00866403" w:rsidRDefault="0013631D" w:rsidP="00B332CD">
            <w:pPr>
              <w:adjustRightInd w:val="0"/>
              <w:snapToGrid w:val="0"/>
              <w:jc w:val="center"/>
              <w:rPr>
                <w:rFonts w:ascii="Arial" w:hAnsi="Arial" w:cs="Arial"/>
                <w:b/>
                <w:color w:val="FFFFFF"/>
                <w:sz w:val="16"/>
                <w:szCs w:val="16"/>
              </w:rPr>
            </w:pPr>
            <w:r w:rsidRPr="00866403">
              <w:rPr>
                <w:rFonts w:ascii="Arial" w:hAnsi="Arial" w:cs="Arial"/>
                <w:b/>
                <w:color w:val="FFFFFF"/>
                <w:sz w:val="18"/>
                <w:szCs w:val="18"/>
              </w:rPr>
              <w:t>CRONOGRAMA DE PLAZOS</w:t>
            </w:r>
          </w:p>
        </w:tc>
      </w:tr>
      <w:tr w:rsidR="0013631D" w:rsidRPr="00E169D4" w14:paraId="38E357BA" w14:textId="77777777" w:rsidTr="00B332CD">
        <w:trPr>
          <w:trHeight w:val="284"/>
        </w:trPr>
        <w:tc>
          <w:tcPr>
            <w:tcW w:w="22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222075BD" w14:textId="77777777" w:rsidR="0013631D" w:rsidRPr="00E169D4" w:rsidRDefault="0013631D" w:rsidP="00B332CD">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2519320" w14:textId="77777777" w:rsidR="0013631D" w:rsidRPr="00E169D4" w:rsidRDefault="0013631D" w:rsidP="00B332CD">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1E8606B2" w14:textId="77777777" w:rsidR="0013631D" w:rsidRPr="00E169D4" w:rsidRDefault="0013631D" w:rsidP="00B332CD">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16BBACDD" w14:textId="77777777" w:rsidR="0013631D" w:rsidRPr="00E169D4" w:rsidRDefault="0013631D" w:rsidP="00B332CD">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13631D" w:rsidRPr="00E169D4" w14:paraId="15D4D7E9" w14:textId="77777777" w:rsidTr="00B332CD">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04A95251" w14:textId="77777777" w:rsidR="0013631D" w:rsidRPr="00E169D4" w:rsidRDefault="0013631D" w:rsidP="00B332CD">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6EC7956F" w14:textId="77777777" w:rsidR="0013631D" w:rsidRPr="00E169D4" w:rsidRDefault="0013631D" w:rsidP="00B332CD">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w:t>
            </w:r>
            <w:proofErr w:type="spellStart"/>
            <w:r w:rsidRPr="006C5602">
              <w:rPr>
                <w:rFonts w:ascii="Arial" w:hAnsi="Arial" w:cs="Arial"/>
                <w:sz w:val="16"/>
                <w:szCs w:val="16"/>
              </w:rPr>
              <w:t>AEVIVIENDA</w:t>
            </w:r>
            <w:proofErr w:type="spellEnd"/>
            <w:r w:rsidRPr="006C5602">
              <w:rPr>
                <w:rFonts w:ascii="Arial" w:hAnsi="Arial" w:cs="Arial"/>
                <w:sz w:val="16"/>
                <w:szCs w:val="16"/>
              </w:rPr>
              <w:t xml:space="preserve">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9BCC360"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14:paraId="59A0240C" w14:textId="77777777" w:rsidR="0013631D" w:rsidRPr="00E169D4" w:rsidRDefault="0013631D" w:rsidP="00B332CD">
            <w:pPr>
              <w:adjustRightInd w:val="0"/>
              <w:snapToGrid w:val="0"/>
              <w:jc w:val="center"/>
              <w:rPr>
                <w:i/>
                <w:sz w:val="14"/>
                <w:szCs w:val="14"/>
              </w:rPr>
            </w:pPr>
            <w:r w:rsidRPr="00E169D4">
              <w:rPr>
                <w:i/>
                <w:sz w:val="14"/>
                <w:szCs w:val="14"/>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6F93C908" w14:textId="77777777" w:rsidR="0013631D" w:rsidRPr="00E169D4" w:rsidRDefault="0013631D" w:rsidP="00B332CD">
            <w:pPr>
              <w:adjustRightInd w:val="0"/>
              <w:snapToGrid w:val="0"/>
              <w:jc w:val="center"/>
              <w:rPr>
                <w:i/>
                <w:sz w:val="14"/>
                <w:szCs w:val="14"/>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14:paraId="13942E98" w14:textId="77777777" w:rsidR="0013631D" w:rsidRPr="00E169D4" w:rsidRDefault="0013631D" w:rsidP="00B332CD">
            <w:pPr>
              <w:adjustRightInd w:val="0"/>
              <w:snapToGrid w:val="0"/>
              <w:jc w:val="center"/>
              <w:rPr>
                <w:i/>
                <w:sz w:val="14"/>
                <w:szCs w:val="14"/>
              </w:rPr>
            </w:pPr>
            <w:r w:rsidRPr="00E169D4">
              <w:rPr>
                <w:i/>
                <w:sz w:val="14"/>
                <w:szCs w:val="14"/>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36CC4C45" w14:textId="77777777" w:rsidR="0013631D" w:rsidRPr="00E169D4" w:rsidRDefault="0013631D" w:rsidP="00B332CD">
            <w:pPr>
              <w:adjustRightInd w:val="0"/>
              <w:snapToGrid w:val="0"/>
              <w:jc w:val="center"/>
              <w:rPr>
                <w:i/>
                <w:sz w:val="14"/>
                <w:szCs w:val="14"/>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14:paraId="5696BEBE" w14:textId="77777777" w:rsidR="0013631D" w:rsidRPr="00E169D4" w:rsidRDefault="0013631D" w:rsidP="00B332CD">
            <w:pPr>
              <w:adjustRightInd w:val="0"/>
              <w:snapToGrid w:val="0"/>
              <w:jc w:val="center"/>
              <w:rPr>
                <w:i/>
                <w:sz w:val="14"/>
                <w:szCs w:val="14"/>
              </w:rPr>
            </w:pPr>
            <w:r w:rsidRPr="00E169D4">
              <w:rPr>
                <w:i/>
                <w:sz w:val="14"/>
                <w:szCs w:val="14"/>
              </w:rPr>
              <w:t>Año</w:t>
            </w:r>
          </w:p>
        </w:tc>
        <w:tc>
          <w:tcPr>
            <w:tcW w:w="65" w:type="pct"/>
            <w:tcBorders>
              <w:top w:val="single" w:sz="12" w:space="0" w:color="000000"/>
              <w:left w:val="nil"/>
              <w:bottom w:val="nil"/>
              <w:right w:val="single" w:sz="12" w:space="0" w:color="auto"/>
            </w:tcBorders>
            <w:shd w:val="clear" w:color="auto" w:fill="auto"/>
            <w:tcMar>
              <w:left w:w="0" w:type="dxa"/>
              <w:right w:w="0" w:type="dxa"/>
            </w:tcMar>
            <w:vAlign w:val="center"/>
          </w:tcPr>
          <w:p w14:paraId="70206A65" w14:textId="77777777" w:rsidR="0013631D" w:rsidRPr="00E169D4" w:rsidRDefault="0013631D" w:rsidP="00B332CD">
            <w:pPr>
              <w:adjustRightInd w:val="0"/>
              <w:snapToGrid w:val="0"/>
              <w:jc w:val="center"/>
              <w:rPr>
                <w:i/>
                <w:sz w:val="14"/>
                <w:szCs w:val="14"/>
              </w:rPr>
            </w:pPr>
          </w:p>
        </w:tc>
        <w:tc>
          <w:tcPr>
            <w:tcW w:w="65" w:type="pct"/>
            <w:tcBorders>
              <w:top w:val="single" w:sz="12" w:space="0" w:color="000000"/>
              <w:left w:val="single" w:sz="12" w:space="0" w:color="auto"/>
              <w:bottom w:val="nil"/>
              <w:right w:val="nil"/>
            </w:tcBorders>
            <w:tcMar>
              <w:left w:w="0" w:type="dxa"/>
              <w:right w:w="0" w:type="dxa"/>
            </w:tcMar>
          </w:tcPr>
          <w:p w14:paraId="269E89B2" w14:textId="77777777" w:rsidR="0013631D" w:rsidRPr="00E169D4" w:rsidRDefault="0013631D" w:rsidP="00B332CD">
            <w:pPr>
              <w:adjustRightInd w:val="0"/>
              <w:snapToGrid w:val="0"/>
              <w:jc w:val="center"/>
              <w:rPr>
                <w:i/>
                <w:sz w:val="14"/>
                <w:szCs w:val="14"/>
              </w:rPr>
            </w:pPr>
          </w:p>
        </w:tc>
        <w:tc>
          <w:tcPr>
            <w:tcW w:w="200" w:type="pct"/>
            <w:tcBorders>
              <w:top w:val="single" w:sz="12" w:space="0" w:color="000000"/>
              <w:left w:val="nil"/>
              <w:bottom w:val="nil"/>
              <w:right w:val="nil"/>
            </w:tcBorders>
            <w:shd w:val="clear" w:color="auto" w:fill="auto"/>
            <w:tcMar>
              <w:left w:w="0" w:type="dxa"/>
              <w:right w:w="0" w:type="dxa"/>
            </w:tcMar>
            <w:vAlign w:val="center"/>
          </w:tcPr>
          <w:p w14:paraId="2B1545CF" w14:textId="77777777" w:rsidR="0013631D" w:rsidRPr="00E169D4" w:rsidRDefault="0013631D" w:rsidP="00B332CD">
            <w:pPr>
              <w:adjustRightInd w:val="0"/>
              <w:snapToGrid w:val="0"/>
              <w:jc w:val="center"/>
              <w:rPr>
                <w:i/>
                <w:sz w:val="14"/>
                <w:szCs w:val="14"/>
              </w:rPr>
            </w:pPr>
          </w:p>
        </w:tc>
        <w:tc>
          <w:tcPr>
            <w:tcW w:w="100" w:type="pct"/>
            <w:tcBorders>
              <w:top w:val="single" w:sz="12" w:space="0" w:color="000000"/>
              <w:left w:val="nil"/>
              <w:bottom w:val="nil"/>
              <w:right w:val="nil"/>
            </w:tcBorders>
            <w:shd w:val="clear" w:color="auto" w:fill="auto"/>
            <w:tcMar>
              <w:left w:w="0" w:type="dxa"/>
              <w:right w:w="0" w:type="dxa"/>
            </w:tcMar>
            <w:vAlign w:val="center"/>
          </w:tcPr>
          <w:p w14:paraId="6A23EF5D" w14:textId="77777777" w:rsidR="0013631D" w:rsidRPr="00E169D4" w:rsidRDefault="0013631D" w:rsidP="00B332CD">
            <w:pPr>
              <w:adjustRightInd w:val="0"/>
              <w:snapToGrid w:val="0"/>
              <w:jc w:val="center"/>
              <w:rPr>
                <w:i/>
                <w:sz w:val="14"/>
                <w:szCs w:val="14"/>
              </w:rPr>
            </w:pPr>
          </w:p>
        </w:tc>
        <w:tc>
          <w:tcPr>
            <w:tcW w:w="206" w:type="pct"/>
            <w:tcBorders>
              <w:top w:val="single" w:sz="12" w:space="0" w:color="000000"/>
              <w:left w:val="nil"/>
              <w:bottom w:val="nil"/>
              <w:right w:val="nil"/>
            </w:tcBorders>
            <w:shd w:val="clear" w:color="auto" w:fill="auto"/>
            <w:tcMar>
              <w:left w:w="0" w:type="dxa"/>
              <w:right w:w="0" w:type="dxa"/>
            </w:tcMar>
            <w:vAlign w:val="center"/>
          </w:tcPr>
          <w:p w14:paraId="7FA2A277" w14:textId="77777777" w:rsidR="0013631D" w:rsidRPr="00E169D4" w:rsidRDefault="0013631D" w:rsidP="00B332CD">
            <w:pPr>
              <w:adjustRightInd w:val="0"/>
              <w:snapToGrid w:val="0"/>
              <w:jc w:val="center"/>
              <w:rPr>
                <w:i/>
                <w:sz w:val="14"/>
                <w:szCs w:val="14"/>
              </w:rPr>
            </w:pPr>
          </w:p>
        </w:tc>
        <w:tc>
          <w:tcPr>
            <w:tcW w:w="65" w:type="pct"/>
            <w:tcBorders>
              <w:top w:val="single" w:sz="12" w:space="0" w:color="000000"/>
              <w:left w:val="nil"/>
              <w:bottom w:val="nil"/>
              <w:right w:val="single" w:sz="12" w:space="0" w:color="auto"/>
            </w:tcBorders>
            <w:shd w:val="clear" w:color="auto" w:fill="auto"/>
            <w:vAlign w:val="center"/>
          </w:tcPr>
          <w:p w14:paraId="1D3FADB6" w14:textId="77777777" w:rsidR="0013631D" w:rsidRPr="00E169D4" w:rsidRDefault="0013631D" w:rsidP="00B332CD">
            <w:pPr>
              <w:adjustRightInd w:val="0"/>
              <w:snapToGrid w:val="0"/>
              <w:jc w:val="center"/>
              <w:rPr>
                <w:i/>
                <w:sz w:val="14"/>
                <w:szCs w:val="14"/>
              </w:rPr>
            </w:pPr>
          </w:p>
        </w:tc>
        <w:tc>
          <w:tcPr>
            <w:tcW w:w="65" w:type="pct"/>
            <w:tcBorders>
              <w:top w:val="single" w:sz="12" w:space="0" w:color="000000"/>
              <w:left w:val="single" w:sz="12" w:space="0" w:color="auto"/>
              <w:bottom w:val="nil"/>
              <w:right w:val="nil"/>
            </w:tcBorders>
            <w:shd w:val="clear" w:color="auto" w:fill="auto"/>
            <w:vAlign w:val="center"/>
          </w:tcPr>
          <w:p w14:paraId="2EF7E9F9" w14:textId="77777777" w:rsidR="0013631D" w:rsidRPr="00E169D4" w:rsidRDefault="0013631D" w:rsidP="00B332CD">
            <w:pPr>
              <w:adjustRightInd w:val="0"/>
              <w:snapToGrid w:val="0"/>
              <w:jc w:val="center"/>
              <w:rPr>
                <w:i/>
                <w:sz w:val="14"/>
                <w:szCs w:val="14"/>
              </w:rPr>
            </w:pPr>
          </w:p>
        </w:tc>
        <w:tc>
          <w:tcPr>
            <w:tcW w:w="1113" w:type="pct"/>
            <w:tcBorders>
              <w:top w:val="single" w:sz="12" w:space="0" w:color="000000"/>
              <w:left w:val="nil"/>
              <w:bottom w:val="single" w:sz="4" w:space="0" w:color="auto"/>
              <w:right w:val="nil"/>
            </w:tcBorders>
            <w:shd w:val="clear" w:color="auto" w:fill="auto"/>
            <w:vAlign w:val="center"/>
          </w:tcPr>
          <w:p w14:paraId="77D7BA8A" w14:textId="77777777" w:rsidR="0013631D" w:rsidRPr="00E169D4" w:rsidRDefault="0013631D" w:rsidP="00B332CD">
            <w:pPr>
              <w:adjustRightInd w:val="0"/>
              <w:snapToGrid w:val="0"/>
              <w:jc w:val="center"/>
              <w:rPr>
                <w:i/>
                <w:sz w:val="14"/>
                <w:szCs w:val="14"/>
              </w:rPr>
            </w:pPr>
          </w:p>
        </w:tc>
        <w:tc>
          <w:tcPr>
            <w:tcW w:w="65" w:type="pct"/>
            <w:vMerge w:val="restart"/>
            <w:tcBorders>
              <w:top w:val="single" w:sz="12" w:space="0" w:color="000000"/>
              <w:left w:val="nil"/>
            </w:tcBorders>
            <w:shd w:val="clear" w:color="auto" w:fill="auto"/>
            <w:vAlign w:val="center"/>
          </w:tcPr>
          <w:p w14:paraId="2A1C2C1B" w14:textId="77777777" w:rsidR="0013631D" w:rsidRPr="00E169D4" w:rsidRDefault="0013631D" w:rsidP="00B332CD">
            <w:pPr>
              <w:adjustRightInd w:val="0"/>
              <w:snapToGrid w:val="0"/>
              <w:rPr>
                <w:rFonts w:ascii="Arial" w:hAnsi="Arial" w:cs="Arial"/>
                <w:sz w:val="16"/>
                <w:szCs w:val="16"/>
              </w:rPr>
            </w:pPr>
          </w:p>
        </w:tc>
      </w:tr>
      <w:tr w:rsidR="0013631D" w:rsidRPr="00E169D4" w14:paraId="03C72513" w14:textId="77777777" w:rsidTr="00B332CD">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16BBFCB" w14:textId="77777777" w:rsidR="0013631D" w:rsidRPr="00E169D4" w:rsidRDefault="0013631D" w:rsidP="00B332CD">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3DA9806D" w14:textId="77777777" w:rsidR="0013631D" w:rsidRPr="00E169D4" w:rsidRDefault="0013631D" w:rsidP="00B332CD">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2AB0997C"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53FCF340"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27</w:t>
            </w:r>
          </w:p>
        </w:tc>
        <w:tc>
          <w:tcPr>
            <w:tcW w:w="65" w:type="pct"/>
            <w:tcBorders>
              <w:top w:val="nil"/>
              <w:left w:val="single" w:sz="4" w:space="0" w:color="auto"/>
              <w:bottom w:val="nil"/>
              <w:right w:val="single" w:sz="4" w:space="0" w:color="auto"/>
            </w:tcBorders>
            <w:shd w:val="clear" w:color="auto" w:fill="auto"/>
            <w:vAlign w:val="center"/>
          </w:tcPr>
          <w:p w14:paraId="2A0CC9D9" w14:textId="77777777" w:rsidR="0013631D" w:rsidRPr="00E169D4" w:rsidRDefault="0013631D" w:rsidP="00B332C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47A85D60"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14:paraId="21131A06" w14:textId="77777777" w:rsidR="0013631D" w:rsidRPr="00E169D4" w:rsidRDefault="0013631D" w:rsidP="00B332C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74DA0C1A"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6C0F3CED"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1FA13720" w14:textId="77777777" w:rsidR="0013631D" w:rsidRPr="00E169D4" w:rsidRDefault="0013631D" w:rsidP="00B332CD">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06CC972D" w14:textId="77777777" w:rsidR="0013631D" w:rsidRPr="00E169D4" w:rsidRDefault="0013631D" w:rsidP="00B332CD">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71D056F0" w14:textId="77777777" w:rsidR="0013631D" w:rsidRPr="00E169D4" w:rsidRDefault="0013631D" w:rsidP="00B332CD">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60A41ADD"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12A77CDC"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E6DBEF7" w14:textId="77777777" w:rsidR="0013631D" w:rsidRPr="00E169D4" w:rsidRDefault="0013631D" w:rsidP="00B332CD">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EEAF6"/>
            <w:vAlign w:val="center"/>
          </w:tcPr>
          <w:p w14:paraId="1343E8AB" w14:textId="77777777" w:rsidR="0013631D" w:rsidRPr="00E169D4" w:rsidRDefault="0013631D" w:rsidP="00B332CD">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14:paraId="2F41A0EB" w14:textId="77777777" w:rsidR="0013631D" w:rsidRPr="00E169D4" w:rsidRDefault="0013631D" w:rsidP="00B332CD">
            <w:pPr>
              <w:adjustRightInd w:val="0"/>
              <w:snapToGrid w:val="0"/>
              <w:rPr>
                <w:rFonts w:ascii="Arial" w:hAnsi="Arial" w:cs="Arial"/>
                <w:sz w:val="16"/>
                <w:szCs w:val="16"/>
              </w:rPr>
            </w:pPr>
          </w:p>
        </w:tc>
      </w:tr>
      <w:tr w:rsidR="0013631D" w:rsidRPr="00E169D4" w14:paraId="396A452D" w14:textId="77777777" w:rsidTr="00B332C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E60B3E" w14:textId="77777777" w:rsidR="0013631D" w:rsidRPr="00E169D4" w:rsidRDefault="0013631D" w:rsidP="00B332C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594A0BFC" w14:textId="77777777" w:rsidR="0013631D" w:rsidRPr="00E169D4" w:rsidRDefault="0013631D" w:rsidP="00B332C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8BAA0CF" w14:textId="77777777" w:rsidR="0013631D" w:rsidRPr="00E169D4" w:rsidRDefault="0013631D" w:rsidP="00B332C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AB7EC01" w14:textId="77777777" w:rsidR="0013631D" w:rsidRPr="00E169D4" w:rsidRDefault="0013631D" w:rsidP="00B332C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7CE5D526"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82F1D80" w14:textId="77777777" w:rsidR="0013631D" w:rsidRPr="00E169D4" w:rsidRDefault="0013631D" w:rsidP="00B332CD">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628B735E"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AD5BC03" w14:textId="77777777" w:rsidR="0013631D" w:rsidRPr="00E169D4" w:rsidRDefault="0013631D" w:rsidP="00B332CD">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149A70EC"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3EAB932"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5ECF7420" w14:textId="77777777" w:rsidR="0013631D" w:rsidRPr="00E169D4" w:rsidRDefault="0013631D" w:rsidP="00B332CD">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57A6DBF8" w14:textId="77777777" w:rsidR="0013631D" w:rsidRPr="00E169D4" w:rsidRDefault="0013631D" w:rsidP="00B332C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3751ABF6" w14:textId="77777777" w:rsidR="0013631D" w:rsidRPr="00E169D4" w:rsidRDefault="0013631D" w:rsidP="00B332CD">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533EC14D"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98A8502"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14:paraId="421D75FE" w14:textId="77777777" w:rsidR="0013631D" w:rsidRPr="00E169D4" w:rsidRDefault="0013631D" w:rsidP="00B332CD">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EEAF6"/>
            <w:vAlign w:val="center"/>
          </w:tcPr>
          <w:p w14:paraId="7F446A0F" w14:textId="77777777" w:rsidR="0013631D" w:rsidRPr="00E169D4" w:rsidRDefault="0013631D" w:rsidP="00B332CD">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14:paraId="7EA5CB04" w14:textId="77777777" w:rsidR="0013631D" w:rsidRPr="00E169D4" w:rsidRDefault="0013631D" w:rsidP="00B332CD">
            <w:pPr>
              <w:adjustRightInd w:val="0"/>
              <w:snapToGrid w:val="0"/>
              <w:rPr>
                <w:rFonts w:ascii="Arial" w:hAnsi="Arial" w:cs="Arial"/>
                <w:sz w:val="4"/>
                <w:szCs w:val="4"/>
              </w:rPr>
            </w:pPr>
          </w:p>
        </w:tc>
      </w:tr>
      <w:tr w:rsidR="0013631D" w:rsidRPr="00E169D4" w14:paraId="74BDBBE0" w14:textId="77777777" w:rsidTr="00B332CD">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CEC9867" w14:textId="77777777" w:rsidR="0013631D" w:rsidRPr="00E169D4" w:rsidRDefault="0013631D" w:rsidP="00B332C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5B9F8514" w14:textId="77777777" w:rsidR="0013631D" w:rsidRPr="007B28E0" w:rsidRDefault="0013631D" w:rsidP="00B332CD">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14:paraId="11C12C0E" w14:textId="77777777" w:rsidR="0013631D" w:rsidRPr="007B28E0" w:rsidRDefault="0013631D" w:rsidP="00B332CD">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3AC3DC1E" w14:textId="77777777" w:rsidR="0013631D" w:rsidRPr="007B28E0" w:rsidRDefault="0013631D" w:rsidP="00B332CD">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14:paraId="06E04C3C" w14:textId="77777777" w:rsidR="0013631D" w:rsidRPr="007B28E0" w:rsidRDefault="0013631D" w:rsidP="00B332CD">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65D94B66" w14:textId="77777777" w:rsidR="0013631D" w:rsidRPr="007B28E0" w:rsidRDefault="0013631D" w:rsidP="00B332CD">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14:paraId="5C2E6B55" w14:textId="77777777" w:rsidR="0013631D" w:rsidRPr="007B28E0" w:rsidRDefault="0013631D" w:rsidP="00B332CD">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7BD88F91" w14:textId="77777777" w:rsidR="0013631D" w:rsidRPr="007B28E0" w:rsidRDefault="0013631D" w:rsidP="00B332CD">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14:paraId="3E0898E6" w14:textId="77777777" w:rsidR="0013631D" w:rsidRPr="007B28E0" w:rsidRDefault="0013631D" w:rsidP="00B332CD">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14:paraId="6ADE86B2" w14:textId="77777777" w:rsidR="0013631D" w:rsidRPr="007B28E0" w:rsidRDefault="0013631D" w:rsidP="00B332CD">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14:paraId="75E23E04" w14:textId="77777777" w:rsidR="0013631D" w:rsidRPr="007B28E0" w:rsidRDefault="0013631D" w:rsidP="00B332CD">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14:paraId="03721A44" w14:textId="77777777" w:rsidR="0013631D" w:rsidRPr="007B28E0" w:rsidRDefault="0013631D" w:rsidP="00B332CD">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14:paraId="4B664B17" w14:textId="77777777" w:rsidR="0013631D" w:rsidRPr="007B28E0" w:rsidRDefault="0013631D" w:rsidP="00B332CD">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14:paraId="2E5B8786" w14:textId="77777777" w:rsidR="0013631D" w:rsidRPr="007B28E0" w:rsidRDefault="0013631D" w:rsidP="00B332CD">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14:paraId="086AF52D" w14:textId="77777777" w:rsidR="0013631D" w:rsidRPr="007B28E0" w:rsidRDefault="0013631D" w:rsidP="00B332CD">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14:paraId="0A4C7C7E" w14:textId="77777777" w:rsidR="0013631D" w:rsidRPr="007B28E0" w:rsidRDefault="0013631D" w:rsidP="00B332CD">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14:paraId="3350A9A4" w14:textId="77777777" w:rsidR="0013631D" w:rsidRPr="007B28E0" w:rsidRDefault="0013631D" w:rsidP="00B332CD">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14:paraId="3888D770" w14:textId="77777777" w:rsidR="0013631D" w:rsidRPr="00E169D4" w:rsidRDefault="0013631D" w:rsidP="00B332CD">
            <w:pPr>
              <w:adjustRightInd w:val="0"/>
              <w:snapToGrid w:val="0"/>
              <w:rPr>
                <w:rFonts w:ascii="Arial" w:hAnsi="Arial" w:cs="Arial"/>
                <w:sz w:val="4"/>
                <w:szCs w:val="4"/>
              </w:rPr>
            </w:pPr>
          </w:p>
        </w:tc>
      </w:tr>
      <w:tr w:rsidR="0013631D" w:rsidRPr="00E169D4" w14:paraId="0922F37C" w14:textId="77777777" w:rsidTr="00B332CD">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DD7890" w14:textId="77777777" w:rsidR="0013631D" w:rsidRPr="00E169D4" w:rsidRDefault="0013631D" w:rsidP="00B332C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2466ED47" w14:textId="77777777" w:rsidR="0013631D" w:rsidRPr="00E169D4" w:rsidRDefault="0013631D" w:rsidP="00B332C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BA982C7" w14:textId="77777777" w:rsidR="0013631D" w:rsidRPr="00E169D4" w:rsidRDefault="0013631D" w:rsidP="00B332C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510AD8CB" w14:textId="77777777" w:rsidR="0013631D" w:rsidRPr="00E169D4" w:rsidRDefault="0013631D" w:rsidP="00B332CD">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282BCF0C"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3B2B708" w14:textId="77777777" w:rsidR="0013631D" w:rsidRPr="00E169D4" w:rsidRDefault="0013631D" w:rsidP="00B332CD">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6A24862B"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63C1EC7" w14:textId="77777777" w:rsidR="0013631D" w:rsidRPr="00E169D4" w:rsidRDefault="0013631D" w:rsidP="00B332CD">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1B757523"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14:paraId="041B8614"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14:paraId="2EF34FE2" w14:textId="77777777" w:rsidR="0013631D" w:rsidRPr="00E169D4" w:rsidRDefault="0013631D" w:rsidP="00B332CD">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474C67CB" w14:textId="77777777" w:rsidR="0013631D" w:rsidRPr="00E169D4" w:rsidRDefault="0013631D" w:rsidP="00B332C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936B6A7" w14:textId="77777777" w:rsidR="0013631D" w:rsidRPr="00E169D4" w:rsidRDefault="0013631D" w:rsidP="00B332CD">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230A11B1"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45571CA"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6CFB3EF4" w14:textId="77777777" w:rsidR="0013631D" w:rsidRPr="00E169D4" w:rsidRDefault="0013631D" w:rsidP="00B332CD">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7DAAF80B"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14:paraId="22FAC34C" w14:textId="77777777" w:rsidR="0013631D" w:rsidRPr="00E169D4" w:rsidRDefault="0013631D" w:rsidP="00B332CD">
            <w:pPr>
              <w:adjustRightInd w:val="0"/>
              <w:snapToGrid w:val="0"/>
              <w:rPr>
                <w:rFonts w:ascii="Arial" w:hAnsi="Arial" w:cs="Arial"/>
                <w:sz w:val="4"/>
                <w:szCs w:val="4"/>
              </w:rPr>
            </w:pPr>
          </w:p>
        </w:tc>
      </w:tr>
      <w:tr w:rsidR="0013631D" w:rsidRPr="00E169D4" w14:paraId="0D83C956" w14:textId="77777777" w:rsidTr="00B332C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CE38A5B" w14:textId="77777777" w:rsidR="0013631D" w:rsidRPr="00E169D4" w:rsidRDefault="0013631D" w:rsidP="00B332CD">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3F8246" w14:textId="77777777" w:rsidR="0013631D" w:rsidRPr="00E169D4" w:rsidRDefault="0013631D" w:rsidP="00B332CD">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75A0A0"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EA01B3A" w14:textId="77777777" w:rsidR="0013631D" w:rsidRPr="00E169D4" w:rsidRDefault="0013631D" w:rsidP="00B332CD">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F4158B6" w14:textId="77777777" w:rsidR="0013631D" w:rsidRPr="00E169D4" w:rsidRDefault="0013631D" w:rsidP="00B332CD">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8F51363" w14:textId="77777777" w:rsidR="0013631D" w:rsidRPr="00E169D4" w:rsidRDefault="0013631D" w:rsidP="00B332CD">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7CF58B90" w14:textId="77777777" w:rsidR="0013631D" w:rsidRPr="00E169D4" w:rsidRDefault="0013631D" w:rsidP="00B332CD">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2F801E7" w14:textId="77777777" w:rsidR="0013631D" w:rsidRPr="00E169D4" w:rsidRDefault="0013631D" w:rsidP="00B332CD">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F6DFF05" w14:textId="77777777" w:rsidR="0013631D" w:rsidRPr="00E169D4" w:rsidRDefault="0013631D" w:rsidP="00B332CD">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9DD1F49" w14:textId="77777777" w:rsidR="0013631D" w:rsidRPr="00E169D4" w:rsidRDefault="0013631D" w:rsidP="00B332CD">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2305FD67" w14:textId="77777777" w:rsidR="0013631D" w:rsidRPr="00E169D4" w:rsidRDefault="0013631D" w:rsidP="00B332CD">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14:paraId="37D70FA4" w14:textId="77777777" w:rsidR="0013631D" w:rsidRPr="00E169D4" w:rsidRDefault="0013631D" w:rsidP="00B332CD">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07FDB65" w14:textId="77777777" w:rsidR="0013631D" w:rsidRPr="00E169D4" w:rsidRDefault="0013631D" w:rsidP="00B332CD">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14:paraId="5410A335" w14:textId="77777777" w:rsidR="0013631D" w:rsidRPr="00E169D4" w:rsidRDefault="0013631D" w:rsidP="00B332CD">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1D520937" w14:textId="77777777" w:rsidR="0013631D" w:rsidRPr="00E169D4" w:rsidRDefault="0013631D" w:rsidP="00B332CD">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6F38381A" w14:textId="77777777" w:rsidR="0013631D" w:rsidRPr="00E169D4" w:rsidRDefault="0013631D" w:rsidP="00B332CD">
            <w:pPr>
              <w:adjustRightInd w:val="0"/>
              <w:snapToGrid w:val="0"/>
              <w:jc w:val="center"/>
              <w:rPr>
                <w:i/>
                <w:sz w:val="14"/>
                <w:szCs w:val="14"/>
              </w:rPr>
            </w:pPr>
          </w:p>
        </w:tc>
        <w:tc>
          <w:tcPr>
            <w:tcW w:w="65" w:type="pct"/>
            <w:vMerge w:val="restart"/>
            <w:tcBorders>
              <w:top w:val="nil"/>
              <w:left w:val="nil"/>
            </w:tcBorders>
            <w:shd w:val="clear" w:color="auto" w:fill="auto"/>
            <w:vAlign w:val="center"/>
          </w:tcPr>
          <w:p w14:paraId="5ACD3554" w14:textId="77777777" w:rsidR="0013631D" w:rsidRPr="00E169D4" w:rsidRDefault="0013631D" w:rsidP="00B332CD">
            <w:pPr>
              <w:adjustRightInd w:val="0"/>
              <w:snapToGrid w:val="0"/>
              <w:rPr>
                <w:rFonts w:ascii="Arial" w:hAnsi="Arial" w:cs="Arial"/>
                <w:sz w:val="16"/>
                <w:szCs w:val="16"/>
              </w:rPr>
            </w:pPr>
          </w:p>
        </w:tc>
      </w:tr>
      <w:tr w:rsidR="0013631D" w:rsidRPr="00E169D4" w14:paraId="0A63DFF6" w14:textId="77777777" w:rsidTr="00B332C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3CF9859" w14:textId="77777777" w:rsidR="0013631D" w:rsidRPr="00E169D4" w:rsidRDefault="0013631D" w:rsidP="00B332CD">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1E145956" w14:textId="77777777" w:rsidR="0013631D" w:rsidRPr="00E169D4" w:rsidRDefault="0013631D" w:rsidP="00B332CD">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0DB40B44"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4F20ED12"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14:paraId="3D339C50" w14:textId="77777777" w:rsidR="0013631D" w:rsidRPr="00E169D4" w:rsidRDefault="0013631D" w:rsidP="00B332C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00007B90"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2D90F644" w14:textId="77777777" w:rsidR="0013631D" w:rsidRPr="00E169D4" w:rsidRDefault="0013631D" w:rsidP="00B332C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2D4455F6"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31A29C07"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14:paraId="46489454" w14:textId="77777777" w:rsidR="0013631D" w:rsidRPr="00E169D4" w:rsidRDefault="0013631D" w:rsidP="00B332CD">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96F47E9" w14:textId="77777777" w:rsidR="0013631D" w:rsidRDefault="0013631D" w:rsidP="00B332CD">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14:paraId="6D2696F9" w14:textId="77777777" w:rsidR="0013631D" w:rsidRDefault="0013631D" w:rsidP="00B332CD">
            <w:pPr>
              <w:adjustRightInd w:val="0"/>
              <w:snapToGrid w:val="0"/>
              <w:jc w:val="center"/>
              <w:rPr>
                <w:rFonts w:ascii="Arial" w:hAnsi="Arial" w:cs="Arial"/>
                <w:sz w:val="16"/>
                <w:szCs w:val="16"/>
              </w:rPr>
            </w:pPr>
          </w:p>
          <w:p w14:paraId="7C7ACCC8" w14:textId="77777777" w:rsidR="0013631D" w:rsidRPr="00E2718C" w:rsidRDefault="0013631D" w:rsidP="00B332CD">
            <w:pPr>
              <w:adjustRightInd w:val="0"/>
              <w:snapToGrid w:val="0"/>
              <w:jc w:val="center"/>
              <w:rPr>
                <w:rFonts w:ascii="Arial" w:hAnsi="Arial" w:cs="Arial"/>
                <w:color w:val="FF0000"/>
                <w:sz w:val="16"/>
                <w:szCs w:val="16"/>
              </w:rPr>
            </w:pPr>
            <w:r>
              <w:rPr>
                <w:rFonts w:ascii="Arial" w:hAnsi="Arial" w:cs="Arial"/>
                <w:color w:val="FF0000"/>
                <w:sz w:val="16"/>
                <w:szCs w:val="16"/>
              </w:rPr>
              <w:t>09</w:t>
            </w:r>
            <w:r w:rsidRPr="00E2718C">
              <w:rPr>
                <w:rFonts w:ascii="Arial" w:hAnsi="Arial" w:cs="Arial"/>
                <w:color w:val="FF0000"/>
                <w:sz w:val="16"/>
                <w:szCs w:val="16"/>
              </w:rPr>
              <w:t>:00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p w14:paraId="0E0F1E74" w14:textId="77777777" w:rsidR="0013631D" w:rsidRPr="00E2718C" w:rsidRDefault="0013631D" w:rsidP="00B332CD">
            <w:pPr>
              <w:adjustRightInd w:val="0"/>
              <w:snapToGrid w:val="0"/>
              <w:jc w:val="center"/>
              <w:rPr>
                <w:rFonts w:ascii="Arial" w:hAnsi="Arial" w:cs="Arial"/>
                <w:color w:val="FF0000"/>
                <w:sz w:val="16"/>
                <w:szCs w:val="16"/>
              </w:rPr>
            </w:pPr>
          </w:p>
          <w:p w14:paraId="750FFD1D" w14:textId="77777777" w:rsidR="0013631D" w:rsidRDefault="0013631D" w:rsidP="00B332CD">
            <w:pPr>
              <w:adjustRightInd w:val="0"/>
              <w:snapToGrid w:val="0"/>
              <w:jc w:val="center"/>
              <w:rPr>
                <w:rFonts w:ascii="Arial" w:hAnsi="Arial" w:cs="Arial"/>
                <w:sz w:val="16"/>
                <w:szCs w:val="16"/>
              </w:rPr>
            </w:pPr>
          </w:p>
          <w:p w14:paraId="016E2B7D" w14:textId="77777777" w:rsidR="0013631D" w:rsidRDefault="0013631D" w:rsidP="00B332CD">
            <w:pPr>
              <w:adjustRightInd w:val="0"/>
              <w:snapToGrid w:val="0"/>
              <w:jc w:val="center"/>
              <w:rPr>
                <w:rFonts w:ascii="Arial" w:hAnsi="Arial" w:cs="Arial"/>
                <w:sz w:val="16"/>
                <w:szCs w:val="16"/>
              </w:rPr>
            </w:pPr>
          </w:p>
          <w:p w14:paraId="7A8707E3" w14:textId="77777777" w:rsidR="0013631D" w:rsidRPr="00A13BC2" w:rsidRDefault="0013631D" w:rsidP="00B332CD">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14:paraId="2946997C" w14:textId="77777777" w:rsidR="0013631D" w:rsidRDefault="0013631D" w:rsidP="00B332CD">
            <w:pPr>
              <w:adjustRightInd w:val="0"/>
              <w:snapToGrid w:val="0"/>
              <w:jc w:val="center"/>
              <w:rPr>
                <w:rFonts w:ascii="Arial" w:hAnsi="Arial" w:cs="Arial"/>
                <w:sz w:val="16"/>
                <w:szCs w:val="16"/>
              </w:rPr>
            </w:pPr>
          </w:p>
          <w:p w14:paraId="147AFF65" w14:textId="77777777" w:rsidR="0013631D" w:rsidRPr="00E169D4" w:rsidRDefault="0013631D" w:rsidP="00B332CD">
            <w:pPr>
              <w:adjustRightInd w:val="0"/>
              <w:snapToGrid w:val="0"/>
              <w:jc w:val="center"/>
              <w:rPr>
                <w:rFonts w:ascii="Arial" w:hAnsi="Arial" w:cs="Arial"/>
                <w:sz w:val="16"/>
                <w:szCs w:val="16"/>
              </w:rPr>
            </w:pPr>
            <w:r>
              <w:rPr>
                <w:rFonts w:ascii="Arial" w:hAnsi="Arial" w:cs="Arial"/>
                <w:color w:val="FF0000"/>
                <w:sz w:val="16"/>
                <w:szCs w:val="16"/>
              </w:rPr>
              <w:t>09</w:t>
            </w:r>
            <w:r w:rsidRPr="00E2718C">
              <w:rPr>
                <w:rFonts w:ascii="Arial" w:hAnsi="Arial" w:cs="Arial"/>
                <w:color w:val="FF0000"/>
                <w:sz w:val="16"/>
                <w:szCs w:val="16"/>
              </w:rPr>
              <w:t>:30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14:paraId="4DA474E5"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9255FAA" w14:textId="77777777" w:rsidR="0013631D" w:rsidRPr="00E169D4" w:rsidRDefault="0013631D" w:rsidP="00B332CD">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EEAF6"/>
            <w:vAlign w:val="center"/>
          </w:tcPr>
          <w:p w14:paraId="69D3DADE" w14:textId="77777777" w:rsidR="0013631D" w:rsidRPr="00A13BC2" w:rsidRDefault="0013631D" w:rsidP="00B332CD">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14:paraId="7F8055E1" w14:textId="77777777" w:rsidR="0013631D" w:rsidRPr="00A13BC2" w:rsidRDefault="0013631D" w:rsidP="00B332CD">
            <w:pPr>
              <w:adjustRightInd w:val="0"/>
              <w:snapToGrid w:val="0"/>
              <w:jc w:val="both"/>
              <w:rPr>
                <w:rFonts w:ascii="Arial" w:hAnsi="Arial" w:cs="Arial"/>
                <w:b/>
                <w:i/>
                <w:sz w:val="16"/>
                <w:szCs w:val="16"/>
                <w:u w:val="single"/>
              </w:rPr>
            </w:pPr>
          </w:p>
          <w:p w14:paraId="796B93C4" w14:textId="77777777" w:rsidR="0013631D" w:rsidRPr="00A13BC2" w:rsidRDefault="0013631D" w:rsidP="00B332CD">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14:paraId="2F10D04C" w14:textId="77777777" w:rsidR="0013631D" w:rsidRPr="00A13BC2" w:rsidRDefault="0013631D" w:rsidP="00B332CD">
            <w:pPr>
              <w:adjustRightInd w:val="0"/>
              <w:snapToGrid w:val="0"/>
              <w:jc w:val="center"/>
              <w:rPr>
                <w:rFonts w:ascii="Arial" w:hAnsi="Arial" w:cs="Arial"/>
                <w:sz w:val="16"/>
                <w:szCs w:val="16"/>
              </w:rPr>
            </w:pPr>
          </w:p>
          <w:p w14:paraId="3313C475" w14:textId="77777777" w:rsidR="0013631D" w:rsidRPr="00A13BC2" w:rsidRDefault="0013631D" w:rsidP="00B332CD">
            <w:pPr>
              <w:adjustRightInd w:val="0"/>
              <w:snapToGrid w:val="0"/>
              <w:jc w:val="center"/>
              <w:rPr>
                <w:rFonts w:ascii="Arial" w:hAnsi="Arial" w:cs="Arial"/>
                <w:sz w:val="16"/>
                <w:szCs w:val="16"/>
              </w:rPr>
            </w:pPr>
          </w:p>
          <w:p w14:paraId="186495F9" w14:textId="77777777" w:rsidR="0013631D" w:rsidRPr="00A13BC2" w:rsidRDefault="0013631D" w:rsidP="00B332CD">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14:paraId="65DA2049" w14:textId="77777777" w:rsidR="0013631D" w:rsidRPr="00A13BC2" w:rsidRDefault="0013631D" w:rsidP="00B332CD">
            <w:pPr>
              <w:adjustRightInd w:val="0"/>
              <w:snapToGrid w:val="0"/>
              <w:jc w:val="both"/>
              <w:rPr>
                <w:rFonts w:ascii="Arial" w:hAnsi="Arial" w:cs="Arial"/>
                <w:b/>
                <w:i/>
                <w:sz w:val="16"/>
                <w:szCs w:val="16"/>
                <w:u w:val="single"/>
              </w:rPr>
            </w:pPr>
          </w:p>
          <w:p w14:paraId="7C157E83" w14:textId="77777777" w:rsidR="0013631D" w:rsidRDefault="0013631D" w:rsidP="00B332CD">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14:paraId="5FA35A4E" w14:textId="77777777" w:rsidR="0013631D" w:rsidRDefault="0013631D" w:rsidP="00B332CD">
            <w:pPr>
              <w:adjustRightInd w:val="0"/>
              <w:snapToGrid w:val="0"/>
              <w:rPr>
                <w:rFonts w:ascii="Arial" w:hAnsi="Arial" w:cs="Arial"/>
                <w:i/>
                <w:sz w:val="16"/>
                <w:szCs w:val="16"/>
              </w:rPr>
            </w:pPr>
          </w:p>
          <w:p w14:paraId="51CD4C8A" w14:textId="42A48689" w:rsidR="0013631D" w:rsidRDefault="0013631D" w:rsidP="00B332CD">
            <w:pPr>
              <w:adjustRightInd w:val="0"/>
              <w:snapToGrid w:val="0"/>
              <w:rPr>
                <w:rFonts w:ascii="Arial" w:hAnsi="Arial" w:cs="Arial"/>
                <w:i/>
                <w:sz w:val="16"/>
                <w:szCs w:val="16"/>
              </w:rPr>
            </w:pPr>
          </w:p>
          <w:p w14:paraId="4F3ABDC3" w14:textId="77777777" w:rsidR="00602F77" w:rsidRDefault="00602F77" w:rsidP="00B332CD">
            <w:pPr>
              <w:adjustRightInd w:val="0"/>
              <w:snapToGrid w:val="0"/>
              <w:rPr>
                <w:rFonts w:ascii="Arial" w:hAnsi="Arial" w:cs="Arial"/>
                <w:i/>
                <w:sz w:val="16"/>
                <w:szCs w:val="16"/>
              </w:rPr>
            </w:pPr>
          </w:p>
          <w:p w14:paraId="18CC3FC6" w14:textId="2C8BD925" w:rsidR="00602F77" w:rsidRPr="00D07B9B" w:rsidRDefault="00602F77" w:rsidP="00B332CD">
            <w:pPr>
              <w:adjustRightInd w:val="0"/>
              <w:snapToGrid w:val="0"/>
              <w:rPr>
                <w:rFonts w:ascii="Arial" w:hAnsi="Arial" w:cs="Arial"/>
                <w:i/>
                <w:sz w:val="16"/>
                <w:szCs w:val="16"/>
              </w:rPr>
            </w:pPr>
            <w:r w:rsidRPr="00602F77">
              <w:rPr>
                <w:rFonts w:ascii="Arial" w:hAnsi="Arial" w:cs="Arial"/>
                <w:i/>
                <w:sz w:val="16"/>
                <w:szCs w:val="16"/>
                <w:lang w:val="es-ES"/>
              </w:rPr>
              <w:t>https://meet.google.com/hne-ugzz-kkt</w:t>
            </w:r>
          </w:p>
        </w:tc>
        <w:tc>
          <w:tcPr>
            <w:tcW w:w="65" w:type="pct"/>
            <w:vMerge/>
            <w:tcBorders>
              <w:left w:val="single" w:sz="4" w:space="0" w:color="auto"/>
            </w:tcBorders>
            <w:shd w:val="clear" w:color="auto" w:fill="auto"/>
            <w:vAlign w:val="center"/>
          </w:tcPr>
          <w:p w14:paraId="6EB755CF" w14:textId="77777777" w:rsidR="0013631D" w:rsidRPr="00E169D4" w:rsidRDefault="0013631D" w:rsidP="00B332CD">
            <w:pPr>
              <w:adjustRightInd w:val="0"/>
              <w:snapToGrid w:val="0"/>
              <w:rPr>
                <w:rFonts w:ascii="Arial" w:hAnsi="Arial" w:cs="Arial"/>
                <w:sz w:val="16"/>
                <w:szCs w:val="16"/>
              </w:rPr>
            </w:pPr>
          </w:p>
        </w:tc>
      </w:tr>
      <w:tr w:rsidR="0013631D" w:rsidRPr="00E169D4" w14:paraId="0634B99B" w14:textId="77777777" w:rsidTr="00B332C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939A4A" w14:textId="77777777" w:rsidR="0013631D" w:rsidRPr="00E169D4" w:rsidRDefault="0013631D" w:rsidP="00B332C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D92CC05" w14:textId="77777777" w:rsidR="0013631D" w:rsidRPr="00E169D4" w:rsidRDefault="0013631D" w:rsidP="00B332C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3A9AC11" w14:textId="77777777" w:rsidR="0013631D" w:rsidRPr="00E169D4" w:rsidRDefault="0013631D" w:rsidP="00B332C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F3AD042" w14:textId="77777777" w:rsidR="0013631D" w:rsidRPr="00E169D4" w:rsidRDefault="0013631D" w:rsidP="00B332C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4E5443C6"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1B8EDEE" w14:textId="77777777" w:rsidR="0013631D" w:rsidRPr="00E169D4" w:rsidRDefault="0013631D" w:rsidP="00B332CD">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7E8C859E"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FEF0D82" w14:textId="77777777" w:rsidR="0013631D" w:rsidRPr="00E169D4" w:rsidRDefault="0013631D" w:rsidP="00B332CD">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40E63208"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A1A35D8"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3A90909C" w14:textId="77777777" w:rsidR="0013631D" w:rsidRPr="00E169D4" w:rsidRDefault="0013631D" w:rsidP="00B332CD">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14:paraId="57089526" w14:textId="77777777" w:rsidR="0013631D" w:rsidRPr="00E169D4" w:rsidRDefault="0013631D" w:rsidP="00B332C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7F4EC2E5" w14:textId="77777777" w:rsidR="0013631D" w:rsidRPr="00E169D4" w:rsidRDefault="0013631D" w:rsidP="00B332CD">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0B97C135"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7DBC506"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25226EEB" w14:textId="77777777" w:rsidR="0013631D" w:rsidRPr="00E169D4" w:rsidRDefault="0013631D" w:rsidP="00B332CD">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3505EAE3" w14:textId="77777777" w:rsidR="0013631D" w:rsidRPr="00E169D4" w:rsidRDefault="0013631D" w:rsidP="00B332CD">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3F10E52D" w14:textId="77777777" w:rsidR="0013631D" w:rsidRPr="00E169D4" w:rsidRDefault="0013631D" w:rsidP="00B332CD">
            <w:pPr>
              <w:adjustRightInd w:val="0"/>
              <w:snapToGrid w:val="0"/>
              <w:rPr>
                <w:rFonts w:ascii="Arial" w:hAnsi="Arial" w:cs="Arial"/>
                <w:sz w:val="4"/>
                <w:szCs w:val="4"/>
              </w:rPr>
            </w:pPr>
          </w:p>
        </w:tc>
      </w:tr>
      <w:tr w:rsidR="0013631D" w:rsidRPr="00E169D4" w14:paraId="339F6DC6" w14:textId="77777777" w:rsidTr="00B332C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FC12303" w14:textId="77777777" w:rsidR="0013631D" w:rsidRPr="00E169D4" w:rsidRDefault="0013631D" w:rsidP="00B332CD">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68EA4E" w14:textId="77777777" w:rsidR="0013631D" w:rsidRPr="00E169D4" w:rsidRDefault="0013631D" w:rsidP="00B332CD">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6F17F5D"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9AFE222" w14:textId="77777777" w:rsidR="0013631D" w:rsidRPr="00E169D4" w:rsidRDefault="0013631D" w:rsidP="00B332CD">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B8319E6" w14:textId="77777777" w:rsidR="0013631D" w:rsidRPr="00E169D4" w:rsidRDefault="0013631D" w:rsidP="00B332CD">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F858DCE" w14:textId="77777777" w:rsidR="0013631D" w:rsidRPr="00E169D4" w:rsidRDefault="0013631D" w:rsidP="00B332CD">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719DFE69" w14:textId="77777777" w:rsidR="0013631D" w:rsidRPr="00E169D4" w:rsidRDefault="0013631D" w:rsidP="00B332CD">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5535F59C" w14:textId="77777777" w:rsidR="0013631D" w:rsidRPr="00E169D4" w:rsidRDefault="0013631D" w:rsidP="00B332CD">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21C3811" w14:textId="77777777" w:rsidR="0013631D" w:rsidRPr="00E169D4" w:rsidRDefault="0013631D" w:rsidP="00B332CD">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5F9FA836" w14:textId="77777777" w:rsidR="0013631D" w:rsidRPr="00E169D4" w:rsidRDefault="0013631D" w:rsidP="00B332CD">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0B04F6C3" w14:textId="77777777" w:rsidR="0013631D" w:rsidRPr="00E169D4" w:rsidRDefault="0013631D" w:rsidP="00B332CD">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587B53D5" w14:textId="77777777" w:rsidR="0013631D" w:rsidRPr="00E169D4" w:rsidRDefault="0013631D" w:rsidP="00B332CD">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0E4BE6AD" w14:textId="77777777" w:rsidR="0013631D" w:rsidRPr="00E169D4" w:rsidRDefault="0013631D" w:rsidP="00B332CD">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10DD3B97" w14:textId="77777777" w:rsidR="0013631D" w:rsidRPr="00E169D4" w:rsidRDefault="0013631D" w:rsidP="00B332CD">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1243C0F0" w14:textId="77777777" w:rsidR="0013631D" w:rsidRPr="00E169D4" w:rsidRDefault="0013631D" w:rsidP="00B332CD">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4C4D69B0" w14:textId="77777777" w:rsidR="0013631D" w:rsidRPr="00E169D4" w:rsidRDefault="0013631D" w:rsidP="00B332CD">
            <w:pPr>
              <w:adjustRightInd w:val="0"/>
              <w:snapToGrid w:val="0"/>
              <w:jc w:val="center"/>
              <w:rPr>
                <w:i/>
                <w:sz w:val="14"/>
                <w:szCs w:val="14"/>
              </w:rPr>
            </w:pPr>
          </w:p>
        </w:tc>
        <w:tc>
          <w:tcPr>
            <w:tcW w:w="65" w:type="pct"/>
            <w:vMerge/>
            <w:tcBorders>
              <w:left w:val="nil"/>
            </w:tcBorders>
            <w:shd w:val="clear" w:color="auto" w:fill="auto"/>
            <w:vAlign w:val="center"/>
          </w:tcPr>
          <w:p w14:paraId="50DC6F1C" w14:textId="77777777" w:rsidR="0013631D" w:rsidRPr="00E169D4" w:rsidRDefault="0013631D" w:rsidP="00B332CD">
            <w:pPr>
              <w:adjustRightInd w:val="0"/>
              <w:snapToGrid w:val="0"/>
              <w:rPr>
                <w:rFonts w:ascii="Arial" w:hAnsi="Arial" w:cs="Arial"/>
                <w:sz w:val="16"/>
                <w:szCs w:val="16"/>
              </w:rPr>
            </w:pPr>
          </w:p>
        </w:tc>
      </w:tr>
      <w:tr w:rsidR="0013631D" w:rsidRPr="00E169D4" w14:paraId="3B2E858C" w14:textId="77777777" w:rsidTr="00B332C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6430E4A" w14:textId="77777777" w:rsidR="0013631D" w:rsidRPr="00E169D4" w:rsidRDefault="0013631D" w:rsidP="00B332CD">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5587D9B0" w14:textId="77777777" w:rsidR="0013631D" w:rsidRPr="00E169D4" w:rsidRDefault="0013631D" w:rsidP="00B332CD">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57B7269A"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2850D0D7"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14</w:t>
            </w:r>
          </w:p>
        </w:tc>
        <w:tc>
          <w:tcPr>
            <w:tcW w:w="65" w:type="pct"/>
            <w:tcBorders>
              <w:top w:val="nil"/>
              <w:left w:val="single" w:sz="4" w:space="0" w:color="auto"/>
              <w:bottom w:val="nil"/>
              <w:right w:val="single" w:sz="4" w:space="0" w:color="auto"/>
            </w:tcBorders>
            <w:shd w:val="clear" w:color="auto" w:fill="auto"/>
            <w:vAlign w:val="center"/>
          </w:tcPr>
          <w:p w14:paraId="3F689B5A" w14:textId="77777777" w:rsidR="0013631D" w:rsidRPr="00E169D4" w:rsidRDefault="0013631D" w:rsidP="00B332C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2B1C9DF8"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03E4F782" w14:textId="77777777" w:rsidR="0013631D" w:rsidRPr="00E169D4" w:rsidRDefault="0013631D" w:rsidP="00B332C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01F7E37D"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1DDEDACD"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097C9A48" w14:textId="77777777" w:rsidR="0013631D" w:rsidRPr="00E169D4" w:rsidRDefault="0013631D" w:rsidP="00B332CD">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0C37824B" w14:textId="77777777" w:rsidR="0013631D" w:rsidRPr="00E169D4" w:rsidRDefault="0013631D" w:rsidP="00B332CD">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488E2B52" w14:textId="77777777" w:rsidR="0013631D" w:rsidRPr="00E169D4" w:rsidRDefault="0013631D" w:rsidP="00B332CD">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1120CBD9"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3238FC41"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4F321AD6" w14:textId="77777777" w:rsidR="0013631D" w:rsidRPr="00E169D4" w:rsidRDefault="0013631D" w:rsidP="00B332CD">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503C59AF" w14:textId="77777777" w:rsidR="0013631D" w:rsidRPr="00E169D4" w:rsidRDefault="0013631D" w:rsidP="00B332CD">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14:paraId="36497587" w14:textId="77777777" w:rsidR="0013631D" w:rsidRPr="00E169D4" w:rsidRDefault="0013631D" w:rsidP="00B332CD">
            <w:pPr>
              <w:adjustRightInd w:val="0"/>
              <w:snapToGrid w:val="0"/>
              <w:rPr>
                <w:rFonts w:ascii="Arial" w:hAnsi="Arial" w:cs="Arial"/>
                <w:sz w:val="16"/>
                <w:szCs w:val="16"/>
              </w:rPr>
            </w:pPr>
          </w:p>
        </w:tc>
      </w:tr>
      <w:tr w:rsidR="0013631D" w:rsidRPr="00E169D4" w14:paraId="447683A6" w14:textId="77777777" w:rsidTr="00B332CD">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2C62CF8" w14:textId="77777777" w:rsidR="0013631D" w:rsidRPr="00E169D4" w:rsidRDefault="0013631D" w:rsidP="00B332C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7B7E929" w14:textId="77777777" w:rsidR="0013631D" w:rsidRPr="00E169D4" w:rsidRDefault="0013631D" w:rsidP="00B332C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35786CD0" w14:textId="77777777" w:rsidR="0013631D" w:rsidRPr="00E169D4" w:rsidRDefault="0013631D" w:rsidP="00B332C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7F34AC2" w14:textId="77777777" w:rsidR="0013631D" w:rsidRPr="00E169D4" w:rsidRDefault="0013631D" w:rsidP="00B332C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7B87D1E9"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48CC4E4" w14:textId="77777777" w:rsidR="0013631D" w:rsidRPr="00E169D4" w:rsidRDefault="0013631D" w:rsidP="00B332CD">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476A325F"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01B54A8" w14:textId="77777777" w:rsidR="0013631D" w:rsidRPr="00E169D4" w:rsidRDefault="0013631D" w:rsidP="00B332CD">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438B8B52"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B6C9DE8"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70F2B44E" w14:textId="77777777" w:rsidR="0013631D" w:rsidRPr="00E169D4" w:rsidRDefault="0013631D" w:rsidP="00B332CD">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29FC0B2D" w14:textId="77777777" w:rsidR="0013631D" w:rsidRPr="00E169D4" w:rsidRDefault="0013631D" w:rsidP="00B332C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4545741F" w14:textId="77777777" w:rsidR="0013631D" w:rsidRPr="00E169D4" w:rsidRDefault="0013631D" w:rsidP="00B332CD">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14849AA3"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E2D1CBB"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63B410A4" w14:textId="77777777" w:rsidR="0013631D" w:rsidRPr="00E169D4" w:rsidRDefault="0013631D" w:rsidP="00B332CD">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0DEF5433"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17DDC3B" w14:textId="77777777" w:rsidR="0013631D" w:rsidRPr="00E169D4" w:rsidRDefault="0013631D" w:rsidP="00B332CD">
            <w:pPr>
              <w:adjustRightInd w:val="0"/>
              <w:snapToGrid w:val="0"/>
              <w:rPr>
                <w:rFonts w:ascii="Arial" w:hAnsi="Arial" w:cs="Arial"/>
                <w:sz w:val="4"/>
                <w:szCs w:val="4"/>
              </w:rPr>
            </w:pPr>
          </w:p>
        </w:tc>
      </w:tr>
      <w:tr w:rsidR="0013631D" w:rsidRPr="00E169D4" w14:paraId="42CDC753" w14:textId="77777777" w:rsidTr="00B332CD">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1A54456" w14:textId="77777777" w:rsidR="0013631D" w:rsidRPr="00E169D4" w:rsidRDefault="0013631D" w:rsidP="00B332CD">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14:paraId="0C3B403B" w14:textId="77777777" w:rsidR="0013631D" w:rsidRPr="00E169D4" w:rsidRDefault="0013631D" w:rsidP="00B332CD">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581BD89F" w14:textId="77777777" w:rsidR="0013631D" w:rsidRPr="00E169D4" w:rsidRDefault="0013631D" w:rsidP="00B332CD">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14:paraId="3F5226A6" w14:textId="77777777" w:rsidR="0013631D" w:rsidRPr="00E169D4" w:rsidRDefault="0013631D" w:rsidP="00B332CD">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14:paraId="4DA194CE" w14:textId="77777777" w:rsidR="0013631D" w:rsidRPr="00E169D4" w:rsidRDefault="0013631D" w:rsidP="00B332CD">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14:paraId="4AD68F42" w14:textId="77777777" w:rsidR="0013631D" w:rsidRPr="00E169D4" w:rsidRDefault="0013631D" w:rsidP="00B332CD">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14:paraId="2442AA73" w14:textId="77777777" w:rsidR="0013631D" w:rsidRPr="00E169D4" w:rsidRDefault="0013631D" w:rsidP="00B332CD">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14:paraId="2C91BE98" w14:textId="77777777" w:rsidR="0013631D" w:rsidRPr="00E169D4" w:rsidRDefault="0013631D" w:rsidP="00B332CD">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14:paraId="6E498543" w14:textId="77777777" w:rsidR="0013631D" w:rsidRPr="00E169D4" w:rsidRDefault="0013631D" w:rsidP="00B332CD">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14:paraId="158A5673" w14:textId="77777777" w:rsidR="0013631D" w:rsidRPr="00E169D4" w:rsidRDefault="0013631D" w:rsidP="00B332CD">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14:paraId="77233E09" w14:textId="77777777" w:rsidR="0013631D" w:rsidRPr="00E169D4" w:rsidRDefault="0013631D" w:rsidP="00B332CD">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14:paraId="1E0FCB52" w14:textId="77777777" w:rsidR="0013631D" w:rsidRPr="00E169D4" w:rsidRDefault="0013631D" w:rsidP="00B332CD">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14:paraId="5EF7B991" w14:textId="77777777" w:rsidR="0013631D" w:rsidRPr="00E169D4" w:rsidRDefault="0013631D" w:rsidP="00B332CD">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6096D307" w14:textId="77777777" w:rsidR="0013631D" w:rsidRPr="00E169D4" w:rsidRDefault="0013631D" w:rsidP="00B332CD">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14:paraId="152AAE34" w14:textId="77777777" w:rsidR="0013631D" w:rsidRPr="00E169D4" w:rsidRDefault="0013631D" w:rsidP="00B332CD">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14:paraId="2169C1A2" w14:textId="77777777" w:rsidR="0013631D" w:rsidRPr="00E169D4" w:rsidRDefault="0013631D" w:rsidP="00B332CD">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713614ED" w14:textId="77777777" w:rsidR="0013631D" w:rsidRPr="00E169D4" w:rsidRDefault="0013631D" w:rsidP="00B332CD">
            <w:pPr>
              <w:adjustRightInd w:val="0"/>
              <w:snapToGrid w:val="0"/>
              <w:rPr>
                <w:rFonts w:ascii="Arial" w:hAnsi="Arial" w:cs="Arial"/>
                <w:sz w:val="14"/>
                <w:szCs w:val="14"/>
              </w:rPr>
            </w:pPr>
          </w:p>
        </w:tc>
      </w:tr>
      <w:tr w:rsidR="0013631D" w:rsidRPr="00E169D4" w14:paraId="616AA990" w14:textId="77777777" w:rsidTr="00B332C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B64A579" w14:textId="77777777" w:rsidR="0013631D" w:rsidRPr="00E169D4" w:rsidRDefault="0013631D" w:rsidP="00B332CD">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0F2D097F" w14:textId="77777777" w:rsidR="0013631D" w:rsidRPr="00E169D4" w:rsidRDefault="0013631D" w:rsidP="00B332CD">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DD20E66"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0E7F40EA"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16</w:t>
            </w:r>
          </w:p>
        </w:tc>
        <w:tc>
          <w:tcPr>
            <w:tcW w:w="65" w:type="pct"/>
            <w:tcBorders>
              <w:top w:val="nil"/>
              <w:left w:val="single" w:sz="4" w:space="0" w:color="auto"/>
              <w:bottom w:val="nil"/>
              <w:right w:val="single" w:sz="4" w:space="0" w:color="auto"/>
            </w:tcBorders>
            <w:shd w:val="clear" w:color="auto" w:fill="auto"/>
            <w:vAlign w:val="center"/>
          </w:tcPr>
          <w:p w14:paraId="42EA0D07" w14:textId="77777777" w:rsidR="0013631D" w:rsidRPr="00E169D4" w:rsidRDefault="0013631D" w:rsidP="00B332C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8028BFA"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04C0C5C6" w14:textId="77777777" w:rsidR="0013631D" w:rsidRPr="00E169D4" w:rsidRDefault="0013631D" w:rsidP="00B332C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6FE922"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4A4FC3FF"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711EF735" w14:textId="77777777" w:rsidR="0013631D" w:rsidRPr="00E169D4" w:rsidRDefault="0013631D" w:rsidP="00B332CD">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4BFEA9D5" w14:textId="77777777" w:rsidR="0013631D" w:rsidRPr="00E169D4" w:rsidRDefault="0013631D" w:rsidP="00B332CD">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03C63AB5" w14:textId="77777777" w:rsidR="0013631D" w:rsidRPr="00E169D4" w:rsidRDefault="0013631D" w:rsidP="00B332CD">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66C6DB90"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75E20AC9"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7BC4BB4D" w14:textId="77777777" w:rsidR="0013631D" w:rsidRPr="00E169D4" w:rsidRDefault="0013631D" w:rsidP="00B332CD">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45526398"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04C3AA58" w14:textId="77777777" w:rsidR="0013631D" w:rsidRPr="00E169D4" w:rsidRDefault="0013631D" w:rsidP="00B332CD">
            <w:pPr>
              <w:adjustRightInd w:val="0"/>
              <w:snapToGrid w:val="0"/>
              <w:rPr>
                <w:rFonts w:ascii="Arial" w:hAnsi="Arial" w:cs="Arial"/>
                <w:sz w:val="16"/>
                <w:szCs w:val="16"/>
              </w:rPr>
            </w:pPr>
          </w:p>
        </w:tc>
      </w:tr>
      <w:tr w:rsidR="0013631D" w:rsidRPr="00E169D4" w14:paraId="3C50F79C" w14:textId="77777777" w:rsidTr="00B332C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3F7F0F9" w14:textId="77777777" w:rsidR="0013631D" w:rsidRPr="00E169D4" w:rsidRDefault="0013631D" w:rsidP="00B332C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69E45D5E" w14:textId="77777777" w:rsidR="0013631D" w:rsidRPr="00E169D4" w:rsidRDefault="0013631D" w:rsidP="00B332C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78DEC1FA" w14:textId="77777777" w:rsidR="0013631D" w:rsidRPr="00E169D4" w:rsidRDefault="0013631D" w:rsidP="00B332C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4C48411" w14:textId="77777777" w:rsidR="0013631D" w:rsidRPr="00E169D4" w:rsidRDefault="0013631D" w:rsidP="00B332C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520B378C"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35ED89E" w14:textId="77777777" w:rsidR="0013631D" w:rsidRPr="00E169D4" w:rsidRDefault="0013631D" w:rsidP="00B332CD">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38A8E84F"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2E50068" w14:textId="77777777" w:rsidR="0013631D" w:rsidRPr="00E169D4" w:rsidRDefault="0013631D" w:rsidP="00B332CD">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664D6A39"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2F101BF"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32DCCB96" w14:textId="77777777" w:rsidR="0013631D" w:rsidRPr="00E169D4" w:rsidRDefault="0013631D" w:rsidP="00B332CD">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5B7B131B" w14:textId="77777777" w:rsidR="0013631D" w:rsidRPr="00E169D4" w:rsidRDefault="0013631D" w:rsidP="00B332C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1B98D5F1" w14:textId="77777777" w:rsidR="0013631D" w:rsidRPr="00E169D4" w:rsidRDefault="0013631D" w:rsidP="00B332CD">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51543DF0"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7D913A7"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DD3C3FC" w14:textId="77777777" w:rsidR="0013631D" w:rsidRPr="00E169D4" w:rsidRDefault="0013631D" w:rsidP="00B332CD">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50127DFA" w14:textId="77777777" w:rsidR="0013631D" w:rsidRPr="00E169D4" w:rsidRDefault="0013631D" w:rsidP="00B332CD">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14:paraId="7077BB15" w14:textId="77777777" w:rsidR="0013631D" w:rsidRPr="00E169D4" w:rsidRDefault="0013631D" w:rsidP="00B332CD">
            <w:pPr>
              <w:adjustRightInd w:val="0"/>
              <w:snapToGrid w:val="0"/>
              <w:rPr>
                <w:rFonts w:ascii="Arial" w:hAnsi="Arial" w:cs="Arial"/>
                <w:sz w:val="4"/>
                <w:szCs w:val="4"/>
              </w:rPr>
            </w:pPr>
          </w:p>
        </w:tc>
      </w:tr>
      <w:tr w:rsidR="0013631D" w:rsidRPr="00E169D4" w14:paraId="64BB1E48" w14:textId="77777777" w:rsidTr="00B332C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37F391" w14:textId="77777777" w:rsidR="0013631D" w:rsidRPr="00E169D4" w:rsidRDefault="0013631D" w:rsidP="00B332CD">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287B7A0" w14:textId="77777777" w:rsidR="0013631D" w:rsidRPr="00E169D4" w:rsidRDefault="0013631D" w:rsidP="00B332CD">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B9C4692"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54C39E3" w14:textId="77777777" w:rsidR="0013631D" w:rsidRPr="00E169D4" w:rsidRDefault="0013631D" w:rsidP="00B332CD">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8559434" w14:textId="77777777" w:rsidR="0013631D" w:rsidRPr="00E169D4" w:rsidRDefault="0013631D" w:rsidP="00B332CD">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6236775" w14:textId="77777777" w:rsidR="0013631D" w:rsidRPr="00E169D4" w:rsidRDefault="0013631D" w:rsidP="00B332CD">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5744C1CE" w14:textId="77777777" w:rsidR="0013631D" w:rsidRPr="00E169D4" w:rsidRDefault="0013631D" w:rsidP="00B332CD">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CBCE90" w14:textId="77777777" w:rsidR="0013631D" w:rsidRPr="00E169D4" w:rsidRDefault="0013631D" w:rsidP="00B332CD">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3CC00BCE" w14:textId="77777777" w:rsidR="0013631D" w:rsidRPr="00E169D4" w:rsidRDefault="0013631D" w:rsidP="00B332CD">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E91BF18" w14:textId="77777777" w:rsidR="0013631D" w:rsidRPr="00E169D4" w:rsidRDefault="0013631D" w:rsidP="00B332CD">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285CCCB8" w14:textId="77777777" w:rsidR="0013631D" w:rsidRPr="00E169D4" w:rsidRDefault="0013631D" w:rsidP="00B332CD">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0B266FE3" w14:textId="77777777" w:rsidR="0013631D" w:rsidRPr="00E169D4" w:rsidRDefault="0013631D" w:rsidP="00B332CD">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5C9EFE0D" w14:textId="77777777" w:rsidR="0013631D" w:rsidRPr="00E169D4" w:rsidRDefault="0013631D" w:rsidP="00B332CD">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5A852777" w14:textId="77777777" w:rsidR="0013631D" w:rsidRPr="00E169D4" w:rsidRDefault="0013631D" w:rsidP="00B332CD">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4147EBE7" w14:textId="77777777" w:rsidR="0013631D" w:rsidRPr="00E169D4" w:rsidRDefault="0013631D" w:rsidP="00B332CD">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7F31D76E" w14:textId="77777777" w:rsidR="0013631D" w:rsidRPr="00E169D4" w:rsidRDefault="0013631D" w:rsidP="00B332CD">
            <w:pPr>
              <w:adjustRightInd w:val="0"/>
              <w:snapToGrid w:val="0"/>
              <w:jc w:val="center"/>
              <w:rPr>
                <w:i/>
                <w:sz w:val="14"/>
                <w:szCs w:val="14"/>
              </w:rPr>
            </w:pPr>
          </w:p>
        </w:tc>
        <w:tc>
          <w:tcPr>
            <w:tcW w:w="65" w:type="pct"/>
            <w:vMerge/>
            <w:tcBorders>
              <w:top w:val="nil"/>
              <w:left w:val="nil"/>
            </w:tcBorders>
            <w:shd w:val="clear" w:color="auto" w:fill="auto"/>
            <w:vAlign w:val="center"/>
          </w:tcPr>
          <w:p w14:paraId="362280FC" w14:textId="77777777" w:rsidR="0013631D" w:rsidRPr="00E169D4" w:rsidRDefault="0013631D" w:rsidP="00B332CD">
            <w:pPr>
              <w:adjustRightInd w:val="0"/>
              <w:snapToGrid w:val="0"/>
              <w:rPr>
                <w:rFonts w:ascii="Arial" w:hAnsi="Arial" w:cs="Arial"/>
                <w:sz w:val="16"/>
                <w:szCs w:val="16"/>
              </w:rPr>
            </w:pPr>
          </w:p>
        </w:tc>
        <w:bookmarkStart w:id="2" w:name="_GoBack"/>
        <w:bookmarkEnd w:id="2"/>
      </w:tr>
      <w:tr w:rsidR="0013631D" w:rsidRPr="00E169D4" w14:paraId="74AB6B62" w14:textId="77777777" w:rsidTr="00B332CD">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7985AF15" w14:textId="77777777" w:rsidR="0013631D" w:rsidRPr="00E169D4" w:rsidRDefault="0013631D" w:rsidP="00B332CD">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14:paraId="189AAD4C" w14:textId="77777777" w:rsidR="0013631D" w:rsidRPr="00E169D4" w:rsidRDefault="0013631D" w:rsidP="00B332CD">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00F6E90C"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1B5719D3"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21</w:t>
            </w:r>
          </w:p>
        </w:tc>
        <w:tc>
          <w:tcPr>
            <w:tcW w:w="65" w:type="pct"/>
            <w:vMerge w:val="restart"/>
            <w:tcBorders>
              <w:top w:val="nil"/>
              <w:left w:val="single" w:sz="4" w:space="0" w:color="auto"/>
              <w:right w:val="single" w:sz="4" w:space="0" w:color="auto"/>
            </w:tcBorders>
            <w:shd w:val="clear" w:color="auto" w:fill="auto"/>
            <w:vAlign w:val="center"/>
          </w:tcPr>
          <w:p w14:paraId="77866A6C" w14:textId="77777777" w:rsidR="0013631D" w:rsidRPr="00E169D4" w:rsidRDefault="0013631D" w:rsidP="00B332C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7AADB478"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04</w:t>
            </w:r>
          </w:p>
        </w:tc>
        <w:tc>
          <w:tcPr>
            <w:tcW w:w="65" w:type="pct"/>
            <w:vMerge w:val="restart"/>
            <w:tcBorders>
              <w:top w:val="nil"/>
              <w:left w:val="single" w:sz="4" w:space="0" w:color="auto"/>
              <w:right w:val="single" w:sz="4" w:space="0" w:color="auto"/>
            </w:tcBorders>
            <w:shd w:val="clear" w:color="auto" w:fill="auto"/>
            <w:vAlign w:val="center"/>
          </w:tcPr>
          <w:p w14:paraId="74F15228" w14:textId="77777777" w:rsidR="0013631D" w:rsidRPr="00E169D4" w:rsidRDefault="0013631D" w:rsidP="00B332C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68E9BE64"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14:paraId="6A39F7E3" w14:textId="77777777" w:rsidR="0013631D" w:rsidRPr="00E169D4" w:rsidRDefault="0013631D" w:rsidP="00B332CD">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14:paraId="4CE7BF71" w14:textId="77777777" w:rsidR="0013631D" w:rsidRPr="00E169D4" w:rsidRDefault="0013631D" w:rsidP="00B332CD">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14:paraId="71A8352E" w14:textId="77777777" w:rsidR="0013631D" w:rsidRPr="00E169D4" w:rsidRDefault="0013631D" w:rsidP="00B332CD">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14:paraId="5D0D0B76" w14:textId="77777777" w:rsidR="0013631D" w:rsidRPr="00E169D4" w:rsidRDefault="0013631D" w:rsidP="00B332CD">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14:paraId="587DA17B" w14:textId="77777777" w:rsidR="0013631D" w:rsidRPr="00E169D4" w:rsidRDefault="0013631D" w:rsidP="00B332CD">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14:paraId="66A8CFF0" w14:textId="77777777" w:rsidR="0013631D" w:rsidRPr="00E169D4" w:rsidRDefault="0013631D" w:rsidP="00B332CD">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14:paraId="753E055F" w14:textId="77777777" w:rsidR="0013631D" w:rsidRPr="00E169D4" w:rsidRDefault="0013631D" w:rsidP="00B332CD">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14:paraId="67610FE3" w14:textId="77777777" w:rsidR="0013631D" w:rsidRPr="00E169D4" w:rsidRDefault="0013631D" w:rsidP="00B332CD">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11AB5368" w14:textId="77777777" w:rsidR="0013631D" w:rsidRPr="00E169D4" w:rsidRDefault="0013631D" w:rsidP="00B332CD">
            <w:pPr>
              <w:adjustRightInd w:val="0"/>
              <w:snapToGrid w:val="0"/>
              <w:rPr>
                <w:rFonts w:ascii="Arial" w:hAnsi="Arial" w:cs="Arial"/>
                <w:sz w:val="16"/>
                <w:szCs w:val="16"/>
              </w:rPr>
            </w:pPr>
          </w:p>
        </w:tc>
      </w:tr>
      <w:tr w:rsidR="0013631D" w:rsidRPr="00E169D4" w14:paraId="00406D1C" w14:textId="77777777" w:rsidTr="00B332CD">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F438E0D" w14:textId="77777777" w:rsidR="0013631D" w:rsidRPr="00E169D4" w:rsidRDefault="0013631D" w:rsidP="00B332CD">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0DAD87E1" w14:textId="77777777" w:rsidR="0013631D" w:rsidRPr="00E169D4" w:rsidRDefault="0013631D" w:rsidP="00B332CD">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14:paraId="55427FA7"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14:paraId="73281D5B" w14:textId="77777777" w:rsidR="0013631D" w:rsidRPr="00E169D4" w:rsidRDefault="0013631D" w:rsidP="00B332CD">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64FB1747" w14:textId="77777777" w:rsidR="0013631D" w:rsidRPr="00E169D4" w:rsidRDefault="0013631D" w:rsidP="00B332CD">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14:paraId="0FB8FC4D" w14:textId="77777777" w:rsidR="0013631D" w:rsidRPr="00E169D4" w:rsidRDefault="0013631D" w:rsidP="00B332CD">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46B3D2F7" w14:textId="77777777" w:rsidR="0013631D" w:rsidRPr="00E169D4" w:rsidRDefault="0013631D" w:rsidP="00B332CD">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14:paraId="7BB12205" w14:textId="77777777" w:rsidR="0013631D" w:rsidRPr="00E169D4" w:rsidRDefault="0013631D" w:rsidP="00B332CD">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14:paraId="55732748" w14:textId="77777777" w:rsidR="0013631D" w:rsidRPr="00E169D4" w:rsidRDefault="0013631D" w:rsidP="00B332CD">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14:paraId="3DB6CC99" w14:textId="77777777" w:rsidR="0013631D" w:rsidRPr="00E169D4" w:rsidRDefault="0013631D" w:rsidP="00B332CD">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14:paraId="28D3E273" w14:textId="77777777" w:rsidR="0013631D" w:rsidRPr="00E169D4" w:rsidRDefault="0013631D" w:rsidP="00B332CD">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14:paraId="63A31996" w14:textId="77777777" w:rsidR="0013631D" w:rsidRPr="00E169D4" w:rsidRDefault="0013631D" w:rsidP="00B332CD">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14:paraId="03197819" w14:textId="77777777" w:rsidR="0013631D" w:rsidRPr="00E169D4" w:rsidRDefault="0013631D" w:rsidP="00B332CD">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14:paraId="0320FA14" w14:textId="77777777" w:rsidR="0013631D" w:rsidRPr="00E169D4" w:rsidRDefault="0013631D" w:rsidP="00B332CD">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14:paraId="23267E14" w14:textId="77777777" w:rsidR="0013631D" w:rsidRPr="00E169D4" w:rsidRDefault="0013631D" w:rsidP="00B332CD">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14:paraId="16BF8135" w14:textId="77777777" w:rsidR="0013631D" w:rsidRPr="00E169D4" w:rsidRDefault="0013631D" w:rsidP="00B332CD">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4BCC8613" w14:textId="77777777" w:rsidR="0013631D" w:rsidRPr="00E169D4" w:rsidRDefault="0013631D" w:rsidP="00B332CD">
            <w:pPr>
              <w:adjustRightInd w:val="0"/>
              <w:snapToGrid w:val="0"/>
              <w:rPr>
                <w:rFonts w:ascii="Arial" w:hAnsi="Arial" w:cs="Arial"/>
                <w:sz w:val="16"/>
                <w:szCs w:val="16"/>
              </w:rPr>
            </w:pPr>
          </w:p>
        </w:tc>
      </w:tr>
      <w:tr w:rsidR="0013631D" w:rsidRPr="00E169D4" w14:paraId="5036D92A" w14:textId="77777777" w:rsidTr="00B332C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A6755B" w14:textId="77777777" w:rsidR="0013631D" w:rsidRPr="00E169D4" w:rsidRDefault="0013631D" w:rsidP="00B332C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6F10805" w14:textId="77777777" w:rsidR="0013631D" w:rsidRPr="00E169D4" w:rsidRDefault="0013631D" w:rsidP="00B332C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67CD4F27" w14:textId="77777777" w:rsidR="0013631D" w:rsidRPr="00E169D4" w:rsidRDefault="0013631D" w:rsidP="00B332C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4A6272DE" w14:textId="77777777" w:rsidR="0013631D" w:rsidRPr="00E169D4" w:rsidRDefault="0013631D" w:rsidP="00B332CD">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3DDD9779"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908DB37" w14:textId="77777777" w:rsidR="0013631D" w:rsidRPr="00E169D4" w:rsidRDefault="0013631D" w:rsidP="00B332CD">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63CEBA26"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CC836AC" w14:textId="77777777" w:rsidR="0013631D" w:rsidRPr="00E169D4" w:rsidRDefault="0013631D" w:rsidP="00B332CD">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77E6296A"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3CFCBE8"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65CE5B9F" w14:textId="77777777" w:rsidR="0013631D" w:rsidRPr="00E169D4" w:rsidRDefault="0013631D" w:rsidP="00B332CD">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389DC285" w14:textId="77777777" w:rsidR="0013631D" w:rsidRPr="00E169D4" w:rsidRDefault="0013631D" w:rsidP="00B332C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173C4767" w14:textId="77777777" w:rsidR="0013631D" w:rsidRPr="00E169D4" w:rsidRDefault="0013631D" w:rsidP="00B332CD">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7E8C0126"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C14FAA0"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2BDFB4A7" w14:textId="77777777" w:rsidR="0013631D" w:rsidRPr="00E169D4" w:rsidRDefault="0013631D" w:rsidP="00B332CD">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40222D0E" w14:textId="77777777" w:rsidR="0013631D" w:rsidRPr="00E169D4" w:rsidRDefault="0013631D" w:rsidP="00B332CD">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14:paraId="7A274960" w14:textId="77777777" w:rsidR="0013631D" w:rsidRPr="00E169D4" w:rsidRDefault="0013631D" w:rsidP="00B332CD">
            <w:pPr>
              <w:adjustRightInd w:val="0"/>
              <w:snapToGrid w:val="0"/>
              <w:rPr>
                <w:rFonts w:ascii="Arial" w:hAnsi="Arial" w:cs="Arial"/>
                <w:sz w:val="4"/>
                <w:szCs w:val="4"/>
              </w:rPr>
            </w:pPr>
          </w:p>
        </w:tc>
      </w:tr>
      <w:tr w:rsidR="0013631D" w:rsidRPr="00E169D4" w14:paraId="517A5EBE" w14:textId="77777777" w:rsidTr="00B332C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3612AC" w14:textId="77777777" w:rsidR="0013631D" w:rsidRPr="00E169D4" w:rsidRDefault="0013631D" w:rsidP="00B332CD">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773856" w14:textId="77777777" w:rsidR="0013631D" w:rsidRPr="00E169D4" w:rsidRDefault="0013631D" w:rsidP="00B332CD">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4B90BA3"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A006898" w14:textId="77777777" w:rsidR="0013631D" w:rsidRPr="00E169D4" w:rsidRDefault="0013631D" w:rsidP="00B332CD">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CB97D23" w14:textId="77777777" w:rsidR="0013631D" w:rsidRPr="00E169D4" w:rsidRDefault="0013631D" w:rsidP="00B332CD">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3029389" w14:textId="77777777" w:rsidR="0013631D" w:rsidRPr="00E169D4" w:rsidRDefault="0013631D" w:rsidP="00B332CD">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4E2D74B" w14:textId="77777777" w:rsidR="0013631D" w:rsidRPr="00E169D4" w:rsidRDefault="0013631D" w:rsidP="00B332CD">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6A4112" w14:textId="77777777" w:rsidR="0013631D" w:rsidRPr="00E169D4" w:rsidRDefault="0013631D" w:rsidP="00B332CD">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04F2DCE" w14:textId="77777777" w:rsidR="0013631D" w:rsidRPr="00E169D4" w:rsidRDefault="0013631D" w:rsidP="00B332CD">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789CD847" w14:textId="77777777" w:rsidR="0013631D" w:rsidRPr="00E169D4" w:rsidRDefault="0013631D" w:rsidP="00B332CD">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34220E96" w14:textId="77777777" w:rsidR="0013631D" w:rsidRPr="00E169D4" w:rsidRDefault="0013631D" w:rsidP="00B332CD">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19965CD9" w14:textId="77777777" w:rsidR="0013631D" w:rsidRPr="00E169D4" w:rsidRDefault="0013631D" w:rsidP="00B332CD">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3874A7D5" w14:textId="77777777" w:rsidR="0013631D" w:rsidRPr="00E169D4" w:rsidRDefault="0013631D" w:rsidP="00B332CD">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6E57564A" w14:textId="77777777" w:rsidR="0013631D" w:rsidRPr="00E169D4" w:rsidRDefault="0013631D" w:rsidP="00B332CD">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279652C4" w14:textId="77777777" w:rsidR="0013631D" w:rsidRPr="00E169D4" w:rsidRDefault="0013631D" w:rsidP="00B332CD">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4CF1E2AC" w14:textId="77777777" w:rsidR="0013631D" w:rsidRPr="00E169D4" w:rsidRDefault="0013631D" w:rsidP="00B332CD">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14:paraId="7691C689" w14:textId="77777777" w:rsidR="0013631D" w:rsidRPr="00E169D4" w:rsidRDefault="0013631D" w:rsidP="00B332CD">
            <w:pPr>
              <w:adjustRightInd w:val="0"/>
              <w:snapToGrid w:val="0"/>
              <w:rPr>
                <w:rFonts w:ascii="Arial" w:hAnsi="Arial" w:cs="Arial"/>
                <w:sz w:val="16"/>
                <w:szCs w:val="16"/>
              </w:rPr>
            </w:pPr>
          </w:p>
        </w:tc>
      </w:tr>
      <w:tr w:rsidR="0013631D" w:rsidRPr="00E169D4" w14:paraId="6E61946D" w14:textId="77777777" w:rsidTr="00B332C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E918B4B" w14:textId="77777777" w:rsidR="0013631D" w:rsidRPr="00E169D4" w:rsidRDefault="0013631D" w:rsidP="00B332CD">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1099A825" w14:textId="77777777" w:rsidR="0013631D" w:rsidRPr="00E169D4" w:rsidRDefault="0013631D" w:rsidP="00B332CD">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71D45C7E"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7AED51CB"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28</w:t>
            </w:r>
          </w:p>
        </w:tc>
        <w:tc>
          <w:tcPr>
            <w:tcW w:w="65" w:type="pct"/>
            <w:tcBorders>
              <w:top w:val="nil"/>
              <w:left w:val="single" w:sz="4" w:space="0" w:color="auto"/>
              <w:bottom w:val="nil"/>
              <w:right w:val="single" w:sz="4" w:space="0" w:color="auto"/>
            </w:tcBorders>
            <w:shd w:val="clear" w:color="auto" w:fill="auto"/>
            <w:vAlign w:val="center"/>
          </w:tcPr>
          <w:p w14:paraId="7D67DB0B" w14:textId="77777777" w:rsidR="0013631D" w:rsidRPr="00E169D4" w:rsidRDefault="0013631D" w:rsidP="00B332C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144B3068"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238CBF8E" w14:textId="77777777" w:rsidR="0013631D" w:rsidRPr="00E169D4" w:rsidRDefault="0013631D" w:rsidP="00B332C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699D5FC8"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55707A82"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5718BAEC" w14:textId="77777777" w:rsidR="0013631D" w:rsidRPr="00E169D4" w:rsidRDefault="0013631D" w:rsidP="00B332CD">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6AC7C693" w14:textId="77777777" w:rsidR="0013631D" w:rsidRPr="00E169D4" w:rsidRDefault="0013631D" w:rsidP="00B332CD">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0D19E340" w14:textId="77777777" w:rsidR="0013631D" w:rsidRPr="00E169D4" w:rsidRDefault="0013631D" w:rsidP="00B332CD">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352FCCD1"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05D13B1B"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46D531BB" w14:textId="77777777" w:rsidR="0013631D" w:rsidRPr="00E169D4" w:rsidRDefault="0013631D" w:rsidP="00B332CD">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7BE1B23D" w14:textId="77777777" w:rsidR="0013631D" w:rsidRPr="00E169D4" w:rsidRDefault="0013631D" w:rsidP="00B332CD">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1C7FD02A" w14:textId="77777777" w:rsidR="0013631D" w:rsidRPr="00E169D4" w:rsidRDefault="0013631D" w:rsidP="00B332CD">
            <w:pPr>
              <w:adjustRightInd w:val="0"/>
              <w:snapToGrid w:val="0"/>
              <w:rPr>
                <w:rFonts w:ascii="Arial" w:hAnsi="Arial" w:cs="Arial"/>
                <w:sz w:val="16"/>
                <w:szCs w:val="16"/>
              </w:rPr>
            </w:pPr>
          </w:p>
        </w:tc>
      </w:tr>
      <w:tr w:rsidR="0013631D" w:rsidRPr="00E169D4" w14:paraId="5B03673F" w14:textId="77777777" w:rsidTr="00B332C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0880A24" w14:textId="77777777" w:rsidR="0013631D" w:rsidRPr="00E169D4" w:rsidRDefault="0013631D" w:rsidP="00B332C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6DF9DA52" w14:textId="77777777" w:rsidR="0013631D" w:rsidRPr="00E169D4" w:rsidRDefault="0013631D" w:rsidP="00B332C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539746D" w14:textId="77777777" w:rsidR="0013631D" w:rsidRPr="00E169D4" w:rsidRDefault="0013631D" w:rsidP="00B332C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28343E29" w14:textId="77777777" w:rsidR="0013631D" w:rsidRPr="00E169D4" w:rsidRDefault="0013631D" w:rsidP="00B332C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77416616"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2F646DD" w14:textId="77777777" w:rsidR="0013631D" w:rsidRPr="00E169D4" w:rsidRDefault="0013631D" w:rsidP="00B332CD">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D096347"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C327036" w14:textId="77777777" w:rsidR="0013631D" w:rsidRPr="00E169D4" w:rsidRDefault="0013631D" w:rsidP="00B332CD">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4607A427"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E315285"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353796CD" w14:textId="77777777" w:rsidR="0013631D" w:rsidRPr="00E169D4" w:rsidRDefault="0013631D" w:rsidP="00B332CD">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30A11230" w14:textId="77777777" w:rsidR="0013631D" w:rsidRPr="00E169D4" w:rsidRDefault="0013631D" w:rsidP="00B332C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2E437B81" w14:textId="77777777" w:rsidR="0013631D" w:rsidRPr="00E169D4" w:rsidRDefault="0013631D" w:rsidP="00B332CD">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6DE5C2F3"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274E23C"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7917D84F" w14:textId="77777777" w:rsidR="0013631D" w:rsidRPr="00E169D4" w:rsidRDefault="0013631D" w:rsidP="00B332CD">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22D2379A" w14:textId="77777777" w:rsidR="0013631D" w:rsidRPr="00E169D4" w:rsidRDefault="0013631D" w:rsidP="00B332CD">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75ABCDCF" w14:textId="77777777" w:rsidR="0013631D" w:rsidRPr="00E169D4" w:rsidRDefault="0013631D" w:rsidP="00B332CD">
            <w:pPr>
              <w:adjustRightInd w:val="0"/>
              <w:snapToGrid w:val="0"/>
              <w:rPr>
                <w:rFonts w:ascii="Arial" w:hAnsi="Arial" w:cs="Arial"/>
                <w:sz w:val="4"/>
                <w:szCs w:val="4"/>
              </w:rPr>
            </w:pPr>
          </w:p>
        </w:tc>
      </w:tr>
      <w:tr w:rsidR="0013631D" w:rsidRPr="00E169D4" w14:paraId="100DD954" w14:textId="77777777" w:rsidTr="00B332C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C9CCF34" w14:textId="77777777" w:rsidR="0013631D" w:rsidRPr="00E169D4" w:rsidRDefault="0013631D" w:rsidP="00B332CD">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C5C646" w14:textId="77777777" w:rsidR="0013631D" w:rsidRPr="00E169D4" w:rsidRDefault="0013631D" w:rsidP="00B332CD">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C5430BD"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4DE9D2D" w14:textId="77777777" w:rsidR="0013631D" w:rsidRPr="00E169D4" w:rsidRDefault="0013631D" w:rsidP="00B332CD">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B408B01" w14:textId="77777777" w:rsidR="0013631D" w:rsidRPr="00E169D4" w:rsidRDefault="0013631D" w:rsidP="00B332CD">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21A664" w14:textId="77777777" w:rsidR="0013631D" w:rsidRPr="00E169D4" w:rsidRDefault="0013631D" w:rsidP="00B332CD">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73F91C12" w14:textId="77777777" w:rsidR="0013631D" w:rsidRPr="00E169D4" w:rsidRDefault="0013631D" w:rsidP="00B332CD">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36B6E543" w14:textId="77777777" w:rsidR="0013631D" w:rsidRPr="00E169D4" w:rsidRDefault="0013631D" w:rsidP="00B332CD">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860599" w14:textId="77777777" w:rsidR="0013631D" w:rsidRPr="00E169D4" w:rsidRDefault="0013631D" w:rsidP="00B332CD">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D917249" w14:textId="77777777" w:rsidR="0013631D" w:rsidRPr="00E169D4" w:rsidRDefault="0013631D" w:rsidP="00B332CD">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3FDA1ABC" w14:textId="77777777" w:rsidR="0013631D" w:rsidRPr="00E169D4" w:rsidRDefault="0013631D" w:rsidP="00B332CD">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2D406B53" w14:textId="77777777" w:rsidR="0013631D" w:rsidRPr="00E169D4" w:rsidRDefault="0013631D" w:rsidP="00B332CD">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1B621E81" w14:textId="77777777" w:rsidR="0013631D" w:rsidRPr="00E169D4" w:rsidRDefault="0013631D" w:rsidP="00B332CD">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1E38FC0E" w14:textId="77777777" w:rsidR="0013631D" w:rsidRPr="00E169D4" w:rsidRDefault="0013631D" w:rsidP="00B332CD">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0B2A599D" w14:textId="77777777" w:rsidR="0013631D" w:rsidRPr="00E169D4" w:rsidRDefault="0013631D" w:rsidP="00B332CD">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72BC9C2C" w14:textId="77777777" w:rsidR="0013631D" w:rsidRPr="00E169D4" w:rsidRDefault="0013631D" w:rsidP="00B332CD">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14:paraId="48C03068" w14:textId="77777777" w:rsidR="0013631D" w:rsidRPr="00E169D4" w:rsidRDefault="0013631D" w:rsidP="00B332CD">
            <w:pPr>
              <w:adjustRightInd w:val="0"/>
              <w:snapToGrid w:val="0"/>
              <w:rPr>
                <w:rFonts w:ascii="Arial" w:hAnsi="Arial" w:cs="Arial"/>
                <w:sz w:val="16"/>
                <w:szCs w:val="16"/>
              </w:rPr>
            </w:pPr>
          </w:p>
        </w:tc>
      </w:tr>
      <w:tr w:rsidR="0013631D" w:rsidRPr="00E169D4" w14:paraId="2BE107A5" w14:textId="77777777" w:rsidTr="00B332CD">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7E57334B" w14:textId="77777777" w:rsidR="0013631D" w:rsidRPr="00E169D4" w:rsidRDefault="0013631D" w:rsidP="00B332CD">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14:paraId="7257C4E5" w14:textId="77777777" w:rsidR="0013631D" w:rsidRPr="00E169D4" w:rsidRDefault="0013631D" w:rsidP="00B332CD">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2C2980C0" w14:textId="77777777" w:rsidR="0013631D" w:rsidRPr="00E169D4" w:rsidRDefault="0013631D" w:rsidP="00B332C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4F3D0D75"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14:paraId="743A14D2" w14:textId="77777777" w:rsidR="0013631D" w:rsidRPr="00E169D4" w:rsidRDefault="0013631D" w:rsidP="00B332C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733DBBE4"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225E008F" w14:textId="77777777" w:rsidR="0013631D" w:rsidRPr="00E169D4" w:rsidRDefault="0013631D" w:rsidP="00B332C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0B4822A1" w14:textId="77777777" w:rsidR="0013631D" w:rsidRPr="00E169D4" w:rsidRDefault="0013631D" w:rsidP="00B332CD">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69652233"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67DDE2B4" w14:textId="77777777" w:rsidR="0013631D" w:rsidRPr="00E169D4" w:rsidRDefault="0013631D" w:rsidP="00B332CD">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464F0DF9" w14:textId="77777777" w:rsidR="0013631D" w:rsidRPr="00E169D4" w:rsidRDefault="0013631D" w:rsidP="00B332CD">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61D7E997" w14:textId="77777777" w:rsidR="0013631D" w:rsidRPr="00E169D4" w:rsidRDefault="0013631D" w:rsidP="00B332CD">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3329216B"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BF3DE5C" w14:textId="77777777" w:rsidR="0013631D" w:rsidRPr="00E169D4" w:rsidRDefault="0013631D" w:rsidP="00B332C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65A65D1D" w14:textId="77777777" w:rsidR="0013631D" w:rsidRPr="00E169D4" w:rsidRDefault="0013631D" w:rsidP="00B332CD">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3A4F1EBE" w14:textId="77777777" w:rsidR="0013631D" w:rsidRPr="00E169D4" w:rsidRDefault="0013631D" w:rsidP="00B332CD">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085B2682" w14:textId="77777777" w:rsidR="0013631D" w:rsidRPr="00E169D4" w:rsidRDefault="0013631D" w:rsidP="00B332CD">
            <w:pPr>
              <w:adjustRightInd w:val="0"/>
              <w:snapToGrid w:val="0"/>
              <w:rPr>
                <w:rFonts w:ascii="Arial" w:hAnsi="Arial" w:cs="Arial"/>
                <w:sz w:val="16"/>
                <w:szCs w:val="16"/>
              </w:rPr>
            </w:pPr>
          </w:p>
        </w:tc>
      </w:tr>
      <w:tr w:rsidR="0013631D" w:rsidRPr="00E169D4" w14:paraId="5314E3D3" w14:textId="77777777" w:rsidTr="00B332CD">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EF042E" w14:textId="77777777" w:rsidR="0013631D" w:rsidRPr="00E169D4" w:rsidRDefault="0013631D" w:rsidP="00B332CD">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14:paraId="56803E3D" w14:textId="77777777" w:rsidR="0013631D" w:rsidRPr="00E169D4" w:rsidRDefault="0013631D" w:rsidP="00B332CD">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14:paraId="10E088CC" w14:textId="77777777" w:rsidR="0013631D" w:rsidRPr="00E169D4" w:rsidRDefault="0013631D" w:rsidP="00B332CD">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10ECBD66" w14:textId="77777777" w:rsidR="0013631D" w:rsidRPr="00E169D4" w:rsidRDefault="0013631D" w:rsidP="00B332CD">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14:paraId="652AA9E0"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30C3DC94" w14:textId="77777777" w:rsidR="0013631D" w:rsidRPr="00E169D4" w:rsidRDefault="0013631D" w:rsidP="00B332CD">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14:paraId="64F1EA50"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2FB6E305" w14:textId="77777777" w:rsidR="0013631D" w:rsidRPr="00E169D4" w:rsidRDefault="0013631D" w:rsidP="00B332CD">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14:paraId="162FF622"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49023C7C"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14:paraId="75D73B7B" w14:textId="77777777" w:rsidR="0013631D" w:rsidRPr="00E169D4" w:rsidRDefault="0013631D" w:rsidP="00B332CD">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14:paraId="5D11E71A" w14:textId="77777777" w:rsidR="0013631D" w:rsidRPr="00E169D4" w:rsidRDefault="0013631D" w:rsidP="00B332CD">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14:paraId="12DBAF62" w14:textId="77777777" w:rsidR="0013631D" w:rsidRPr="00E169D4" w:rsidRDefault="0013631D" w:rsidP="00B332CD">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14:paraId="10E3FB67"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153045C2" w14:textId="77777777" w:rsidR="0013631D" w:rsidRPr="00E169D4" w:rsidRDefault="0013631D" w:rsidP="00B332CD">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14:paraId="77F0E4D0" w14:textId="77777777" w:rsidR="0013631D" w:rsidRPr="00E169D4" w:rsidRDefault="0013631D" w:rsidP="00B332CD">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14:paraId="6F86E862" w14:textId="77777777" w:rsidR="0013631D" w:rsidRPr="00E169D4" w:rsidRDefault="0013631D" w:rsidP="00B332CD">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258DFC4D" w14:textId="77777777" w:rsidR="0013631D" w:rsidRPr="00E169D4" w:rsidRDefault="0013631D" w:rsidP="00B332CD">
            <w:pPr>
              <w:adjustRightInd w:val="0"/>
              <w:snapToGrid w:val="0"/>
              <w:rPr>
                <w:rFonts w:ascii="Arial" w:hAnsi="Arial" w:cs="Arial"/>
                <w:sz w:val="4"/>
                <w:szCs w:val="4"/>
              </w:rPr>
            </w:pPr>
          </w:p>
        </w:tc>
      </w:tr>
    </w:tbl>
    <w:p w14:paraId="6374E4ED" w14:textId="77777777" w:rsidR="0013631D" w:rsidRPr="00653C8D" w:rsidRDefault="0013631D" w:rsidP="0013631D">
      <w:pPr>
        <w:rPr>
          <w:rFonts w:ascii="Arial" w:hAnsi="Arial" w:cs="Arial"/>
          <w:color w:val="0000FF"/>
          <w:sz w:val="16"/>
          <w:szCs w:val="16"/>
        </w:rPr>
      </w:pPr>
    </w:p>
    <w:p w14:paraId="167F38AF" w14:textId="77777777" w:rsidR="0013631D" w:rsidRPr="00653C8D" w:rsidRDefault="0013631D" w:rsidP="0013631D">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29AE4A39" w14:textId="77777777" w:rsidR="0013631D" w:rsidRDefault="0013631D" w:rsidP="0013631D">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14:paraId="1E622C79" w14:textId="77777777" w:rsidR="0013631D" w:rsidRPr="003153FE" w:rsidRDefault="0013631D" w:rsidP="0013631D">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 xml:space="preserve">página oficial de la </w:t>
      </w:r>
      <w:proofErr w:type="spellStart"/>
      <w:r>
        <w:rPr>
          <w:rFonts w:ascii="Verdana" w:hAnsi="Verdana" w:cs="Arial"/>
          <w:color w:val="0000FF"/>
          <w:sz w:val="18"/>
          <w:szCs w:val="18"/>
        </w:rPr>
        <w:t>AEVIVIENDA</w:t>
      </w:r>
      <w:proofErr w:type="spellEnd"/>
      <w:r w:rsidRPr="003153FE">
        <w:rPr>
          <w:rFonts w:ascii="Verdana" w:hAnsi="Verdana"/>
          <w:noProof/>
          <w:sz w:val="18"/>
          <w:szCs w:val="18"/>
          <w:lang w:eastAsia="es-ES"/>
        </w:rPr>
        <w:t xml:space="preserve"> </w:t>
      </w:r>
    </w:p>
    <w:p w14:paraId="3750E78A" w14:textId="77777777" w:rsidR="0013631D" w:rsidRDefault="0013631D" w:rsidP="0013631D">
      <w:pPr>
        <w:pStyle w:val="Prrafodelista"/>
        <w:ind w:left="714"/>
        <w:jc w:val="both"/>
        <w:rPr>
          <w:rFonts w:ascii="Verdana" w:hAnsi="Verdana" w:cs="Arial"/>
          <w:color w:val="0000FF"/>
          <w:sz w:val="18"/>
          <w:szCs w:val="18"/>
        </w:rPr>
      </w:pPr>
    </w:p>
    <w:p w14:paraId="35CF5AD9" w14:textId="77777777" w:rsidR="0013631D" w:rsidRDefault="0013631D" w:rsidP="0013631D">
      <w:pPr>
        <w:ind w:left="357"/>
        <w:jc w:val="both"/>
        <w:rPr>
          <w:rFonts w:ascii="Verdana" w:hAnsi="Verdana" w:cs="Arial"/>
          <w:color w:val="0000FF"/>
          <w:sz w:val="18"/>
          <w:szCs w:val="18"/>
        </w:rPr>
      </w:pPr>
    </w:p>
    <w:p w14:paraId="6EDCF5C5" w14:textId="77777777" w:rsidR="0013631D" w:rsidRDefault="0013631D" w:rsidP="0013631D">
      <w:pPr>
        <w:ind w:left="357"/>
        <w:jc w:val="both"/>
        <w:rPr>
          <w:rFonts w:ascii="Verdana" w:hAnsi="Verdana" w:cs="Arial"/>
          <w:color w:val="0000FF"/>
          <w:sz w:val="18"/>
          <w:szCs w:val="18"/>
        </w:rPr>
      </w:pPr>
    </w:p>
    <w:p w14:paraId="7384DBC4" w14:textId="77777777" w:rsidR="000823CA" w:rsidRDefault="000823CA" w:rsidP="000823CA">
      <w:pPr>
        <w:ind w:left="357"/>
        <w:jc w:val="both"/>
        <w:rPr>
          <w:rFonts w:ascii="Verdana" w:hAnsi="Verdana" w:cs="Arial"/>
          <w:color w:val="0000FF"/>
          <w:sz w:val="18"/>
          <w:szCs w:val="18"/>
        </w:rPr>
      </w:pPr>
    </w:p>
    <w:p w14:paraId="4AEFE351" w14:textId="77777777" w:rsidR="000823CA" w:rsidRDefault="000823CA" w:rsidP="000823CA">
      <w:pPr>
        <w:ind w:left="357"/>
        <w:jc w:val="both"/>
        <w:rPr>
          <w:rFonts w:ascii="Verdana" w:hAnsi="Verdana" w:cs="Arial"/>
          <w:color w:val="0000FF"/>
          <w:sz w:val="18"/>
          <w:szCs w:val="18"/>
        </w:rPr>
      </w:pPr>
    </w:p>
    <w:p w14:paraId="65CB5F7F" w14:textId="501FCB8B" w:rsidR="009D39F6" w:rsidRDefault="009D39F6" w:rsidP="009D39F6">
      <w:pPr>
        <w:rPr>
          <w:sz w:val="16"/>
          <w:szCs w:val="16"/>
        </w:rPr>
      </w:pPr>
    </w:p>
    <w:p w14:paraId="6ED07859" w14:textId="4EA5DAE7" w:rsidR="009D39F6" w:rsidRDefault="009D39F6" w:rsidP="009D39F6">
      <w:pPr>
        <w:rPr>
          <w:sz w:val="16"/>
          <w:szCs w:val="16"/>
        </w:rPr>
      </w:pPr>
    </w:p>
    <w:p w14:paraId="4BCBB166" w14:textId="60617BF5" w:rsidR="009D39F6" w:rsidRDefault="009D39F6" w:rsidP="009D39F6">
      <w:pPr>
        <w:rPr>
          <w:sz w:val="16"/>
          <w:szCs w:val="16"/>
        </w:rPr>
      </w:pPr>
    </w:p>
    <w:p w14:paraId="16DD410B" w14:textId="41151112" w:rsidR="009D39F6" w:rsidRDefault="009D39F6" w:rsidP="009D39F6">
      <w:pPr>
        <w:rPr>
          <w:sz w:val="16"/>
          <w:szCs w:val="16"/>
        </w:rPr>
      </w:pPr>
    </w:p>
    <w:sectPr w:rsidR="009D39F6"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C7C30" w14:textId="77777777" w:rsidR="005A1FD2" w:rsidRDefault="00F532EB">
      <w:r>
        <w:separator/>
      </w:r>
    </w:p>
  </w:endnote>
  <w:endnote w:type="continuationSeparator" w:id="0">
    <w:p w14:paraId="24269044" w14:textId="77777777"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811C0" w14:textId="77777777" w:rsidR="005A1FD2" w:rsidRDefault="00F532EB">
      <w:r>
        <w:separator/>
      </w:r>
    </w:p>
  </w:footnote>
  <w:footnote w:type="continuationSeparator" w:id="0">
    <w:p w14:paraId="21491B68" w14:textId="77777777" w:rsidR="005A1FD2" w:rsidRDefault="00F53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2A7A" w14:textId="77777777" w:rsidR="006039DA" w:rsidRDefault="005E4509">
    <w:pPr>
      <w:pStyle w:val="Encabezado"/>
    </w:pPr>
    <w:r>
      <w:pict w14:anchorId="1A036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9950" w14:textId="77777777"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14:anchorId="10B3746E" wp14:editId="4F865576">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8148" w14:textId="77777777" w:rsidR="006039DA" w:rsidRDefault="005E4509">
    <w:pPr>
      <w:pStyle w:val="Encabezado"/>
    </w:pPr>
    <w:r>
      <w:pict w14:anchorId="6F895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7D2650"/>
    <w:rsid w:val="00025ABD"/>
    <w:rsid w:val="000577D5"/>
    <w:rsid w:val="00057DD2"/>
    <w:rsid w:val="000823CA"/>
    <w:rsid w:val="0013631D"/>
    <w:rsid w:val="0017333A"/>
    <w:rsid w:val="00176DFC"/>
    <w:rsid w:val="001D4705"/>
    <w:rsid w:val="001D4E4E"/>
    <w:rsid w:val="00200076"/>
    <w:rsid w:val="002B418C"/>
    <w:rsid w:val="003C5FC8"/>
    <w:rsid w:val="004A0FD7"/>
    <w:rsid w:val="004B1AF9"/>
    <w:rsid w:val="004B4AC0"/>
    <w:rsid w:val="005741AC"/>
    <w:rsid w:val="005A1FD2"/>
    <w:rsid w:val="005E4509"/>
    <w:rsid w:val="00602F77"/>
    <w:rsid w:val="006039DA"/>
    <w:rsid w:val="006758ED"/>
    <w:rsid w:val="006932DD"/>
    <w:rsid w:val="006A44F7"/>
    <w:rsid w:val="006A5525"/>
    <w:rsid w:val="007720AD"/>
    <w:rsid w:val="00883855"/>
    <w:rsid w:val="009D39F6"/>
    <w:rsid w:val="009E2D22"/>
    <w:rsid w:val="00B069BA"/>
    <w:rsid w:val="00B5093C"/>
    <w:rsid w:val="00B51AEB"/>
    <w:rsid w:val="00B75565"/>
    <w:rsid w:val="00B8640B"/>
    <w:rsid w:val="00D060D8"/>
    <w:rsid w:val="00DF543E"/>
    <w:rsid w:val="00E3721E"/>
    <w:rsid w:val="00F4334C"/>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D243"/>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 w:type="character" w:styleId="Hipervnculo">
    <w:name w:val="Hyperlink"/>
    <w:basedOn w:val="Fuentedeprrafopredeter"/>
    <w:uiPriority w:val="99"/>
    <w:unhideWhenUsed/>
    <w:rsid w:val="00602F77"/>
    <w:rPr>
      <w:color w:val="0563C1" w:themeColor="hyperlink"/>
      <w:u w:val="single"/>
    </w:rPr>
  </w:style>
  <w:style w:type="paragraph" w:styleId="Textodeglobo">
    <w:name w:val="Balloon Text"/>
    <w:basedOn w:val="Normal"/>
    <w:link w:val="TextodegloboCar"/>
    <w:uiPriority w:val="99"/>
    <w:semiHidden/>
    <w:unhideWhenUsed/>
    <w:rsid w:val="005E45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509"/>
    <w:rPr>
      <w:rFonts w:ascii="Segoe UI" w:hAnsi="Segoe UI" w:cs="Segoe UI"/>
      <w:kern w:val="2"/>
      <w:sz w:val="18"/>
      <w:szCs w:val="18"/>
      <w:lang w:val="es-BO"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1</TotalTime>
  <Pages>3</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4</cp:revision>
  <cp:lastPrinted>2025-03-27T18:37:00Z</cp:lastPrinted>
  <dcterms:created xsi:type="dcterms:W3CDTF">2025-03-27T16:52:00Z</dcterms:created>
  <dcterms:modified xsi:type="dcterms:W3CDTF">2025-03-27T18:50:00Z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