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B517D" w14:textId="77777777" w:rsidR="006337DD" w:rsidRPr="00227A11" w:rsidRDefault="006337DD" w:rsidP="006337DD">
      <w:pPr>
        <w:pStyle w:val="Prrafodelista"/>
        <w:ind w:left="360"/>
        <w:jc w:val="center"/>
        <w:outlineLvl w:val="0"/>
        <w:rPr>
          <w:b/>
          <w:sz w:val="26"/>
          <w:szCs w:val="26"/>
        </w:rPr>
      </w:pPr>
      <w:r w:rsidRPr="00227A11">
        <w:rPr>
          <w:b/>
          <w:sz w:val="26"/>
          <w:szCs w:val="26"/>
        </w:rPr>
        <w:t>AGENCIA ESTATAL DE VIVIENDA</w:t>
      </w:r>
    </w:p>
    <w:p w14:paraId="0731DC6A" w14:textId="77777777" w:rsidR="006337DD" w:rsidRPr="00227A11" w:rsidRDefault="006337DD" w:rsidP="006337DD">
      <w:pPr>
        <w:jc w:val="center"/>
        <w:rPr>
          <w:b/>
          <w:sz w:val="6"/>
          <w:szCs w:val="20"/>
          <w:u w:val="single"/>
        </w:rPr>
      </w:pPr>
    </w:p>
    <w:p w14:paraId="1EE1843C" w14:textId="77777777" w:rsidR="006337DD" w:rsidRPr="00227A11" w:rsidRDefault="006337DD" w:rsidP="006337DD">
      <w:pPr>
        <w:jc w:val="center"/>
        <w:rPr>
          <w:b/>
          <w:szCs w:val="26"/>
        </w:rPr>
      </w:pPr>
      <w:r w:rsidRPr="00227A11">
        <w:rPr>
          <w:b/>
          <w:szCs w:val="26"/>
        </w:rPr>
        <w:t xml:space="preserve">CONVOCATORIA PARA PROCESO DE CONTRATACION </w:t>
      </w:r>
    </w:p>
    <w:p w14:paraId="4C9AAE57" w14:textId="77777777" w:rsidR="006337DD" w:rsidRDefault="006337DD" w:rsidP="006337DD">
      <w:pPr>
        <w:jc w:val="center"/>
        <w:rPr>
          <w:b/>
          <w:szCs w:val="26"/>
        </w:rPr>
      </w:pPr>
      <w:r w:rsidRPr="00617BE0">
        <w:rPr>
          <w:b/>
          <w:szCs w:val="26"/>
        </w:rPr>
        <w:t xml:space="preserve">GESTION </w:t>
      </w:r>
      <w:r>
        <w:rPr>
          <w:b/>
          <w:szCs w:val="26"/>
        </w:rPr>
        <w:t>2025</w:t>
      </w:r>
    </w:p>
    <w:tbl>
      <w:tblPr>
        <w:tblW w:w="1072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93"/>
        <w:gridCol w:w="273"/>
        <w:gridCol w:w="2676"/>
        <w:gridCol w:w="134"/>
        <w:gridCol w:w="134"/>
        <w:gridCol w:w="182"/>
        <w:gridCol w:w="201"/>
        <w:gridCol w:w="14"/>
        <w:gridCol w:w="123"/>
        <w:gridCol w:w="69"/>
        <w:gridCol w:w="361"/>
        <w:gridCol w:w="134"/>
        <w:gridCol w:w="464"/>
        <w:gridCol w:w="136"/>
        <w:gridCol w:w="9"/>
        <w:gridCol w:w="125"/>
        <w:gridCol w:w="332"/>
        <w:gridCol w:w="160"/>
        <w:gridCol w:w="333"/>
        <w:gridCol w:w="160"/>
        <w:gridCol w:w="6"/>
        <w:gridCol w:w="487"/>
        <w:gridCol w:w="142"/>
        <w:gridCol w:w="9"/>
        <w:gridCol w:w="125"/>
        <w:gridCol w:w="3276"/>
        <w:gridCol w:w="142"/>
        <w:gridCol w:w="16"/>
        <w:gridCol w:w="9"/>
      </w:tblGrid>
      <w:tr w:rsidR="006337DD" w:rsidRPr="002F47BB" w14:paraId="73C70B9A" w14:textId="77777777" w:rsidTr="003D7193">
        <w:trPr>
          <w:trHeight w:val="152"/>
        </w:trPr>
        <w:tc>
          <w:tcPr>
            <w:tcW w:w="10725" w:type="dxa"/>
            <w:gridSpan w:val="29"/>
          </w:tcPr>
          <w:p w14:paraId="651F1073" w14:textId="77777777" w:rsidR="006337DD" w:rsidRPr="002F47BB" w:rsidRDefault="006337DD" w:rsidP="003D7193">
            <w:pPr>
              <w:contextualSpacing/>
              <w:jc w:val="both"/>
              <w:rPr>
                <w:rFonts w:ascii="Verdana" w:hAnsi="Verdana"/>
                <w:sz w:val="16"/>
                <w:szCs w:val="16"/>
                <w:lang w:val="es-ES_tradnl"/>
              </w:rPr>
            </w:pPr>
            <w:r w:rsidRPr="002F47BB">
              <w:rPr>
                <w:rFonts w:ascii="Verdana" w:hAnsi="Verdana"/>
                <w:sz w:val="16"/>
                <w:szCs w:val="16"/>
              </w:rPr>
              <w:t>Se convoca públicamente a presentar propuestas para el proceso detallado a continuación, para lo cual l</w:t>
            </w:r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os interesados podrán recabar el Documento de Contratación Directa (DCD) en el sitio Web de la Agencia Estatal de Vivienda (</w:t>
            </w:r>
            <w:hyperlink r:id="rId8" w:history="1">
              <w:r w:rsidRPr="002F47BB">
                <w:rPr>
                  <w:rStyle w:val="Hipervnculo"/>
                  <w:rFonts w:ascii="Verdana" w:hAnsi="Verdana"/>
                  <w:sz w:val="16"/>
                  <w:szCs w:val="16"/>
                  <w:lang w:val="es-ES_tradnl"/>
                </w:rPr>
                <w:t>www.aevivienda.gob.bo</w:t>
              </w:r>
            </w:hyperlink>
            <w:r w:rsidRPr="002F47BB">
              <w:rPr>
                <w:rFonts w:ascii="Verdana" w:hAnsi="Verdana"/>
                <w:sz w:val="16"/>
                <w:szCs w:val="16"/>
                <w:lang w:val="es-ES_tradnl"/>
              </w:rPr>
              <w:t>)</w:t>
            </w:r>
          </w:p>
        </w:tc>
      </w:tr>
      <w:tr w:rsidR="006337DD" w:rsidRPr="002F47BB" w14:paraId="109F3A5B" w14:textId="77777777" w:rsidTr="003D7193">
        <w:trPr>
          <w:gridAfter w:val="1"/>
          <w:wAfter w:w="9" w:type="dxa"/>
          <w:trHeight w:val="36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50E81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DA3291" w14:textId="77777777" w:rsidR="006337DD" w:rsidRPr="002F47BB" w:rsidRDefault="006337DD" w:rsidP="003D71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DD2DE5C" w14:textId="77777777" w:rsidR="006337DD" w:rsidRPr="002F47BB" w:rsidRDefault="006337DD" w:rsidP="003D7193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top w:val="nil"/>
              <w:bottom w:val="nil"/>
            </w:tcBorders>
          </w:tcPr>
          <w:p w14:paraId="0DA948AA" w14:textId="77777777" w:rsidR="006337DD" w:rsidRPr="00C10F0C" w:rsidRDefault="006337DD" w:rsidP="003D7193">
            <w:pPr>
              <w:jc w:val="both"/>
              <w:rPr>
                <w:rFonts w:ascii="Verdana" w:hAnsi="Verdana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5922" w:type="dxa"/>
            <w:gridSpan w:val="1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255620C" w14:textId="77777777" w:rsidR="006337DD" w:rsidRPr="00102CBA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PROYECTO DE VIVIENDA CUALITATIVA EN EL MUNICIPIO DE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SAN PEDRO CURAHUARA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 xml:space="preserve">  -FASE(</w:t>
            </w:r>
            <w:r>
              <w:rPr>
                <w:rFonts w:ascii="Tahoma" w:hAnsi="Tahoma" w:cs="Tahoma"/>
                <w:b/>
                <w:sz w:val="16"/>
                <w:szCs w:val="16"/>
              </w:rPr>
              <w:t>V</w:t>
            </w:r>
            <w:r w:rsidRPr="00047F6E">
              <w:rPr>
                <w:rFonts w:ascii="Tahoma" w:hAnsi="Tahoma" w:cs="Tahoma"/>
                <w:b/>
                <w:sz w:val="16"/>
                <w:szCs w:val="16"/>
              </w:rPr>
              <w:t>II) 2024- LA PAZ</w:t>
            </w:r>
          </w:p>
        </w:tc>
      </w:tr>
      <w:tr w:rsidR="006337DD" w:rsidRPr="00405C65" w14:paraId="2DB6312E" w14:textId="77777777" w:rsidTr="003D7193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8E8049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Código de Proceso de Contratación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C5872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9E4C7" w14:textId="77777777" w:rsidR="006337DD" w:rsidRPr="002F47BB" w:rsidRDefault="006337DD" w:rsidP="003D7193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80A9E8E" w14:textId="77777777" w:rsidR="006337DD" w:rsidRPr="00C10F0C" w:rsidRDefault="006337DD" w:rsidP="003D7193">
            <w:pPr>
              <w:rPr>
                <w:sz w:val="16"/>
                <w:szCs w:val="16"/>
                <w:lang w:val="it-IT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717585" w14:textId="77777777" w:rsidR="006337DD" w:rsidRPr="00693C7D" w:rsidRDefault="006337DD" w:rsidP="003D7193">
            <w:pPr>
              <w:rPr>
                <w:rFonts w:ascii="Verdana" w:hAnsi="Verdana"/>
                <w:b/>
                <w:sz w:val="14"/>
                <w:szCs w:val="14"/>
                <w:lang w:val="it-IT"/>
              </w:rPr>
            </w:pPr>
            <w:r w:rsidRPr="00E53DC0">
              <w:rPr>
                <w:sz w:val="16"/>
                <w:szCs w:val="16"/>
                <w:lang w:val="it-IT"/>
              </w:rPr>
              <w:t>AEV-LP-DC 0</w:t>
            </w:r>
            <w:r>
              <w:rPr>
                <w:sz w:val="16"/>
                <w:szCs w:val="16"/>
                <w:lang w:val="it-IT"/>
              </w:rPr>
              <w:t>23</w:t>
            </w:r>
            <w:r w:rsidRPr="00E53DC0">
              <w:rPr>
                <w:sz w:val="16"/>
                <w:szCs w:val="16"/>
                <w:lang w:val="it-IT"/>
              </w:rPr>
              <w:t>/2025 (</w:t>
            </w:r>
            <w:r>
              <w:rPr>
                <w:sz w:val="16"/>
                <w:szCs w:val="16"/>
                <w:lang w:val="it-IT"/>
              </w:rPr>
              <w:t>2DA</w:t>
            </w:r>
            <w:r w:rsidRPr="00E53DC0">
              <w:rPr>
                <w:sz w:val="16"/>
                <w:szCs w:val="16"/>
                <w:lang w:val="it-IT"/>
              </w:rPr>
              <w:t xml:space="preserve"> CONVOCATORIA)</w:t>
            </w:r>
          </w:p>
        </w:tc>
      </w:tr>
      <w:tr w:rsidR="006337DD" w:rsidRPr="002F47BB" w14:paraId="45E87BE0" w14:textId="77777777" w:rsidTr="003D7193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897E96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A2844" w14:textId="77777777" w:rsidR="006337DD" w:rsidRPr="002F47BB" w:rsidRDefault="006337DD" w:rsidP="003D71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A87F" w14:textId="77777777" w:rsidR="006337DD" w:rsidRPr="002F47BB" w:rsidRDefault="006337DD" w:rsidP="003D7193">
            <w:pPr>
              <w:contextualSpacing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987EA46" w14:textId="77777777" w:rsidR="006337DD" w:rsidRPr="00C76AF8" w:rsidRDefault="006337DD" w:rsidP="003D7193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336CF9" w14:textId="77777777" w:rsidR="006337DD" w:rsidRPr="00C76AF8" w:rsidRDefault="006337DD" w:rsidP="003D7193">
            <w:pPr>
              <w:contextualSpacing/>
              <w:jc w:val="both"/>
              <w:rPr>
                <w:rFonts w:ascii="Verdana" w:hAnsi="Verdana"/>
                <w:sz w:val="14"/>
                <w:szCs w:val="14"/>
              </w:rPr>
            </w:pPr>
            <w:r w:rsidRPr="00C76AF8">
              <w:rPr>
                <w:rFonts w:ascii="Verdana" w:hAnsi="Verdana"/>
                <w:sz w:val="14"/>
                <w:szCs w:val="14"/>
              </w:rPr>
              <w:t>Por el Total</w:t>
            </w:r>
          </w:p>
        </w:tc>
      </w:tr>
      <w:tr w:rsidR="006337DD" w:rsidRPr="002F47BB" w14:paraId="064E317F" w14:textId="77777777" w:rsidTr="003D7193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51E1D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 xml:space="preserve">Método de Selección y Adjudicación 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C0FAEE" w14:textId="77777777" w:rsidR="006337DD" w:rsidRPr="002F47BB" w:rsidRDefault="006337DD" w:rsidP="003D71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3F60" w14:textId="77777777" w:rsidR="006337DD" w:rsidRPr="002F47BB" w:rsidRDefault="006337DD" w:rsidP="003D71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BF71839" w14:textId="77777777" w:rsidR="006337DD" w:rsidRPr="00282F5A" w:rsidRDefault="006337DD" w:rsidP="003D71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1690E17" w14:textId="77777777" w:rsidR="006337DD" w:rsidRPr="00C76AF8" w:rsidRDefault="006337DD" w:rsidP="003D7193">
            <w:pPr>
              <w:jc w:val="both"/>
              <w:rPr>
                <w:rFonts w:ascii="Verdana" w:hAnsi="Verdana"/>
                <w:b/>
                <w:sz w:val="14"/>
                <w:szCs w:val="14"/>
              </w:rPr>
            </w:pPr>
            <w:r w:rsidRPr="00282F5A">
              <w:rPr>
                <w:rFonts w:ascii="Verdana" w:hAnsi="Verdana"/>
                <w:b/>
                <w:sz w:val="14"/>
                <w:szCs w:val="14"/>
              </w:rPr>
              <w:t>Calidad, Propuesta Técnica, Costo</w:t>
            </w:r>
          </w:p>
        </w:tc>
      </w:tr>
      <w:tr w:rsidR="006337DD" w:rsidRPr="002F47BB" w14:paraId="3AA2A401" w14:textId="77777777" w:rsidTr="003D7193">
        <w:trPr>
          <w:gridAfter w:val="1"/>
          <w:wAfter w:w="9" w:type="dxa"/>
          <w:trHeight w:val="42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CD7DE7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Precio Referencial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63B333" w14:textId="77777777" w:rsidR="006337DD" w:rsidRPr="002F47BB" w:rsidRDefault="006337DD" w:rsidP="003D71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E92C8" w14:textId="77777777" w:rsidR="006337DD" w:rsidRPr="002F47BB" w:rsidRDefault="006337DD" w:rsidP="003D719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AB1CD23" w14:textId="77777777" w:rsidR="006337DD" w:rsidRPr="00C10F0C" w:rsidRDefault="006337DD" w:rsidP="003D7193">
            <w:pPr>
              <w:jc w:val="both"/>
              <w:rPr>
                <w:rFonts w:cs="Tahoma"/>
                <w:color w:val="FF0000"/>
                <w:sz w:val="16"/>
                <w:szCs w:val="16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</w:tcPr>
          <w:p w14:paraId="62178052" w14:textId="77777777" w:rsidR="006337DD" w:rsidRPr="009D6CF8" w:rsidRDefault="006337DD" w:rsidP="003D7193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 w:rsidRPr="009D6CF8">
              <w:rPr>
                <w:rFonts w:ascii="Tahoma" w:hAnsi="Tahoma" w:cs="Tahoma"/>
                <w:b/>
                <w:sz w:val="16"/>
                <w:szCs w:val="16"/>
              </w:rPr>
              <w:t>Bs 3.515.867,68 (Tres millones quinientos quince mil ochocientos sesenta y siete 68/100 bolivianos)</w:t>
            </w:r>
          </w:p>
        </w:tc>
      </w:tr>
      <w:tr w:rsidR="006337DD" w:rsidRPr="002F47BB" w14:paraId="6A978919" w14:textId="77777777" w:rsidTr="003D7193">
        <w:trPr>
          <w:gridAfter w:val="1"/>
          <w:wAfter w:w="9" w:type="dxa"/>
          <w:trHeight w:val="417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7A8884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D3F4BD" w14:textId="77777777" w:rsidR="006337DD" w:rsidRPr="002F47BB" w:rsidRDefault="006337DD" w:rsidP="003D71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C6C3" w14:textId="77777777" w:rsidR="006337DD" w:rsidRPr="008F1774" w:rsidRDefault="006337DD" w:rsidP="003D7193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B5E0FB" w14:textId="77777777" w:rsidR="006337DD" w:rsidRDefault="006337DD" w:rsidP="003D719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84FB97" w14:textId="77777777" w:rsidR="006337DD" w:rsidRDefault="006337DD" w:rsidP="003D719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ARQ. </w:t>
            </w:r>
            <w:r w:rsidRPr="00C76AF8">
              <w:rPr>
                <w:sz w:val="14"/>
                <w:szCs w:val="14"/>
              </w:rPr>
              <w:t>BISMARK LEOPOLDO CONDORENZ CHOQUE</w:t>
            </w:r>
          </w:p>
          <w:p w14:paraId="40B493D1" w14:textId="77777777" w:rsidR="006337DD" w:rsidRPr="00C76AF8" w:rsidRDefault="006337DD" w:rsidP="003D719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ARQ. MARIA DE LOS ÁNGELES LOPEZ CHURRUARRIN</w:t>
            </w:r>
          </w:p>
        </w:tc>
      </w:tr>
      <w:tr w:rsidR="006337DD" w:rsidRPr="002F47BB" w14:paraId="263EC977" w14:textId="77777777" w:rsidTr="003D7193">
        <w:trPr>
          <w:gridAfter w:val="1"/>
          <w:wAfter w:w="9" w:type="dxa"/>
          <w:trHeight w:val="362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36B8F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Teléfono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F220DF" w14:textId="77777777" w:rsidR="006337DD" w:rsidRPr="002F47BB" w:rsidRDefault="006337DD" w:rsidP="003D71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3CF45" w14:textId="77777777" w:rsidR="006337DD" w:rsidRPr="002F47BB" w:rsidRDefault="006337DD" w:rsidP="003D719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593761C" w14:textId="77777777" w:rsidR="006337DD" w:rsidRPr="00C76AF8" w:rsidRDefault="006337DD" w:rsidP="003D7193">
            <w:pPr>
              <w:jc w:val="both"/>
              <w:rPr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270D86" w14:textId="77777777" w:rsidR="006337DD" w:rsidRPr="00C76AF8" w:rsidRDefault="006337DD" w:rsidP="003D7193">
            <w:pPr>
              <w:jc w:val="both"/>
              <w:rPr>
                <w:sz w:val="14"/>
                <w:szCs w:val="14"/>
              </w:rPr>
            </w:pPr>
            <w:r w:rsidRPr="00C76AF8">
              <w:rPr>
                <w:sz w:val="14"/>
                <w:szCs w:val="14"/>
              </w:rPr>
              <w:t>(2)-2125356 INT. 285-2</w:t>
            </w:r>
            <w:r>
              <w:rPr>
                <w:sz w:val="14"/>
                <w:szCs w:val="14"/>
              </w:rPr>
              <w:t>95</w:t>
            </w:r>
          </w:p>
        </w:tc>
      </w:tr>
      <w:tr w:rsidR="006337DD" w:rsidRPr="002F47BB" w14:paraId="3505D45A" w14:textId="77777777" w:rsidTr="003D7193">
        <w:trPr>
          <w:gridAfter w:val="1"/>
          <w:wAfter w:w="9" w:type="dxa"/>
          <w:trHeight w:val="374"/>
        </w:trPr>
        <w:tc>
          <w:tcPr>
            <w:tcW w:w="38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C39067" w14:textId="77777777" w:rsidR="006337DD" w:rsidRPr="002F47BB" w:rsidRDefault="006337DD" w:rsidP="003D7193">
            <w:pPr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Correo Electrónico para consultas</w:t>
            </w:r>
          </w:p>
        </w:tc>
        <w:tc>
          <w:tcPr>
            <w:tcW w:w="2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7A5C5" w14:textId="77777777" w:rsidR="006337DD" w:rsidRPr="002F47BB" w:rsidRDefault="006337DD" w:rsidP="003D719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F47BB">
              <w:rPr>
                <w:rFonts w:ascii="Verdana" w:hAnsi="Verdana"/>
                <w:b/>
                <w:sz w:val="16"/>
                <w:szCs w:val="16"/>
              </w:rPr>
              <w:t>:</w:t>
            </w:r>
          </w:p>
        </w:tc>
        <w:tc>
          <w:tcPr>
            <w:tcW w:w="1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F550D" w14:textId="77777777" w:rsidR="006337DD" w:rsidRPr="002F47BB" w:rsidRDefault="006337DD" w:rsidP="003D7193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49EAF6F" w14:textId="77777777" w:rsidR="006337DD" w:rsidRDefault="006337DD" w:rsidP="003D7193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</w:p>
        </w:tc>
        <w:tc>
          <w:tcPr>
            <w:tcW w:w="5922" w:type="dxa"/>
            <w:gridSpan w:val="16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BD1BC1" w14:textId="77777777" w:rsidR="006337DD" w:rsidRDefault="00C411C9" w:rsidP="003D7193">
            <w:pPr>
              <w:jc w:val="both"/>
              <w:rPr>
                <w:rStyle w:val="Hipervnculo"/>
                <w:i/>
                <w:iCs/>
                <w:sz w:val="14"/>
                <w:szCs w:val="14"/>
              </w:rPr>
            </w:pPr>
            <w:hyperlink r:id="rId9" w:history="1">
              <w:r w:rsidR="006337DD" w:rsidRPr="002E4DEA">
                <w:rPr>
                  <w:rStyle w:val="Hipervnculo"/>
                  <w:i/>
                  <w:iCs/>
                  <w:sz w:val="14"/>
                  <w:szCs w:val="14"/>
                </w:rPr>
                <w:t>leopoldo.condorenz@aevivienda.gob.bo</w:t>
              </w:r>
            </w:hyperlink>
          </w:p>
          <w:p w14:paraId="1FDE7A48" w14:textId="77777777" w:rsidR="006337DD" w:rsidRPr="00282F5A" w:rsidRDefault="00C411C9" w:rsidP="003D7193">
            <w:pPr>
              <w:jc w:val="both"/>
              <w:rPr>
                <w:i/>
                <w:iCs/>
                <w:color w:val="0563C1" w:themeColor="hyperlink"/>
                <w:sz w:val="12"/>
                <w:szCs w:val="14"/>
              </w:rPr>
            </w:pPr>
            <w:hyperlink r:id="rId10" w:history="1">
              <w:r w:rsidR="006337DD" w:rsidRPr="00FD026B">
                <w:rPr>
                  <w:rStyle w:val="Hipervnculo"/>
                  <w:sz w:val="14"/>
                  <w:szCs w:val="16"/>
                </w:rPr>
                <w:t>mlopez@aevivienda.gob.bo</w:t>
              </w:r>
            </w:hyperlink>
          </w:p>
        </w:tc>
      </w:tr>
      <w:tr w:rsidR="006337DD" w:rsidRPr="00E169D4" w14:paraId="73CE9689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493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</w:tcPr>
          <w:p w14:paraId="3BB0636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</w:p>
        </w:tc>
        <w:tc>
          <w:tcPr>
            <w:tcW w:w="10207" w:type="dxa"/>
            <w:gridSpan w:val="2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8E13C2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b/>
                <w:color w:val="FFFFFF" w:themeColor="background1"/>
                <w:sz w:val="14"/>
                <w:szCs w:val="14"/>
              </w:rPr>
            </w:pPr>
            <w:r w:rsidRPr="00D82F30">
              <w:rPr>
                <w:b/>
                <w:color w:val="FFFFFF" w:themeColor="background1"/>
                <w:sz w:val="14"/>
                <w:szCs w:val="14"/>
              </w:rPr>
              <w:t>CRONOGRAMA DE PLAZOS</w:t>
            </w:r>
          </w:p>
        </w:tc>
      </w:tr>
      <w:tr w:rsidR="006337DD" w:rsidRPr="00E169D4" w14:paraId="03FEBE25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84"/>
        </w:trPr>
        <w:tc>
          <w:tcPr>
            <w:tcW w:w="3576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5772004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b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ACTIVIDAD</w:t>
            </w:r>
          </w:p>
        </w:tc>
        <w:tc>
          <w:tcPr>
            <w:tcW w:w="1827" w:type="dxa"/>
            <w:gridSpan w:val="1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B817D0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FECHA</w:t>
            </w:r>
          </w:p>
        </w:tc>
        <w:tc>
          <w:tcPr>
            <w:tcW w:w="1754" w:type="dxa"/>
            <w:gridSpan w:val="9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1A6828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b/>
                <w:sz w:val="14"/>
                <w:szCs w:val="14"/>
              </w:rPr>
              <w:t>HORA</w:t>
            </w:r>
          </w:p>
        </w:tc>
        <w:tc>
          <w:tcPr>
            <w:tcW w:w="354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2BEB7BF2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8"/>
                <w:szCs w:val="16"/>
              </w:rPr>
            </w:pPr>
            <w:r w:rsidRPr="00E169D4">
              <w:rPr>
                <w:b/>
                <w:sz w:val="18"/>
                <w:szCs w:val="16"/>
              </w:rPr>
              <w:t>LUGAR</w:t>
            </w:r>
            <w:r>
              <w:rPr>
                <w:b/>
                <w:sz w:val="18"/>
                <w:szCs w:val="16"/>
              </w:rPr>
              <w:t xml:space="preserve"> </w:t>
            </w:r>
          </w:p>
        </w:tc>
      </w:tr>
      <w:tr w:rsidR="006337DD" w:rsidRPr="00E169D4" w14:paraId="7279CCF5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7"/>
        </w:trPr>
        <w:tc>
          <w:tcPr>
            <w:tcW w:w="7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ED1530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1</w:t>
            </w:r>
          </w:p>
        </w:tc>
        <w:tc>
          <w:tcPr>
            <w:tcW w:w="2810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6A24BB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 xml:space="preserve">Publicación en la página web de la AEVIVIENDA. 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0FEBD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D7124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E648E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88790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98B01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A8C11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5820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25A102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295D7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</w:tcPr>
          <w:p w14:paraId="61F4514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DF454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723E0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C2DFC6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F761C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2FF70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nil"/>
              <w:bottom w:val="nil"/>
            </w:tcBorders>
            <w:shd w:val="clear" w:color="auto" w:fill="auto"/>
            <w:vAlign w:val="center"/>
          </w:tcPr>
          <w:p w14:paraId="137E61C7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02C3E083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5B8BFA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B9D2BD4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74CC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38D27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F01D1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497E13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A855E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F50F2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52615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6E411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314E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06833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4BAE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2569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213E5E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626FB1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C772" w14:textId="77777777" w:rsidR="006337DD" w:rsidRPr="00E44966" w:rsidRDefault="006337DD" w:rsidP="003D7193">
            <w:pPr>
              <w:adjustRightInd w:val="0"/>
              <w:snapToGrid w:val="0"/>
              <w:jc w:val="center"/>
              <w:rPr>
                <w:sz w:val="10"/>
                <w:szCs w:val="1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5E73AB4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0C30D4B7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6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88C24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910817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F027FB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3AA8E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F05F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43F8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5E87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3456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BAD1D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11193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024E5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4523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54116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2D7AE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1F1B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3338B3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12F37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3A852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2D4EB2" w14:textId="77777777" w:rsidR="006337DD" w:rsidRPr="00E169D4" w:rsidRDefault="006337DD" w:rsidP="003D719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337DD" w:rsidRPr="00E169D4" w14:paraId="3149C9A7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5D1FF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A0E688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y 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B8BD0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8BCA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9A62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5850E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2592B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7AC25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7F26A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1F9B4D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9BB1C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7014F4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A678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263A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652387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0DE8A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362E92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2A57A18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26134B" w14:paraId="76004DC8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C9EAD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B4294B8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184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FBF656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220E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D5C4E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03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0344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312578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B446F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C13F7D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517686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0C9F24" w14:textId="77777777" w:rsidR="006337DD" w:rsidRPr="00D82F30" w:rsidRDefault="006337DD" w:rsidP="003D7193">
            <w:pPr>
              <w:adjustRightInd w:val="0"/>
              <w:snapToGrid w:val="0"/>
              <w:ind w:right="45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2079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00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2ADC36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EFD13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4FAC9A" w14:textId="77777777" w:rsidR="006337DD" w:rsidRDefault="006337DD" w:rsidP="003D7193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7C9D5C98" w14:textId="77777777" w:rsidR="006337DD" w:rsidRPr="005B2D76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PRESENTACIÓN DE PROPUESTAS</w:t>
            </w:r>
            <w:r w:rsidRPr="005B2D76">
              <w:rPr>
                <w:sz w:val="16"/>
                <w:szCs w:val="16"/>
              </w:rPr>
              <w:t>:</w:t>
            </w:r>
          </w:p>
          <w:p w14:paraId="3BF62C74" w14:textId="77777777" w:rsidR="006337DD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>Se recepcionará en la Calle Conchitas Nro. 414 entre Av. 20 de Octubre y Heroes del Acre, frente al Colegio Bolivar, Planta Baja.</w:t>
            </w:r>
          </w:p>
          <w:p w14:paraId="6E143415" w14:textId="77777777" w:rsidR="006337DD" w:rsidRPr="0026134B" w:rsidRDefault="006337DD" w:rsidP="003D7193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1EF095" w14:textId="77777777" w:rsidR="006337DD" w:rsidRPr="0026134B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26134B" w14:paraId="4B6C129C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5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4B4E0B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1D145C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A2E56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46EA3E" w14:textId="77777777" w:rsidR="006337DD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5403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3CD42D7" w14:textId="77777777" w:rsidR="006337DD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8A092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8EB96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6A49E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CA2EFD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1D74C9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49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BA31081" w14:textId="77777777" w:rsidR="006337DD" w:rsidRPr="00D82F30" w:rsidRDefault="006337DD" w:rsidP="003D7193">
            <w:pPr>
              <w:adjustRightInd w:val="0"/>
              <w:snapToGrid w:val="0"/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9BD0D2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142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AED81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A5411A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BF4C40" w14:textId="77777777" w:rsidR="006337DD" w:rsidRDefault="006337DD" w:rsidP="003D7193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</w:p>
          <w:p w14:paraId="3DDD09DE" w14:textId="77777777" w:rsidR="006337DD" w:rsidRPr="005B2D76" w:rsidRDefault="006337DD" w:rsidP="003D7193">
            <w:pPr>
              <w:adjustRightInd w:val="0"/>
              <w:snapToGrid w:val="0"/>
              <w:jc w:val="center"/>
              <w:rPr>
                <w:b/>
                <w:sz w:val="16"/>
                <w:szCs w:val="16"/>
              </w:rPr>
            </w:pPr>
            <w:r w:rsidRPr="005B2D76">
              <w:rPr>
                <w:b/>
                <w:sz w:val="16"/>
                <w:szCs w:val="16"/>
              </w:rPr>
              <w:t>APERTURA DE PROPUESTAS:</w:t>
            </w:r>
          </w:p>
          <w:p w14:paraId="63D06296" w14:textId="77777777" w:rsidR="006337DD" w:rsidRPr="005B2D76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  <w:r w:rsidRPr="005B2D76">
              <w:rPr>
                <w:sz w:val="16"/>
                <w:szCs w:val="16"/>
              </w:rPr>
              <w:t>Se realizará en instalaciones de la Agencia Estatal de Vivienda ubicada en la Calle Conchitas Nro. 414 entre Av. 20 de Octubre y Heroes del Acre, frente al Colegio Bolivar, Planta Baja y por medio del enlace:</w:t>
            </w:r>
          </w:p>
          <w:p w14:paraId="4C6305A2" w14:textId="77777777" w:rsidR="006337DD" w:rsidRPr="0026134B" w:rsidRDefault="006337DD" w:rsidP="003D7193">
            <w:pPr>
              <w:shd w:val="clear" w:color="auto" w:fill="D9E2F3" w:themeFill="accent1" w:themeFillTint="33"/>
              <w:adjustRightInd w:val="0"/>
              <w:snapToGrid w:val="0"/>
              <w:jc w:val="both"/>
              <w:rPr>
                <w:sz w:val="16"/>
                <w:szCs w:val="16"/>
              </w:rPr>
            </w:pPr>
            <w:r w:rsidRPr="00630B67">
              <w:rPr>
                <w:rStyle w:val="Hipervnculo"/>
                <w:b/>
                <w:sz w:val="16"/>
                <w:szCs w:val="16"/>
              </w:rPr>
              <w:t>https://meet.google.com/rht-iqos-wzj</w:t>
            </w:r>
          </w:p>
        </w:tc>
        <w:tc>
          <w:tcPr>
            <w:tcW w:w="1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DBFC55" w14:textId="77777777" w:rsidR="006337DD" w:rsidRPr="0026134B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26134B" w14:paraId="4BB8098A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12BA53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82B8DA" w14:textId="77777777" w:rsidR="006337DD" w:rsidRPr="0026134B" w:rsidRDefault="006337DD" w:rsidP="003D7193">
            <w:pPr>
              <w:adjustRightInd w:val="0"/>
              <w:snapToGrid w:val="0"/>
              <w:ind w:left="113" w:right="113"/>
              <w:jc w:val="both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FA4D99" w14:textId="77777777" w:rsidR="006337DD" w:rsidRPr="0026134B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7FCE96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50877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28B02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9409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ADB9B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D7CE4F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A127010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61D49B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25FA06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F5AF78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5948AA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572D5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531D62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9B27CB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5285DD" w14:textId="77777777" w:rsidR="006337DD" w:rsidRPr="0026134B" w:rsidRDefault="006337DD" w:rsidP="003D7193">
            <w:pPr>
              <w:adjustRightInd w:val="0"/>
              <w:snapToGrid w:val="0"/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1CE65783" w14:textId="77777777" w:rsidR="006337DD" w:rsidRPr="0026134B" w:rsidRDefault="006337DD" w:rsidP="003D719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337DD" w:rsidRPr="00E169D4" w14:paraId="25C29FF5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2E1E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3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B03A0B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Informe de Evaluación y Recomendación de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AFB8F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570CF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99D6B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E388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AEF3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9864A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A39A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6387F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44B6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AD702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B3874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A11E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6D939A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C435C3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789A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5D27440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066AF90B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7F324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B89114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28A7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A643F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8AC4B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AA1DE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9732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5D318A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6579B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FB1A0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2343E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F002C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85A2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832C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E20D76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2B2ED3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B02F05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08888A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68261B17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E0C57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A04D926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0B5C01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D533A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A9A3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6A9A4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C6F8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3F65A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2ADEA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C8E9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E76D0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4DAF1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A428BC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A02C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954D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47F5E7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B14AD3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06B6C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760838" w14:textId="77777777" w:rsidR="006337DD" w:rsidRPr="00E169D4" w:rsidRDefault="006337DD" w:rsidP="003D719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337DD" w:rsidRPr="00E169D4" w14:paraId="151B47B9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74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EA3DE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4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502F5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5F548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9E174" w14:textId="77777777" w:rsidR="006337DD" w:rsidRPr="00E44966" w:rsidRDefault="006337DD" w:rsidP="003D7193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B247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1BBEB" w14:textId="77777777" w:rsidR="006337DD" w:rsidRPr="00D82F30" w:rsidRDefault="006337DD" w:rsidP="003D7193">
            <w:pPr>
              <w:adjustRightInd w:val="0"/>
              <w:snapToGrid w:val="0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93216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5502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90929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1540A6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20456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13191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B5982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B47D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1EFE7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15A18E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E39B81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D17251" w14:textId="77777777" w:rsidR="006337DD" w:rsidRPr="00E169D4" w:rsidRDefault="006337DD" w:rsidP="003D7193">
            <w:pPr>
              <w:adjustRightInd w:val="0"/>
              <w:snapToGrid w:val="0"/>
              <w:rPr>
                <w:sz w:val="14"/>
                <w:szCs w:val="14"/>
              </w:rPr>
            </w:pPr>
          </w:p>
        </w:tc>
      </w:tr>
      <w:tr w:rsidR="006337DD" w:rsidRPr="00E169D4" w14:paraId="7CAA5FF8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9B43D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5B14C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EF7A9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CAD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08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C775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5CD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46415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2D6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47BC9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1B3C0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AE1D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15B96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76CA9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7980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9FA705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7554A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EFD5FD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15083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7BF9BBC2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4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3097A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63653CE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D39EEE3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8E476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569C4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B52EE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5EE4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1D0E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58554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CD894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218FB0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3344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D86CF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DA1BC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684A0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EDCDB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FA662F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2EFE74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4E478C3" w14:textId="77777777" w:rsidR="006337DD" w:rsidRPr="00E169D4" w:rsidRDefault="006337DD" w:rsidP="003D719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337DD" w:rsidRPr="00E169D4" w14:paraId="2268B26E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6A5097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5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693481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1038F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7332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213E13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73B8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92FDE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23AE0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75EF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B62F43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3F843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5C0590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2303C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3EA2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4A378D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41F935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500D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C5EED7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1F358E92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7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91F76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CD3BA0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56A1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734BF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13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6469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93F762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4D22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81F9C3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202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136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B855E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DC43EA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CA5892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8B856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48940A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81C25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D08AF9D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45DC1F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01A730C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1BC487C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27DDDAC5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53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4AB427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22B23E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1CBF8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EC711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7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A568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6E34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A09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18DA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6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9320B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5C0F4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248F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7529F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D75EC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B58F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712525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AACA5E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24E64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4262ECA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76C07E74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51E73D0" w14:textId="77777777" w:rsidR="006337DD" w:rsidRPr="00D82F30" w:rsidRDefault="006337DD" w:rsidP="003D719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6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DA789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Presentación de documentos para 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211CB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792B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A34D9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E48A2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959E8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EFF05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E536F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F7B76E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8C6FF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AFB1C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447D87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909AA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9E72F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876F334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F8E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7C61FD9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2CF53A72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011F0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7D104F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E784A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D918B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951B36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41C97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A0AA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3D7AC9D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05FE3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F6757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66A1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20F63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220C8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03DB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4D9ED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D40290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32155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AD29D9B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3EEF960A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27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6CFFA0F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3B8F8B4" w14:textId="77777777" w:rsidR="006337DD" w:rsidRPr="00077BAE" w:rsidRDefault="006337DD" w:rsidP="003D7193">
            <w:pPr>
              <w:adjustRightInd w:val="0"/>
              <w:snapToGrid w:val="0"/>
              <w:ind w:left="113" w:right="113"/>
              <w:jc w:val="both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29D067" w14:textId="77777777" w:rsidR="006337DD" w:rsidRPr="00077BAE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2CF667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5B858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DC32A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4E8C3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027E20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AD39B6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8BDBC7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7B20E8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A4649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74ED6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784C60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6B02E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719C1F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7F08B5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7DF17B" w14:textId="77777777" w:rsidR="006337DD" w:rsidRPr="00077BAE" w:rsidRDefault="006337DD" w:rsidP="003D7193">
            <w:pPr>
              <w:adjustRightInd w:val="0"/>
              <w:snapToGrid w:val="0"/>
              <w:jc w:val="center"/>
              <w:rPr>
                <w:sz w:val="8"/>
                <w:szCs w:val="8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A5BA7A" w14:textId="77777777" w:rsidR="006337DD" w:rsidRPr="00E169D4" w:rsidRDefault="006337DD" w:rsidP="003D719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  <w:tr w:rsidR="006337DD" w:rsidRPr="00E169D4" w14:paraId="45614B33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5BCE8F" w14:textId="77777777" w:rsidR="006337DD" w:rsidRPr="00D82F30" w:rsidRDefault="006337DD" w:rsidP="003D7193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7</w:t>
            </w:r>
          </w:p>
        </w:tc>
        <w:tc>
          <w:tcPr>
            <w:tcW w:w="2810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0FFE05" w14:textId="77777777" w:rsidR="006337DD" w:rsidRPr="00D82F30" w:rsidRDefault="006337DD" w:rsidP="003D7193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</w:rPr>
            </w:pPr>
            <w:r w:rsidRPr="00D82F30">
              <w:rPr>
                <w:sz w:val="14"/>
                <w:szCs w:val="14"/>
              </w:rPr>
              <w:t>Suscripción de contrato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90D6E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0B0D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1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DCCA9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43229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1510AF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DCF7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D82F30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1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7D8D9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DAD562E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026B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6AD63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A990C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23884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307DF6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5D229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55EC9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1233FD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3F35C98C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  <w:trHeight w:val="190"/>
        </w:trPr>
        <w:tc>
          <w:tcPr>
            <w:tcW w:w="7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08EB8A5" w14:textId="77777777" w:rsidR="006337DD" w:rsidRPr="00D82F30" w:rsidRDefault="006337DD" w:rsidP="003D7193">
            <w:pPr>
              <w:adjustRightInd w:val="0"/>
              <w:snapToGrid w:val="0"/>
              <w:jc w:val="right"/>
              <w:rPr>
                <w:sz w:val="14"/>
                <w:szCs w:val="14"/>
              </w:rPr>
            </w:pPr>
          </w:p>
        </w:tc>
        <w:tc>
          <w:tcPr>
            <w:tcW w:w="2810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E4E78F8" w14:textId="77777777" w:rsidR="006337DD" w:rsidRPr="00D82F30" w:rsidRDefault="006337DD" w:rsidP="003D7193">
            <w:pPr>
              <w:adjustRightInd w:val="0"/>
              <w:snapToGrid w:val="0"/>
              <w:jc w:val="right"/>
              <w:rPr>
                <w:b/>
                <w:sz w:val="14"/>
                <w:szCs w:val="1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83929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9AA1A9" w14:textId="2E42E6E8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  <w:r w:rsidR="00680E9E">
              <w:rPr>
                <w:sz w:val="14"/>
                <w:szCs w:val="14"/>
              </w:rPr>
              <w:t>5</w:t>
            </w:r>
          </w:p>
        </w:tc>
        <w:tc>
          <w:tcPr>
            <w:tcW w:w="1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8BA3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4BD5EC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5A9CB1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3A29F5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</w:t>
            </w:r>
          </w:p>
        </w:tc>
        <w:tc>
          <w:tcPr>
            <w:tcW w:w="13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689F5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B62992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6592C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BC430B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4CEAA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94F84" w14:textId="77777777" w:rsidR="006337DD" w:rsidRPr="00D82F30" w:rsidRDefault="006337DD" w:rsidP="003D7193">
            <w:pPr>
              <w:adjustRightInd w:val="0"/>
              <w:snapToGrid w:val="0"/>
              <w:jc w:val="center"/>
              <w:rPr>
                <w:sz w:val="14"/>
                <w:szCs w:val="1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C22E4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E3578C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28415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B1D49A" w14:textId="77777777" w:rsidR="006337DD" w:rsidRPr="00E169D4" w:rsidRDefault="006337DD" w:rsidP="003D7193">
            <w:pPr>
              <w:adjustRightInd w:val="0"/>
              <w:snapToGrid w:val="0"/>
              <w:rPr>
                <w:sz w:val="16"/>
                <w:szCs w:val="16"/>
              </w:rPr>
            </w:pPr>
          </w:p>
        </w:tc>
      </w:tr>
      <w:tr w:rsidR="006337DD" w:rsidRPr="00E169D4" w14:paraId="69F7F903" w14:textId="77777777" w:rsidTr="003D71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57" w:type="dxa"/>
            <w:right w:w="57" w:type="dxa"/>
          </w:tblCellMar>
        </w:tblPrEx>
        <w:trPr>
          <w:gridAfter w:val="2"/>
          <w:wAfter w:w="25" w:type="dxa"/>
        </w:trPr>
        <w:tc>
          <w:tcPr>
            <w:tcW w:w="7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D81E325" w14:textId="77777777" w:rsidR="006337DD" w:rsidRPr="00E169D4" w:rsidRDefault="006337DD" w:rsidP="003D7193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26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AF3A967" w14:textId="77777777" w:rsidR="006337DD" w:rsidRPr="00E169D4" w:rsidRDefault="006337DD" w:rsidP="003D7193">
            <w:pPr>
              <w:adjustRightInd w:val="0"/>
              <w:snapToGrid w:val="0"/>
              <w:jc w:val="right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0B6BFA5" w14:textId="77777777" w:rsidR="006337DD" w:rsidRPr="00E169D4" w:rsidRDefault="006337DD" w:rsidP="003D7193">
            <w:pPr>
              <w:adjustRightInd w:val="0"/>
              <w:snapToGrid w:val="0"/>
              <w:jc w:val="right"/>
              <w:rPr>
                <w:b/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E2CDA4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0F80F55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70ED8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255DA24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29E8AE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7442C2A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F3C71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99EBE8C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3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A00F8A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250A30B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6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8BBE8E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48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1A143D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77360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34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21698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327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09B491" w14:textId="77777777" w:rsidR="006337DD" w:rsidRPr="00E169D4" w:rsidRDefault="006337DD" w:rsidP="003D7193">
            <w:pPr>
              <w:adjustRightInd w:val="0"/>
              <w:snapToGrid w:val="0"/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160CF28" w14:textId="77777777" w:rsidR="006337DD" w:rsidRPr="00E169D4" w:rsidRDefault="006337DD" w:rsidP="003D7193">
            <w:pPr>
              <w:adjustRightInd w:val="0"/>
              <w:snapToGrid w:val="0"/>
              <w:rPr>
                <w:sz w:val="4"/>
                <w:szCs w:val="4"/>
              </w:rPr>
            </w:pPr>
          </w:p>
        </w:tc>
      </w:tr>
    </w:tbl>
    <w:p w14:paraId="6918CCDE" w14:textId="77777777" w:rsidR="006337DD" w:rsidRPr="002E4DEA" w:rsidRDefault="006337DD" w:rsidP="006337DD">
      <w:pPr>
        <w:tabs>
          <w:tab w:val="left" w:pos="1110"/>
        </w:tabs>
        <w:spacing w:after="200"/>
        <w:jc w:val="both"/>
        <w:rPr>
          <w:sz w:val="16"/>
          <w:szCs w:val="16"/>
        </w:rPr>
      </w:pPr>
    </w:p>
    <w:p w14:paraId="792B4C33" w14:textId="77777777" w:rsidR="00D745BD" w:rsidRPr="006337DD" w:rsidRDefault="00D745BD" w:rsidP="006337DD"/>
    <w:sectPr w:rsidR="00D745BD" w:rsidRPr="006337DD">
      <w:headerReference w:type="even" r:id="rId11"/>
      <w:headerReference w:type="default" r:id="rId12"/>
      <w:headerReference w:type="first" r:id="rId13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6F42" w14:textId="77777777" w:rsidR="00C411C9" w:rsidRDefault="00C411C9">
      <w:r>
        <w:separator/>
      </w:r>
    </w:p>
  </w:endnote>
  <w:endnote w:type="continuationSeparator" w:id="0">
    <w:p w14:paraId="5D8732C4" w14:textId="77777777" w:rsidR="00C411C9" w:rsidRDefault="00C41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8D1D7E" w14:textId="77777777" w:rsidR="00C411C9" w:rsidRDefault="00C411C9">
      <w:r>
        <w:separator/>
      </w:r>
    </w:p>
  </w:footnote>
  <w:footnote w:type="continuationSeparator" w:id="0">
    <w:p w14:paraId="4357D299" w14:textId="77777777" w:rsidR="00C411C9" w:rsidRDefault="00C41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D630" w14:textId="77777777" w:rsidR="00D745BD" w:rsidRDefault="00C411C9">
    <w:pPr>
      <w:pStyle w:val="Encabezado"/>
    </w:pPr>
    <w:r>
      <w:pict w14:anchorId="44ACE5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2BFE5" w14:textId="77777777" w:rsidR="00D745BD" w:rsidRDefault="00101A65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7E176A5" wp14:editId="5F917CB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D797A" w14:textId="77777777" w:rsidR="00D745BD" w:rsidRDefault="00C411C9">
    <w:pPr>
      <w:pStyle w:val="Encabezado"/>
    </w:pPr>
    <w:r>
      <w:pict w14:anchorId="6B6A84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7DEF"/>
    <w:multiLevelType w:val="hybridMultilevel"/>
    <w:tmpl w:val="2F58A6D2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33DDE"/>
    <w:multiLevelType w:val="hybridMultilevel"/>
    <w:tmpl w:val="386ABE86"/>
    <w:lvl w:ilvl="0" w:tplc="CE064DE4">
      <w:start w:val="1"/>
      <w:numFmt w:val="upperRoman"/>
      <w:lvlText w:val="%1."/>
      <w:lvlJc w:val="left"/>
      <w:pPr>
        <w:ind w:left="1080" w:hanging="720"/>
      </w:pPr>
      <w:rPr>
        <w:rFonts w:ascii="Verdana" w:hAnsi="Verdana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43451"/>
    <w:multiLevelType w:val="hybridMultilevel"/>
    <w:tmpl w:val="AD4E3C8A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65A8E"/>
    <w:multiLevelType w:val="hybridMultilevel"/>
    <w:tmpl w:val="92A08162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101A65"/>
    <w:rsid w:val="001B744E"/>
    <w:rsid w:val="0031560E"/>
    <w:rsid w:val="004874E7"/>
    <w:rsid w:val="004B1F8F"/>
    <w:rsid w:val="0055627C"/>
    <w:rsid w:val="006337DD"/>
    <w:rsid w:val="00680E9E"/>
    <w:rsid w:val="00A3702E"/>
    <w:rsid w:val="00A66FC1"/>
    <w:rsid w:val="00AB58B2"/>
    <w:rsid w:val="00B61DD6"/>
    <w:rsid w:val="00B748C0"/>
    <w:rsid w:val="00BA034D"/>
    <w:rsid w:val="00C411C9"/>
    <w:rsid w:val="00D13214"/>
    <w:rsid w:val="00D745BD"/>
    <w:rsid w:val="00E423F7"/>
    <w:rsid w:val="00EA3070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46722F"/>
  <w15:docId w15:val="{41A960BB-32B2-4053-98BF-19E78648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3070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A30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customStyle="1" w:styleId="Ttulo2Car">
    <w:name w:val="Título 2 Car"/>
    <w:basedOn w:val="Fuentedeprrafopredeter"/>
    <w:link w:val="Ttulo2"/>
    <w:uiPriority w:val="9"/>
    <w:rsid w:val="00EA307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n-US"/>
    </w:rPr>
  </w:style>
  <w:style w:type="paragraph" w:styleId="Prrafodelista">
    <w:name w:val="List Paragraph"/>
    <w:aliases w:val="Fase,본문1,titulo 5,PARRAFO,Segundo,List Paragraph 1,List-Bulleted,MAPA,Párrafo,BULLET Liste,TIT 2 IND,Capítulo,10_LIST,List Paragraph-Thesis,PERFIL_1_1,centrado 10,Titulo,GRÁFICO,TITULO,de,lista,pdd1,SAN JULIAN INCISOS,GRÁFICOS,cuadro,RA"/>
    <w:basedOn w:val="Normal"/>
    <w:link w:val="PrrafodelistaCar"/>
    <w:uiPriority w:val="34"/>
    <w:qFormat/>
    <w:rsid w:val="00EA3070"/>
  </w:style>
  <w:style w:type="table" w:styleId="Tablaconcuadrcula">
    <w:name w:val="Table Grid"/>
    <w:basedOn w:val="Tablanormal"/>
    <w:uiPriority w:val="39"/>
    <w:rsid w:val="00EA307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ase Car,본문1 Car,titulo 5 Car,PARRAFO Car,Segundo Car,List Paragraph 1 Car,List-Bulleted Car,MAPA Car,Párrafo Car,BULLET Liste Car,TIT 2 IND Car,Capítulo Car,10_LIST Car,List Paragraph-Thesis Car,PERFIL_1_1 Car,centrado 10 Car"/>
    <w:link w:val="Prrafodelista"/>
    <w:uiPriority w:val="34"/>
    <w:qFormat/>
    <w:locked/>
    <w:rsid w:val="00EA3070"/>
    <w:rPr>
      <w:rFonts w:ascii="Arial" w:eastAsia="Arial" w:hAnsi="Arial" w:cs="Arial"/>
      <w:sz w:val="22"/>
      <w:szCs w:val="22"/>
      <w:lang w:val="es-ES" w:eastAsia="en-U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EA307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EA3070"/>
    <w:rPr>
      <w:rFonts w:ascii="Arial" w:eastAsia="Arial" w:hAnsi="Arial" w:cs="Arial"/>
      <w:sz w:val="16"/>
      <w:szCs w:val="16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6337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vivienda.gob.b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lopez@aevivienda.gob.b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eopoldo.condorenz@aevivienda.gob.bo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12</TotalTime>
  <Pages>1</Pages>
  <Words>409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UsuarioAEV</cp:lastModifiedBy>
  <cp:revision>5</cp:revision>
  <cp:lastPrinted>2025-03-18T15:41:00Z</cp:lastPrinted>
  <dcterms:created xsi:type="dcterms:W3CDTF">2025-03-17T20:23:00Z</dcterms:created>
  <dcterms:modified xsi:type="dcterms:W3CDTF">2025-03-19T22:03:00Z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