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0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4"/>
        <w:gridCol w:w="1902"/>
        <w:gridCol w:w="168"/>
        <w:gridCol w:w="123"/>
        <w:gridCol w:w="243"/>
        <w:gridCol w:w="807"/>
        <w:gridCol w:w="122"/>
        <w:gridCol w:w="120"/>
        <w:gridCol w:w="123"/>
        <w:gridCol w:w="201"/>
        <w:gridCol w:w="120"/>
        <w:gridCol w:w="348"/>
        <w:gridCol w:w="120"/>
        <w:gridCol w:w="470"/>
        <w:gridCol w:w="120"/>
        <w:gridCol w:w="121"/>
        <w:gridCol w:w="374"/>
        <w:gridCol w:w="90"/>
        <w:gridCol w:w="94"/>
        <w:gridCol w:w="38"/>
        <w:gridCol w:w="344"/>
        <w:gridCol w:w="121"/>
        <w:gridCol w:w="122"/>
        <w:gridCol w:w="1888"/>
        <w:gridCol w:w="169"/>
        <w:gridCol w:w="258"/>
      </w:tblGrid>
      <w:tr w:rsidR="007E7FD9" w:rsidRPr="00AD6FF4" w14:paraId="0EBB7E6E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2B646D" w:rsidRPr="00AD6FF4" w14:paraId="2AF4AA36" w14:textId="77777777" w:rsidTr="002B646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2FEFAE7B" w:rsidR="002B646D" w:rsidRPr="00DC0071" w:rsidRDefault="002B646D" w:rsidP="002B646D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5F5F30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>PROYECTO DE VIVIENDA NUEVA AUTOCONSTRUCCIÓN EN EL MUNICIPIO DE SAN IGNACIO DE VELASCO -FASE(XI) 2022- SANTA CRUZ</w:t>
            </w:r>
            <w:r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 xml:space="preserve"> (TERCERA CONVOCATORIA)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2B646D" w:rsidRPr="00832455" w14:paraId="3A7718BD" w14:textId="77777777" w:rsidTr="002B646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2B646D" w:rsidRPr="00832455" w14:paraId="508499D6" w14:textId="77777777" w:rsidTr="002B646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7FA910D1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  <w:proofErr w:type="spellStart"/>
            <w:r w:rsidRPr="00AC3CB4">
              <w:rPr>
                <w:b/>
                <w:sz w:val="16"/>
                <w:szCs w:val="16"/>
                <w:lang w:val="es-BO"/>
              </w:rPr>
              <w:t>AEV</w:t>
            </w:r>
            <w:proofErr w:type="spellEnd"/>
            <w:r w:rsidRPr="00AC3CB4">
              <w:rPr>
                <w:b/>
                <w:sz w:val="16"/>
                <w:szCs w:val="16"/>
                <w:lang w:val="es-BO"/>
              </w:rPr>
              <w:t>-SC-DC 013/2024</w:t>
            </w:r>
          </w:p>
        </w:tc>
        <w:tc>
          <w:tcPr>
            <w:tcW w:w="154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77D56039" w14:textId="77777777" w:rsidTr="002B646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112081F0" w14:textId="77777777" w:rsidTr="002B646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1B3210" w:rsidRPr="0084329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7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5A605B4D" w14:textId="77777777" w:rsidTr="002B646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5CA6D19" w14:textId="77777777" w:rsidTr="002B646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A4E25EA" w:rsidR="001B3210" w:rsidRPr="00832455" w:rsidRDefault="002B646D" w:rsidP="001B3210">
            <w:pPr>
              <w:rPr>
                <w:strike/>
                <w:sz w:val="16"/>
                <w:szCs w:val="16"/>
              </w:rPr>
            </w:pPr>
            <w:r w:rsidRPr="002B646D">
              <w:rPr>
                <w:b/>
                <w:sz w:val="16"/>
                <w:szCs w:val="16"/>
              </w:rPr>
              <w:t>El Precio Referencial destinado al Objeto de Contratación es de Bs.1.651.485</w:t>
            </w:r>
            <w:proofErr w:type="gramStart"/>
            <w:r w:rsidRPr="002B646D">
              <w:rPr>
                <w:b/>
                <w:sz w:val="16"/>
                <w:szCs w:val="16"/>
              </w:rPr>
              <w:t>,13</w:t>
            </w:r>
            <w:proofErr w:type="gramEnd"/>
            <w:r w:rsidRPr="002B646D">
              <w:rPr>
                <w:b/>
                <w:sz w:val="16"/>
                <w:szCs w:val="16"/>
              </w:rPr>
              <w:t xml:space="preserve"> (Un millón Seiscientos Cincuenta y un Mil Cuatrocientos ochenta y cinco 13/100 bolivianos).</w:t>
            </w: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1F27BA69" w14:textId="77777777" w:rsidTr="002B646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1B3210" w:rsidRPr="00832455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295F" w:rsidRPr="00AD6FF4" w14:paraId="4DAEF2C8" w14:textId="77777777" w:rsidTr="002B646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4E242E32" w:rsidR="001B3210" w:rsidRPr="00832455" w:rsidRDefault="002B646D" w:rsidP="001B3210">
            <w:pPr>
              <w:rPr>
                <w:sz w:val="16"/>
                <w:szCs w:val="16"/>
                <w:lang w:val="es-BO"/>
              </w:rPr>
            </w:pPr>
            <w:r w:rsidRPr="002B646D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2B646D">
              <w:rPr>
                <w:b/>
                <w:sz w:val="16"/>
                <w:szCs w:val="16"/>
              </w:rPr>
              <w:t>100 (cien)</w:t>
            </w:r>
            <w:r w:rsidRPr="002B646D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AD6FF4" w14:paraId="6A9FE2ED" w14:textId="77777777" w:rsidTr="002B646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1972E93" w14:textId="77777777" w:rsidTr="002B646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1B3210" w:rsidRPr="00AD6FF4" w:rsidRDefault="001B3210" w:rsidP="001B321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1B3210" w:rsidRDefault="001B3210" w:rsidP="001B3210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AD6FF4" w14:paraId="641B5953" w14:textId="77777777" w:rsidTr="002B646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7810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CC9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17" w14:textId="77777777" w:rsidR="00621B6B" w:rsidRPr="00AD6FF4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22FD9" w14:textId="77777777" w:rsidR="00621B6B" w:rsidRDefault="00621B6B" w:rsidP="001B321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C75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288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621B6B" w14:paraId="5B387FCD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8AC8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21B6B" w:rsidRPr="00621B6B" w14:paraId="29F9EA78" w14:textId="77777777" w:rsidTr="002B646D">
        <w:trPr>
          <w:trHeight w:val="284"/>
        </w:trPr>
        <w:tc>
          <w:tcPr>
            <w:tcW w:w="22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18BB2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3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755D4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2B7E8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5B9F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21B6B" w:rsidRPr="00621B6B" w14:paraId="5F2E324C" w14:textId="77777777" w:rsidTr="002B646D">
        <w:trPr>
          <w:trHeight w:val="57"/>
        </w:trPr>
        <w:tc>
          <w:tcPr>
            <w:tcW w:w="422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4C4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90" w:type="pct"/>
            <w:gridSpan w:val="6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01B" w14:textId="138899E0" w:rsidR="00621B6B" w:rsidRPr="00621B6B" w:rsidRDefault="00621B6B" w:rsidP="00283ECF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Publicación en la página web de la AEVIVIENDA. 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C2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49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4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2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54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C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9D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E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E4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E3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FA8C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BB9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4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A35C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0AFD79A" w14:textId="77777777" w:rsidTr="002B646D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C67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3B8B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D9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D78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59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DA8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12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1C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4F00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8F0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80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D4B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F5C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D8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BC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C1C485" w14:textId="2FF2EA3D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283ECF" w:rsidRPr="00621B6B">
              <w:rPr>
                <w:sz w:val="16"/>
                <w:szCs w:val="16"/>
                <w:lang w:val="es-BO"/>
              </w:rPr>
              <w:t>Dirección</w:t>
            </w:r>
            <w:r w:rsidRPr="00621B6B"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11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B1F9943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F1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4F1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6C2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0C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4B1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0AB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32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3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3CA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FEE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F5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A6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9A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D4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7DD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269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EB62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388727B2" w14:textId="77777777" w:rsidTr="002B646D">
        <w:trPr>
          <w:trHeight w:val="132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931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3E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9A6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59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5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31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6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C7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0D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112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C1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1C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44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200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62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60C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1B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29FAC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7CC58EB2" w14:textId="77777777" w:rsidTr="002B646D">
        <w:trPr>
          <w:trHeight w:val="77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AAB8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27D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410E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96AE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2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1CE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21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2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6E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2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9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2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F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B92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2A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3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8F1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23A069D8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A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03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77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4B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B2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AB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14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D2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CA1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3E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05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11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29FE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34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CC15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72367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858FF15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94B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430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1AD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8861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E2B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936A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8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EF97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597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DD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367BF6" w14:textId="14167F98" w:rsidR="00283ECF" w:rsidRPr="00283ECF" w:rsidRDefault="002B646D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12:0</w:t>
            </w:r>
            <w:r w:rsidR="00283ECF" w:rsidRPr="00283ECF">
              <w:rPr>
                <w:rFonts w:eastAsia="Times New Roman"/>
                <w:sz w:val="16"/>
                <w:szCs w:val="16"/>
                <w:lang w:val="es-BO"/>
              </w:rPr>
              <w:t xml:space="preserve">0 </w:t>
            </w:r>
            <w:r>
              <w:rPr>
                <w:rFonts w:eastAsia="Times New Roman"/>
                <w:sz w:val="16"/>
                <w:szCs w:val="16"/>
                <w:lang w:val="es-BO"/>
              </w:rPr>
              <w:t>p</w:t>
            </w:r>
            <w:r w:rsidR="00283ECF" w:rsidRPr="00283ECF">
              <w:rPr>
                <w:rFonts w:eastAsia="Times New Roman"/>
                <w:sz w:val="16"/>
                <w:szCs w:val="16"/>
                <w:lang w:val="es-BO"/>
              </w:rPr>
              <w:t xml:space="preserve">m </w:t>
            </w:r>
          </w:p>
          <w:p w14:paraId="653E551F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3546E6A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91C9E6A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9F63467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54542D6" w14:textId="3E3F25C1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283ECF"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="002B646D">
              <w:rPr>
                <w:rFonts w:eastAsia="Times New Roman"/>
                <w:sz w:val="16"/>
                <w:szCs w:val="16"/>
                <w:lang w:val="es-BO"/>
              </w:rPr>
              <w:t>2:30  p</w:t>
            </w:r>
            <w:r w:rsidRPr="00283ECF">
              <w:rPr>
                <w:rFonts w:eastAsia="Times New Roman"/>
                <w:sz w:val="16"/>
                <w:szCs w:val="16"/>
                <w:lang w:val="es-BO"/>
              </w:rPr>
              <w:t>m</w:t>
            </w:r>
          </w:p>
          <w:p w14:paraId="79E09663" w14:textId="138CEB95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52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AA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21DE2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(</w:t>
            </w: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775443EC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recepcionará en la Calle Independencia  Nro. 461 entre calles Mercado y Monseñor Salvatierra (Zona Centro)</w:t>
            </w:r>
          </w:p>
          <w:p w14:paraId="76BEB90E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DCE45E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3D5C4D1D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19073318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43FE63A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27015FC" w14:textId="5147DD60" w:rsidR="00621B6B" w:rsidRPr="00621B6B" w:rsidRDefault="0002469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02469B">
              <w:rPr>
                <w:b/>
                <w:bCs/>
                <w:i/>
                <w:color w:val="0000FF"/>
                <w:sz w:val="14"/>
                <w:szCs w:val="16"/>
              </w:rPr>
              <w:t>meet.google.com/pjw-qajf-gcb</w:t>
            </w:r>
            <w:bookmarkStart w:id="0" w:name="_GoBack"/>
            <w:bookmarkEnd w:id="0"/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859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0BA1614C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E88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D9FF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FBB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BC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B6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B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AC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D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B1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55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3B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EC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DA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5A6D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DA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BF86C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4140E495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698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C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1C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AA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6A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74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7E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17A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AF1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514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7D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5E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4C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9C8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0A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1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6F3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939C894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DF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23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89E0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42141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16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3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C1D7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7C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E9E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C5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979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BD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1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D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C059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E60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53E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2ED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126033C1" w14:textId="77777777" w:rsidTr="002B646D">
        <w:trPr>
          <w:trHeight w:val="53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B8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20E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1427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F5A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E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CE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30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9C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F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F20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71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8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F2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F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3E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96BC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B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D04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C385EFB" w14:textId="77777777" w:rsidTr="002B646D">
        <w:trPr>
          <w:trHeight w:val="74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E23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C52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070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AD4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47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2A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77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9F8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F20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13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EF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C8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A979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5C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59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674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621B6B" w:rsidRPr="00621B6B" w14:paraId="5F7E3BE8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08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9A8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0A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D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1E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69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8DF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2B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24F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EF53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9C6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A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A7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80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7B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0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1484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61114C53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D20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18F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4F9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AA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7EF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B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A7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CA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35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0D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765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A7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4C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7C0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9C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C2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8B98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5AB3B7BE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9EA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AB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0E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85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51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4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DE6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F48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BF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5160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661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15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38A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B70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2DE5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12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D1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810AF0D" w14:textId="77777777" w:rsidTr="002B646D">
        <w:trPr>
          <w:trHeight w:val="173"/>
        </w:trPr>
        <w:tc>
          <w:tcPr>
            <w:tcW w:w="4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CE6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E5E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B35B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4C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A4D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55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DA25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EB41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2B327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CCA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FB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766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7F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A67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F50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0F9B5955" w14:textId="77777777" w:rsidTr="002B646D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851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A8F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650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3B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7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6F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13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50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A92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E15F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71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9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4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CC4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08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D19DB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9926DB0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ED7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C673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04E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11E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96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2C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62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DCB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2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C3A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5AB9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A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F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C38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42D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4C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DA6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717A4698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C84A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80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0D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F52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C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E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F22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77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AA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D98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63A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9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01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D8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A94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07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2CCB2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5D457066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34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A35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AD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914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88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F2A3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95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19B81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83D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D7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1B1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35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2B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3A88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4EF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4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72C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372E2AD5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5E3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20D0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83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2E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B3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E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D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C0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F9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F68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AF7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B69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D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34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F7A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5E8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3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C06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75D1611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DF4A4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E1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FAF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78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E41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3C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58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1F6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5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E2D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3F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C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1BC4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0998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EB08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E9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C99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93EFD86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2446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B72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63F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A6B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FDC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ECF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A204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72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7A8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E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61A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64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BC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5E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0D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9C3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89F5348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90B2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229A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273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635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CDBB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9691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4BD8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94FF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D9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78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C49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0EDD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203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1DE10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D23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16D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6F8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5499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5F8F6192" w14:textId="77777777" w:rsidR="00621B6B" w:rsidRDefault="00621B6B" w:rsidP="0090062C">
      <w:pPr>
        <w:rPr>
          <w:rFonts w:ascii="Verdana" w:hAnsi="Verdana"/>
          <w:sz w:val="18"/>
          <w:szCs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1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74D12" w14:textId="77777777" w:rsidR="0091109D" w:rsidRDefault="0091109D" w:rsidP="0002168D">
      <w:r>
        <w:separator/>
      </w:r>
    </w:p>
  </w:endnote>
  <w:endnote w:type="continuationSeparator" w:id="0">
    <w:p w14:paraId="5AA1F683" w14:textId="77777777" w:rsidR="0091109D" w:rsidRDefault="0091109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FEA05" w14:textId="77777777" w:rsidR="0091109D" w:rsidRDefault="0091109D" w:rsidP="0002168D">
      <w:r>
        <w:separator/>
      </w:r>
    </w:p>
  </w:footnote>
  <w:footnote w:type="continuationSeparator" w:id="0">
    <w:p w14:paraId="58124659" w14:textId="77777777" w:rsidR="0091109D" w:rsidRDefault="0091109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94DD114" w:rsidR="005C6511" w:rsidRDefault="000F6AF1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395AD9E3" wp14:editId="2DE0BA53">
          <wp:simplePos x="0" y="0"/>
          <wp:positionH relativeFrom="page">
            <wp:align>left</wp:align>
          </wp:positionH>
          <wp:positionV relativeFrom="paragraph">
            <wp:posOffset>-418872</wp:posOffset>
          </wp:positionV>
          <wp:extent cx="7761877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2469B"/>
    <w:rsid w:val="0005710F"/>
    <w:rsid w:val="000B4F61"/>
    <w:rsid w:val="000B58B5"/>
    <w:rsid w:val="000D5A8C"/>
    <w:rsid w:val="000E48AD"/>
    <w:rsid w:val="000F6AF1"/>
    <w:rsid w:val="001111B4"/>
    <w:rsid w:val="00130A1B"/>
    <w:rsid w:val="00151BC2"/>
    <w:rsid w:val="0015699E"/>
    <w:rsid w:val="00164615"/>
    <w:rsid w:val="00167A60"/>
    <w:rsid w:val="001B3210"/>
    <w:rsid w:val="001F704A"/>
    <w:rsid w:val="00221C15"/>
    <w:rsid w:val="002442F9"/>
    <w:rsid w:val="002609A5"/>
    <w:rsid w:val="00283ECF"/>
    <w:rsid w:val="002B646D"/>
    <w:rsid w:val="002D337F"/>
    <w:rsid w:val="002E7E12"/>
    <w:rsid w:val="003148D0"/>
    <w:rsid w:val="0032450C"/>
    <w:rsid w:val="00327CC4"/>
    <w:rsid w:val="00356BB3"/>
    <w:rsid w:val="0037646F"/>
    <w:rsid w:val="003A673E"/>
    <w:rsid w:val="003C10F4"/>
    <w:rsid w:val="003C4059"/>
    <w:rsid w:val="004A7E2A"/>
    <w:rsid w:val="005000B0"/>
    <w:rsid w:val="0051434E"/>
    <w:rsid w:val="00525505"/>
    <w:rsid w:val="005270D6"/>
    <w:rsid w:val="0056799C"/>
    <w:rsid w:val="005714C9"/>
    <w:rsid w:val="005865B8"/>
    <w:rsid w:val="005A5895"/>
    <w:rsid w:val="005C6511"/>
    <w:rsid w:val="005E37A2"/>
    <w:rsid w:val="00621B6B"/>
    <w:rsid w:val="00645513"/>
    <w:rsid w:val="0066786B"/>
    <w:rsid w:val="006C6913"/>
    <w:rsid w:val="0079390F"/>
    <w:rsid w:val="007B0F98"/>
    <w:rsid w:val="007C295F"/>
    <w:rsid w:val="007E7FD9"/>
    <w:rsid w:val="00812DD4"/>
    <w:rsid w:val="00824DBB"/>
    <w:rsid w:val="00880E33"/>
    <w:rsid w:val="00885A0A"/>
    <w:rsid w:val="0089490A"/>
    <w:rsid w:val="008D3831"/>
    <w:rsid w:val="008D6944"/>
    <w:rsid w:val="0090062C"/>
    <w:rsid w:val="0091109D"/>
    <w:rsid w:val="00937201"/>
    <w:rsid w:val="009657E4"/>
    <w:rsid w:val="009C50DB"/>
    <w:rsid w:val="009D5E46"/>
    <w:rsid w:val="009E2C8D"/>
    <w:rsid w:val="00A24498"/>
    <w:rsid w:val="00AD13C6"/>
    <w:rsid w:val="00B90CBF"/>
    <w:rsid w:val="00B94F58"/>
    <w:rsid w:val="00C42C70"/>
    <w:rsid w:val="00C96DD8"/>
    <w:rsid w:val="00CC450C"/>
    <w:rsid w:val="00CE775C"/>
    <w:rsid w:val="00CF04E7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73FB2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442</Words>
  <Characters>2435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2025-03-29T19:44:00Z</cp:lastPrinted>
  <dcterms:created xsi:type="dcterms:W3CDTF">2025-03-29T20:33:00Z</dcterms:created>
  <dcterms:modified xsi:type="dcterms:W3CDTF">2025-03-29T20:34:00Z</dcterms:modified>
</cp:coreProperties>
</file>