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>
      <w:bookmarkStart w:id="0" w:name="_GoBack"/>
      <w:bookmarkEnd w:id="0"/>
    </w:p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39297278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511E8B7B" w14:textId="77777777" w:rsidR="00FB78EE" w:rsidRPr="00653C8D" w:rsidRDefault="00FB78EE" w:rsidP="00FB78EE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93306716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9"/>
        <w:gridCol w:w="252"/>
        <w:gridCol w:w="134"/>
        <w:gridCol w:w="243"/>
        <w:gridCol w:w="134"/>
        <w:gridCol w:w="1006"/>
        <w:gridCol w:w="356"/>
        <w:gridCol w:w="870"/>
        <w:gridCol w:w="8"/>
        <w:gridCol w:w="191"/>
        <w:gridCol w:w="28"/>
        <w:gridCol w:w="237"/>
        <w:gridCol w:w="599"/>
        <w:gridCol w:w="868"/>
        <w:gridCol w:w="71"/>
        <w:gridCol w:w="1534"/>
      </w:tblGrid>
      <w:tr w:rsidR="00FB78EE" w:rsidRPr="00AD6FF4" w14:paraId="0E4F1FC4" w14:textId="77777777" w:rsidTr="00493AF2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BD9D1B7" w14:textId="77777777" w:rsidR="00FB78EE" w:rsidRPr="00AD6FF4" w:rsidRDefault="00FB78EE" w:rsidP="00FB78EE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B78EE" w:rsidRPr="00AD6FF4" w14:paraId="014B6CCC" w14:textId="77777777" w:rsidTr="00493AF2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2643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B78EE" w:rsidRPr="00AD6FF4" w14:paraId="0C525318" w14:textId="77777777" w:rsidTr="00493AF2">
        <w:trPr>
          <w:trHeight w:val="286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99874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9F56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84CE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6B8F27" w14:textId="77777777" w:rsidR="00FB78EE" w:rsidRPr="008730BE" w:rsidRDefault="00FB78EE" w:rsidP="00493AF2">
            <w:pPr>
              <w:rPr>
                <w:rFonts w:ascii="Verdana" w:hAnsi="Verdana"/>
                <w:b/>
                <w:highlight w:val="yellow"/>
                <w:lang w:val="es-AR"/>
              </w:rPr>
            </w:pPr>
            <w:r w:rsidRPr="008730BE">
              <w:rPr>
                <w:rFonts w:ascii="Verdana" w:hAnsi="Verdana" w:cs="Tahoma"/>
                <w:b/>
              </w:rPr>
              <w:t xml:space="preserve">PROYECTO DE VIVIENDA </w:t>
            </w:r>
            <w:r>
              <w:rPr>
                <w:rFonts w:ascii="Verdana" w:hAnsi="Verdana" w:cs="Tahoma"/>
                <w:b/>
              </w:rPr>
              <w:t>NUEVA AUTOCONSTRUCCION</w:t>
            </w:r>
            <w:r w:rsidRPr="008730BE">
              <w:rPr>
                <w:rFonts w:ascii="Verdana" w:hAnsi="Verdana" w:cs="Tahoma"/>
                <w:b/>
              </w:rPr>
              <w:t xml:space="preserve"> EN EL MUNICIPIO DE </w:t>
            </w:r>
            <w:r>
              <w:rPr>
                <w:rFonts w:ascii="Verdana" w:hAnsi="Verdana" w:cs="Tahoma"/>
                <w:b/>
              </w:rPr>
              <w:t>POJO</w:t>
            </w:r>
            <w:r w:rsidRPr="008730BE">
              <w:rPr>
                <w:rFonts w:ascii="Verdana" w:hAnsi="Verdana" w:cs="Tahoma"/>
                <w:b/>
              </w:rPr>
              <w:t xml:space="preserve"> – FASE (V</w:t>
            </w:r>
            <w:r>
              <w:rPr>
                <w:rFonts w:ascii="Verdana" w:hAnsi="Verdana" w:cs="Tahoma"/>
                <w:b/>
              </w:rPr>
              <w:t>II</w:t>
            </w:r>
            <w:r w:rsidRPr="008730BE">
              <w:rPr>
                <w:rFonts w:ascii="Verdana" w:hAnsi="Verdana" w:cs="Tahoma"/>
                <w:b/>
              </w:rPr>
              <w:t>) 202</w:t>
            </w:r>
            <w:r>
              <w:rPr>
                <w:rFonts w:ascii="Verdana" w:hAnsi="Verdana" w:cs="Tahoma"/>
                <w:b/>
              </w:rPr>
              <w:t>4</w:t>
            </w:r>
            <w:r w:rsidRPr="008730BE">
              <w:rPr>
                <w:rFonts w:ascii="Verdana" w:hAnsi="Verdana" w:cs="Tahoma"/>
                <w:b/>
              </w:rPr>
              <w:t xml:space="preserve"> - COCHABAMBA</w:t>
            </w:r>
          </w:p>
          <w:p w14:paraId="235FAD7A" w14:textId="77777777" w:rsidR="00FB78EE" w:rsidRPr="00BE182F" w:rsidRDefault="00FB78EE" w:rsidP="00493AF2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Tahoma"/>
                <w:b/>
              </w:rPr>
              <w:t xml:space="preserve"> (3ra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EE0C9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7C6E96E4" w14:textId="77777777" w:rsidTr="00493AF2">
        <w:trPr>
          <w:trHeight w:val="47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A6B8D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E407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4B848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685E28C7" w14:textId="77777777" w:rsidTr="00493AF2">
        <w:trPr>
          <w:trHeight w:val="30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A90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69A7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0C07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832A5" w14:textId="77777777" w:rsidR="00FB78EE" w:rsidRPr="00BE182F" w:rsidRDefault="00FB78EE" w:rsidP="00493AF2">
            <w:pPr>
              <w:rPr>
                <w:lang w:val="es-BO"/>
              </w:rPr>
            </w:pPr>
            <w:r w:rsidRPr="008730BE">
              <w:rPr>
                <w:rFonts w:ascii="Verdana" w:hAnsi="Verdana"/>
                <w:b/>
              </w:rPr>
              <w:t>AEV</w:t>
            </w:r>
            <w:r>
              <w:rPr>
                <w:rFonts w:ascii="Verdana" w:hAnsi="Verdana"/>
                <w:b/>
              </w:rPr>
              <w:t>-CB-CD-183/24</w:t>
            </w:r>
            <w:r w:rsidRPr="008730BE">
              <w:rPr>
                <w:rFonts w:ascii="Bookman Old Style" w:hAnsi="Bookman Old Style"/>
                <w:b/>
              </w:rPr>
              <w:t xml:space="preserve"> 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(</w:t>
            </w:r>
            <w:r>
              <w:rPr>
                <w:rFonts w:ascii="Verdana" w:hAnsi="Verdana"/>
                <w:b/>
                <w:bCs/>
                <w:lang w:eastAsia="es-ES"/>
              </w:rPr>
              <w:t>3r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a. Convocatoria)</w:t>
            </w:r>
          </w:p>
        </w:tc>
        <w:tc>
          <w:tcPr>
            <w:tcW w:w="138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D66E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07286341" w14:textId="77777777" w:rsidTr="00493AF2">
        <w:trPr>
          <w:trHeight w:val="125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F4CEE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433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A7F74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6FF6078F" w14:textId="77777777" w:rsidTr="00493AF2">
        <w:trPr>
          <w:trHeight w:val="242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46D7C" w14:textId="77777777" w:rsidR="00FB78EE" w:rsidRPr="0084329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02B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0A0F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30CAA7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B1D0C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1917BC07" w14:textId="77777777" w:rsidTr="00493AF2">
        <w:trPr>
          <w:trHeight w:val="21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CED9D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72D4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62434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605C2C67" w14:textId="77777777" w:rsidTr="00493AF2">
        <w:trPr>
          <w:trHeight w:val="313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29EA" w14:textId="77777777" w:rsidR="00FB78EE" w:rsidRPr="00C60BCF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D9E2" w14:textId="77777777" w:rsidR="00FB78EE" w:rsidRPr="00C60BCF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B82C" w14:textId="77777777" w:rsidR="00FB78EE" w:rsidRPr="005D18CC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8A609A" w14:textId="77777777" w:rsidR="00FB78EE" w:rsidRPr="005D18CC" w:rsidRDefault="00FB78EE" w:rsidP="00493AF2">
            <w:pPr>
              <w:rPr>
                <w:strike/>
                <w:sz w:val="14"/>
              </w:rPr>
            </w:pPr>
          </w:p>
          <w:p w14:paraId="7FA8CE15" w14:textId="77777777" w:rsidR="00FB78EE" w:rsidRPr="005D18CC" w:rsidRDefault="00FB78EE" w:rsidP="00493AF2">
            <w:pPr>
              <w:rPr>
                <w:rFonts w:ascii="Verdana" w:hAnsi="Verdana"/>
                <w:strike/>
                <w:sz w:val="14"/>
              </w:rPr>
            </w:pPr>
            <w:r w:rsidRPr="00BE75EA">
              <w:rPr>
                <w:rFonts w:ascii="Tahoma" w:hAnsi="Tahoma" w:cs="Tahoma"/>
                <w:b/>
              </w:rPr>
              <w:t>Bs. 3.999.845,22 (Tres millones novecientos noventa y nueve mil ochocientos cuarenta y cinco 22/100 bolivianos).</w:t>
            </w:r>
            <w:r w:rsidRPr="00BE75EA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6E92D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5984203B" w14:textId="77777777" w:rsidTr="00493AF2">
        <w:trPr>
          <w:trHeight w:val="73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04914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600E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1C01F" w14:textId="77777777" w:rsidR="00FB78EE" w:rsidRPr="00A1481F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B78EE" w:rsidRPr="00AD6FF4" w14:paraId="481F1226" w14:textId="77777777" w:rsidTr="00493AF2">
        <w:trPr>
          <w:trHeight w:val="313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54F66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F55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B391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14ACE7" w14:textId="77777777" w:rsidR="00FB78EE" w:rsidRPr="00BE182F" w:rsidRDefault="00FB78EE" w:rsidP="00493AF2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bookmarkStart w:id="3" w:name="_Hlk175307062"/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  <w:bookmarkEnd w:id="3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9CA9F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12967BD8" w14:textId="77777777" w:rsidTr="00493AF2">
        <w:trPr>
          <w:trHeight w:val="53"/>
          <w:jc w:val="center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8143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C8F12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98095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6C051531" w14:textId="77777777" w:rsidTr="00493AF2">
        <w:trPr>
          <w:trHeight w:val="135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CB49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83BE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C9CB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44C50" w14:textId="77777777" w:rsidR="00FB78EE" w:rsidRPr="00AD6FF4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4B31" w14:textId="77777777" w:rsidR="00FB78EE" w:rsidRPr="00C60BCF" w:rsidRDefault="00FB78EE" w:rsidP="00493AF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15E22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2956EBA3" w14:textId="77777777" w:rsidTr="00493AF2">
        <w:trPr>
          <w:trHeight w:val="49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AE6A6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2CDF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3431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3F2B9" w14:textId="77777777" w:rsidR="00FB78EE" w:rsidRPr="00AD6FF4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38284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2DD97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BC951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2CFE08EE" w14:textId="77777777" w:rsidTr="00493AF2">
        <w:trPr>
          <w:trHeight w:val="41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A36F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9D4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C9B1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0872ED" w14:textId="77777777" w:rsidR="00FB78EE" w:rsidRPr="00AD6FF4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CFF4" w14:textId="77777777" w:rsidR="00FB78EE" w:rsidRPr="00C60BCF" w:rsidRDefault="00FB78EE" w:rsidP="00493AF2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FA605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0FAB1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1AF90525" w14:textId="77777777" w:rsidTr="00493AF2">
        <w:trPr>
          <w:trHeight w:val="21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967E2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FF47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806C8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5B149A4E" w14:textId="77777777" w:rsidTr="00493AF2">
        <w:trPr>
          <w:trHeight w:val="211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711CA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258CF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E2A8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24F843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E2C7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CCE39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04A0F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5E3C2" w14:textId="77777777" w:rsidR="00FB78EE" w:rsidRPr="00AD6FF4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F802B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17C301FA" w14:textId="77777777" w:rsidTr="00493AF2">
        <w:trPr>
          <w:trHeight w:val="48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09461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123F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DDFE4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29C7AC35" w14:textId="77777777" w:rsidTr="00493AF2">
        <w:trPr>
          <w:trHeight w:val="854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F86A0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6172" w14:textId="77777777" w:rsidR="00FB78EE" w:rsidRPr="00F9623B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2A89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C36E42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C56D" w14:textId="77777777" w:rsidR="00FB78EE" w:rsidRPr="00C60BCF" w:rsidRDefault="00FB78EE" w:rsidP="00493AF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78EE" w:rsidRPr="00AD6FF4" w14:paraId="7A4979AE" w14:textId="77777777" w:rsidTr="00493AF2">
        <w:trPr>
          <w:trHeight w:val="482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3D46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A656" w14:textId="77777777" w:rsidR="00FB78EE" w:rsidRPr="00F9623B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E71E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353460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735D9" w14:textId="77777777" w:rsidR="00FB78EE" w:rsidRPr="00C60BCF" w:rsidRDefault="00FB78EE" w:rsidP="00493AF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78EE" w:rsidRPr="00AD6FF4" w14:paraId="3AEFF94E" w14:textId="77777777" w:rsidTr="00493AF2">
        <w:trPr>
          <w:trHeight w:val="490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DFCB9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306E" w14:textId="77777777" w:rsidR="00FB78EE" w:rsidRPr="00F9623B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C31A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EC9FCD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4FC4" w14:textId="77777777" w:rsidR="00FB78EE" w:rsidRPr="00C60BCF" w:rsidRDefault="00FB78EE" w:rsidP="00493AF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78EE" w:rsidRPr="00AD6FF4" w14:paraId="6BFFF523" w14:textId="77777777" w:rsidTr="00493AF2">
        <w:trPr>
          <w:trHeight w:val="863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BFCC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372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E3B4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158FD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D1A0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  <w:p w14:paraId="5C19E0A8" w14:textId="77777777" w:rsidR="00FB78EE" w:rsidRPr="00AD6FF4" w:rsidRDefault="00FB78EE" w:rsidP="00493AF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C7EB2" w14:textId="77777777" w:rsidR="00FB78EE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  <w:p w14:paraId="2B25618F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41C7E32" w14:textId="77777777" w:rsidR="00FB78EE" w:rsidRPr="00AD6FF4" w:rsidRDefault="00FB78EE" w:rsidP="00493AF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166F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8B1A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11B5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39B949C6" w14:textId="77777777" w:rsidTr="00493AF2">
        <w:trPr>
          <w:trHeight w:val="440"/>
          <w:jc w:val="center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C3C3F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1288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B67B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8D0A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71F4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EF75C2" w14:textId="77777777" w:rsidR="00FB78EE" w:rsidRPr="00311E67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69D4" w14:textId="77777777" w:rsidR="00FB78EE" w:rsidRPr="00311E67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39E425" w14:textId="77777777" w:rsidR="00FB78EE" w:rsidRPr="00311E67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627E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AD6FF4" w14:paraId="74F07292" w14:textId="77777777" w:rsidTr="00493AF2">
        <w:trPr>
          <w:trHeight w:val="70"/>
          <w:jc w:val="center"/>
        </w:trPr>
        <w:tc>
          <w:tcPr>
            <w:tcW w:w="13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00E25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3B536B" w14:textId="77777777" w:rsidR="00FB78EE" w:rsidRPr="00AD6FF4" w:rsidRDefault="00FB78EE" w:rsidP="00493AF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0FA2" w14:textId="77777777" w:rsidR="00FB78EE" w:rsidRPr="00AD6FF4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47683822" w14:textId="77777777" w:rsidR="00FB78EE" w:rsidRPr="00653C8D" w:rsidRDefault="00FB78EE" w:rsidP="00FB78EE">
      <w:pPr>
        <w:rPr>
          <w:sz w:val="16"/>
          <w:szCs w:val="16"/>
          <w:lang w:val="es-BO"/>
        </w:rPr>
      </w:pPr>
    </w:p>
    <w:p w14:paraId="043E5C2D" w14:textId="77777777" w:rsidR="00FB78EE" w:rsidRPr="00653C8D" w:rsidRDefault="00FB78EE" w:rsidP="00FB78E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015"/>
        <w:gridCol w:w="782"/>
        <w:gridCol w:w="168"/>
        <w:gridCol w:w="120"/>
        <w:gridCol w:w="1252"/>
        <w:gridCol w:w="120"/>
        <w:gridCol w:w="1311"/>
        <w:gridCol w:w="120"/>
        <w:gridCol w:w="262"/>
        <w:gridCol w:w="2650"/>
        <w:gridCol w:w="217"/>
      </w:tblGrid>
      <w:tr w:rsidR="00FB78EE" w:rsidRPr="00653C8D" w14:paraId="5915401B" w14:textId="77777777" w:rsidTr="00493AF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762EC6F" w14:textId="77777777" w:rsidR="00FB78EE" w:rsidRPr="00653C8D" w:rsidRDefault="00FB78EE" w:rsidP="00FB78E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B78EE" w:rsidRPr="00653C8D" w14:paraId="2D193C1A" w14:textId="77777777" w:rsidTr="00493A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92739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8042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F59EA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24DA0CB7" w14:textId="77777777" w:rsidTr="00493A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37FF9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134B8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8058B4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D7AD69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45B95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48684B1A" w14:textId="77777777" w:rsidTr="00493A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69B0D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50173902" w14:textId="77777777" w:rsidR="00FB78EE" w:rsidRPr="00653C8D" w:rsidRDefault="00FB78EE" w:rsidP="00493AF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F2E229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B0FF7" w14:textId="77777777" w:rsidR="00FB78EE" w:rsidRPr="00653C8D" w:rsidRDefault="00FB78EE" w:rsidP="00493AF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06519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35F5A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DCF7E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DFFC6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A1118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E881B" w14:textId="77777777" w:rsidR="00FB78EE" w:rsidRPr="00653C8D" w:rsidRDefault="00FB78EE" w:rsidP="00493AF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B78EE" w:rsidRPr="00653C8D" w14:paraId="20E0C396" w14:textId="77777777" w:rsidTr="00493A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5EF5F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D01EE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8FC8F4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1CE2AC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30DCDD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395F834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5FCEA3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8724B2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7A6A4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60911159" w14:textId="77777777" w:rsidTr="00493A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1B72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C8F7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BA2CA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354F374C" w14:textId="77777777" w:rsidTr="00493A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367D0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2C2604A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4ECE6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030EA54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9A69E4" w14:textId="77777777" w:rsidR="00FB78EE" w:rsidRPr="00653C8D" w:rsidRDefault="00FB78EE" w:rsidP="00493AF2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DD0D58" w14:textId="77777777" w:rsidR="00FB78EE" w:rsidRDefault="00F616B9" w:rsidP="00493AF2">
            <w:pPr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FB78EE" w:rsidRPr="00101C81">
                <w:rPr>
                  <w:rStyle w:val="Hipervnculo"/>
                </w:rPr>
                <w:t>rudy.veliz</w:t>
              </w:r>
              <w:r w:rsidR="00FB78EE" w:rsidRPr="00101C81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14:paraId="2855C7AE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A2876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3AE3A8E8" w14:textId="77777777" w:rsidTr="00493A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91EF9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F6116B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357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AD3A020" w14:textId="77777777" w:rsidR="00FB78EE" w:rsidRPr="00653C8D" w:rsidRDefault="00FB78EE" w:rsidP="00FB78E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FB78EE" w:rsidRPr="00653C8D" w14:paraId="6DC6C6F5" w14:textId="77777777" w:rsidTr="00493AF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3B2CF48" w14:textId="77777777" w:rsidR="00FB78EE" w:rsidRPr="00653C8D" w:rsidRDefault="00FB78EE" w:rsidP="00FB78EE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B78EE" w:rsidRPr="00653C8D" w14:paraId="7D1944C9" w14:textId="77777777" w:rsidTr="00493AF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BA1FB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197E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89B44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4C691AEF" w14:textId="77777777" w:rsidTr="00493AF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70BEFE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BE65E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1AB05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AB6DC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D9CF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1A368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69205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C7700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E02C8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D8CF1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4F509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68DF84FA" w14:textId="77777777" w:rsidTr="00493AF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3B134B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02799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BDC17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975172" w14:textId="77777777" w:rsidR="00FB78EE" w:rsidRPr="00653C8D" w:rsidRDefault="00FB78EE" w:rsidP="00493AF2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C5C41" w14:textId="77777777" w:rsidR="00FB78EE" w:rsidRPr="00653C8D" w:rsidRDefault="00FB78EE" w:rsidP="00493AF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0BFB48" w14:textId="77777777" w:rsidR="00FB78EE" w:rsidRPr="00653C8D" w:rsidRDefault="00FB78EE" w:rsidP="00493AF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3F8E9" w14:textId="77777777" w:rsidR="00FB78EE" w:rsidRPr="00653C8D" w:rsidRDefault="00FB78EE" w:rsidP="00493AF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60D0F3" w14:textId="77777777" w:rsidR="00FB78EE" w:rsidRPr="00653C8D" w:rsidRDefault="00FB78EE" w:rsidP="00493AF2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CA6A2" w14:textId="77777777" w:rsidR="00FB78EE" w:rsidRPr="00653C8D" w:rsidRDefault="00FB78EE" w:rsidP="00493AF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D18312" w14:textId="77777777" w:rsidR="00FB78EE" w:rsidRPr="00653C8D" w:rsidRDefault="00FB78EE" w:rsidP="00493AF2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E2ADE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700BE128" w14:textId="77777777" w:rsidTr="00493AF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FD4E19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A08C5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F58CB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E1473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35C2B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38FAC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BA035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E1294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BA564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496D7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DB81B6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747AFD03" w14:textId="77777777" w:rsidTr="00493AF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C9A4A9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E94E0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23908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2B1B6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869BD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D2A3D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30F0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44BAA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7A8EC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862B7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FDF6B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2F5709BB" w14:textId="77777777" w:rsidTr="00493AF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494092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EEAD7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43715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821FEF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FDEAD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DE7E4B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FEF38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A9075E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C7AB1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4B8E19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73EF4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0DCB75F9" w14:textId="77777777" w:rsidTr="00493AF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1D24C6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8919A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69A55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BA377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AFE5A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C684F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A7F95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D4BA6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BF4F3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0D95C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0F520C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4661FE2A" w14:textId="77777777" w:rsidTr="00493AF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797C3E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02580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6435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034C0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46805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7391F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721AC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37AEE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E62F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E7E39" w14:textId="77777777" w:rsidR="00FB78EE" w:rsidRPr="00653C8D" w:rsidRDefault="00FB78EE" w:rsidP="00493A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D5927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5CB55763" w14:textId="77777777" w:rsidTr="00493AF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078A9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1B858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9F6B7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4A8FCB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B12E5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90C537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A9A5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7AF089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AB08E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0409EF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DE134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  <w:tr w:rsidR="00FB78EE" w:rsidRPr="00653C8D" w14:paraId="25416312" w14:textId="77777777" w:rsidTr="00493AF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66674" w14:textId="77777777" w:rsidR="00FB78EE" w:rsidRPr="00653C8D" w:rsidRDefault="00FB78EE" w:rsidP="00493A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542CA" w14:textId="77777777" w:rsidR="00FB78EE" w:rsidRPr="00653C8D" w:rsidRDefault="00FB78EE" w:rsidP="00493AF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00045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E73C72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6B209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E8EE32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06AF5B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8222EE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82DB60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26E6B1" w14:textId="77777777" w:rsidR="00FB78EE" w:rsidRPr="00653C8D" w:rsidRDefault="00FB78EE" w:rsidP="00493AF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CEAB" w14:textId="77777777" w:rsidR="00FB78EE" w:rsidRPr="00653C8D" w:rsidRDefault="00FB78EE" w:rsidP="00493AF2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8826136" w14:textId="77777777" w:rsidR="00FB78EE" w:rsidRPr="00653C8D" w:rsidRDefault="00FB78EE" w:rsidP="00FB78E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CD82CE3" w14:textId="77777777" w:rsidR="00FB78EE" w:rsidRDefault="00FB78EE" w:rsidP="00FB78EE">
      <w:pPr>
        <w:rPr>
          <w:sz w:val="16"/>
          <w:szCs w:val="16"/>
          <w:lang w:val="es-BO"/>
        </w:rPr>
      </w:pPr>
    </w:p>
    <w:p w14:paraId="2C3EB2E5" w14:textId="77777777" w:rsidR="00FB78EE" w:rsidRPr="00653C8D" w:rsidRDefault="00FB78EE" w:rsidP="00FB78EE">
      <w:pPr>
        <w:rPr>
          <w:rFonts w:ascii="Verdana" w:hAnsi="Verdana"/>
          <w:sz w:val="2"/>
          <w:szCs w:val="2"/>
        </w:rPr>
      </w:pPr>
      <w:bookmarkStart w:id="4" w:name="_Toc347486252"/>
    </w:p>
    <w:p w14:paraId="7C61B808" w14:textId="77777777" w:rsidR="00FB78EE" w:rsidRPr="00653C8D" w:rsidRDefault="00FB78EE" w:rsidP="00FB78EE">
      <w:pPr>
        <w:rPr>
          <w:rFonts w:ascii="Verdana" w:hAnsi="Verdana"/>
          <w:sz w:val="2"/>
          <w:szCs w:val="2"/>
        </w:rPr>
      </w:pPr>
    </w:p>
    <w:bookmarkEnd w:id="4"/>
    <w:p w14:paraId="4BDDF7A0" w14:textId="77777777" w:rsidR="00FB78EE" w:rsidRPr="00653C8D" w:rsidRDefault="00FB78EE" w:rsidP="00FB78EE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D71A48C" w14:textId="77777777" w:rsidR="00FB78EE" w:rsidRPr="00653C8D" w:rsidRDefault="00FB78EE" w:rsidP="00FB78EE">
      <w:pPr>
        <w:rPr>
          <w:rFonts w:ascii="Verdana" w:hAnsi="Verdana"/>
          <w:b/>
          <w:sz w:val="16"/>
          <w:szCs w:val="16"/>
        </w:rPr>
      </w:pPr>
    </w:p>
    <w:p w14:paraId="2BC24628" w14:textId="77777777" w:rsidR="00FB78EE" w:rsidRDefault="00FB78EE" w:rsidP="00FB78EE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570A4851" w14:textId="77777777" w:rsidR="00FB78EE" w:rsidRDefault="00FB78EE" w:rsidP="00FB78EE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5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306"/>
        <w:gridCol w:w="120"/>
      </w:tblGrid>
      <w:tr w:rsidR="00FB78EE" w:rsidRPr="00E169D4" w14:paraId="51E1B19F" w14:textId="77777777" w:rsidTr="00493AF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08538D2" w14:textId="77777777" w:rsidR="00FB78EE" w:rsidRPr="00FA28A3" w:rsidRDefault="00FB78EE" w:rsidP="00493AF2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B78EE" w:rsidRPr="00E169D4" w14:paraId="2F96D433" w14:textId="77777777" w:rsidTr="00493AF2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A67F8B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1BDDAD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B81AA8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8779B8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B78EE" w:rsidRPr="00E169D4" w14:paraId="7A2FD209" w14:textId="77777777" w:rsidTr="00493AF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5784E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2DD6C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5EF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8DE5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62A2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B509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F7C7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678E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9456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C87A8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24FE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6B9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B964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4124B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980A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9652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BEA64F4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0323E2FA" w14:textId="77777777" w:rsidTr="00493AF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999B9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F3585B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18D1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DEE39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E7DE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C0395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5A51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A2F7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7B4A6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E26CB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A39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BC22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3751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C0763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4A51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BDBC7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41704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76DE18CF" w14:textId="77777777" w:rsidTr="00493AF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C7413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1E0E97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226A07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A911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C2E9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4228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DA6C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4054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08C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8AD5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FF3C5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B01D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1FBE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22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1C2FC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1670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9E51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74926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78EE" w:rsidRPr="00E169D4" w14:paraId="6179436D" w14:textId="77777777" w:rsidTr="00493AF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6AAD8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8F8595" w14:textId="77777777" w:rsidR="00FB78EE" w:rsidRPr="007B28E0" w:rsidRDefault="00FB78EE" w:rsidP="00493AF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047CCD" w14:textId="77777777" w:rsidR="00FB78EE" w:rsidRPr="007B28E0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346585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756C5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6C11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6959E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68A7E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BD12D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4772D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5CCC4A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63601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BFC5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C8B4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75698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1B758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398AA" w14:textId="77777777" w:rsidR="00FB78EE" w:rsidRPr="007B28E0" w:rsidRDefault="00FB78EE" w:rsidP="00493AF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848899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78EE" w:rsidRPr="00E169D4" w14:paraId="3CA27F5F" w14:textId="77777777" w:rsidTr="00493AF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1C918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07B538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C002A1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31B9C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1A2B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D58D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6400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3BD3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AAF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0BD6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E142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89EF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778C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0EDE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312E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80D7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A66C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054B4A2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78EE" w:rsidRPr="00E169D4" w14:paraId="01932AE4" w14:textId="77777777" w:rsidTr="00493AF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D352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D0A9C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CDCA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A1F0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43A8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5829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EB96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AD42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A613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6074E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116A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018D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5746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E6E4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966C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775C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64DCBE0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0D3AFD27" w14:textId="77777777" w:rsidTr="00493AF2">
        <w:trPr>
          <w:trHeight w:val="1076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E1307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0E0613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E3F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36871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55A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2B475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42E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8036A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BE1D4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F7620D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75955" w14:textId="77777777" w:rsidR="00FB78EE" w:rsidRPr="0090025A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0025A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01AC" w14:textId="77777777" w:rsidR="00FB78EE" w:rsidRPr="0090025A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BFD9F" w14:textId="77777777" w:rsidR="00FB78EE" w:rsidRPr="0090025A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0025A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CDAA4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619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C471B" w14:textId="77777777" w:rsidR="00FB78EE" w:rsidRPr="008B7699" w:rsidRDefault="00FB78EE" w:rsidP="00493AF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7830C1CE" w14:textId="77777777" w:rsidR="00FB78EE" w:rsidRDefault="00FB78EE" w:rsidP="00493AF2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  <w:p w14:paraId="0187E45D" w14:textId="77777777" w:rsidR="00FB78EE" w:rsidRPr="00E54C41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0863F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073E9E84" w14:textId="77777777" w:rsidTr="00493AF2">
        <w:trPr>
          <w:trHeight w:val="286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E6D1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B5CAC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F2C7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9C65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AF42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34B83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BACC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6F70B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43AE9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F8E956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0563A1" w14:textId="77777777" w:rsidR="00FB78EE" w:rsidRPr="0090025A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0025A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C1CEF" w14:textId="77777777" w:rsidR="00FB78EE" w:rsidRPr="0090025A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EE9FF" w14:textId="77777777" w:rsidR="00FB78EE" w:rsidRPr="0090025A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0025A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3A82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6320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A97B21" w14:textId="77777777" w:rsidR="00FB78EE" w:rsidRPr="0029578F" w:rsidRDefault="00FB78EE" w:rsidP="00493AF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2DE552E4" w14:textId="77777777" w:rsidR="00FB78EE" w:rsidRPr="00DF1169" w:rsidRDefault="00FB78EE" w:rsidP="00493AF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  </w:t>
            </w:r>
          </w:p>
          <w:p w14:paraId="51A9CD9E" w14:textId="77777777" w:rsidR="00FB78EE" w:rsidRPr="003529A2" w:rsidRDefault="00FB78EE" w:rsidP="00493AF2">
            <w:pPr>
              <w:jc w:val="center"/>
              <w:rPr>
                <w:rStyle w:val="Hipervnculo"/>
                <w:rFonts w:ascii="Calibri" w:hAnsi="Calibri" w:cs="Calibri"/>
                <w:highlight w:val="yellow"/>
              </w:rPr>
            </w:pPr>
            <w:r>
              <w:fldChar w:fldCharType="begin"/>
            </w:r>
            <w:r>
              <w:instrText xml:space="preserve"> HYPERLINK "https://meet.google.com/oct-ntgo-ntx" </w:instrText>
            </w:r>
            <w:r>
              <w:fldChar w:fldCharType="separate"/>
            </w:r>
          </w:p>
          <w:p w14:paraId="7A42099A" w14:textId="77777777" w:rsidR="00FB78EE" w:rsidRPr="0090025A" w:rsidRDefault="00F616B9" w:rsidP="00493AF2">
            <w:pPr>
              <w:jc w:val="center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8" w:history="1">
              <w:r w:rsidR="00FB78EE" w:rsidRPr="0090025A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https://meet.google.com/efc-ohfw-rsg</w:t>
              </w:r>
            </w:hyperlink>
          </w:p>
          <w:p w14:paraId="527745AA" w14:textId="77777777" w:rsidR="00FB78EE" w:rsidRDefault="00FB78EE" w:rsidP="00493AF2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r w:rsidRPr="003529A2">
              <w:rPr>
                <w:rStyle w:val="Hipervnculo"/>
                <w:rFonts w:ascii="Calibri" w:hAnsi="Calibri" w:cs="Calibri"/>
                <w:highlight w:val="yellow"/>
              </w:rPr>
              <w:t xml:space="preserve"> </w:t>
            </w:r>
            <w:r>
              <w:rPr>
                <w:rStyle w:val="Hipervnculo"/>
                <w:rFonts w:ascii="Calibri" w:hAnsi="Calibri" w:cs="Calibri"/>
                <w:highlight w:val="yellow"/>
              </w:rPr>
              <w:fldChar w:fldCharType="end"/>
            </w:r>
          </w:p>
          <w:p w14:paraId="44B87A2D" w14:textId="77777777" w:rsidR="00FB78EE" w:rsidRPr="00392A39" w:rsidRDefault="00FB78EE" w:rsidP="00493AF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33EE01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15269B84" w14:textId="77777777" w:rsidTr="00493AF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53F51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ED28C1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412199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B2A7D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062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CF7B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7FBA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025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0907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01ECA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E1C0C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E606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5006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E012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E3D4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E1DB6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A0B7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872F19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78EE" w:rsidRPr="00E169D4" w14:paraId="538EB6DC" w14:textId="77777777" w:rsidTr="00493AF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28CAB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62F1F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A5AC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A608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731F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5307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12D9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F6E1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07AC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E3AE4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21FF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1A49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42ED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85BCD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AAF3C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7DBE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9D3F35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257B260A" w14:textId="77777777" w:rsidTr="00493AF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09F14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795AEE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209C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5E867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9554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295AA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7E56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787D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A40A0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21287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8EE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867A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CF2D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E04E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E7B4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CA54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5D044F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592D3727" w14:textId="77777777" w:rsidTr="00493AF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6F113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F4650A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D5065B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1883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3271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0061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6343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DDAA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9124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E113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566CE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B2A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286D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BB5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CB66B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2FAB0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2239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DCE43F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78EE" w:rsidRPr="00E169D4" w14:paraId="0955A4F7" w14:textId="77777777" w:rsidTr="00493AF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9AD2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4B724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D2B13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5CD0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80A1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7292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349D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564B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4F07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C992A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8B2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5138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B182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498E0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A1C1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4D37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10A51" w14:textId="77777777" w:rsidR="00FB78EE" w:rsidRPr="00E169D4" w:rsidRDefault="00FB78EE" w:rsidP="00493AF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B78EE" w:rsidRPr="00E169D4" w14:paraId="56AA6D8F" w14:textId="77777777" w:rsidTr="00493AF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A63B8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473CF4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A475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A14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A33D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E1A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3902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86D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AA2D0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8D963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7C84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BADB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9EA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ADC8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3A77F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9FC0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76214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5FF2C494" w14:textId="77777777" w:rsidTr="00493AF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9EE0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6E402A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A0641F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2DE37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B01E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5AA7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8F76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7633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DF9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BB7B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D47D0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CD48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1087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DBE0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EF5D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0B26C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AA38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C0AE7D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78EE" w:rsidRPr="00E169D4" w14:paraId="5BD10ED4" w14:textId="77777777" w:rsidTr="00493AF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6C536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991DA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D51C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81E2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ABC7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C7DA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CCBB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F8B0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5BF9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64169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2855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1BA7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B1DB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0F5E4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FB19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DB13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D35963B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18994734" w14:textId="77777777" w:rsidTr="00493AF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32BA1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1A3E2D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302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D4CA2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D63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34ED1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7CB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55983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DCCC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166A53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DE346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8C6CE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3B3AA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545025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8756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3C3B5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BE6E47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4DFC1B8B" w14:textId="77777777" w:rsidTr="00493AF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4D4C3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71A7E7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3458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F023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4DE6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213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8D26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C06C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0C6F2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81054B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E3FB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EACB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4B78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21A82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CF8D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4640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1EDC74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617F045F" w14:textId="77777777" w:rsidTr="00493AF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96F5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F09618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BB19D7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B488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A9B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0F9D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DB2E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17A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7043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9117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FBC4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A70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03F5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BC20D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062C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B833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634B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CD138DB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78EE" w:rsidRPr="00E169D4" w14:paraId="278BFC6B" w14:textId="77777777" w:rsidTr="00493AF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D7900B" w14:textId="77777777" w:rsidR="00FB78EE" w:rsidRPr="00E169D4" w:rsidRDefault="00FB78EE" w:rsidP="00493AF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DE68A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0F3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F0EC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6683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8FF3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3B6C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A2F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2EFA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2106C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CE45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1C43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1323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1F753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DFA82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A15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34FAF2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15B007C5" w14:textId="77777777" w:rsidTr="00493AF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F5AE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302FEF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BA4A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7DFA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AD1D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421C3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08F6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C9D86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7ECE0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3367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C5A9A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C9FB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7D3D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C5FCC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0125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BD7E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A60238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1C412FBB" w14:textId="77777777" w:rsidTr="00493AF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26D9D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802608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3FF6B2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7D2D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990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F94F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37E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18E8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5046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86512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3794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FFF8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B493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5AFE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93B3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12C6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10740F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B78EE" w:rsidRPr="00E169D4" w14:paraId="4AC04E97" w14:textId="77777777" w:rsidTr="00493AF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D0C8F7" w14:textId="77777777" w:rsidR="00FB78EE" w:rsidRPr="00E169D4" w:rsidRDefault="00FB78EE" w:rsidP="00493AF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A6FC3" w14:textId="77777777" w:rsidR="00FB78EE" w:rsidRPr="00E169D4" w:rsidRDefault="00FB78EE" w:rsidP="00493AF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E895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7D85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2BC7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45F8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13FB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542F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7CE02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17045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F0AE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1EC5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5078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E567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7718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A9279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A1E44D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17DEA5C2" w14:textId="77777777" w:rsidTr="00493AF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E93D0EB" w14:textId="77777777" w:rsidR="00FB78EE" w:rsidRPr="00E169D4" w:rsidRDefault="00FB78EE" w:rsidP="00493AF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C2ADF3" w14:textId="77777777" w:rsidR="00FB78EE" w:rsidRPr="00E169D4" w:rsidRDefault="00FB78EE" w:rsidP="00493AF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8104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B64FA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D41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A5AA8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B4A2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920A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64FA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3AA13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7BC3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D09E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3023E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9FE6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2B02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DB5F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0ABC17" w14:textId="77777777" w:rsidR="00FB78EE" w:rsidRPr="00E169D4" w:rsidRDefault="00FB78EE" w:rsidP="00493AF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B78EE" w:rsidRPr="00E169D4" w14:paraId="4E480980" w14:textId="77777777" w:rsidTr="00493AF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389D06D" w14:textId="77777777" w:rsidR="00FB78EE" w:rsidRPr="00E169D4" w:rsidRDefault="00FB78EE" w:rsidP="00493AF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90DD457" w14:textId="77777777" w:rsidR="00FB78EE" w:rsidRPr="00E169D4" w:rsidRDefault="00FB78EE" w:rsidP="00493AF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97F947" w14:textId="77777777" w:rsidR="00FB78EE" w:rsidRPr="00E169D4" w:rsidRDefault="00FB78EE" w:rsidP="00493AF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2F34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7CE15C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DE611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3F5A97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832546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39E724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51B88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DE06DF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BA8A60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5B7E55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0A6D93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A936B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9642D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8E28B1" w14:textId="77777777" w:rsidR="00FB78EE" w:rsidRPr="00E169D4" w:rsidRDefault="00FB78EE" w:rsidP="00493AF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BBBCD5" w14:textId="77777777" w:rsidR="00FB78EE" w:rsidRPr="00E169D4" w:rsidRDefault="00FB78EE" w:rsidP="00493AF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EB9CB58" w14:textId="77777777" w:rsidR="00FB78EE" w:rsidRPr="00653C8D" w:rsidRDefault="00FB78EE" w:rsidP="00FB78EE">
      <w:pPr>
        <w:rPr>
          <w:color w:val="0000FF"/>
          <w:sz w:val="16"/>
          <w:szCs w:val="16"/>
        </w:rPr>
      </w:pPr>
    </w:p>
    <w:bookmarkEnd w:id="1"/>
    <w:p w14:paraId="350D6058" w14:textId="77777777" w:rsidR="00BC5F99" w:rsidRPr="00653C8D" w:rsidRDefault="00BC5F99" w:rsidP="00BC5F99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388CA" w14:textId="77777777" w:rsidR="00B77D51" w:rsidRDefault="00B77D51" w:rsidP="0002168D">
      <w:r>
        <w:separator/>
      </w:r>
    </w:p>
  </w:endnote>
  <w:endnote w:type="continuationSeparator" w:id="0">
    <w:p w14:paraId="7D007F6A" w14:textId="77777777" w:rsidR="00B77D51" w:rsidRDefault="00B77D5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A0AF8" w14:textId="77777777" w:rsidR="00B77D51" w:rsidRDefault="00B77D51" w:rsidP="0002168D">
      <w:r>
        <w:separator/>
      </w:r>
    </w:p>
  </w:footnote>
  <w:footnote w:type="continuationSeparator" w:id="0">
    <w:p w14:paraId="0EEF047F" w14:textId="77777777" w:rsidR="00B77D51" w:rsidRDefault="00B77D5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77D51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16B9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fc-ohfw-rs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2025-04-04T20:56:00Z</dcterms:created>
  <dcterms:modified xsi:type="dcterms:W3CDTF">2025-04-04T20:56:00Z</dcterms:modified>
</cp:coreProperties>
</file>