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52941E51" w14:textId="77777777" w:rsidR="005E37A2" w:rsidRDefault="005E37A2" w:rsidP="005E37A2">
      <w:pPr>
        <w:rPr>
          <w:rFonts w:ascii="Verdana" w:hAnsi="Verdana"/>
          <w:sz w:val="18"/>
          <w:szCs w:val="18"/>
        </w:rPr>
      </w:pPr>
    </w:p>
    <w:tbl>
      <w:tblPr>
        <w:tblW w:w="5170" w:type="pct"/>
        <w:tblInd w:w="-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5"/>
        <w:gridCol w:w="1902"/>
        <w:gridCol w:w="168"/>
        <w:gridCol w:w="123"/>
        <w:gridCol w:w="243"/>
        <w:gridCol w:w="806"/>
        <w:gridCol w:w="122"/>
        <w:gridCol w:w="120"/>
        <w:gridCol w:w="123"/>
        <w:gridCol w:w="201"/>
        <w:gridCol w:w="120"/>
        <w:gridCol w:w="348"/>
        <w:gridCol w:w="120"/>
        <w:gridCol w:w="470"/>
        <w:gridCol w:w="120"/>
        <w:gridCol w:w="121"/>
        <w:gridCol w:w="374"/>
        <w:gridCol w:w="90"/>
        <w:gridCol w:w="94"/>
        <w:gridCol w:w="38"/>
        <w:gridCol w:w="344"/>
        <w:gridCol w:w="121"/>
        <w:gridCol w:w="122"/>
        <w:gridCol w:w="1888"/>
        <w:gridCol w:w="169"/>
        <w:gridCol w:w="258"/>
      </w:tblGrid>
      <w:tr w:rsidR="007E7FD9" w:rsidRPr="00AD6FF4" w14:paraId="0EBB7E6E" w14:textId="77777777" w:rsidTr="002B646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2B646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2B646D" w:rsidRPr="00AD6FF4" w14:paraId="2AF4AA36" w14:textId="77777777" w:rsidTr="002B646D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2B646D" w:rsidRPr="00AD6FF4" w:rsidRDefault="002B646D" w:rsidP="002B646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2B646D" w:rsidRPr="00AD6FF4" w:rsidRDefault="002B646D" w:rsidP="002B646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2B646D" w:rsidRPr="00AD6FF4" w:rsidRDefault="002B646D" w:rsidP="002B646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00085601" w:rsidR="002B646D" w:rsidRPr="00DC0071" w:rsidRDefault="00FE0E8E" w:rsidP="002B646D">
            <w:pPr>
              <w:ind w:left="142" w:right="243"/>
              <w:jc w:val="both"/>
              <w:rPr>
                <w:b/>
                <w:sz w:val="16"/>
                <w:szCs w:val="16"/>
                <w:lang w:val="es-BO"/>
              </w:rPr>
            </w:pPr>
            <w:r w:rsidRPr="00FE0E8E">
              <w:rPr>
                <w:rFonts w:ascii="Verdana" w:hAnsi="Verdana"/>
                <w:b/>
                <w:bCs/>
                <w:iCs/>
                <w:sz w:val="14"/>
                <w:szCs w:val="14"/>
                <w:lang w:val="es-BO"/>
              </w:rPr>
              <w:t xml:space="preserve">PROYECTO DE VIVIENDA NUEVA </w:t>
            </w:r>
            <w:proofErr w:type="spellStart"/>
            <w:r w:rsidRPr="00FE0E8E">
              <w:rPr>
                <w:rFonts w:ascii="Verdana" w:hAnsi="Verdana"/>
                <w:b/>
                <w:bCs/>
                <w:iCs/>
                <w:sz w:val="14"/>
                <w:szCs w:val="14"/>
                <w:lang w:val="es-BO"/>
              </w:rPr>
              <w:t>AUTOCONSTRUCCION</w:t>
            </w:r>
            <w:proofErr w:type="spellEnd"/>
            <w:r w:rsidRPr="00FE0E8E">
              <w:rPr>
                <w:rFonts w:ascii="Verdana" w:hAnsi="Verdana"/>
                <w:b/>
                <w:bCs/>
                <w:iCs/>
                <w:sz w:val="14"/>
                <w:szCs w:val="14"/>
                <w:lang w:val="es-BO"/>
              </w:rPr>
              <w:t xml:space="preserve"> EN EL MUNICIPIO DE SAN </w:t>
            </w:r>
            <w:proofErr w:type="spellStart"/>
            <w:r w:rsidRPr="00FE0E8E">
              <w:rPr>
                <w:rFonts w:ascii="Verdana" w:hAnsi="Verdana"/>
                <w:b/>
                <w:bCs/>
                <w:iCs/>
                <w:sz w:val="14"/>
                <w:szCs w:val="14"/>
                <w:lang w:val="es-BO"/>
              </w:rPr>
              <w:t>RAMON</w:t>
            </w:r>
            <w:proofErr w:type="spellEnd"/>
            <w:r w:rsidRPr="00FE0E8E">
              <w:rPr>
                <w:rFonts w:ascii="Verdana" w:hAnsi="Verdana"/>
                <w:b/>
                <w:bCs/>
                <w:iCs/>
                <w:sz w:val="14"/>
                <w:szCs w:val="14"/>
                <w:lang w:val="es-BO"/>
              </w:rPr>
              <w:t xml:space="preserve">  -FASE(VII) 2024- SANTA CRUZ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3E568" w14:textId="77777777" w:rsidR="002B646D" w:rsidRPr="00AD6FF4" w:rsidRDefault="002B646D" w:rsidP="002B646D">
            <w:pPr>
              <w:rPr>
                <w:sz w:val="16"/>
                <w:szCs w:val="16"/>
                <w:lang w:val="es-BO"/>
              </w:rPr>
            </w:pPr>
          </w:p>
        </w:tc>
      </w:tr>
      <w:tr w:rsidR="002B646D" w:rsidRPr="00832455" w14:paraId="3A7718BD" w14:textId="77777777" w:rsidTr="002B646D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2B646D" w:rsidRPr="00AD6FF4" w:rsidRDefault="002B646D" w:rsidP="002B646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2B646D" w:rsidRPr="00AD6FF4" w:rsidRDefault="002B646D" w:rsidP="002B646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2B646D" w:rsidRPr="00832455" w:rsidRDefault="002B646D" w:rsidP="002B646D">
            <w:pPr>
              <w:rPr>
                <w:sz w:val="16"/>
                <w:szCs w:val="16"/>
                <w:lang w:val="es-BO"/>
              </w:rPr>
            </w:pPr>
          </w:p>
        </w:tc>
      </w:tr>
      <w:tr w:rsidR="002B646D" w:rsidRPr="00832455" w14:paraId="508499D6" w14:textId="77777777" w:rsidTr="002B646D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2B646D" w:rsidRPr="00AD6FF4" w:rsidRDefault="002B646D" w:rsidP="002B646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2B646D" w:rsidRPr="00AD6FF4" w:rsidRDefault="002B646D" w:rsidP="002B646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2B646D" w:rsidRPr="00AD6FF4" w:rsidRDefault="002B646D" w:rsidP="002B646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6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23D68B" w14:textId="505B71AD" w:rsidR="002B646D" w:rsidRPr="00832455" w:rsidRDefault="00FE0E8E" w:rsidP="002B646D">
            <w:pPr>
              <w:rPr>
                <w:sz w:val="16"/>
                <w:szCs w:val="16"/>
                <w:lang w:val="es-BO"/>
              </w:rPr>
            </w:pPr>
            <w:r w:rsidRPr="00FE0E8E">
              <w:rPr>
                <w:b/>
                <w:sz w:val="16"/>
                <w:szCs w:val="16"/>
                <w:lang w:val="es-AR"/>
              </w:rPr>
              <w:t>AEV-SC-DC 115/2025</w:t>
            </w:r>
          </w:p>
        </w:tc>
        <w:tc>
          <w:tcPr>
            <w:tcW w:w="1543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A672B" w14:textId="77777777" w:rsidR="002B646D" w:rsidRPr="00832455" w:rsidRDefault="002B646D" w:rsidP="002B646D">
            <w:pPr>
              <w:rPr>
                <w:sz w:val="16"/>
                <w:szCs w:val="16"/>
                <w:lang w:val="es-BO"/>
              </w:rPr>
            </w:pPr>
          </w:p>
        </w:tc>
      </w:tr>
      <w:tr w:rsidR="001B3210" w:rsidRPr="00832455" w14:paraId="77D56039" w14:textId="77777777" w:rsidTr="002B646D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1B3210" w:rsidRPr="00832455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7C295F" w:rsidRPr="00832455" w14:paraId="112081F0" w14:textId="77777777" w:rsidTr="002B646D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1B3210" w:rsidRPr="0084329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1B3210" w:rsidRPr="00832455" w:rsidRDefault="001B3210" w:rsidP="001B3210">
            <w:pPr>
              <w:rPr>
                <w:sz w:val="16"/>
                <w:szCs w:val="16"/>
                <w:lang w:val="es-BO"/>
              </w:rPr>
            </w:pPr>
            <w:r w:rsidRPr="0083245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7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1B3210" w:rsidRPr="00832455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1B3210" w:rsidRPr="00832455" w14:paraId="5A605B4D" w14:textId="77777777" w:rsidTr="002B646D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1B3210" w:rsidRPr="00832455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7C295F" w:rsidRPr="00AD6FF4" w14:paraId="25CA6D19" w14:textId="77777777" w:rsidTr="002B646D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1B3210" w:rsidRPr="00C60BCF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1B3210" w:rsidRPr="00C60BCF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1B3210" w:rsidRPr="00C60BCF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35ED97" w14:textId="45C68B40" w:rsidR="001B3210" w:rsidRPr="00832455" w:rsidRDefault="00FE0E8E" w:rsidP="001B3210">
            <w:pPr>
              <w:rPr>
                <w:strike/>
                <w:sz w:val="16"/>
                <w:szCs w:val="16"/>
              </w:rPr>
            </w:pPr>
            <w:r w:rsidRPr="00FE0E8E">
              <w:rPr>
                <w:b/>
                <w:sz w:val="16"/>
                <w:szCs w:val="16"/>
              </w:rPr>
              <w:t xml:space="preserve">El Precio Referencial destinado al Objeto de Contratación es de </w:t>
            </w:r>
            <w:bookmarkStart w:id="0" w:name="_Hlk174093512"/>
            <w:r w:rsidRPr="00FE0E8E">
              <w:rPr>
                <w:b/>
                <w:sz w:val="16"/>
                <w:szCs w:val="16"/>
              </w:rPr>
              <w:t>Bs. 3.684.148,07 (TRES MILLONES SEISCIENTOS OCHENTA Y CUATRO MIL CIENTO CUARENTA Y OCHO 07/100 BOLIVIANOS).</w:t>
            </w:r>
            <w:bookmarkEnd w:id="0"/>
          </w:p>
        </w:tc>
        <w:tc>
          <w:tcPr>
            <w:tcW w:w="22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1B3210" w:rsidRPr="00832455" w14:paraId="1F27BA69" w14:textId="77777777" w:rsidTr="002B646D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1B3210" w:rsidRPr="00832455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7C295F" w:rsidRPr="00AD6FF4" w14:paraId="4DAEF2C8" w14:textId="77777777" w:rsidTr="002B646D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023610" w14:textId="693E0CB9" w:rsidR="001B3210" w:rsidRPr="00832455" w:rsidRDefault="00FE0E8E" w:rsidP="001B3210">
            <w:pPr>
              <w:rPr>
                <w:sz w:val="16"/>
                <w:szCs w:val="16"/>
                <w:lang w:val="es-BO"/>
              </w:rPr>
            </w:pPr>
            <w:r w:rsidRPr="00FE0E8E">
              <w:rPr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FE0E8E">
              <w:rPr>
                <w:b/>
                <w:bCs/>
                <w:sz w:val="16"/>
                <w:szCs w:val="16"/>
              </w:rPr>
              <w:t>180</w:t>
            </w:r>
            <w:r w:rsidRPr="00FE0E8E">
              <w:rPr>
                <w:b/>
                <w:sz w:val="16"/>
                <w:szCs w:val="16"/>
              </w:rPr>
              <w:t xml:space="preserve"> (</w:t>
            </w:r>
            <w:r w:rsidRPr="00FE0E8E">
              <w:rPr>
                <w:b/>
                <w:bCs/>
                <w:sz w:val="16"/>
                <w:szCs w:val="16"/>
              </w:rPr>
              <w:t>CIENTO OCHENTA</w:t>
            </w:r>
            <w:r w:rsidRPr="00FE0E8E">
              <w:rPr>
                <w:b/>
                <w:sz w:val="16"/>
                <w:szCs w:val="16"/>
              </w:rPr>
              <w:t>)</w:t>
            </w:r>
            <w:r w:rsidRPr="00FE0E8E">
              <w:rPr>
                <w:sz w:val="16"/>
                <w:szCs w:val="16"/>
              </w:rPr>
              <w:t xml:space="preserve"> días calendario a partir de la fecha de la Orden de Proceder emitida por el Inspector del Proyecto</w:t>
            </w:r>
            <w:r w:rsidR="002B646D" w:rsidRPr="002B646D">
              <w:rPr>
                <w:sz w:val="16"/>
                <w:szCs w:val="16"/>
              </w:rPr>
              <w:t>.</w:t>
            </w:r>
          </w:p>
        </w:tc>
        <w:tc>
          <w:tcPr>
            <w:tcW w:w="22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1B3210" w:rsidRPr="00AD6FF4" w14:paraId="6A9FE2ED" w14:textId="77777777" w:rsidTr="002B646D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7C295F" w:rsidRPr="00AD6FF4" w14:paraId="21972E93" w14:textId="77777777" w:rsidTr="002B646D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1B3210" w:rsidRPr="00AD6FF4" w:rsidRDefault="001B3210" w:rsidP="001B3210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66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7777777" w:rsidR="001B3210" w:rsidRPr="00C60BCF" w:rsidRDefault="001B3210" w:rsidP="001B3210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613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1B3210" w:rsidRDefault="001B3210" w:rsidP="001B3210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621B6B" w:rsidRPr="00AD6FF4" w14:paraId="641B5953" w14:textId="77777777" w:rsidTr="002B646D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97810" w14:textId="77777777" w:rsidR="00621B6B" w:rsidRPr="00AD6FF4" w:rsidRDefault="00621B6B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CCC9" w14:textId="77777777" w:rsidR="00621B6B" w:rsidRPr="00AD6FF4" w:rsidRDefault="00621B6B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2617" w14:textId="77777777" w:rsidR="00621B6B" w:rsidRPr="00AD6FF4" w:rsidRDefault="00621B6B" w:rsidP="001B321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D22FD9" w14:textId="77777777" w:rsidR="00621B6B" w:rsidRDefault="00621B6B" w:rsidP="001B321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7C75" w14:textId="77777777" w:rsidR="00621B6B" w:rsidRDefault="00621B6B" w:rsidP="001B321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613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ED9288" w14:textId="77777777" w:rsidR="00621B6B" w:rsidRDefault="00621B6B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621B6B" w:rsidRPr="00621B6B" w14:paraId="5B387FCD" w14:textId="77777777" w:rsidTr="002B646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8AC87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b/>
                <w:color w:val="FFFFFF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621B6B" w:rsidRPr="00621B6B" w14:paraId="29F9EA78" w14:textId="77777777" w:rsidTr="002B646D">
        <w:trPr>
          <w:trHeight w:val="284"/>
        </w:trPr>
        <w:tc>
          <w:tcPr>
            <w:tcW w:w="2212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218BB2C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b/>
                <w:sz w:val="18"/>
                <w:szCs w:val="16"/>
                <w:lang w:val="es-BO"/>
              </w:rPr>
            </w:pPr>
            <w:r w:rsidRPr="00621B6B">
              <w:rPr>
                <w:rFonts w:eastAsia="Times New Roman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63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0755D42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  <w:lang w:val="es-BO"/>
              </w:rPr>
            </w:pPr>
            <w:r w:rsidRPr="00621B6B">
              <w:rPr>
                <w:rFonts w:eastAsia="Times New Roman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2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02B7E86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  <w:lang w:val="es-BO"/>
              </w:rPr>
            </w:pPr>
            <w:r w:rsidRPr="00621B6B">
              <w:rPr>
                <w:rFonts w:eastAsia="Times New Roman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97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645B9F4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8"/>
                <w:szCs w:val="16"/>
                <w:lang w:val="es-BO"/>
              </w:rPr>
            </w:pPr>
            <w:r w:rsidRPr="00621B6B">
              <w:rPr>
                <w:rFonts w:eastAsia="Times New Roman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21B6B" w:rsidRPr="00621B6B" w14:paraId="5F2E324C" w14:textId="77777777" w:rsidTr="002B646D">
        <w:trPr>
          <w:trHeight w:val="57"/>
        </w:trPr>
        <w:tc>
          <w:tcPr>
            <w:tcW w:w="422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A4C44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1</w:t>
            </w:r>
          </w:p>
        </w:tc>
        <w:tc>
          <w:tcPr>
            <w:tcW w:w="1790" w:type="pct"/>
            <w:gridSpan w:val="6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9B01B" w14:textId="138899E0" w:rsidR="00621B6B" w:rsidRPr="00621B6B" w:rsidRDefault="00621B6B" w:rsidP="00283ECF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 xml:space="preserve">Publicación en la página web de la AEVIVIENDA. </w:t>
            </w:r>
          </w:p>
        </w:tc>
        <w:tc>
          <w:tcPr>
            <w:tcW w:w="64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5C22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6B49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B4EC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A62D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F9D1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9546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84C0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A9D3D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04EB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7E4F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7E3E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5FA8C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DBB90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564BB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5DA35CD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60AFD79A" w14:textId="77777777" w:rsidTr="002B646D">
        <w:trPr>
          <w:trHeight w:val="53"/>
        </w:trPr>
        <w:tc>
          <w:tcPr>
            <w:tcW w:w="4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4C674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9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23B8B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71D96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BAD787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31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F259D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6DA8A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EC122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81CD1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4F00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8F0C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9803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7D4B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7F5C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D8F6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3BC7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8C1C485" w14:textId="2FF2EA3D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sz w:val="16"/>
                <w:szCs w:val="16"/>
                <w:lang w:val="es-BO"/>
              </w:rPr>
              <w:t xml:space="preserve">Agencia Estatal de Vivienda – </w:t>
            </w:r>
            <w:r w:rsidR="00283ECF" w:rsidRPr="00621B6B">
              <w:rPr>
                <w:sz w:val="16"/>
                <w:szCs w:val="16"/>
                <w:lang w:val="es-BO"/>
              </w:rPr>
              <w:t>Dirección</w:t>
            </w:r>
            <w:r w:rsidRPr="00621B6B">
              <w:rPr>
                <w:sz w:val="16"/>
                <w:szCs w:val="16"/>
                <w:lang w:val="es-BO"/>
              </w:rPr>
              <w:t xml:space="preserve"> Departamental Santa Cruz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9D115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6B1F9943" w14:textId="77777777" w:rsidTr="002B646D">
        <w:tc>
          <w:tcPr>
            <w:tcW w:w="4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F1F6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494F1A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06C2A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670CD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44B1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20AB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232B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0C30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73CA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CFEE8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FF5D2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A6E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31B8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39AF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3D449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A7DDBB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6269B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7EB62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283ECF" w:rsidRPr="00621B6B" w14:paraId="388727B2" w14:textId="77777777" w:rsidTr="002B646D">
        <w:trPr>
          <w:trHeight w:val="132"/>
        </w:trPr>
        <w:tc>
          <w:tcPr>
            <w:tcW w:w="4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47931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E33EB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2E9A60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93598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F252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0319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B361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6C7B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90D5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1126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CC14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0A1C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B446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C200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1562A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760CF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C1BF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F29FAC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283ECF" w:rsidRPr="00621B6B" w14:paraId="7CC58EB2" w14:textId="77777777" w:rsidTr="002B646D">
        <w:trPr>
          <w:trHeight w:val="77"/>
        </w:trPr>
        <w:tc>
          <w:tcPr>
            <w:tcW w:w="4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0AAB8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627DE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58410E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896AE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6D27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61CE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0217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1822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A6EB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56B2A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FBB4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F949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5295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0EF5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FB920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F2A2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213A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BD8F1E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621B6B" w:rsidRPr="00621B6B" w14:paraId="23A069D8" w14:textId="77777777" w:rsidTr="002B646D">
        <w:trPr>
          <w:trHeight w:val="190"/>
        </w:trPr>
        <w:tc>
          <w:tcPr>
            <w:tcW w:w="4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004A0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2</w:t>
            </w:r>
          </w:p>
        </w:tc>
        <w:tc>
          <w:tcPr>
            <w:tcW w:w="179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603F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3888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A774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F4BA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5B2C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8AB8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A149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4D2E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2CA17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C3EF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905B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D11D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529FE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D345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5CC15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772367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FE0E8E" w14:paraId="3858FF15" w14:textId="77777777" w:rsidTr="002B646D">
        <w:trPr>
          <w:trHeight w:val="190"/>
        </w:trPr>
        <w:tc>
          <w:tcPr>
            <w:tcW w:w="4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094B8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9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A4300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31AD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B88617" w14:textId="5F0D7915" w:rsidR="00621B6B" w:rsidRPr="00621B6B" w:rsidRDefault="00FE0E8E" w:rsidP="00FE0E8E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rFonts w:eastAsia="Times New Roman"/>
                <w:sz w:val="16"/>
                <w:szCs w:val="16"/>
                <w:lang w:val="es-BO"/>
              </w:rPr>
              <w:t>10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FCE2B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6936A5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2875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EEF976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90597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4C4ADD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4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0367BF6" w14:textId="14167F98" w:rsidR="00283ECF" w:rsidRPr="00283ECF" w:rsidRDefault="002B646D" w:rsidP="00283EC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rFonts w:eastAsia="Times New Roman"/>
                <w:sz w:val="16"/>
                <w:szCs w:val="16"/>
                <w:lang w:val="es-BO"/>
              </w:rPr>
              <w:t>12:0</w:t>
            </w:r>
            <w:r w:rsidR="00283ECF" w:rsidRPr="00283ECF">
              <w:rPr>
                <w:rFonts w:eastAsia="Times New Roman"/>
                <w:sz w:val="16"/>
                <w:szCs w:val="16"/>
                <w:lang w:val="es-BO"/>
              </w:rPr>
              <w:t xml:space="preserve">0 </w:t>
            </w:r>
            <w:r>
              <w:rPr>
                <w:rFonts w:eastAsia="Times New Roman"/>
                <w:sz w:val="16"/>
                <w:szCs w:val="16"/>
                <w:lang w:val="es-BO"/>
              </w:rPr>
              <w:t>p</w:t>
            </w:r>
            <w:r w:rsidR="00283ECF" w:rsidRPr="00283ECF">
              <w:rPr>
                <w:rFonts w:eastAsia="Times New Roman"/>
                <w:sz w:val="16"/>
                <w:szCs w:val="16"/>
                <w:lang w:val="es-BO"/>
              </w:rPr>
              <w:t xml:space="preserve">m </w:t>
            </w:r>
          </w:p>
          <w:p w14:paraId="653E551F" w14:textId="77777777" w:rsidR="00283ECF" w:rsidRPr="00283ECF" w:rsidRDefault="00283ECF" w:rsidP="00283EC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23546E6A" w14:textId="77777777" w:rsidR="00283ECF" w:rsidRPr="00283ECF" w:rsidRDefault="00283ECF" w:rsidP="00283EC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791C9E6A" w14:textId="77777777" w:rsidR="00283ECF" w:rsidRPr="00283ECF" w:rsidRDefault="00283ECF" w:rsidP="00283EC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59F63467" w14:textId="77777777" w:rsidR="00283ECF" w:rsidRPr="00283ECF" w:rsidRDefault="00283ECF" w:rsidP="00283EC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554542D6" w14:textId="3E3F25C1" w:rsidR="00283ECF" w:rsidRPr="00283ECF" w:rsidRDefault="00283ECF" w:rsidP="00283EC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283ECF">
              <w:rPr>
                <w:rFonts w:eastAsia="Times New Roman"/>
                <w:sz w:val="16"/>
                <w:szCs w:val="16"/>
                <w:lang w:val="es-BO"/>
              </w:rPr>
              <w:t>1</w:t>
            </w:r>
            <w:r w:rsidR="002B646D">
              <w:rPr>
                <w:rFonts w:eastAsia="Times New Roman"/>
                <w:sz w:val="16"/>
                <w:szCs w:val="16"/>
                <w:lang w:val="es-BO"/>
              </w:rPr>
              <w:t>2:30  p</w:t>
            </w:r>
            <w:r w:rsidRPr="00283ECF">
              <w:rPr>
                <w:rFonts w:eastAsia="Times New Roman"/>
                <w:sz w:val="16"/>
                <w:szCs w:val="16"/>
                <w:lang w:val="es-BO"/>
              </w:rPr>
              <w:t>m</w:t>
            </w:r>
          </w:p>
          <w:p w14:paraId="79E09663" w14:textId="138CEB95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F6527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C5AA4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D21DE26" w14:textId="77777777" w:rsidR="00621B6B" w:rsidRPr="00621B6B" w:rsidRDefault="00621B6B" w:rsidP="00621B6B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  <w:lang w:val="es-BO"/>
              </w:rPr>
            </w:pPr>
            <w:r w:rsidRPr="00621B6B">
              <w:rPr>
                <w:i/>
                <w:sz w:val="12"/>
                <w:szCs w:val="16"/>
                <w:lang w:val="es-BO"/>
              </w:rPr>
              <w:t>(</w:t>
            </w:r>
            <w:r w:rsidRPr="00621B6B">
              <w:rPr>
                <w:b/>
                <w:bCs/>
                <w:i/>
                <w:sz w:val="12"/>
                <w:szCs w:val="16"/>
                <w:u w:val="single"/>
                <w:lang w:val="es-BO"/>
              </w:rPr>
              <w:t>PRESENTACIÓN DE PROPUESTAS:</w:t>
            </w:r>
          </w:p>
          <w:p w14:paraId="775443EC" w14:textId="77777777" w:rsidR="00621B6B" w:rsidRPr="00621B6B" w:rsidRDefault="00621B6B" w:rsidP="00621B6B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  <w:r w:rsidRPr="00621B6B">
              <w:rPr>
                <w:i/>
                <w:sz w:val="12"/>
                <w:szCs w:val="16"/>
                <w:lang w:val="es-BO"/>
              </w:rPr>
              <w:t>Se recepcionará en la Calle Independencia  Nro. 461 entre calles Mercado y Monseñor Salvatierra (Zona Centro)</w:t>
            </w:r>
          </w:p>
          <w:p w14:paraId="76BEB90E" w14:textId="77777777" w:rsidR="00621B6B" w:rsidRPr="00621B6B" w:rsidRDefault="00621B6B" w:rsidP="00621B6B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0DCE45E6" w14:textId="77777777" w:rsidR="00621B6B" w:rsidRPr="00621B6B" w:rsidRDefault="00621B6B" w:rsidP="00621B6B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3D5C4D1D" w14:textId="77777777" w:rsidR="00621B6B" w:rsidRPr="00621B6B" w:rsidRDefault="00621B6B" w:rsidP="00621B6B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  <w:lang w:val="es-BO"/>
              </w:rPr>
            </w:pPr>
            <w:r w:rsidRPr="00621B6B">
              <w:rPr>
                <w:b/>
                <w:bCs/>
                <w:i/>
                <w:sz w:val="12"/>
                <w:szCs w:val="16"/>
                <w:u w:val="single"/>
                <w:lang w:val="es-BO"/>
              </w:rPr>
              <w:t>APERTURA DE PROPUESTAS:</w:t>
            </w:r>
          </w:p>
          <w:p w14:paraId="19073318" w14:textId="77777777" w:rsidR="00621B6B" w:rsidRPr="00621B6B" w:rsidRDefault="00621B6B" w:rsidP="00621B6B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  <w:r w:rsidRPr="00621B6B">
              <w:rPr>
                <w:i/>
                <w:sz w:val="12"/>
                <w:szCs w:val="16"/>
                <w:lang w:val="es-BO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443FE63A" w14:textId="77777777" w:rsidR="00621B6B" w:rsidRPr="00621B6B" w:rsidRDefault="00621B6B" w:rsidP="00621B6B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627015FC" w14:textId="7725054F" w:rsidR="00621B6B" w:rsidRPr="00FE0E8E" w:rsidRDefault="00FE0E8E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FE0E8E">
              <w:rPr>
                <w:b/>
                <w:bCs/>
                <w:i/>
                <w:color w:val="0000FF"/>
                <w:sz w:val="14"/>
                <w:szCs w:val="16"/>
                <w:lang w:val="en-US"/>
              </w:rPr>
              <w:t>meet.google.com/</w:t>
            </w:r>
            <w:proofErr w:type="spellStart"/>
            <w:r w:rsidRPr="00FE0E8E">
              <w:rPr>
                <w:b/>
                <w:bCs/>
                <w:i/>
                <w:color w:val="0000FF"/>
                <w:sz w:val="14"/>
                <w:szCs w:val="16"/>
                <w:lang w:val="en-US"/>
              </w:rPr>
              <w:t>hie</w:t>
            </w:r>
            <w:proofErr w:type="spellEnd"/>
            <w:r w:rsidRPr="00FE0E8E">
              <w:rPr>
                <w:b/>
                <w:bCs/>
                <w:i/>
                <w:color w:val="0000FF"/>
                <w:sz w:val="14"/>
                <w:szCs w:val="16"/>
                <w:lang w:val="en-US"/>
              </w:rPr>
              <w:t>-</w:t>
            </w:r>
            <w:proofErr w:type="spellStart"/>
            <w:r w:rsidRPr="00FE0E8E">
              <w:rPr>
                <w:b/>
                <w:bCs/>
                <w:i/>
                <w:color w:val="0000FF"/>
                <w:sz w:val="14"/>
                <w:szCs w:val="16"/>
                <w:lang w:val="en-US"/>
              </w:rPr>
              <w:t>fmyj</w:t>
            </w:r>
            <w:proofErr w:type="spellEnd"/>
            <w:r w:rsidRPr="00FE0E8E">
              <w:rPr>
                <w:b/>
                <w:bCs/>
                <w:i/>
                <w:color w:val="0000FF"/>
                <w:sz w:val="14"/>
                <w:szCs w:val="16"/>
                <w:lang w:val="en-US"/>
              </w:rPr>
              <w:t>-fix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08595D" w14:textId="77777777" w:rsidR="00621B6B" w:rsidRPr="00FE0E8E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n-US"/>
              </w:rPr>
            </w:pPr>
          </w:p>
        </w:tc>
      </w:tr>
      <w:tr w:rsidR="00283ECF" w:rsidRPr="00FE0E8E" w14:paraId="0BA1614C" w14:textId="77777777" w:rsidTr="002B646D">
        <w:tc>
          <w:tcPr>
            <w:tcW w:w="4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3E883E" w14:textId="77777777" w:rsidR="00621B6B" w:rsidRPr="00FE0E8E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</w:p>
        </w:tc>
        <w:tc>
          <w:tcPr>
            <w:tcW w:w="172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EFD9FFD" w14:textId="77777777" w:rsidR="00621B6B" w:rsidRPr="00FE0E8E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EFBB92" w14:textId="77777777" w:rsidR="00621B6B" w:rsidRPr="00FE0E8E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FBCA40" w14:textId="77777777" w:rsidR="00621B6B" w:rsidRPr="00FE0E8E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n-US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AB68A" w14:textId="77777777" w:rsidR="00621B6B" w:rsidRPr="00FE0E8E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9BC4E" w14:textId="77777777" w:rsidR="00621B6B" w:rsidRPr="00FE0E8E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9AC97" w14:textId="77777777" w:rsidR="00621B6B" w:rsidRPr="00FE0E8E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EF5CC" w14:textId="77777777" w:rsidR="00621B6B" w:rsidRPr="00FE0E8E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n-US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85DE3" w14:textId="77777777" w:rsidR="00621B6B" w:rsidRPr="00FE0E8E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56B1F2" w14:textId="77777777" w:rsidR="00621B6B" w:rsidRPr="00FE0E8E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F55AA4" w14:textId="77777777" w:rsidR="00621B6B" w:rsidRPr="00FE0E8E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n-US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33B98" w14:textId="77777777" w:rsidR="00621B6B" w:rsidRPr="00FE0E8E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n-US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1ECFF" w14:textId="77777777" w:rsidR="00621B6B" w:rsidRPr="00FE0E8E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n-US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D9DA6" w14:textId="77777777" w:rsidR="00621B6B" w:rsidRPr="00FE0E8E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75A6D2" w14:textId="77777777" w:rsidR="00621B6B" w:rsidRPr="00FE0E8E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8DA4FF" w14:textId="77777777" w:rsidR="00621B6B" w:rsidRPr="00FE0E8E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n-US"/>
              </w:rPr>
            </w:pP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BB42" w14:textId="77777777" w:rsidR="00621B6B" w:rsidRPr="00FE0E8E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n-US"/>
              </w:rPr>
            </w:pPr>
          </w:p>
        </w:tc>
        <w:tc>
          <w:tcPr>
            <w:tcW w:w="13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1BF86C0" w14:textId="77777777" w:rsidR="00621B6B" w:rsidRPr="00FE0E8E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n-US"/>
              </w:rPr>
            </w:pPr>
          </w:p>
        </w:tc>
      </w:tr>
      <w:tr w:rsidR="00621B6B" w:rsidRPr="00621B6B" w14:paraId="4140E495" w14:textId="77777777" w:rsidTr="002B646D">
        <w:trPr>
          <w:trHeight w:val="190"/>
        </w:trPr>
        <w:tc>
          <w:tcPr>
            <w:tcW w:w="4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1E698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3</w:t>
            </w:r>
          </w:p>
        </w:tc>
        <w:tc>
          <w:tcPr>
            <w:tcW w:w="179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2BCA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D1CE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9AA0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C6A5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8746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77E3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217A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2AF1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AD5145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A7D3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35E0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A4C3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A9C8F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90A64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7716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0D6F34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3939C894" w14:textId="77777777" w:rsidTr="002B646D">
        <w:trPr>
          <w:trHeight w:val="190"/>
        </w:trPr>
        <w:tc>
          <w:tcPr>
            <w:tcW w:w="4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8DFB8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9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F723E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289E0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421415" w14:textId="6C4E7556" w:rsidR="00621B6B" w:rsidRPr="00621B6B" w:rsidRDefault="00621B6B" w:rsidP="00FE0E8E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1</w:t>
            </w:r>
            <w:r w:rsidR="00FE0E8E">
              <w:rPr>
                <w:rFonts w:eastAsia="Times New Roman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09384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1C1D78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767C6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08E9EB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6C51C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8979E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6BD6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C14F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E3D8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3C059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AE602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A53E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762ED6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283ECF" w:rsidRPr="00621B6B" w14:paraId="126033C1" w14:textId="77777777" w:rsidTr="002B646D">
        <w:trPr>
          <w:trHeight w:val="53"/>
        </w:trPr>
        <w:tc>
          <w:tcPr>
            <w:tcW w:w="4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D0B8E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A520EF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14272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2F5A9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30EA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5CE3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4307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489C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60F2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DF202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E2719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C380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EF2D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5CFD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E3EA8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A96BC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87B4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BD047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621B6B" w:rsidRPr="00621B6B" w14:paraId="1C385EFB" w14:textId="77777777" w:rsidTr="002B646D">
        <w:trPr>
          <w:trHeight w:val="74"/>
        </w:trPr>
        <w:tc>
          <w:tcPr>
            <w:tcW w:w="4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AE23E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4</w:t>
            </w:r>
          </w:p>
        </w:tc>
        <w:tc>
          <w:tcPr>
            <w:tcW w:w="179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3C52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D0705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73AD4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A47B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2D2A2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7776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6D9F8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8F20A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E5134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1EF8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FC85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6976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4A979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75C6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059E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D6744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4"/>
                <w:szCs w:val="14"/>
                <w:lang w:val="es-BO"/>
              </w:rPr>
            </w:pPr>
          </w:p>
        </w:tc>
      </w:tr>
      <w:tr w:rsidR="00621B6B" w:rsidRPr="00621B6B" w14:paraId="5F7E3BE8" w14:textId="77777777" w:rsidTr="002B646D">
        <w:trPr>
          <w:trHeight w:val="190"/>
        </w:trPr>
        <w:tc>
          <w:tcPr>
            <w:tcW w:w="4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A085C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9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39A8F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30A7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DDDD" w14:textId="0AC80B76" w:rsidR="00621B6B" w:rsidRPr="00621B6B" w:rsidRDefault="00FE0E8E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rFonts w:eastAsia="Times New Roman"/>
                <w:sz w:val="16"/>
                <w:szCs w:val="16"/>
                <w:lang w:val="es-BO"/>
              </w:rPr>
              <w:t>22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9D1E3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B69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48DF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82B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224FE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5EF53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29C6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6AA5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2A7E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1080F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2F7B9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501C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41484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283ECF" w:rsidRPr="00621B6B" w14:paraId="61114C53" w14:textId="77777777" w:rsidTr="002B646D">
        <w:tc>
          <w:tcPr>
            <w:tcW w:w="4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CD200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518F5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3F4F9A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1AA84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77EF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FBB2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AA75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2CA5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835C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930D0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6765D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AA79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C5EC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D4CC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C7C05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29C29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AC23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98B98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621B6B" w:rsidRPr="00621B6B" w14:paraId="5AB3B7BE" w14:textId="77777777" w:rsidTr="002B646D">
        <w:trPr>
          <w:trHeight w:val="190"/>
        </w:trPr>
        <w:tc>
          <w:tcPr>
            <w:tcW w:w="4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A9EA6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5</w:t>
            </w:r>
          </w:p>
        </w:tc>
        <w:tc>
          <w:tcPr>
            <w:tcW w:w="179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2AB5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30EE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0856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A51B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E24E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ADE6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2F48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ABF9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5160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B661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8156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A38A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9B705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32DE5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812F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5A4D188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1810AF0D" w14:textId="77777777" w:rsidTr="002B646D">
        <w:trPr>
          <w:trHeight w:val="173"/>
        </w:trPr>
        <w:tc>
          <w:tcPr>
            <w:tcW w:w="42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9CE65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90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3E5EA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9AA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0B35B39" w14:textId="522D322B" w:rsidR="00621B6B" w:rsidRPr="00621B6B" w:rsidRDefault="00621B6B" w:rsidP="00FE0E8E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</w:t>
            </w:r>
            <w:r w:rsidR="00FE0E8E">
              <w:rPr>
                <w:rFonts w:eastAsia="Times New Roman"/>
                <w:sz w:val="16"/>
                <w:szCs w:val="16"/>
                <w:lang w:val="es-BO"/>
              </w:rPr>
              <w:t>4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64C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8A4D0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255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5DA256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93C4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4EB410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2B327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3CCA0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1FB95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B17664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BA7F1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AA670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03F50F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0F9B5955" w14:textId="77777777" w:rsidTr="002B646D">
        <w:trPr>
          <w:trHeight w:val="53"/>
        </w:trPr>
        <w:tc>
          <w:tcPr>
            <w:tcW w:w="4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18517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9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FA8FA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6650B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33BC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9C73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D6FF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D136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EF50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9A920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DE15F9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C716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8596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BD45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9CC49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2E082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AB3D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D19DB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283ECF" w:rsidRPr="00621B6B" w14:paraId="49926DB0" w14:textId="77777777" w:rsidTr="002B646D">
        <w:tc>
          <w:tcPr>
            <w:tcW w:w="4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BED70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4C673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204E8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711E3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1961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72C2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6629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0DCB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082F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C3A4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95AB9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5616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59AA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BFA4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DC389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742D2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44C3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11DA6B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621B6B" w:rsidRPr="00621B6B" w14:paraId="717A4698" w14:textId="77777777" w:rsidTr="002B646D">
        <w:trPr>
          <w:trHeight w:val="190"/>
        </w:trPr>
        <w:tc>
          <w:tcPr>
            <w:tcW w:w="4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86C84A" w14:textId="77777777" w:rsidR="00621B6B" w:rsidRPr="00621B6B" w:rsidRDefault="00621B6B" w:rsidP="00621B6B">
            <w:pPr>
              <w:widowControl/>
              <w:tabs>
                <w:tab w:val="left" w:pos="540"/>
              </w:tabs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6</w:t>
            </w:r>
          </w:p>
        </w:tc>
        <w:tc>
          <w:tcPr>
            <w:tcW w:w="179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E801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40D6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3F52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18C7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5EE1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BF22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5771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5AA2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42D985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A63A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EB96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C01F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14D84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BA947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F076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02CCB2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5D457066" w14:textId="77777777" w:rsidTr="002B646D">
        <w:trPr>
          <w:trHeight w:val="190"/>
        </w:trPr>
        <w:tc>
          <w:tcPr>
            <w:tcW w:w="4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F3349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9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35A35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C7ADF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269145A" w14:textId="291B26D3" w:rsidR="00621B6B" w:rsidRPr="00621B6B" w:rsidRDefault="00FE0E8E" w:rsidP="00FE0E8E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rFonts w:eastAsia="Times New Roman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3E88B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0F2A38" w14:textId="3DFABE05" w:rsidR="00621B6B" w:rsidRPr="00621B6B" w:rsidRDefault="00FE0E8E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rFonts w:eastAsia="Times New Roman"/>
                <w:sz w:val="16"/>
                <w:szCs w:val="16"/>
                <w:lang w:val="es-BO"/>
              </w:rPr>
              <w:t>05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3957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19B81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B83D9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1FD7F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E1B1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1355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2BA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D3A88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F4EF3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B4A8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BB72CF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283ECF" w:rsidRPr="00621B6B" w14:paraId="372E2AD5" w14:textId="77777777" w:rsidTr="002B646D">
        <w:tc>
          <w:tcPr>
            <w:tcW w:w="4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F5E36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20D06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E833A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112EA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8B3D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7DE6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CD29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7C05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AF9D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1F68F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0AF75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EB69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09D4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F348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9F7A5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25E84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D936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1C066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621B6B" w:rsidRPr="00621B6B" w14:paraId="175D1611" w14:textId="77777777" w:rsidTr="002B646D">
        <w:trPr>
          <w:trHeight w:val="190"/>
        </w:trPr>
        <w:tc>
          <w:tcPr>
            <w:tcW w:w="4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2DF4A4" w14:textId="77777777" w:rsidR="00621B6B" w:rsidRPr="00621B6B" w:rsidRDefault="00621B6B" w:rsidP="00621B6B">
            <w:pPr>
              <w:widowControl/>
              <w:tabs>
                <w:tab w:val="left" w:pos="540"/>
              </w:tabs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7</w:t>
            </w:r>
          </w:p>
        </w:tc>
        <w:tc>
          <w:tcPr>
            <w:tcW w:w="179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EE11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DFAF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178D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6E41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A3C5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9058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51F6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2575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D0E2D0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23FC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4C3A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1BC4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60998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EB08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7E94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DBC999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193EFD86" w14:textId="77777777" w:rsidTr="002B646D">
        <w:trPr>
          <w:trHeight w:val="190"/>
        </w:trPr>
        <w:tc>
          <w:tcPr>
            <w:tcW w:w="4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24465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9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AB725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4E3B4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7463F62" w14:textId="743C07EA" w:rsidR="00621B6B" w:rsidRPr="00621B6B" w:rsidRDefault="00FE0E8E" w:rsidP="00FE0E8E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rFonts w:eastAsia="Times New Roman"/>
                <w:sz w:val="16"/>
                <w:szCs w:val="16"/>
                <w:lang w:val="es-BO"/>
              </w:rPr>
              <w:t>13</w:t>
            </w:r>
            <w:bookmarkStart w:id="1" w:name="_GoBack"/>
            <w:bookmarkEnd w:id="1"/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A6BD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07FDC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9ECF7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E8A204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0472D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B7A84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EBE4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561A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0640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99BC3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D5ED2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70DD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CD9C3F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283ECF" w:rsidRPr="00621B6B" w14:paraId="489F5348" w14:textId="77777777" w:rsidTr="002B646D">
        <w:tc>
          <w:tcPr>
            <w:tcW w:w="42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090B2A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6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A229A9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92731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956357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4CDBB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96912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14BD86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B94FF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3D964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A78E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6BC493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50EDD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C203F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1DE10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FD23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416D9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16F8D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5499D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</w:tbl>
    <w:p w14:paraId="5F8F6192" w14:textId="77777777" w:rsidR="00621B6B" w:rsidRDefault="00621B6B" w:rsidP="0090062C">
      <w:pPr>
        <w:rPr>
          <w:rFonts w:ascii="Verdana" w:hAnsi="Verdana"/>
          <w:sz w:val="18"/>
          <w:szCs w:val="18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2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2D337F" w:rsidRDefault="000B58B5" w:rsidP="006C6913">
      <w:pPr>
        <w:pStyle w:val="Ttulo1"/>
        <w:spacing w:before="0" w:after="0"/>
        <w:jc w:val="both"/>
        <w:rPr>
          <w:rFonts w:ascii="Verdana" w:hAnsi="Verdana"/>
          <w:b w:val="0"/>
          <w:color w:val="0066FF"/>
          <w:sz w:val="6"/>
        </w:rPr>
      </w:pPr>
    </w:p>
    <w:bookmarkEnd w:id="2"/>
    <w:p w14:paraId="484D1865" w14:textId="77777777" w:rsidR="006C6913" w:rsidRPr="002D337F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2D337F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50ADC6D0" w14:textId="77777777" w:rsidR="006C6913" w:rsidRPr="002D337F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2D337F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0F977467" w14:textId="2759D9C8" w:rsidR="005C6511" w:rsidRPr="002D337F" w:rsidRDefault="009E2C8D" w:rsidP="009E2C8D">
      <w:pPr>
        <w:pStyle w:val="Prrafodelista"/>
        <w:numPr>
          <w:ilvl w:val="0"/>
          <w:numId w:val="1"/>
        </w:numPr>
        <w:rPr>
          <w:rFonts w:ascii="Verdana" w:hAnsi="Verdana"/>
          <w:color w:val="0000FF"/>
        </w:rPr>
      </w:pPr>
      <w:r w:rsidRPr="002D337F">
        <w:rPr>
          <w:rFonts w:ascii="Verdana" w:hAnsi="Verdana"/>
          <w:color w:val="0000FF"/>
        </w:rPr>
        <w:t>El proponente se dará por notificado con la publicación realizada en la página oficial de la AEVIVIENDA</w:t>
      </w:r>
    </w:p>
    <w:sectPr w:rsidR="005C6511" w:rsidRPr="002D337F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F64DF" w14:textId="77777777" w:rsidR="005441CE" w:rsidRDefault="005441CE" w:rsidP="0002168D">
      <w:r>
        <w:separator/>
      </w:r>
    </w:p>
  </w:endnote>
  <w:endnote w:type="continuationSeparator" w:id="0">
    <w:p w14:paraId="4BFC9D33" w14:textId="77777777" w:rsidR="005441CE" w:rsidRDefault="005441CE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9E416" w14:textId="77777777" w:rsidR="005441CE" w:rsidRDefault="005441CE" w:rsidP="0002168D">
      <w:r>
        <w:separator/>
      </w:r>
    </w:p>
  </w:footnote>
  <w:footnote w:type="continuationSeparator" w:id="0">
    <w:p w14:paraId="357FC63A" w14:textId="77777777" w:rsidR="005441CE" w:rsidRDefault="005441CE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4DBAD" w14:textId="794DD114" w:rsidR="005C6511" w:rsidRDefault="000F6AF1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61312" behindDoc="1" locked="0" layoutInCell="1" allowOverlap="1" wp14:anchorId="395AD9E3" wp14:editId="2DE0BA53">
          <wp:simplePos x="0" y="0"/>
          <wp:positionH relativeFrom="page">
            <wp:align>left</wp:align>
          </wp:positionH>
          <wp:positionV relativeFrom="paragraph">
            <wp:posOffset>-418872</wp:posOffset>
          </wp:positionV>
          <wp:extent cx="7761877" cy="100063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F4"/>
    <w:rsid w:val="0002168D"/>
    <w:rsid w:val="0005710F"/>
    <w:rsid w:val="000B4F61"/>
    <w:rsid w:val="000B58B5"/>
    <w:rsid w:val="000D5A8C"/>
    <w:rsid w:val="000E48AD"/>
    <w:rsid w:val="000F6AF1"/>
    <w:rsid w:val="001111B4"/>
    <w:rsid w:val="00130A1B"/>
    <w:rsid w:val="00151BC2"/>
    <w:rsid w:val="0015699E"/>
    <w:rsid w:val="00164615"/>
    <w:rsid w:val="00167A60"/>
    <w:rsid w:val="001B3210"/>
    <w:rsid w:val="001F704A"/>
    <w:rsid w:val="00221C15"/>
    <w:rsid w:val="002442F9"/>
    <w:rsid w:val="002609A5"/>
    <w:rsid w:val="00283ECF"/>
    <w:rsid w:val="002B646D"/>
    <w:rsid w:val="002D337F"/>
    <w:rsid w:val="002E7E12"/>
    <w:rsid w:val="003148D0"/>
    <w:rsid w:val="0032450C"/>
    <w:rsid w:val="00327CC4"/>
    <w:rsid w:val="00356BB3"/>
    <w:rsid w:val="0037646F"/>
    <w:rsid w:val="003A673E"/>
    <w:rsid w:val="003C10F4"/>
    <w:rsid w:val="003C4059"/>
    <w:rsid w:val="004A7E2A"/>
    <w:rsid w:val="004F5841"/>
    <w:rsid w:val="005000B0"/>
    <w:rsid w:val="0051434E"/>
    <w:rsid w:val="00525505"/>
    <w:rsid w:val="005270D6"/>
    <w:rsid w:val="005441CE"/>
    <w:rsid w:val="0056799C"/>
    <w:rsid w:val="005714C9"/>
    <w:rsid w:val="005865B8"/>
    <w:rsid w:val="005A5895"/>
    <w:rsid w:val="005C6511"/>
    <w:rsid w:val="005E37A2"/>
    <w:rsid w:val="00621B6B"/>
    <w:rsid w:val="00645513"/>
    <w:rsid w:val="0066786B"/>
    <w:rsid w:val="006C6913"/>
    <w:rsid w:val="0079390F"/>
    <w:rsid w:val="007B0F98"/>
    <w:rsid w:val="007C295F"/>
    <w:rsid w:val="007E7FD9"/>
    <w:rsid w:val="00812DD4"/>
    <w:rsid w:val="00824DBB"/>
    <w:rsid w:val="00880E33"/>
    <w:rsid w:val="00885A0A"/>
    <w:rsid w:val="0089490A"/>
    <w:rsid w:val="008D3831"/>
    <w:rsid w:val="008D6944"/>
    <w:rsid w:val="0090062C"/>
    <w:rsid w:val="00937201"/>
    <w:rsid w:val="009657E4"/>
    <w:rsid w:val="009C50DB"/>
    <w:rsid w:val="009D5E46"/>
    <w:rsid w:val="009E2C8D"/>
    <w:rsid w:val="00A24498"/>
    <w:rsid w:val="00AD13C6"/>
    <w:rsid w:val="00B90CBF"/>
    <w:rsid w:val="00B94F58"/>
    <w:rsid w:val="00C42C70"/>
    <w:rsid w:val="00CC450C"/>
    <w:rsid w:val="00CE775C"/>
    <w:rsid w:val="00CF04E7"/>
    <w:rsid w:val="00D06586"/>
    <w:rsid w:val="00D50472"/>
    <w:rsid w:val="00D64D32"/>
    <w:rsid w:val="00D92EB6"/>
    <w:rsid w:val="00DA197C"/>
    <w:rsid w:val="00DC7BFD"/>
    <w:rsid w:val="00DD3261"/>
    <w:rsid w:val="00E14848"/>
    <w:rsid w:val="00E3401A"/>
    <w:rsid w:val="00E3425E"/>
    <w:rsid w:val="00EA2530"/>
    <w:rsid w:val="00F73FB2"/>
    <w:rsid w:val="00FA40D8"/>
    <w:rsid w:val="00FC69C2"/>
    <w:rsid w:val="00FE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0</TotalTime>
  <Pages>2</Pages>
  <Words>438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AGENCIA ESTATAL DE VIVIENDA</vt:lpstr>
      <vt:lpstr>CONVOCATORIA PARA PROCESO DE CONTRATACIÓN</vt:lpstr>
      <vt:lpstr/>
      <vt:lpstr/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</cp:lastModifiedBy>
  <cp:revision>2</cp:revision>
  <cp:lastPrinted>2025-03-29T19:44:00Z</cp:lastPrinted>
  <dcterms:created xsi:type="dcterms:W3CDTF">2025-03-31T00:55:00Z</dcterms:created>
  <dcterms:modified xsi:type="dcterms:W3CDTF">2025-03-31T00:55:00Z</dcterms:modified>
</cp:coreProperties>
</file>