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bookmarkStart w:id="0" w:name="_GoBack"/>
      <w:bookmarkEnd w:id="0"/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3E2C" w14:textId="77777777" w:rsidR="004A354E" w:rsidRDefault="004A354E" w:rsidP="00846624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PROYECTO DE VIVIENDA CUALITATIVA EN EL MUNICIPIO </w:t>
            </w:r>
          </w:p>
          <w:p w14:paraId="134B556C" w14:textId="1F9DFF97" w:rsidR="00341061" w:rsidRPr="004A354E" w:rsidRDefault="004A354E" w:rsidP="004A354E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DE YACUIBA</w:t>
            </w:r>
            <w: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 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–FASE(LX)2025-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4AA8069D" w:rsidR="00846624" w:rsidRPr="004A354E" w:rsidRDefault="004A354E" w:rsidP="00846624">
            <w:pP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AEV-TJ-CD-PVCUA 002/2025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05F0C594" w:rsidR="00846624" w:rsidRPr="004A354E" w:rsidRDefault="004A354E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4A354E">
              <w:rPr>
                <w:rFonts w:ascii="Tahoma" w:hAnsi="Tahoma" w:cs="Tahoma"/>
                <w:b w:val="0"/>
                <w:i w:val="0"/>
                <w:color w:val="000000" w:themeColor="text1"/>
                <w:sz w:val="18"/>
                <w:szCs w:val="18"/>
              </w:rPr>
              <w:t>Bs. 2.150.635,92 (Dos Millones Ciento Cincuenta Mil Seiscientos Treinta y Cinco con 92/100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A0D7B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C872F02" w:rsidR="00341061" w:rsidRPr="004B3532" w:rsidRDefault="00846624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15256312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33D7D5BB" w:rsidR="00424D82" w:rsidRDefault="0086240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B34CA73" w:rsidR="004E02EE" w:rsidRPr="004B3532" w:rsidRDefault="0086240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9B42874" w:rsidR="00424D82" w:rsidRDefault="004A354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B72BBFF" w:rsidR="00670FF9" w:rsidRPr="004B3532" w:rsidRDefault="004A354E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319076D" w:rsidR="00424D82" w:rsidRPr="00C143EB" w:rsidRDefault="000A0D7B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="00C143EB" w:rsidRPr="00C143EB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https://meet.google.com/qvw-fmtz-fjb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4A6E0446" w:rsidR="00424D82" w:rsidRPr="004B3532" w:rsidRDefault="0084662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C7C8007" w:rsidR="00424D82" w:rsidRPr="004B3532" w:rsidRDefault="00846624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A354E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47EB273" w:rsidR="00424D82" w:rsidRPr="004B3532" w:rsidRDefault="00846624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A354E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2C44945D" w:rsidR="00424D82" w:rsidRPr="00446FBA" w:rsidRDefault="00846624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4A354E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14D1165D" w:rsidR="00424D82" w:rsidRPr="00446FBA" w:rsidRDefault="004A354E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23EA" w14:textId="77777777" w:rsidR="000A0D7B" w:rsidRDefault="000A0D7B" w:rsidP="0002168D">
      <w:r>
        <w:separator/>
      </w:r>
    </w:p>
  </w:endnote>
  <w:endnote w:type="continuationSeparator" w:id="0">
    <w:p w14:paraId="0CA76697" w14:textId="77777777" w:rsidR="000A0D7B" w:rsidRDefault="000A0D7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6AB9" w14:textId="77777777" w:rsidR="000A0D7B" w:rsidRDefault="000A0D7B" w:rsidP="0002168D">
      <w:r>
        <w:separator/>
      </w:r>
    </w:p>
  </w:footnote>
  <w:footnote w:type="continuationSeparator" w:id="0">
    <w:p w14:paraId="0E9E0E4C" w14:textId="77777777" w:rsidR="000A0D7B" w:rsidRDefault="000A0D7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0D7B"/>
    <w:rsid w:val="000C26CA"/>
    <w:rsid w:val="000E698B"/>
    <w:rsid w:val="000F639D"/>
    <w:rsid w:val="00130A1B"/>
    <w:rsid w:val="001450EE"/>
    <w:rsid w:val="00164615"/>
    <w:rsid w:val="001912D4"/>
    <w:rsid w:val="001936FF"/>
    <w:rsid w:val="001A06D2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25FFF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vw-fmtz-fj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Usher</cp:lastModifiedBy>
  <cp:revision>2</cp:revision>
  <cp:lastPrinted>2025-03-26T18:14:00Z</cp:lastPrinted>
  <dcterms:created xsi:type="dcterms:W3CDTF">2025-03-27T03:33:00Z</dcterms:created>
  <dcterms:modified xsi:type="dcterms:W3CDTF">2025-03-27T03:33:00Z</dcterms:modified>
</cp:coreProperties>
</file>