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19817" w14:textId="77777777" w:rsidR="00846624" w:rsidRDefault="00846624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9A2E39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PROYECTO DE VIVIENDA CUALITATIVA EN EL MUNICIPIO </w:t>
            </w:r>
          </w:p>
          <w:p w14:paraId="134B556C" w14:textId="57A48159" w:rsidR="00341061" w:rsidRPr="00035A1B" w:rsidRDefault="00846624" w:rsidP="00846624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9A2E39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DE BERMEJO – FASE(XXXI)2025-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77777777" w:rsidR="00846624" w:rsidRPr="005517F0" w:rsidRDefault="00846624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AEV-TJ-CD-PV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CUA</w:t>
            </w: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0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01</w:t>
            </w: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/202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475FFE87" w:rsidR="00846624" w:rsidRPr="00875475" w:rsidRDefault="00846624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875475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Bs. 2.310.463,47 (Dos millones trecientos diez mil cuatrocientos sesenta y tres con 47/100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  <w:bookmarkStart w:id="0" w:name="_GoBack"/>
            <w:bookmarkEnd w:id="0"/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29360D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C872F02" w:rsidR="00341061" w:rsidRPr="004B3532" w:rsidRDefault="00846624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15256312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33D7D5BB" w:rsidR="00424D82" w:rsidRDefault="0086240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B34CA73" w:rsidR="004E02EE" w:rsidRPr="004B3532" w:rsidRDefault="0086240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741DE45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EEEFFFE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5BC38F8" w:rsidR="00424D82" w:rsidRPr="00654763" w:rsidRDefault="0029360D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846624" w:rsidRPr="00010DFA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https://meet.google.com/idw-smij-qas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A6E0446" w:rsidR="00424D82" w:rsidRPr="004B3532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0CF69D15" w:rsidR="00424D82" w:rsidRPr="004B3532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AEF4A5D" w:rsidR="00424D82" w:rsidRPr="004B3532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01560087" w:rsidR="00424D82" w:rsidRPr="00446FBA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6424F3A9" w:rsidR="00424D82" w:rsidRPr="00446FBA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CFE4F" w14:textId="77777777" w:rsidR="0029360D" w:rsidRDefault="0029360D" w:rsidP="0002168D">
      <w:r>
        <w:separator/>
      </w:r>
    </w:p>
  </w:endnote>
  <w:endnote w:type="continuationSeparator" w:id="0">
    <w:p w14:paraId="19D452F2" w14:textId="77777777" w:rsidR="0029360D" w:rsidRDefault="0029360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63704" w14:textId="77777777" w:rsidR="0029360D" w:rsidRDefault="0029360D" w:rsidP="0002168D">
      <w:r>
        <w:separator/>
      </w:r>
    </w:p>
  </w:footnote>
  <w:footnote w:type="continuationSeparator" w:id="0">
    <w:p w14:paraId="556702D9" w14:textId="77777777" w:rsidR="0029360D" w:rsidRDefault="0029360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E698B"/>
    <w:rsid w:val="000F639D"/>
    <w:rsid w:val="00130A1B"/>
    <w:rsid w:val="001450EE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360D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75475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dw-smij-q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13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4</cp:revision>
  <cp:lastPrinted>2025-03-26T16:04:00Z</cp:lastPrinted>
  <dcterms:created xsi:type="dcterms:W3CDTF">2025-03-26T15:49:00Z</dcterms:created>
  <dcterms:modified xsi:type="dcterms:W3CDTF">2025-03-26T20:53:00Z</dcterms:modified>
</cp:coreProperties>
</file>