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88494AA" w:rsidR="00A90FC4" w:rsidRPr="00E65F02" w:rsidRDefault="00E7648D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E7648D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MALLA -FASE(V)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BFE64DD" w:rsidR="00A90FC4" w:rsidRPr="00693C7D" w:rsidRDefault="006D570E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D570E">
              <w:rPr>
                <w:sz w:val="16"/>
                <w:szCs w:val="16"/>
              </w:rPr>
              <w:t>AEV-LP-DC 241/2024</w:t>
            </w:r>
            <w:r w:rsidRPr="006D570E">
              <w:rPr>
                <w:sz w:val="16"/>
                <w:szCs w:val="16"/>
              </w:rPr>
              <w:t xml:space="preserve"> </w:t>
            </w:r>
            <w:r w:rsidR="00E7648D" w:rsidRPr="00E7648D">
              <w:rPr>
                <w:sz w:val="16"/>
                <w:szCs w:val="16"/>
              </w:rPr>
              <w:t>(3RA.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180482EE" w:rsidR="00693C7D" w:rsidRPr="00C76AF8" w:rsidRDefault="00E7648D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7648D">
              <w:rPr>
                <w:rFonts w:cs="Tahoma"/>
                <w:color w:val="FF0000"/>
                <w:sz w:val="16"/>
                <w:szCs w:val="16"/>
              </w:rPr>
              <w:t xml:space="preserve">Bs3.211.473,40 (Tres Millones Doscientos Once Mil Cuatrocientos Setenta y Tres 40/100 </w:t>
            </w:r>
            <w:proofErr w:type="gramStart"/>
            <w:r w:rsidRPr="00E7648D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E7648D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DC229AB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E7648D">
              <w:rPr>
                <w:sz w:val="14"/>
                <w:szCs w:val="14"/>
              </w:rPr>
              <w:t>JOSE ANTONIO GUTIERREZ MAMANI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D23D57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8AAE48E" w:rsidR="00693C7D" w:rsidRPr="00282F5A" w:rsidRDefault="00D23D57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E7648D" w:rsidRPr="004B792F">
                <w:rPr>
                  <w:rStyle w:val="Hipervnculo"/>
                  <w:sz w:val="14"/>
                  <w:szCs w:val="16"/>
                </w:rPr>
                <w:t>jose.gutierrez@aevivienda.gob.bo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16E95205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Publicación en la página web de la AEVIVIEND</w:t>
            </w:r>
            <w:r w:rsidR="00E7648D">
              <w:rPr>
                <w:sz w:val="14"/>
                <w:szCs w:val="14"/>
              </w:rPr>
              <w:t xml:space="preserve">A / Invitación </w:t>
            </w:r>
            <w:r w:rsidRPr="00D82F30">
              <w:rPr>
                <w:sz w:val="14"/>
                <w:szCs w:val="14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35F7E42" w:rsidR="00693C7D" w:rsidRPr="00D82F30" w:rsidRDefault="00E7648D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98B457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902856E" w:rsidR="00693C7D" w:rsidRPr="00D82F30" w:rsidRDefault="00E7648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25F37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8CAC5A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D3D039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8AD28D7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25F37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2B9080E3" w:rsidR="00693C7D" w:rsidRPr="0026134B" w:rsidRDefault="00E7648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7648D">
              <w:rPr>
                <w:b/>
                <w:bCs/>
                <w:i/>
                <w:sz w:val="16"/>
                <w:szCs w:val="16"/>
              </w:rPr>
              <w:t>https://meet.google.com/bzz-abub-xhe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FEE8929" w:rsidR="00693C7D" w:rsidRPr="00D82F30" w:rsidRDefault="00E7648D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589644EE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C956C2F" w:rsidR="00077BAE" w:rsidRPr="00D82F30" w:rsidRDefault="00E7648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D56C76A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C5454F8" w:rsidR="00693C7D" w:rsidRPr="00D82F30" w:rsidRDefault="00E7648D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DE0B6DE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7648D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0A1C031" w:rsidR="00693C7D" w:rsidRPr="00D82F30" w:rsidRDefault="00E7648D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6F26A43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25F37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AA6D888" w:rsidR="00693C7D" w:rsidRPr="00D82F30" w:rsidRDefault="00E7648D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2B6D549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0E49" w14:textId="77777777" w:rsidR="00D23D57" w:rsidRDefault="00D23D57" w:rsidP="0002168D">
      <w:r>
        <w:separator/>
      </w:r>
    </w:p>
  </w:endnote>
  <w:endnote w:type="continuationSeparator" w:id="0">
    <w:p w14:paraId="6D80C628" w14:textId="77777777" w:rsidR="00D23D57" w:rsidRDefault="00D23D5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72C3D" w14:textId="77777777" w:rsidR="00D23D57" w:rsidRDefault="00D23D57" w:rsidP="0002168D">
      <w:r>
        <w:separator/>
      </w:r>
    </w:p>
  </w:footnote>
  <w:footnote w:type="continuationSeparator" w:id="0">
    <w:p w14:paraId="7AD09A6A" w14:textId="77777777" w:rsidR="00D23D57" w:rsidRDefault="00D23D5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0D0D365C" w:rsidR="00D8186B" w:rsidRPr="00AD13C6" w:rsidRDefault="00E7648D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EEB1D5F" wp14:editId="673AEF53">
          <wp:simplePos x="0" y="0"/>
          <wp:positionH relativeFrom="page">
            <wp:posOffset>-3278</wp:posOffset>
          </wp:positionH>
          <wp:positionV relativeFrom="paragraph">
            <wp:posOffset>-507672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E47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25F37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D570E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272D2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3D57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7648D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se.gutie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2025-03-25T00:22:00Z</cp:lastPrinted>
  <dcterms:created xsi:type="dcterms:W3CDTF">2025-03-24T22:44:00Z</dcterms:created>
  <dcterms:modified xsi:type="dcterms:W3CDTF">2025-03-25T00:30:00Z</dcterms:modified>
</cp:coreProperties>
</file>