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5E6584C0" w:rsidR="00AB780A" w:rsidRPr="008F046D" w:rsidRDefault="002A07C1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SORACACHI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</w:t>
            </w:r>
            <w:r w:rsidR="00AA1F75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7A8F3BE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DACB570" w:rsidR="00AB780A" w:rsidRPr="00495BD0" w:rsidRDefault="00AA1F75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0F6614">
              <w:rPr>
                <w:rFonts w:ascii="Arial" w:hAnsi="Arial" w:cs="Arial"/>
                <w:b/>
                <w:sz w:val="16"/>
                <w:szCs w:val="16"/>
              </w:rPr>
              <w:t>Bs. 2.684.460,49 (Dos millones seiscientos ochenta y cuatro mil cuatrocientos sesenta 49/100 bolivianos)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58BFEE04" w:rsidR="00AB780A" w:rsidRPr="00495BD0" w:rsidRDefault="00AA1F75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0F6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506723AD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56E9B9CE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B70F301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0A74438B" w:rsidR="00AB780A" w:rsidRDefault="00AA1F7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7C12F8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AA1F7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9FE530C" w:rsidR="00AB780A" w:rsidRDefault="00AA1F7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2366D747" w:rsidR="00AB780A" w:rsidRPr="00E169D4" w:rsidRDefault="00AA1F7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1EC7DE77" w:rsidR="00AB780A" w:rsidRPr="002E7FDD" w:rsidRDefault="00AA1F75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646A2">
                <w:rPr>
                  <w:rStyle w:val="Hipervnculo"/>
                </w:rPr>
                <w:t>https://meet.google.com/mqs-orpu-rme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3BD32449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8097DC8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34853895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5F586968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655E2D2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A2C4" w14:textId="77777777" w:rsidR="00680AEE" w:rsidRDefault="00680AEE">
      <w:pPr>
        <w:spacing w:line="240" w:lineRule="auto"/>
      </w:pPr>
      <w:r>
        <w:separator/>
      </w:r>
    </w:p>
  </w:endnote>
  <w:endnote w:type="continuationSeparator" w:id="0">
    <w:p w14:paraId="5AC6AD86" w14:textId="77777777" w:rsidR="00680AEE" w:rsidRDefault="00680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722F3" w14:textId="77777777" w:rsidR="00680AEE" w:rsidRDefault="00680AEE">
      <w:pPr>
        <w:spacing w:after="0"/>
      </w:pPr>
      <w:r>
        <w:separator/>
      </w:r>
    </w:p>
  </w:footnote>
  <w:footnote w:type="continuationSeparator" w:id="0">
    <w:p w14:paraId="2B672ADD" w14:textId="77777777" w:rsidR="00680AEE" w:rsidRDefault="00680A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2A07C1"/>
    <w:rsid w:val="0031560E"/>
    <w:rsid w:val="00431006"/>
    <w:rsid w:val="004874E7"/>
    <w:rsid w:val="0051212E"/>
    <w:rsid w:val="00680AEE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748C0"/>
    <w:rsid w:val="00D13214"/>
    <w:rsid w:val="00E423F7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qs-orpu-r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2025-03-25T16:37:00Z</cp:lastPrinted>
  <dcterms:created xsi:type="dcterms:W3CDTF">2025-03-25T17:57:00Z</dcterms:created>
  <dcterms:modified xsi:type="dcterms:W3CDTF">2025-03-25T17:57:00Z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