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871ACE5" w:rsidR="00AB780A" w:rsidRPr="008F046D" w:rsidRDefault="003F39D2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SORACACHI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XIII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CDBED28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3F39D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5B8E336E" w:rsidR="00AB780A" w:rsidRPr="00495BD0" w:rsidRDefault="003F39D2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0A1792">
              <w:rPr>
                <w:rFonts w:ascii="Arial" w:hAnsi="Arial" w:cs="Arial"/>
                <w:b/>
                <w:sz w:val="16"/>
                <w:szCs w:val="16"/>
              </w:rPr>
              <w:t>Bs. 2.741.058,83 (Dos millones setecientos cuarenta y un mil cincuenta y ocho 83/100 bolivianos)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BE71BCD" w:rsidR="00AB780A" w:rsidRPr="00495BD0" w:rsidRDefault="003F39D2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F6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06723AD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56E9B9CE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B70F301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493A4D28" w:rsidR="00AB780A" w:rsidRDefault="00AA1F7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39D2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A9F9EA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39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45C139AB" w:rsidR="00AB780A" w:rsidRPr="002E7FDD" w:rsidRDefault="003F39D2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646A2">
                <w:rPr>
                  <w:rStyle w:val="Hipervnculo"/>
                </w:rPr>
                <w:t>https://meet.google.com/rbm-yayw-ryz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BD32449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8097DC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4853895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F58696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655E2D2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E6B1" w14:textId="77777777" w:rsidR="00966073" w:rsidRDefault="00966073">
      <w:pPr>
        <w:spacing w:line="240" w:lineRule="auto"/>
      </w:pPr>
      <w:r>
        <w:separator/>
      </w:r>
    </w:p>
  </w:endnote>
  <w:endnote w:type="continuationSeparator" w:id="0">
    <w:p w14:paraId="196AB4EB" w14:textId="77777777" w:rsidR="00966073" w:rsidRDefault="00966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98AF7" w14:textId="77777777" w:rsidR="00966073" w:rsidRDefault="00966073">
      <w:pPr>
        <w:spacing w:after="0"/>
      </w:pPr>
      <w:r>
        <w:separator/>
      </w:r>
    </w:p>
  </w:footnote>
  <w:footnote w:type="continuationSeparator" w:id="0">
    <w:p w14:paraId="54116EA7" w14:textId="77777777" w:rsidR="00966073" w:rsidRDefault="00966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3F39D2"/>
    <w:rsid w:val="00431006"/>
    <w:rsid w:val="004874E7"/>
    <w:rsid w:val="0051212E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748C0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bm-yayw-ry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2025-03-25T18:09:00Z</cp:lastPrinted>
  <dcterms:created xsi:type="dcterms:W3CDTF">2025-03-25T18:13:00Z</dcterms:created>
  <dcterms:modified xsi:type="dcterms:W3CDTF">2025-03-25T18:13:00Z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