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7777777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5082" wp14:editId="4D200CCA">
                <wp:simplePos x="0" y="0"/>
                <wp:positionH relativeFrom="page">
                  <wp:posOffset>4894585</wp:posOffset>
                </wp:positionH>
                <wp:positionV relativeFrom="paragraph">
                  <wp:posOffset>-361288</wp:posOffset>
                </wp:positionV>
                <wp:extent cx="2647950" cy="330414"/>
                <wp:effectExtent l="0" t="0" r="1905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0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5E5E" w14:textId="77777777" w:rsidR="00AB780A" w:rsidRPr="00DD78D1" w:rsidRDefault="00AB780A" w:rsidP="00AB780A">
                            <w:pP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15082" id="Rectángulo 5" o:spid="_x0000_s1026" style="position:absolute;left:0;text-align:left;margin-left:385.4pt;margin-top:-28.45pt;width:20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" fillcolor="#4472c4 [3204]" strokecolor="#1f3763 [1604]" strokeweight="1pt">
                <v:textbox>
                  <w:txbxContent>
                    <w:p w14:paraId="64E55E5E" w14:textId="77777777" w:rsidR="00AB780A" w:rsidRPr="00DD78D1" w:rsidRDefault="00AB780A" w:rsidP="00AB780A">
                      <w:pP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0A842276" w:rsidR="00AB780A" w:rsidRPr="008F046D" w:rsidRDefault="002A07C1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 EN EL MUNICIPIO DE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SORACACHI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XI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>) 2025 – ORURO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0E57F5C4" w:rsidR="00AB780A" w:rsidRPr="00B863EC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2A07C1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62A55EDB" w:rsidR="00AB780A" w:rsidRPr="00495BD0" w:rsidRDefault="002A07C1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530F40">
              <w:rPr>
                <w:rFonts w:ascii="Arial" w:hAnsi="Arial" w:cs="Arial"/>
                <w:b/>
                <w:sz w:val="16"/>
                <w:szCs w:val="16"/>
              </w:rPr>
              <w:t>Bs. 2.041.634,89 (Dos millones cuarenta y un mil seiscientos treinta y cuatro 89/100 bolivianos)</w:t>
            </w:r>
            <w:r w:rsidRPr="00986F9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75096995" w:rsidR="00AB780A" w:rsidRPr="00495BD0" w:rsidRDefault="002A07C1" w:rsidP="00AB780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530F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días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506723AD" w:rsidR="00AB780A" w:rsidRPr="00E169D4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56E9B9CE" w:rsidR="00AB780A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3B70F301" w:rsidR="00AB780A" w:rsidRPr="00E169D4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7DF45571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15F1A2D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15501E3A" w:rsidR="00AB780A" w:rsidRPr="002E7FDD" w:rsidRDefault="00AC3A4E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6646A2">
                <w:rPr>
                  <w:rStyle w:val="Hipervnculo"/>
                </w:rPr>
                <w:t>https://meet.google.com/vdn-prhh-pyc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3BD32449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216159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48097DC8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34853895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5F586968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1655E2D2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86EE8" w14:textId="77777777" w:rsidR="00880418" w:rsidRDefault="00880418">
      <w:pPr>
        <w:spacing w:line="240" w:lineRule="auto"/>
      </w:pPr>
      <w:r>
        <w:separator/>
      </w:r>
    </w:p>
  </w:endnote>
  <w:endnote w:type="continuationSeparator" w:id="0">
    <w:p w14:paraId="7CC41381" w14:textId="77777777" w:rsidR="00880418" w:rsidRDefault="00880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04BED" w14:textId="77777777" w:rsidR="00880418" w:rsidRDefault="00880418">
      <w:pPr>
        <w:spacing w:after="0"/>
      </w:pPr>
      <w:r>
        <w:separator/>
      </w:r>
    </w:p>
  </w:footnote>
  <w:footnote w:type="continuationSeparator" w:id="0">
    <w:p w14:paraId="0A58DE9E" w14:textId="77777777" w:rsidR="00880418" w:rsidRDefault="008804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1B744E"/>
    <w:rsid w:val="002A07C1"/>
    <w:rsid w:val="0031560E"/>
    <w:rsid w:val="00431006"/>
    <w:rsid w:val="004874E7"/>
    <w:rsid w:val="0051212E"/>
    <w:rsid w:val="00880418"/>
    <w:rsid w:val="009C2C19"/>
    <w:rsid w:val="009F3CF9"/>
    <w:rsid w:val="00A27F73"/>
    <w:rsid w:val="00A3702E"/>
    <w:rsid w:val="00A44ECB"/>
    <w:rsid w:val="00A66FC1"/>
    <w:rsid w:val="00AB58B2"/>
    <w:rsid w:val="00AB780A"/>
    <w:rsid w:val="00AC3A4E"/>
    <w:rsid w:val="00B748C0"/>
    <w:rsid w:val="00D13214"/>
    <w:rsid w:val="00E423F7"/>
    <w:rsid w:val="00F217AD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dn-prhh-py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2025-03-25T15:50:00Z</cp:lastPrinted>
  <dcterms:created xsi:type="dcterms:W3CDTF">2025-03-25T15:51:00Z</dcterms:created>
  <dcterms:modified xsi:type="dcterms:W3CDTF">2025-03-25T15:51:00Z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