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77777777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5082" wp14:editId="4D200CCA">
                <wp:simplePos x="0" y="0"/>
                <wp:positionH relativeFrom="page">
                  <wp:posOffset>4894585</wp:posOffset>
                </wp:positionH>
                <wp:positionV relativeFrom="paragraph">
                  <wp:posOffset>-361288</wp:posOffset>
                </wp:positionV>
                <wp:extent cx="2647950" cy="330414"/>
                <wp:effectExtent l="0" t="0" r="1905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0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55E5E" w14:textId="77777777" w:rsidR="00AB780A" w:rsidRPr="00DD78D1" w:rsidRDefault="00AB780A" w:rsidP="00AB780A">
                            <w:pP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15082" id="Rectángulo 5" o:spid="_x0000_s1026" style="position:absolute;left:0;text-align:left;margin-left:385.4pt;margin-top:-28.45pt;width:208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" fillcolor="#4472c4 [3204]" strokecolor="#1f3763 [1604]" strokeweight="1pt">
                <v:textbox>
                  <w:txbxContent>
                    <w:p w14:paraId="64E55E5E" w14:textId="77777777" w:rsidR="00AB780A" w:rsidRPr="00DD78D1" w:rsidRDefault="00AB780A" w:rsidP="00AB780A">
                      <w:pP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7777777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3AD896F2" w:rsidR="00AB780A" w:rsidRPr="008F046D" w:rsidRDefault="00047E14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 EN EL MUNICIPIO DE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CRUZ DE MACHACAMARCA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II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>) 2025 – ORURO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79265C41" w:rsidR="00AB780A" w:rsidRPr="00B863EC" w:rsidRDefault="00AA1F75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47E14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098A8147" w:rsidR="00AB780A" w:rsidRPr="00495BD0" w:rsidRDefault="00047E14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r w:rsidRPr="00473F01">
              <w:rPr>
                <w:rFonts w:ascii="Arial" w:hAnsi="Arial" w:cs="Arial"/>
                <w:b/>
                <w:sz w:val="16"/>
                <w:szCs w:val="16"/>
              </w:rPr>
              <w:t xml:space="preserve">Bs. 2.763.870,60 (Dos Millones Setecientos Sesenta y Tres Mil Ochocientos Setenta 60/100 </w:t>
            </w:r>
            <w:proofErr w:type="gramStart"/>
            <w:r w:rsidRPr="00473F01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473F01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3A479AFA" w:rsidR="00AB780A" w:rsidRPr="00495BD0" w:rsidRDefault="00047E14" w:rsidP="00AB780A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bookmarkStart w:id="1" w:name="_Hlk193983438"/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473F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180 (ciento ochenta) 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días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  <w:bookmarkEnd w:id="1"/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0F73150C" w:rsidR="00AB780A" w:rsidRPr="00E169D4" w:rsidRDefault="002A07C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47E1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5A064964" w:rsidR="00AB780A" w:rsidRDefault="002A07C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47E14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60B6E78F" w:rsidR="00AB780A" w:rsidRPr="00E169D4" w:rsidRDefault="002A07C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47E1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7DF45571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15F1A2D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189D25EE" w:rsidR="00AB780A" w:rsidRDefault="00B138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1B831E88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138C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38192CE7" w:rsidR="00AB780A" w:rsidRDefault="003F39D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3BCDBFEC" w:rsidR="00AB780A" w:rsidRPr="00E169D4" w:rsidRDefault="003F39D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03F78251" w:rsidR="00AB780A" w:rsidRPr="002E7FDD" w:rsidRDefault="00047E14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0F070B">
                <w:rPr>
                  <w:rStyle w:val="Hipervnculo"/>
                </w:rPr>
                <w:t>https://meet.google.com/tnq-dwkr-iwx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5EB99C45" w:rsidR="00AB780A" w:rsidRPr="00E169D4" w:rsidRDefault="00B138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47E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3216159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2FB7A10D" w:rsidR="00AB780A" w:rsidRPr="00E169D4" w:rsidRDefault="00AC3A4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47E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351AAC22" w:rsidR="00AB780A" w:rsidRPr="00E169D4" w:rsidRDefault="00047E1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4EB79EE6" w:rsidR="00AB780A" w:rsidRPr="00E169D4" w:rsidRDefault="00B138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47E1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41AA8949" w:rsidR="00AB780A" w:rsidRPr="00E169D4" w:rsidRDefault="00B138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47E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4B6B4BD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B138C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03F0B" w14:textId="77777777" w:rsidR="004A6826" w:rsidRDefault="004A6826">
      <w:pPr>
        <w:spacing w:line="240" w:lineRule="auto"/>
      </w:pPr>
      <w:r>
        <w:separator/>
      </w:r>
    </w:p>
  </w:endnote>
  <w:endnote w:type="continuationSeparator" w:id="0">
    <w:p w14:paraId="125B6AA1" w14:textId="77777777" w:rsidR="004A6826" w:rsidRDefault="004A6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C2D82" w14:textId="77777777" w:rsidR="004A6826" w:rsidRDefault="004A6826">
      <w:pPr>
        <w:spacing w:after="0"/>
      </w:pPr>
      <w:r>
        <w:separator/>
      </w:r>
    </w:p>
  </w:footnote>
  <w:footnote w:type="continuationSeparator" w:id="0">
    <w:p w14:paraId="16729C2F" w14:textId="77777777" w:rsidR="004A6826" w:rsidRDefault="004A68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47E14"/>
    <w:rsid w:val="00087BB4"/>
    <w:rsid w:val="000A0D68"/>
    <w:rsid w:val="001B744E"/>
    <w:rsid w:val="002A07C1"/>
    <w:rsid w:val="0031560E"/>
    <w:rsid w:val="003D71EE"/>
    <w:rsid w:val="003F39D2"/>
    <w:rsid w:val="00431006"/>
    <w:rsid w:val="004874E7"/>
    <w:rsid w:val="004A2ABD"/>
    <w:rsid w:val="004A6826"/>
    <w:rsid w:val="0051212E"/>
    <w:rsid w:val="00665A74"/>
    <w:rsid w:val="00966073"/>
    <w:rsid w:val="009C2C19"/>
    <w:rsid w:val="009F3CF9"/>
    <w:rsid w:val="00A27F73"/>
    <w:rsid w:val="00A3702E"/>
    <w:rsid w:val="00A44ECB"/>
    <w:rsid w:val="00A66FC1"/>
    <w:rsid w:val="00AA1F75"/>
    <w:rsid w:val="00AB58B2"/>
    <w:rsid w:val="00AB780A"/>
    <w:rsid w:val="00AC3A4E"/>
    <w:rsid w:val="00B138C3"/>
    <w:rsid w:val="00B748C0"/>
    <w:rsid w:val="00BF6060"/>
    <w:rsid w:val="00D13214"/>
    <w:rsid w:val="00E423F7"/>
    <w:rsid w:val="00F217AD"/>
    <w:rsid w:val="00F224BB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nq-dwkr-iw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709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2025-03-28T16:55:00Z</cp:lastPrinted>
  <dcterms:created xsi:type="dcterms:W3CDTF">2025-03-28T17:18:00Z</dcterms:created>
  <dcterms:modified xsi:type="dcterms:W3CDTF">2025-03-28T17:18:00Z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