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E629" w14:textId="77777777" w:rsidR="0080410D" w:rsidRDefault="0080410D" w:rsidP="0080410D">
      <w:pPr>
        <w:pStyle w:val="Prrafodelista"/>
        <w:ind w:left="360"/>
        <w:jc w:val="center"/>
        <w:outlineLvl w:val="0"/>
        <w:rPr>
          <w:rFonts w:ascii="Verdana" w:hAnsi="Verdana"/>
          <w:b/>
          <w:sz w:val="18"/>
          <w:szCs w:val="18"/>
        </w:rPr>
      </w:pPr>
    </w:p>
    <w:p w14:paraId="4B717989" w14:textId="77777777" w:rsidR="0080410D" w:rsidRPr="00311C94" w:rsidRDefault="0080410D" w:rsidP="0080410D">
      <w:pPr>
        <w:pStyle w:val="Prrafodelista"/>
        <w:ind w:left="360"/>
        <w:jc w:val="center"/>
        <w:outlineLvl w:val="0"/>
        <w:rPr>
          <w:b/>
          <w:lang w:val="it-IT"/>
        </w:rPr>
      </w:pPr>
      <w:r w:rsidRPr="00311C94">
        <w:rPr>
          <w:b/>
          <w:lang w:val="it-IT"/>
        </w:rPr>
        <w:t>AGENCIA ESTATAL DE VIVIENDA</w:t>
      </w:r>
    </w:p>
    <w:p w14:paraId="5B5051BD" w14:textId="77777777" w:rsidR="0080410D" w:rsidRPr="00311C94" w:rsidRDefault="0080410D" w:rsidP="0080410D">
      <w:pPr>
        <w:jc w:val="center"/>
        <w:rPr>
          <w:rFonts w:ascii="Cooper Black" w:hAnsi="Cooper Black"/>
          <w:sz w:val="4"/>
          <w:szCs w:val="20"/>
          <w:lang w:val="it-IT"/>
        </w:rPr>
      </w:pPr>
    </w:p>
    <w:p w14:paraId="335C98C0" w14:textId="77777777" w:rsidR="0080410D" w:rsidRPr="006C06FD" w:rsidRDefault="0080410D" w:rsidP="0080410D">
      <w:pPr>
        <w:jc w:val="center"/>
        <w:rPr>
          <w:b/>
          <w:sz w:val="18"/>
          <w:szCs w:val="20"/>
          <w:lang w:val="it-IT"/>
        </w:rPr>
      </w:pPr>
      <w:r w:rsidRPr="00311C94">
        <w:rPr>
          <w:b/>
          <w:sz w:val="18"/>
          <w:szCs w:val="20"/>
          <w:lang w:val="it-IT"/>
        </w:rPr>
        <w:t>CONVOCATORIA  PARA EL PROCESO DE CONTRATACION</w:t>
      </w:r>
    </w:p>
    <w:p w14:paraId="0CA16938" w14:textId="21CECFC8" w:rsidR="0080410D" w:rsidRPr="0080410D" w:rsidRDefault="0080410D" w:rsidP="0080410D">
      <w:pPr>
        <w:outlineLvl w:val="0"/>
        <w:rPr>
          <w:rFonts w:ascii="Verdana" w:hAnsi="Verdana"/>
          <w:b/>
          <w:sz w:val="18"/>
          <w:szCs w:val="18"/>
        </w:rPr>
      </w:pPr>
    </w:p>
    <w:p w14:paraId="274E3BEC" w14:textId="77777777" w:rsidR="0080410D" w:rsidRPr="00CE35FE" w:rsidRDefault="0080410D" w:rsidP="0080410D">
      <w:pPr>
        <w:pStyle w:val="Ttulo1"/>
        <w:spacing w:before="0" w:after="0"/>
        <w:jc w:val="both"/>
        <w:rPr>
          <w:rFonts w:ascii="Verdana" w:hAnsi="Verdana"/>
          <w:sz w:val="2"/>
          <w:szCs w:val="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8"/>
        <w:gridCol w:w="191"/>
        <w:gridCol w:w="28"/>
        <w:gridCol w:w="237"/>
        <w:gridCol w:w="463"/>
        <w:gridCol w:w="1076"/>
        <w:gridCol w:w="546"/>
        <w:gridCol w:w="985"/>
      </w:tblGrid>
      <w:tr w:rsidR="0080410D" w:rsidRPr="00AD6FF4" w14:paraId="448A6112" w14:textId="77777777" w:rsidTr="00D71125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F5D9782" w14:textId="77777777" w:rsidR="0080410D" w:rsidRPr="00AD6FF4" w:rsidRDefault="0080410D" w:rsidP="0080410D">
            <w:pPr>
              <w:widowControl/>
              <w:numPr>
                <w:ilvl w:val="0"/>
                <w:numId w:val="6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0410D" w:rsidRPr="00AD6FF4" w14:paraId="15653B97" w14:textId="77777777" w:rsidTr="00D71125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AB959" w14:textId="77777777" w:rsidR="0080410D" w:rsidRPr="00CE35FE" w:rsidRDefault="0080410D" w:rsidP="0032044C">
            <w:pPr>
              <w:rPr>
                <w:b/>
                <w:sz w:val="2"/>
                <w:szCs w:val="2"/>
                <w:lang w:val="es-BO"/>
              </w:rPr>
            </w:pPr>
          </w:p>
        </w:tc>
      </w:tr>
      <w:tr w:rsidR="0080410D" w:rsidRPr="00AD6FF4" w14:paraId="1CBBE1AB" w14:textId="77777777" w:rsidTr="00CE35F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ABC26E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E71A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04B4ED" w14:textId="77777777" w:rsidR="0080410D" w:rsidRPr="006516E0" w:rsidRDefault="0080410D" w:rsidP="0032044C">
            <w:pPr>
              <w:ind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5C5034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PROYECTO DE VIVIENDA NUEVA AUTOCONSTRUCCION EN EL MUNICIPIO DE EL TORNO -FASE(XX) 2024- SANTA </w:t>
            </w:r>
            <w:proofErr w:type="gramStart"/>
            <w:r w:rsidRPr="005C5034"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CRUZ 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,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 xml:space="preserve"> </w:t>
            </w:r>
            <w:r w:rsidRPr="00572C02">
              <w:rPr>
                <w:rFonts w:ascii="Verdana" w:hAnsi="Verdana"/>
                <w:b/>
                <w:sz w:val="16"/>
                <w:szCs w:val="16"/>
                <w:lang w:val="es-ES_tradnl"/>
              </w:rPr>
              <w:t>SEGUNDA CONVOCATORIA</w:t>
            </w:r>
            <w:r>
              <w:rPr>
                <w:rFonts w:ascii="Verdana" w:hAnsi="Verdana"/>
                <w:b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DB1D3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1D156F2E" w14:textId="77777777" w:rsidTr="00CE35F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D13D1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7E29B1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25361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01E3A61D" w14:textId="77777777" w:rsidTr="00CE35F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7015D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BD4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9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F01532" w14:textId="77777777" w:rsidR="0080410D" w:rsidRPr="00572C02" w:rsidRDefault="0080410D" w:rsidP="0032044C">
            <w:pPr>
              <w:rPr>
                <w:rFonts w:ascii="Verdana" w:hAnsi="Verdana"/>
                <w:b/>
                <w:bCs/>
                <w:sz w:val="16"/>
                <w:szCs w:val="16"/>
                <w:lang w:val="es-BO"/>
              </w:rPr>
            </w:pPr>
            <w:r w:rsidRPr="000E0502">
              <w:rPr>
                <w:sz w:val="16"/>
                <w:szCs w:val="16"/>
                <w:lang w:val="es-BO"/>
              </w:rPr>
              <w:t>AEV/DNAF/</w:t>
            </w:r>
            <w:proofErr w:type="gramStart"/>
            <w:r w:rsidRPr="000E0502">
              <w:rPr>
                <w:sz w:val="16"/>
                <w:szCs w:val="16"/>
                <w:lang w:val="es-BO"/>
              </w:rPr>
              <w:t>CD(</w:t>
            </w:r>
            <w:proofErr w:type="gramEnd"/>
            <w:r w:rsidRPr="000E0502">
              <w:rPr>
                <w:sz w:val="16"/>
                <w:szCs w:val="16"/>
                <w:lang w:val="es-BO"/>
              </w:rPr>
              <w:t>D.S.2299)/Nº023/2024</w:t>
            </w:r>
          </w:p>
        </w:tc>
        <w:tc>
          <w:tcPr>
            <w:tcW w:w="145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6A0F8E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57B15A11" w14:textId="77777777" w:rsidTr="00CE35F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84CC0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52DA7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55096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5A507583" w14:textId="77777777" w:rsidTr="00572C0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91445" w14:textId="77777777" w:rsidR="0080410D" w:rsidRPr="0084329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6998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3EAD7C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2298A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1F155D0D" w14:textId="77777777" w:rsidTr="00CE35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90F62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9018E9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89B94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5A6B7074" w14:textId="77777777" w:rsidTr="00CE35F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F7EDD" w14:textId="77777777" w:rsidR="0080410D" w:rsidRPr="00C60BCF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8E2C" w14:textId="77777777" w:rsidR="0080410D" w:rsidRPr="00C60BCF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A4F610" w14:textId="77777777" w:rsidR="0080410D" w:rsidRPr="00CE35FE" w:rsidRDefault="0080410D" w:rsidP="0032044C">
            <w:pPr>
              <w:jc w:val="both"/>
              <w:rPr>
                <w:b/>
                <w:sz w:val="16"/>
                <w:szCs w:val="16"/>
                <w:lang w:val="es-BO"/>
              </w:rPr>
            </w:pPr>
            <w:r w:rsidRPr="000E0502">
              <w:rPr>
                <w:rFonts w:ascii="Tahoma" w:hAnsi="Tahoma" w:cs="Tahoma"/>
                <w:sz w:val="18"/>
                <w:szCs w:val="18"/>
              </w:rPr>
              <w:t xml:space="preserve">El Precio Referencial destinado al Objeto de Contratación es de </w:t>
            </w:r>
            <w:r w:rsidRPr="000E0502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Bs. 4.129.983,38 (CUATRO MILLONES CIENTO VEINTINUEVE MIL NOVECIENTOS OCHENTA Y TRES 38/100 </w:t>
            </w:r>
            <w:proofErr w:type="gramStart"/>
            <w:r w:rsidRPr="000E0502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Bolivianos</w:t>
            </w:r>
            <w:proofErr w:type="gramEnd"/>
            <w:r w:rsidRPr="000E0502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>).</w:t>
            </w:r>
            <w:r w:rsidRPr="000E0502">
              <w:rPr>
                <w:rFonts w:ascii="Verdana" w:hAnsi="Verdana" w:cs="Tahoma"/>
                <w:color w:val="FF0000"/>
                <w:sz w:val="18"/>
                <w:szCs w:val="18"/>
              </w:rPr>
              <w:t xml:space="preserve"> </w:t>
            </w:r>
            <w:r w:rsidRPr="000E0502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0B9F9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42B5573F" w14:textId="77777777" w:rsidTr="00CE35F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C5FAAA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3482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A13686" w14:textId="77777777" w:rsidR="0080410D" w:rsidRPr="00A1481F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0410D" w:rsidRPr="00AD6FF4" w14:paraId="2602E5A8" w14:textId="77777777" w:rsidTr="00CE35F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0D7F0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FA09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8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2D2208" w14:textId="77777777" w:rsidR="0080410D" w:rsidRPr="00AD6FF4" w:rsidRDefault="0080410D" w:rsidP="0032044C">
            <w:pPr>
              <w:jc w:val="both"/>
              <w:rPr>
                <w:sz w:val="16"/>
                <w:szCs w:val="16"/>
                <w:lang w:val="es-BO"/>
              </w:rPr>
            </w:pPr>
            <w:r w:rsidRPr="000E0502">
              <w:rPr>
                <w:rFonts w:ascii="Tahoma" w:hAnsi="Tahoma" w:cs="Tahoma"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0E0502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180</w:t>
            </w:r>
            <w:r w:rsidRPr="000E0502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 (</w:t>
            </w:r>
            <w:r w:rsidRPr="000E0502">
              <w:rPr>
                <w:rFonts w:ascii="Verdana" w:hAnsi="Verdana" w:cs="Tahoma"/>
                <w:b/>
                <w:bCs/>
                <w:color w:val="FF0000"/>
                <w:sz w:val="18"/>
                <w:szCs w:val="18"/>
              </w:rPr>
              <w:t>CIENTO OCHENTA</w:t>
            </w:r>
            <w:r w:rsidRPr="000E0502">
              <w:rPr>
                <w:rFonts w:ascii="Verdana" w:hAnsi="Verdana" w:cs="Tahoma"/>
                <w:b/>
                <w:color w:val="FF0000"/>
                <w:sz w:val="18"/>
                <w:szCs w:val="18"/>
              </w:rPr>
              <w:t xml:space="preserve">) </w:t>
            </w:r>
            <w:r w:rsidRPr="000E0502">
              <w:rPr>
                <w:rFonts w:ascii="Tahoma" w:hAnsi="Tahoma" w:cs="Tahoma"/>
                <w:sz w:val="18"/>
                <w:szCs w:val="18"/>
              </w:rPr>
              <w:t xml:space="preserve">días calendario a partir de la fecha de la Orden de Proceder emitida por el Inspector del Proyecto. Considerando lo establecido en el </w:t>
            </w:r>
            <w:r w:rsidRPr="000E0502">
              <w:rPr>
                <w:rFonts w:ascii="Tahoma" w:hAnsi="Tahoma" w:cs="Tahoma"/>
                <w:color w:val="000000"/>
                <w:sz w:val="18"/>
                <w:szCs w:val="18"/>
                <w:lang w:val="es-ES_tradnl"/>
              </w:rPr>
              <w:t>cronograma de plazos de la consultoría.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F62EE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7F350399" w14:textId="77777777" w:rsidTr="00CE35FE">
        <w:trPr>
          <w:trHeight w:val="5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1236A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87AFD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321D0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3C04A584" w14:textId="77777777" w:rsidTr="00572C0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7F906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1926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68299" w14:textId="77777777" w:rsidR="0080410D" w:rsidRPr="00572C02" w:rsidRDefault="0080410D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CFF79" w14:textId="77777777" w:rsidR="0080410D" w:rsidRPr="00C60BCF" w:rsidRDefault="0080410D" w:rsidP="0032044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1A144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0807AA2E" w14:textId="77777777" w:rsidTr="00572C0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E7D71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F0C46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6CA6B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067C8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A0F57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5279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7CBF0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4EE2C503" w14:textId="77777777" w:rsidTr="00572C02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86115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2937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A6DA80" w14:textId="77777777" w:rsidR="0080410D" w:rsidRPr="00572C02" w:rsidRDefault="0080410D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5131" w14:textId="77777777" w:rsidR="0080410D" w:rsidRPr="00C60BCF" w:rsidRDefault="0080410D" w:rsidP="0032044C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CA5D5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2BEE9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10961800" w14:textId="77777777" w:rsidTr="00CE35F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F228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2E237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D3138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1FB836F2" w14:textId="77777777" w:rsidTr="00572C0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365A1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C315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8EBE32" w14:textId="77777777" w:rsidR="0080410D" w:rsidRPr="00572C02" w:rsidRDefault="0080410D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3352A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BB8485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7B5B7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2E753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13DAF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746EDD5F" w14:textId="77777777" w:rsidTr="00CE35F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0A99E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80C14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5ADF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2652590B" w14:textId="77777777" w:rsidTr="00572C0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F86D6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AD5D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8B98A9" w14:textId="77777777" w:rsidR="0080410D" w:rsidRPr="00572C02" w:rsidRDefault="0080410D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5700" w14:textId="77777777" w:rsidR="0080410D" w:rsidRPr="00C60BCF" w:rsidRDefault="0080410D" w:rsidP="0032044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0410D" w:rsidRPr="00AD6FF4" w14:paraId="7A6F0DC1" w14:textId="77777777" w:rsidTr="00572C0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EBDC2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8F3F" w14:textId="77777777" w:rsidR="0080410D" w:rsidRPr="00572C02" w:rsidRDefault="0080410D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b/>
                <w:bCs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AE4093" w14:textId="77777777" w:rsidR="0080410D" w:rsidRPr="00572C02" w:rsidRDefault="0080410D" w:rsidP="0032044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572C02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554" w14:textId="77777777" w:rsidR="0080410D" w:rsidRPr="00C60BCF" w:rsidRDefault="0080410D" w:rsidP="0032044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0410D" w:rsidRPr="00AD6FF4" w14:paraId="2133EF39" w14:textId="77777777" w:rsidTr="00572C0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FA7F1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81BA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9F6062" w14:textId="77777777" w:rsidR="0080410D" w:rsidRPr="00AD6FF4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890F" w14:textId="77777777" w:rsidR="0080410D" w:rsidRPr="00C60BCF" w:rsidRDefault="0080410D" w:rsidP="0032044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0410D" w:rsidRPr="00AD6FF4" w14:paraId="4AD2A428" w14:textId="77777777" w:rsidTr="00572C0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D3153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3244" w14:textId="77777777" w:rsidR="0080410D" w:rsidRPr="00AD6FF4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30E0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AB081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  <w:p w14:paraId="7C32285D" w14:textId="77777777" w:rsidR="0080410D" w:rsidRPr="00AD6FF4" w:rsidRDefault="0080410D" w:rsidP="003204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8062" w14:textId="77777777" w:rsidR="0080410D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  <w:p w14:paraId="57A0E82C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2F7BF24" w14:textId="77777777" w:rsidR="0080410D" w:rsidRPr="00AD6FF4" w:rsidRDefault="0080410D" w:rsidP="0032044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C25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98C8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3F31D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AD6FF4" w14:paraId="3E6C52AB" w14:textId="77777777" w:rsidTr="00572C0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07FDB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5A88F" w14:textId="77777777" w:rsidR="0080410D" w:rsidRPr="00AD6FF4" w:rsidRDefault="0080410D" w:rsidP="0032044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5208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8062E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BD33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F400A1" w14:textId="77777777" w:rsidR="0080410D" w:rsidRPr="00311E67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478E3">
              <w:rPr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F5AE" w14:textId="77777777" w:rsidR="0080410D" w:rsidRPr="00311E67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860234" w14:textId="77777777" w:rsidR="0080410D" w:rsidRPr="00311E67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779A" w14:textId="77777777" w:rsidR="0080410D" w:rsidRPr="00AD6FF4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5CAC508C" w14:textId="77777777" w:rsidR="0080410D" w:rsidRPr="00CE35FE" w:rsidRDefault="0080410D" w:rsidP="0080410D">
      <w:pPr>
        <w:rPr>
          <w:sz w:val="6"/>
          <w:szCs w:val="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1762"/>
        <w:gridCol w:w="168"/>
        <w:gridCol w:w="120"/>
        <w:gridCol w:w="1156"/>
        <w:gridCol w:w="120"/>
        <w:gridCol w:w="1304"/>
        <w:gridCol w:w="120"/>
        <w:gridCol w:w="235"/>
        <w:gridCol w:w="2848"/>
        <w:gridCol w:w="202"/>
      </w:tblGrid>
      <w:tr w:rsidR="0080410D" w:rsidRPr="00653C8D" w14:paraId="280204A8" w14:textId="77777777" w:rsidTr="00D71125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9AF050" w14:textId="77777777" w:rsidR="0080410D" w:rsidRPr="00653C8D" w:rsidRDefault="0080410D" w:rsidP="0080410D">
            <w:pPr>
              <w:widowControl/>
              <w:numPr>
                <w:ilvl w:val="0"/>
                <w:numId w:val="6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0410D" w:rsidRPr="00653C8D" w14:paraId="4C4C852A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9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96178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1A86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6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F701A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1A504359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D6F6E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89A43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D2EB3B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79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97300B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  <w:r w:rsidRPr="00A478E3"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AE857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5F55C7F1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9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47CD5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3CA5C681" w14:textId="77777777" w:rsidR="0080410D" w:rsidRPr="00653C8D" w:rsidRDefault="0080410D" w:rsidP="0032044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BD1582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F037A" w14:textId="77777777" w:rsidR="0080410D" w:rsidRPr="00653C8D" w:rsidRDefault="0080410D" w:rsidP="0032044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544B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957BA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74619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90A84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A5573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F12EC" w14:textId="77777777" w:rsidR="0080410D" w:rsidRPr="00653C8D" w:rsidRDefault="0080410D" w:rsidP="0032044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0410D" w:rsidRPr="00653C8D" w14:paraId="02A5D7D1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9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44B14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138FF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47CDB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86BED0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478E3">
              <w:rPr>
                <w:sz w:val="16"/>
                <w:szCs w:val="16"/>
                <w:lang w:val="es-BO"/>
              </w:rPr>
              <w:t>La Paz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328EC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255CD36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A478E3">
              <w:rPr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E6489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53C664" w14:textId="77777777" w:rsidR="0080410D" w:rsidRPr="00653C8D" w:rsidRDefault="0080410D" w:rsidP="0032044C">
            <w:pPr>
              <w:jc w:val="both"/>
              <w:rPr>
                <w:sz w:val="16"/>
                <w:szCs w:val="16"/>
                <w:lang w:val="es-BO"/>
              </w:rPr>
            </w:pPr>
            <w:r w:rsidRPr="00A478E3">
              <w:rPr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A478E3">
              <w:rPr>
                <w:sz w:val="16"/>
                <w:szCs w:val="16"/>
                <w:lang w:val="es-BO"/>
              </w:rPr>
              <w:t>N°</w:t>
            </w:r>
            <w:proofErr w:type="spellEnd"/>
            <w:r w:rsidRPr="00A478E3">
              <w:rPr>
                <w:sz w:val="16"/>
                <w:szCs w:val="16"/>
                <w:lang w:val="es-BO"/>
              </w:rPr>
              <w:t xml:space="preserve"> 411, esq. Av. 20 de </w:t>
            </w:r>
            <w:proofErr w:type="gramStart"/>
            <w:r w:rsidRPr="00A478E3">
              <w:rPr>
                <w:sz w:val="16"/>
                <w:szCs w:val="16"/>
                <w:lang w:val="es-BO"/>
              </w:rPr>
              <w:t>Octubre</w:t>
            </w:r>
            <w:proofErr w:type="gramEnd"/>
            <w:r w:rsidRPr="00A478E3">
              <w:rPr>
                <w:sz w:val="16"/>
                <w:szCs w:val="16"/>
                <w:lang w:val="es-BO"/>
              </w:rPr>
              <w:t xml:space="preserve"> Edif. Ex CONAVI.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ED673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0B3C39BB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1ED4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C83CE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6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9700A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5520BCE5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F656C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bookmarkStart w:id="1" w:name="_Hlk193376455"/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1814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52629356" w14:textId="77777777" w:rsidR="0080410D" w:rsidRPr="00157C4A" w:rsidRDefault="0080410D" w:rsidP="0032044C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(3)-3436259,</w:t>
            </w:r>
          </w:p>
          <w:p w14:paraId="2ABB1F70" w14:textId="77777777" w:rsidR="0080410D" w:rsidRPr="00157C4A" w:rsidRDefault="0080410D" w:rsidP="0032044C">
            <w:pPr>
              <w:jc w:val="center"/>
              <w:rPr>
                <w:b/>
                <w:sz w:val="14"/>
                <w:szCs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67B1D351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04BD24" w14:textId="77777777" w:rsidR="0080410D" w:rsidRPr="00653C8D" w:rsidRDefault="0080410D" w:rsidP="0032044C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8EB70" w14:textId="77777777" w:rsidR="0080410D" w:rsidRDefault="0080410D" w:rsidP="0032044C">
            <w:pPr>
              <w:rPr>
                <w:sz w:val="16"/>
                <w:szCs w:val="16"/>
                <w:lang w:val="es-BO"/>
              </w:rPr>
            </w:pPr>
            <w:r w:rsidRPr="00CE35FE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8" w:history="1">
              <w:r w:rsidRPr="001D5A91">
                <w:rPr>
                  <w:rStyle w:val="Hipervnculo"/>
                  <w:sz w:val="16"/>
                  <w:szCs w:val="16"/>
                  <w:lang w:val="es-BO"/>
                </w:rPr>
                <w:t>erick.delgado@aevivienda.gob.bo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  <w:p w14:paraId="38CD0DF7" w14:textId="77777777" w:rsidR="0080410D" w:rsidRDefault="0080410D" w:rsidP="0032044C">
            <w:pPr>
              <w:rPr>
                <w:sz w:val="16"/>
                <w:szCs w:val="16"/>
                <w:lang w:val="es-BO"/>
              </w:rPr>
            </w:pPr>
            <w:hyperlink r:id="rId9" w:history="1">
              <w:r w:rsidRPr="001D5A91">
                <w:rPr>
                  <w:rStyle w:val="Hipervnculo"/>
                  <w:sz w:val="16"/>
                  <w:szCs w:val="16"/>
                  <w:lang w:val="es-BO"/>
                </w:rPr>
                <w:t>limbergvillegas@aevivienda.gob.bo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  <w:p w14:paraId="2D9D9440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hyperlink r:id="rId10" w:history="1">
              <w:r w:rsidRPr="001D5A91">
                <w:rPr>
                  <w:rStyle w:val="Hipervnculo"/>
                  <w:sz w:val="16"/>
                  <w:szCs w:val="16"/>
                  <w:lang w:val="es-BO"/>
                </w:rPr>
                <w:t>cristian.torrez@aevivienda.gob.bo</w:t>
              </w:r>
            </w:hyperlink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4D14B9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80410D" w:rsidRPr="00653C8D" w14:paraId="54E417B7" w14:textId="77777777" w:rsidTr="005C503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B862A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6E574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6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7811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4D6EA4EA" w14:textId="77777777" w:rsidR="0080410D" w:rsidRPr="00653C8D" w:rsidRDefault="0080410D" w:rsidP="0080410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68"/>
        <w:gridCol w:w="120"/>
        <w:gridCol w:w="888"/>
        <w:gridCol w:w="120"/>
        <w:gridCol w:w="1359"/>
        <w:gridCol w:w="120"/>
        <w:gridCol w:w="609"/>
        <w:gridCol w:w="450"/>
        <w:gridCol w:w="177"/>
        <w:gridCol w:w="2269"/>
        <w:gridCol w:w="120"/>
      </w:tblGrid>
      <w:tr w:rsidR="0080410D" w:rsidRPr="00653C8D" w14:paraId="722C9B01" w14:textId="77777777" w:rsidTr="00D71125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8B99241" w14:textId="77777777" w:rsidR="0080410D" w:rsidRPr="00653C8D" w:rsidRDefault="0080410D" w:rsidP="0080410D">
            <w:pPr>
              <w:widowControl/>
              <w:numPr>
                <w:ilvl w:val="0"/>
                <w:numId w:val="6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0410D" w:rsidRPr="00653C8D" w14:paraId="5A3170AB" w14:textId="77777777" w:rsidTr="000331F3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37BEF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6625C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28116D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19EA634F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BC2371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A87F4B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8208A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4FBC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B596F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2B8E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BB3D5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EC447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C9FBA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486470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41C333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2F8A439B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F07F3A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DB061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4710D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21C436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0FFD7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13CC19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9B19F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701919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FA2FC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9C5B49" w14:textId="77777777" w:rsidR="0080410D" w:rsidRPr="00653C8D" w:rsidRDefault="0080410D" w:rsidP="0032044C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6F322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58B8C3BA" w14:textId="77777777" w:rsidTr="000331F3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506C7F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F2026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12DBD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4A6FD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73784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898351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F956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2FB6F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4D6EC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75F07B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9762DE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5A7842A8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3991AF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96BB9F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87C75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BB6919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BC0B2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C339E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53520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3E8DD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930C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097CF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CBA6B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1A776DC2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A2122E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055D0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8E401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FD33A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7423F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B52D1F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0EDFA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06895B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D0335C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F3F51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CD9AC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6036450A" w14:textId="77777777" w:rsidTr="000331F3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2BA6FE2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32B15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8B9BD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A8444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1013D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9678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4EB13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B139E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C5477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11851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8ED962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5F93CEF7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D037291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EF321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1F348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6EF722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BB56E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3C343F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D3552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35BDD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7F54A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A0714" w14:textId="77777777" w:rsidR="0080410D" w:rsidRPr="00653C8D" w:rsidRDefault="0080410D" w:rsidP="0032044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E5306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7094242B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7C600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3D9E6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B159C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8DF55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0"/>
                <w:lang w:val="es-BO"/>
              </w:rPr>
              <w:t xml:space="preserve">DELGADO 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1C9BAA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8CB627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0"/>
                <w:lang w:val="es-BO"/>
              </w:rPr>
              <w:t>MAMANI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4D781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3C2178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0"/>
                <w:lang w:val="es-BO"/>
              </w:rPr>
              <w:t xml:space="preserve">ERICK AMÉRICO 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CB584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2C2FEB" w14:textId="77777777" w:rsidR="0080410D" w:rsidRPr="00653C8D" w:rsidRDefault="0080410D" w:rsidP="0032044C">
            <w:pPr>
              <w:jc w:val="both"/>
              <w:rPr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/>
                <w:sz w:val="14"/>
                <w:szCs w:val="10"/>
                <w:lang w:val="es-BO"/>
              </w:rPr>
              <w:t xml:space="preserve">RESPONSABLE DE GESTIÓN DE PROYECTOS -DEPARTAMENTAL </w:t>
            </w:r>
            <w:r>
              <w:rPr>
                <w:rFonts w:ascii="Verdana" w:hAnsi="Verdana"/>
                <w:sz w:val="14"/>
                <w:szCs w:val="10"/>
                <w:lang w:val="es-BO"/>
              </w:rPr>
              <w:t>SANTA 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70F3C" w14:textId="77777777" w:rsidR="0080410D" w:rsidRDefault="0080410D" w:rsidP="0032044C">
            <w:pPr>
              <w:rPr>
                <w:sz w:val="16"/>
                <w:szCs w:val="16"/>
                <w:lang w:val="es-BO"/>
              </w:rPr>
            </w:pPr>
          </w:p>
          <w:p w14:paraId="1050387F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7B6A9CE7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C831F" w14:textId="77777777" w:rsidR="0080410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  <w:p w14:paraId="727F460D" w14:textId="77777777" w:rsidR="0080410D" w:rsidRPr="00653C8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F626D" w14:textId="77777777" w:rsidR="0080410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  <w:p w14:paraId="3E5FB342" w14:textId="77777777" w:rsidR="0080410D" w:rsidRPr="00653C8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C5A3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E6F62C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7A49C0">
              <w:rPr>
                <w:rFonts w:ascii="Verdana" w:hAnsi="Verdana"/>
                <w:sz w:val="14"/>
                <w:szCs w:val="10"/>
                <w:lang w:val="es-BO"/>
              </w:rPr>
              <w:t>VILLEGAS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EED8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9DADDB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7A49C0">
              <w:rPr>
                <w:rFonts w:ascii="Verdana" w:hAnsi="Verdana"/>
                <w:sz w:val="14"/>
                <w:szCs w:val="10"/>
                <w:lang w:val="es-BO"/>
              </w:rPr>
              <w:t>CHARCAS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39F27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9D408F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7A49C0">
              <w:rPr>
                <w:rFonts w:ascii="Verdana" w:hAnsi="Verdana"/>
                <w:sz w:val="14"/>
                <w:szCs w:val="10"/>
                <w:lang w:val="es-BO"/>
              </w:rPr>
              <w:t>LIMBERG JAVIER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279ED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CC59FB" w14:textId="77777777" w:rsidR="0080410D" w:rsidRPr="00653C8D" w:rsidRDefault="0080410D" w:rsidP="0032044C">
            <w:pPr>
              <w:jc w:val="both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TÉCNICO I EN GESTIÓN DE PROYECTOS I</w:t>
            </w:r>
            <w:r w:rsidRPr="00645051">
              <w:rPr>
                <w:rFonts w:ascii="Verdana" w:hAnsi="Verdana"/>
                <w:sz w:val="14"/>
                <w:szCs w:val="14"/>
                <w:lang w:val="es-BO"/>
              </w:rPr>
              <w:t xml:space="preserve">I - DIRECCIÓN NACIONAL DE PROYECTOS 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4C6C6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  <w:tr w:rsidR="0080410D" w:rsidRPr="00653C8D" w14:paraId="2DA43F5A" w14:textId="77777777" w:rsidTr="000331F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2373D" w14:textId="77777777" w:rsidR="0080410D" w:rsidRDefault="0080410D" w:rsidP="0032044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DF99A" w14:textId="77777777" w:rsidR="0080410D" w:rsidRDefault="0080410D" w:rsidP="0032044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BD45A4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255D00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/>
                <w:sz w:val="14"/>
                <w:szCs w:val="10"/>
                <w:lang w:val="es-BO"/>
              </w:rPr>
              <w:t>TORREZ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9A39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C252A6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/>
                <w:sz w:val="14"/>
                <w:szCs w:val="10"/>
                <w:lang w:val="es-BO"/>
              </w:rPr>
              <w:t>SANCHEZ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9143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765A7B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/>
                <w:sz w:val="14"/>
                <w:szCs w:val="10"/>
                <w:lang w:val="es-BO"/>
              </w:rPr>
              <w:t>CRISTIAN MIRSO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01CB" w14:textId="77777777" w:rsidR="0080410D" w:rsidRPr="00653C8D" w:rsidRDefault="0080410D" w:rsidP="0032044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A38BCF" w14:textId="77777777" w:rsidR="0080410D" w:rsidRPr="00653C8D" w:rsidRDefault="0080410D" w:rsidP="0032044C">
            <w:pPr>
              <w:jc w:val="both"/>
              <w:rPr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/>
                <w:sz w:val="14"/>
                <w:szCs w:val="10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D7B" w14:textId="77777777" w:rsidR="0080410D" w:rsidRPr="00653C8D" w:rsidRDefault="0080410D" w:rsidP="0032044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11F271B" w14:textId="77777777" w:rsidR="0080410D" w:rsidRPr="00653C8D" w:rsidRDefault="0080410D" w:rsidP="0080410D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32BEE41" w14:textId="77777777" w:rsidR="0080410D" w:rsidRDefault="0080410D" w:rsidP="0080410D">
      <w:pPr>
        <w:rPr>
          <w:sz w:val="16"/>
          <w:szCs w:val="16"/>
          <w:lang w:val="es-BO"/>
        </w:rPr>
      </w:pPr>
    </w:p>
    <w:p w14:paraId="77601D56" w14:textId="77777777" w:rsidR="0080410D" w:rsidRPr="00653C8D" w:rsidRDefault="0080410D" w:rsidP="0080410D">
      <w:pPr>
        <w:rPr>
          <w:rFonts w:ascii="Verdana" w:hAnsi="Verdana"/>
          <w:sz w:val="2"/>
          <w:szCs w:val="2"/>
        </w:rPr>
      </w:pPr>
      <w:bookmarkStart w:id="2" w:name="_Toc347486252"/>
    </w:p>
    <w:p w14:paraId="3D525179" w14:textId="77777777" w:rsidR="0080410D" w:rsidRPr="00653C8D" w:rsidRDefault="0080410D" w:rsidP="0080410D">
      <w:pPr>
        <w:rPr>
          <w:rFonts w:ascii="Verdana" w:hAnsi="Verdana"/>
          <w:sz w:val="2"/>
          <w:szCs w:val="2"/>
        </w:rPr>
      </w:pPr>
    </w:p>
    <w:bookmarkEnd w:id="2"/>
    <w:p w14:paraId="1A0C51B9" w14:textId="77777777" w:rsidR="0080410D" w:rsidRPr="00653C8D" w:rsidRDefault="0080410D" w:rsidP="0080410D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5A7D39D" w14:textId="77777777" w:rsidR="0080410D" w:rsidRPr="00653C8D" w:rsidRDefault="0080410D" w:rsidP="0080410D">
      <w:pPr>
        <w:rPr>
          <w:rFonts w:ascii="Verdana" w:hAnsi="Verdana"/>
          <w:b/>
          <w:sz w:val="16"/>
          <w:szCs w:val="16"/>
        </w:rPr>
      </w:pPr>
    </w:p>
    <w:p w14:paraId="726E0AB8" w14:textId="77777777" w:rsidR="0080410D" w:rsidRDefault="0080410D" w:rsidP="0080410D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29E2923" w14:textId="77777777" w:rsidR="0080410D" w:rsidRPr="00653C8D" w:rsidRDefault="0080410D" w:rsidP="0080410D">
      <w:pPr>
        <w:rPr>
          <w:color w:val="0000FF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469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433"/>
        <w:gridCol w:w="216"/>
        <w:gridCol w:w="444"/>
        <w:gridCol w:w="120"/>
        <w:gridCol w:w="120"/>
        <w:gridCol w:w="2218"/>
        <w:gridCol w:w="120"/>
      </w:tblGrid>
      <w:tr w:rsidR="0080410D" w:rsidRPr="00E169D4" w14:paraId="036E4AB0" w14:textId="77777777" w:rsidTr="000904F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9CD399" w14:textId="77777777" w:rsidR="0080410D" w:rsidRPr="0046645D" w:rsidRDefault="0080410D" w:rsidP="0032044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0410D" w:rsidRPr="00E169D4" w14:paraId="5663CD36" w14:textId="77777777" w:rsidTr="000331F3">
        <w:trPr>
          <w:trHeight w:val="284"/>
        </w:trPr>
        <w:tc>
          <w:tcPr>
            <w:tcW w:w="211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933EB9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7E1CA2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2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C14823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9D39E1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0410D" w:rsidRPr="00E169D4" w14:paraId="52FE2D16" w14:textId="77777777" w:rsidTr="000331F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4850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14E45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45AE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0EFD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AEF33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5371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FF48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3CFB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41A3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CF549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C710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818E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FC16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AD5C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8BCF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13A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7B983B2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64B37A6C" w14:textId="77777777" w:rsidTr="000331F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494A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96FD6B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4C16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B28A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2C7D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CA2A2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0BF5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A236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AD37B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3EE18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1DB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1BFF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F2F2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9056F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640D8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7D3C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353EB6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19974E49" w14:textId="77777777" w:rsidTr="000331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6C64D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6468C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13DB9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DB955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CAC5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BF32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C4F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F35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173D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570A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F419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C53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F2DD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D8C6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057C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E38F7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4520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CAAE8E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45734359" w14:textId="77777777" w:rsidTr="000331F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A3120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F833CB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E7DFFE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88E6D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CE1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D62D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5342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DE36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8D0B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BB31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2D63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1F4A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3BE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DDE3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82C0E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2ECDA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4964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155D904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6839B44A" w14:textId="77777777" w:rsidTr="000331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EB7F7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561F9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C8FC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3DA8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3006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24E7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94B8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25BA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2A36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E2A34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F530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12B3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46C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094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1BF3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17E9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01557E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5C6C8CE6" w14:textId="77777777" w:rsidTr="000331F3">
        <w:trPr>
          <w:trHeight w:val="1935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65BD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BE2298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F2B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0A2E7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D4C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E1146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7ECF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B634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C6B9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7876C2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4DAD4C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Presentación: 15:00</w:t>
            </w:r>
          </w:p>
          <w:p w14:paraId="2BFE2A3B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A6E94E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E51474E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F29395F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Apertura:</w:t>
            </w:r>
          </w:p>
          <w:p w14:paraId="6B8B00F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15:30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230D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B23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A91F4C" w14:textId="77777777" w:rsidR="0080410D" w:rsidRPr="00645051" w:rsidRDefault="0080410D" w:rsidP="0032044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4"/>
                <w:szCs w:val="16"/>
                <w:u w:val="single"/>
              </w:rPr>
            </w:pPr>
            <w:r w:rsidRPr="00645051">
              <w:rPr>
                <w:rFonts w:ascii="Verdana" w:hAnsi="Verdana"/>
                <w:b/>
                <w:i/>
                <w:sz w:val="14"/>
                <w:szCs w:val="16"/>
                <w:u w:val="single"/>
              </w:rPr>
              <w:t>PRESENTACIÓN DE PROPUESTAS:</w:t>
            </w:r>
          </w:p>
          <w:p w14:paraId="48229F78" w14:textId="77777777" w:rsidR="0080410D" w:rsidRPr="00506BD7" w:rsidRDefault="0080410D" w:rsidP="0032044C">
            <w:pPr>
              <w:adjustRightInd w:val="0"/>
              <w:snapToGrid w:val="0"/>
              <w:jc w:val="both"/>
              <w:rPr>
                <w:i/>
                <w:sz w:val="16"/>
                <w:szCs w:val="16"/>
                <w:lang w:val="es-BO"/>
              </w:rPr>
            </w:pPr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Se </w:t>
            </w:r>
            <w:proofErr w:type="spellStart"/>
            <w:r w:rsidRPr="00645051">
              <w:rPr>
                <w:rFonts w:ascii="Verdana" w:hAnsi="Verdana"/>
                <w:i/>
                <w:sz w:val="14"/>
                <w:szCs w:val="16"/>
              </w:rPr>
              <w:t>recepcionará</w:t>
            </w:r>
            <w:proofErr w:type="spellEnd"/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 en la Calle Fernando Guachalla </w:t>
            </w:r>
            <w:proofErr w:type="spellStart"/>
            <w:r w:rsidRPr="00645051">
              <w:rPr>
                <w:rFonts w:ascii="Verdana" w:hAnsi="Verdana"/>
                <w:i/>
                <w:sz w:val="14"/>
                <w:szCs w:val="16"/>
              </w:rPr>
              <w:t>N°</w:t>
            </w:r>
            <w:proofErr w:type="spellEnd"/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 411 esq. Av. 20 de </w:t>
            </w:r>
            <w:proofErr w:type="gramStart"/>
            <w:r w:rsidRPr="00645051">
              <w:rPr>
                <w:rFonts w:ascii="Verdana" w:hAnsi="Verdana"/>
                <w:i/>
                <w:sz w:val="14"/>
                <w:szCs w:val="16"/>
              </w:rPr>
              <w:t>Octubre</w:t>
            </w:r>
            <w:proofErr w:type="gramEnd"/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 Edif. Ex CONAVI 3er. Piso – Unidad Administrativa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C97E8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2413DFE1" w14:textId="77777777" w:rsidTr="000331F3">
        <w:trPr>
          <w:trHeight w:val="1935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6649D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2C9C39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1F0A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2913A0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B15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BB8376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FDF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2AE9E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01F03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6846F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9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77504B" w14:textId="77777777" w:rsidR="0080410D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0099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BB9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A9823A" w14:textId="77777777" w:rsidR="0080410D" w:rsidRDefault="0080410D" w:rsidP="0032044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4"/>
                <w:szCs w:val="16"/>
                <w:u w:val="single"/>
              </w:rPr>
            </w:pPr>
          </w:p>
          <w:p w14:paraId="37F5BF37" w14:textId="77777777" w:rsidR="0080410D" w:rsidRPr="00645051" w:rsidRDefault="0080410D" w:rsidP="0032044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4"/>
                <w:szCs w:val="16"/>
                <w:u w:val="single"/>
              </w:rPr>
            </w:pPr>
            <w:r w:rsidRPr="00645051">
              <w:rPr>
                <w:rFonts w:ascii="Verdana" w:hAnsi="Verdana"/>
                <w:b/>
                <w:i/>
                <w:sz w:val="14"/>
                <w:szCs w:val="16"/>
                <w:u w:val="single"/>
              </w:rPr>
              <w:t>APERTURA DE PROPUESTAS</w:t>
            </w:r>
            <w:proofErr w:type="gramStart"/>
            <w:r w:rsidRPr="00645051">
              <w:rPr>
                <w:rFonts w:ascii="Verdana" w:hAnsi="Verdana"/>
                <w:b/>
                <w:i/>
                <w:sz w:val="14"/>
                <w:szCs w:val="16"/>
                <w:u w:val="single"/>
              </w:rPr>
              <w:t>:</w:t>
            </w:r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 :</w:t>
            </w:r>
            <w:proofErr w:type="gramEnd"/>
            <w:r w:rsidRPr="00645051">
              <w:rPr>
                <w:rFonts w:ascii="Verdana" w:hAnsi="Verdana"/>
                <w:i/>
                <w:sz w:val="14"/>
                <w:szCs w:val="16"/>
              </w:rPr>
              <w:t> </w:t>
            </w:r>
          </w:p>
          <w:p w14:paraId="69B57A25" w14:textId="77777777" w:rsidR="0080410D" w:rsidRPr="00645051" w:rsidRDefault="0080410D" w:rsidP="0032044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4"/>
                <w:szCs w:val="16"/>
                <w:u w:val="single"/>
              </w:rPr>
            </w:pPr>
          </w:p>
          <w:p w14:paraId="721BBD1F" w14:textId="77777777" w:rsidR="0080410D" w:rsidRPr="00C75B0F" w:rsidRDefault="0080410D" w:rsidP="0032044C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Se realizará en instalaciones de la Agencia Estatal de Vivienda ubicada en la Calle Fernando Guachalla </w:t>
            </w:r>
            <w:proofErr w:type="spellStart"/>
            <w:r w:rsidRPr="00645051">
              <w:rPr>
                <w:rFonts w:ascii="Verdana" w:hAnsi="Verdana"/>
                <w:i/>
                <w:sz w:val="14"/>
                <w:szCs w:val="16"/>
              </w:rPr>
              <w:t>N°</w:t>
            </w:r>
            <w:proofErr w:type="spellEnd"/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 411 esq. Av. 20 de </w:t>
            </w:r>
            <w:proofErr w:type="gramStart"/>
            <w:r w:rsidRPr="00645051">
              <w:rPr>
                <w:rFonts w:ascii="Verdana" w:hAnsi="Verdana"/>
                <w:i/>
                <w:sz w:val="14"/>
                <w:szCs w:val="16"/>
              </w:rPr>
              <w:t>Octubre</w:t>
            </w:r>
            <w:proofErr w:type="gramEnd"/>
            <w:r w:rsidRPr="00645051">
              <w:rPr>
                <w:rFonts w:ascii="Verdana" w:hAnsi="Verdana"/>
                <w:i/>
                <w:sz w:val="14"/>
                <w:szCs w:val="16"/>
              </w:rPr>
              <w:t xml:space="preserve"> Edif. Ex CONAVI y por </w:t>
            </w:r>
            <w:r w:rsidRPr="003B032C">
              <w:rPr>
                <w:rFonts w:ascii="Verdana" w:hAnsi="Verdana"/>
                <w:i/>
                <w:sz w:val="14"/>
                <w:szCs w:val="16"/>
              </w:rPr>
              <w:t>medio del enlace:</w:t>
            </w:r>
            <w:r w:rsidRPr="003B032C">
              <w:rPr>
                <w:rFonts w:ascii="Verdana" w:hAnsi="Verdana"/>
              </w:rPr>
              <w:t xml:space="preserve"> </w:t>
            </w:r>
            <w:hyperlink r:id="rId11" w:history="1">
              <w:r w:rsidRPr="00C75B0F">
                <w:rPr>
                  <w:rStyle w:val="Hipervnculo"/>
                  <w:rFonts w:ascii="Verdana" w:hAnsi="Verdana"/>
                  <w:sz w:val="14"/>
                  <w:szCs w:val="14"/>
                </w:rPr>
                <w:t>https://meet.google.com/jaz-yhzt-adw</w:t>
              </w:r>
            </w:hyperlink>
            <w:r w:rsidRPr="00C75B0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34CBE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66A64F50" w14:textId="77777777" w:rsidTr="000331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807FD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B4874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5E55D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CFA5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1E5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CD1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9FA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CC1C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2CFA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503C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E8F0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2FAE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0628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1DE5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B9A0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9FEF8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40B3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1F37A4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307356B9" w14:textId="77777777" w:rsidTr="000331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DADD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3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F68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4E9C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8C68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4864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020D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8D5A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9005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E1A6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E8191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682B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2CC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DB1D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BBE77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A69D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C034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0672EA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68FF286E" w14:textId="77777777" w:rsidTr="000331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D2B74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CDB785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40E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F4EB1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B668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CA654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CFD4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ADA9D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9928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56C3F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D2A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2E8F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F601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4F8B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C55E9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A65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5B34A2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3AACEB43" w14:textId="77777777" w:rsidTr="000331F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BEEE4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C836B1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E70BC6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BA54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0D32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2A0F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61D5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64E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AD02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0156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72C55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BD7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7ACF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46FD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3E77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03C85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E64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16F6F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631B20D0" w14:textId="77777777" w:rsidTr="000331F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A3F6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053D9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D937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ED15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298C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CDD4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1700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31C0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6F27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50827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9004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C1B0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ABB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9731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1B4B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FA00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A5567" w14:textId="77777777" w:rsidR="0080410D" w:rsidRPr="00E169D4" w:rsidRDefault="0080410D" w:rsidP="0032044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0410D" w:rsidRPr="00E169D4" w14:paraId="464F8AA8" w14:textId="77777777" w:rsidTr="000331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C6C7F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F15679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8F255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985C1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119DE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3353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DE68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00ED6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0830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772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D2EE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D9F8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CB8D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B9A3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08443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CCA3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68595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3354EEBA" w14:textId="77777777" w:rsidTr="000331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72D9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ECDC8A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D55627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56DC9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9DB6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292E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D55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740E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812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D2038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DDE87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B432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C95E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E705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89BC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3C5FB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1653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05F355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24762496" w14:textId="77777777" w:rsidTr="000331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302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F5F87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0331F3">
              <w:rPr>
                <w:sz w:val="16"/>
                <w:szCs w:val="16"/>
                <w:lang w:val="es-BO"/>
              </w:rPr>
              <w:t xml:space="preserve">Notificación de la adjudicación o declaratoria desierta (fecha límite) </w:t>
            </w:r>
            <w:r w:rsidRPr="000331F3">
              <w:rPr>
                <w:b/>
                <w:bCs/>
                <w:sz w:val="16"/>
                <w:szCs w:val="16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6E3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152A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DAC4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6520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54ED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DD9A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3D62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7C558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9624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EF9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4789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22D37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16F57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88E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C953DF2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17D7E244" w14:textId="77777777" w:rsidTr="000331F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6666C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80F944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88E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7C1900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046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E5A9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6CF1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52821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567B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B78127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697AB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9547E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F4FE3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C9DA9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31BA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D7F4B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D3C275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3F090452" w14:textId="77777777" w:rsidTr="000331F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10036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603355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9E095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910B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381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E591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DA56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FEBB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41956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60D81C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CF0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B965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43E9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90C67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19DCB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5B93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0E5CC0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19865AD0" w14:textId="77777777" w:rsidTr="000331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79E1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78020A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F309E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EEB2F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139E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0B0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344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E640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2B4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8CA72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6356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B71E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DA1A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0663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EACF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CF51A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C7B8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C9B367D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7CF6BD83" w14:textId="77777777" w:rsidTr="000331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56ABB6" w14:textId="77777777" w:rsidR="0080410D" w:rsidRPr="00E169D4" w:rsidRDefault="0080410D" w:rsidP="003204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6504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210C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B68F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73D3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49DF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2C895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E61A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5AF6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F67A1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70B1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59E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6AF4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E995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3DB66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BB42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8A5BF5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66E78A94" w14:textId="77777777" w:rsidTr="000331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D13FE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8E5253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8EAD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56AFF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A8AF6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DF01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15F6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4D3B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7B1EA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9F7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B783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E7D8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EDA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6B1B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D14C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3A2F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608552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4C8B0DBE" w14:textId="77777777" w:rsidTr="000331F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C504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602E3F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DB1628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DCC4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1BDA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5293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B581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EF87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DE69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3D2A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D5E39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88F8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74C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DED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09A7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229A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40F5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DDF84A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0410D" w:rsidRPr="00E169D4" w14:paraId="2A3400D5" w14:textId="77777777" w:rsidTr="000331F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B0A38" w14:textId="77777777" w:rsidR="0080410D" w:rsidRPr="00E169D4" w:rsidRDefault="0080410D" w:rsidP="0032044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B1CE" w14:textId="77777777" w:rsidR="0080410D" w:rsidRPr="00E169D4" w:rsidRDefault="0080410D" w:rsidP="0032044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8ECC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13A7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C670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87CA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33D6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87D3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8F2D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39C520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C495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6A45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A67C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B370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2AA7D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5A1A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C810AA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0792D086" w14:textId="77777777" w:rsidTr="000331F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810B243" w14:textId="77777777" w:rsidR="0080410D" w:rsidRPr="00E169D4" w:rsidRDefault="0080410D" w:rsidP="0032044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387BD" w14:textId="77777777" w:rsidR="0080410D" w:rsidRPr="00E169D4" w:rsidRDefault="0080410D" w:rsidP="0032044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B178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19265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A0124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BA6A6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04D8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FB0DB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AA90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3798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709D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EE37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9416B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DF830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1B51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D63F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D70B314" w14:textId="77777777" w:rsidR="0080410D" w:rsidRPr="00E169D4" w:rsidRDefault="0080410D" w:rsidP="0032044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0410D" w:rsidRPr="00E169D4" w14:paraId="1475D23A" w14:textId="77777777" w:rsidTr="000331F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6565862" w14:textId="77777777" w:rsidR="0080410D" w:rsidRPr="00E169D4" w:rsidRDefault="0080410D" w:rsidP="003204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3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98967D0" w14:textId="77777777" w:rsidR="0080410D" w:rsidRPr="00E169D4" w:rsidRDefault="0080410D" w:rsidP="0032044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6089F5" w14:textId="77777777" w:rsidR="0080410D" w:rsidRPr="00E169D4" w:rsidRDefault="0080410D" w:rsidP="0032044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9924F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2CE577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6BBAC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E8649E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68C77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B8A6FA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A85A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1581C3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1FF931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A7C79C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A17A59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F7788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F97606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5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3180F2" w14:textId="77777777" w:rsidR="0080410D" w:rsidRPr="00E169D4" w:rsidRDefault="0080410D" w:rsidP="0032044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A9AA" w14:textId="77777777" w:rsidR="0080410D" w:rsidRPr="00E169D4" w:rsidRDefault="0080410D" w:rsidP="0032044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70EAB07" w14:textId="77777777" w:rsidR="0080410D" w:rsidRPr="00653C8D" w:rsidRDefault="0080410D" w:rsidP="0080410D">
      <w:pPr>
        <w:rPr>
          <w:color w:val="0000FF"/>
          <w:sz w:val="16"/>
          <w:szCs w:val="16"/>
        </w:rPr>
      </w:pPr>
    </w:p>
    <w:p w14:paraId="58C3E89C" w14:textId="77777777" w:rsidR="0080410D" w:rsidRPr="00D22963" w:rsidRDefault="0080410D" w:rsidP="0080410D">
      <w:pPr>
        <w:pStyle w:val="Prrafodelista"/>
        <w:widowControl/>
        <w:numPr>
          <w:ilvl w:val="0"/>
          <w:numId w:val="5"/>
        </w:numPr>
        <w:suppressAutoHyphens w:val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22963">
        <w:rPr>
          <w:rFonts w:ascii="Verdana" w:hAnsi="Verdana"/>
          <w:sz w:val="18"/>
          <w:szCs w:val="18"/>
        </w:rPr>
        <w:t>Todos los plazos son de cumplimiento obligatorio.</w:t>
      </w:r>
    </w:p>
    <w:p w14:paraId="6EBF83EF" w14:textId="77777777" w:rsidR="0080410D" w:rsidRDefault="0080410D" w:rsidP="0080410D">
      <w:pPr>
        <w:pStyle w:val="Prrafodelista"/>
        <w:widowControl/>
        <w:numPr>
          <w:ilvl w:val="0"/>
          <w:numId w:val="5"/>
        </w:numPr>
        <w:suppressAutoHyphens w:val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22963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4354ACE" w14:textId="77777777" w:rsidR="0080410D" w:rsidRPr="000331F3" w:rsidRDefault="0080410D" w:rsidP="0080410D">
      <w:pPr>
        <w:pStyle w:val="Prrafodelista"/>
        <w:widowControl/>
        <w:numPr>
          <w:ilvl w:val="0"/>
          <w:numId w:val="5"/>
        </w:numPr>
        <w:suppressAutoHyphens w:val="0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331F3">
        <w:rPr>
          <w:rFonts w:ascii="Verdana" w:hAnsi="Verdana"/>
          <w:sz w:val="18"/>
          <w:szCs w:val="18"/>
        </w:rPr>
        <w:t>(</w:t>
      </w:r>
      <w:proofErr w:type="gramStart"/>
      <w:r w:rsidRPr="000331F3">
        <w:rPr>
          <w:rFonts w:ascii="Verdana" w:hAnsi="Verdana"/>
          <w:sz w:val="18"/>
          <w:szCs w:val="18"/>
        </w:rPr>
        <w:t>*)El</w:t>
      </w:r>
      <w:proofErr w:type="gramEnd"/>
      <w:r w:rsidRPr="000331F3">
        <w:rPr>
          <w:rFonts w:ascii="Verdana" w:hAnsi="Verdana"/>
          <w:sz w:val="18"/>
          <w:szCs w:val="18"/>
        </w:rPr>
        <w:t xml:space="preserve"> proponente se dará por notificado con la publicación realizada en la página oficial de la AEVIVIENDA. </w:t>
      </w:r>
    </w:p>
    <w:p w14:paraId="2E93918C" w14:textId="77777777" w:rsidR="002F11A5" w:rsidRPr="0080410D" w:rsidRDefault="002F11A5" w:rsidP="0080410D"/>
    <w:sectPr w:rsidR="002F11A5" w:rsidRPr="0080410D" w:rsidSect="004B70A6">
      <w:headerReference w:type="even" r:id="rId12"/>
      <w:headerReference w:type="default" r:id="rId13"/>
      <w:headerReference w:type="first" r:id="rId14"/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6475" w14:textId="77777777" w:rsidR="00C95CC7" w:rsidRDefault="00C95CC7">
      <w:r>
        <w:separator/>
      </w:r>
    </w:p>
  </w:endnote>
  <w:endnote w:type="continuationSeparator" w:id="0">
    <w:p w14:paraId="4D2BA028" w14:textId="77777777" w:rsidR="00C95CC7" w:rsidRDefault="00C95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13856" w14:textId="77777777" w:rsidR="00C95CC7" w:rsidRDefault="00C95CC7">
      <w:r>
        <w:separator/>
      </w:r>
    </w:p>
  </w:footnote>
  <w:footnote w:type="continuationSeparator" w:id="0">
    <w:p w14:paraId="3BA5B22B" w14:textId="77777777" w:rsidR="00C95CC7" w:rsidRDefault="00C95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0788" w14:textId="77777777" w:rsidR="002F11A5" w:rsidRDefault="00C95CC7">
    <w:pPr>
      <w:pStyle w:val="Encabezado"/>
    </w:pPr>
    <w:r>
      <w:pict w14:anchorId="491D1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73FA" w14:textId="77777777" w:rsidR="002F11A5" w:rsidRDefault="00035949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7C05D850" wp14:editId="0748812F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8FCB" w14:textId="77777777" w:rsidR="002F11A5" w:rsidRDefault="00C95CC7">
    <w:pPr>
      <w:pStyle w:val="Encabezado"/>
    </w:pPr>
    <w:r>
      <w:pict w14:anchorId="03908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15F"/>
    <w:multiLevelType w:val="hybridMultilevel"/>
    <w:tmpl w:val="7FD8E3C0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6353"/>
    <w:multiLevelType w:val="multilevel"/>
    <w:tmpl w:val="8ADA333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9F6850"/>
    <w:multiLevelType w:val="hybridMultilevel"/>
    <w:tmpl w:val="03AEA010"/>
    <w:lvl w:ilvl="0" w:tplc="4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35949"/>
    <w:rsid w:val="001B744E"/>
    <w:rsid w:val="002F11A5"/>
    <w:rsid w:val="0031560E"/>
    <w:rsid w:val="004874E7"/>
    <w:rsid w:val="004B70A6"/>
    <w:rsid w:val="00717F99"/>
    <w:rsid w:val="00803694"/>
    <w:rsid w:val="0080410D"/>
    <w:rsid w:val="00896409"/>
    <w:rsid w:val="00A3702E"/>
    <w:rsid w:val="00A66FC1"/>
    <w:rsid w:val="00AB58B2"/>
    <w:rsid w:val="00B748C0"/>
    <w:rsid w:val="00C95CC7"/>
    <w:rsid w:val="00D13214"/>
    <w:rsid w:val="00E423F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349F3"/>
  <w15:docId w15:val="{EC5F2F9E-8338-4FD2-895D-E35DFC86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03694"/>
    <w:pPr>
      <w:widowControl w:val="0"/>
      <w:suppressAutoHyphens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sid w:val="00803694"/>
    <w:rPr>
      <w:rFonts w:ascii="Arial" w:eastAsia="Arial" w:hAnsi="Arial" w:cs="Arial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rsid w:val="00803694"/>
    <w:rPr>
      <w:rFonts w:ascii="Arial" w:eastAsia="Arial" w:hAnsi="Arial" w:cs="Arial"/>
      <w:sz w:val="22"/>
      <w:szCs w:val="22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803694"/>
    <w:rPr>
      <w:rFonts w:ascii="Arial" w:eastAsia="Arial" w:hAnsi="Arial" w:cs="Arial"/>
      <w:sz w:val="22"/>
      <w:szCs w:val="22"/>
      <w:lang w:eastAsia="es-ES"/>
    </w:rPr>
  </w:style>
  <w:style w:type="character" w:customStyle="1" w:styleId="text-primary">
    <w:name w:val="text-primary"/>
    <w:basedOn w:val="Fuentedeprrafopredeter"/>
    <w:qFormat/>
    <w:rsid w:val="00803694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03694"/>
    <w:pPr>
      <w:spacing w:after="120"/>
    </w:pPr>
    <w:rPr>
      <w:lang w:eastAsia="es-B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803694"/>
    <w:rPr>
      <w:rFonts w:ascii="Arial" w:eastAsia="Arial" w:hAnsi="Arial" w:cs="Arial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unhideWhenUsed/>
    <w:qFormat/>
    <w:rsid w:val="00803694"/>
    <w:pPr>
      <w:spacing w:after="120"/>
    </w:pPr>
    <w:rPr>
      <w:sz w:val="16"/>
      <w:szCs w:val="16"/>
      <w:lang w:eastAsia="es-BO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803694"/>
    <w:rPr>
      <w:rFonts w:ascii="Arial" w:eastAsia="Arial" w:hAnsi="Arial" w:cs="Arial"/>
      <w:sz w:val="16"/>
      <w:szCs w:val="16"/>
      <w:lang w:val="es-ES" w:eastAsia="en-US"/>
    </w:rPr>
  </w:style>
  <w:style w:type="paragraph" w:customStyle="1" w:styleId="Textoindependiente1">
    <w:name w:val="Texto independiente1"/>
    <w:basedOn w:val="Normal"/>
    <w:qFormat/>
    <w:rsid w:val="00803694"/>
    <w:pPr>
      <w:widowControl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1"/>
    <w:qFormat/>
    <w:rsid w:val="00803694"/>
    <w:pPr>
      <w:ind w:left="720"/>
      <w:contextualSpacing/>
    </w:pPr>
    <w:rPr>
      <w:lang w:val="es-BO" w:eastAsia="es-ES"/>
    </w:rPr>
  </w:style>
  <w:style w:type="table" w:styleId="Tablaconcuadrcula">
    <w:name w:val="Table Grid"/>
    <w:basedOn w:val="Tablanormal"/>
    <w:uiPriority w:val="39"/>
    <w:rsid w:val="00803694"/>
    <w:pPr>
      <w:suppressAutoHyphens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03694"/>
    <w:pPr>
      <w:suppressAutoHyphens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qFormat/>
    <w:rsid w:val="0080410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80410D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  <w:style w:type="character" w:styleId="Hipervnculo">
    <w:name w:val="Hyperlink"/>
    <w:unhideWhenUsed/>
    <w:rsid w:val="00804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jaz-yhzt-ad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ristian.torr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mbergvillegas@aevivienda.gob.b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3</TotalTime>
  <Pages>3</Pages>
  <Words>822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UsuarioAEV</cp:lastModifiedBy>
  <cp:revision>3</cp:revision>
  <dcterms:created xsi:type="dcterms:W3CDTF">2025-03-26T21:29:00Z</dcterms:created>
  <dcterms:modified xsi:type="dcterms:W3CDTF">2025-03-26T21:32:00Z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