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8"/>
        <w:gridCol w:w="1881"/>
        <w:gridCol w:w="169"/>
        <w:gridCol w:w="121"/>
        <w:gridCol w:w="230"/>
        <w:gridCol w:w="733"/>
        <w:gridCol w:w="122"/>
        <w:gridCol w:w="121"/>
        <w:gridCol w:w="191"/>
        <w:gridCol w:w="143"/>
        <w:gridCol w:w="111"/>
        <w:gridCol w:w="10"/>
        <w:gridCol w:w="111"/>
        <w:gridCol w:w="255"/>
        <w:gridCol w:w="15"/>
        <w:gridCol w:w="115"/>
        <w:gridCol w:w="6"/>
        <w:gridCol w:w="730"/>
        <w:gridCol w:w="44"/>
        <w:gridCol w:w="14"/>
        <w:gridCol w:w="42"/>
        <w:gridCol w:w="22"/>
        <w:gridCol w:w="109"/>
        <w:gridCol w:w="22"/>
        <w:gridCol w:w="288"/>
        <w:gridCol w:w="42"/>
        <w:gridCol w:w="20"/>
        <w:gridCol w:w="107"/>
        <w:gridCol w:w="58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51CD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0B4F5B68" w:rsidR="005329BC" w:rsidRPr="00930FB3" w:rsidRDefault="009F7F78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94523B">
              <w:rPr>
                <w:b/>
                <w:bCs/>
                <w:sz w:val="16"/>
                <w:szCs w:val="16"/>
              </w:rPr>
              <w:t>PROYECTO DE VIVIENDA NUEVA AUTOCONSTRUCCION EN EL MUNICIPIO DE COMARAPA -FASE(XII) 2024- SANTA CRUZ</w:t>
            </w:r>
            <w:r>
              <w:rPr>
                <w:b/>
                <w:bCs/>
                <w:sz w:val="16"/>
                <w:szCs w:val="16"/>
              </w:rPr>
              <w:t xml:space="preserve"> (SEGUNDA CONVOCATORIA)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51CD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51CD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64B63" w14:textId="77777777" w:rsidR="009F7F78" w:rsidRPr="00930FB3" w:rsidRDefault="009F7F78" w:rsidP="009F7F7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AEV- SC-DC 040</w:t>
            </w:r>
            <w:r w:rsidRPr="00930FB3">
              <w:rPr>
                <w:b/>
                <w:sz w:val="16"/>
                <w:szCs w:val="16"/>
              </w:rPr>
              <w:t>/2025</w:t>
            </w:r>
          </w:p>
          <w:p w14:paraId="31B79362" w14:textId="051047FC" w:rsidR="005329BC" w:rsidRPr="00A25E88" w:rsidRDefault="005329BC" w:rsidP="00A25E8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51CD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51CD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3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6A9AEEC2" w:rsidR="005329BC" w:rsidRPr="009F7F78" w:rsidRDefault="009F7F78" w:rsidP="00C04699">
            <w:pPr>
              <w:rPr>
                <w:strike/>
                <w:sz w:val="20"/>
                <w:szCs w:val="20"/>
              </w:rPr>
            </w:pPr>
            <w:r w:rsidRPr="009F7F78">
              <w:rPr>
                <w:rFonts w:eastAsia="Times New Roman"/>
                <w:sz w:val="20"/>
                <w:szCs w:val="20"/>
              </w:rPr>
              <w:t xml:space="preserve">El Precio Referencial destinado al Objeto de Contratación es de </w:t>
            </w:r>
            <w:r w:rsidRPr="009F7F78">
              <w:rPr>
                <w:rFonts w:eastAsia="Times New Roman"/>
                <w:color w:val="FF0000"/>
                <w:sz w:val="20"/>
                <w:szCs w:val="20"/>
              </w:rPr>
              <w:t>Bs. 3.691.507,45 (TRES MILLONES SEISCIENTOS NOVENTA Y UN MIL QUINIENTOS SIETE 45/100 BOLIVIANOS).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51CD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F7F78" w:rsidRDefault="005329BC" w:rsidP="00C04699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bookmarkEnd w:id="1"/>
      <w:tr w:rsidR="00551CDC" w:rsidRPr="00AD6FF4" w14:paraId="137D4A89" w14:textId="77777777" w:rsidTr="00551CD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59F68A89" w:rsidR="00551CDC" w:rsidRPr="009F7F78" w:rsidRDefault="009F7F78" w:rsidP="00551CDC">
            <w:pPr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9F7F78">
              <w:rPr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F7F78">
              <w:rPr>
                <w:color w:val="FF0000"/>
                <w:sz w:val="20"/>
                <w:szCs w:val="20"/>
              </w:rPr>
              <w:t xml:space="preserve">180 (CIENTO OCHENTA) </w:t>
            </w:r>
            <w:r w:rsidRPr="009F7F78">
              <w:rPr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51F4CF95" w14:textId="77777777" w:rsidTr="00551CD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6E61FE45" w14:textId="77777777" w:rsidTr="00551CD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51CDC" w:rsidRPr="00C60BCF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1836A131" w14:textId="77777777" w:rsidTr="00551CDC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AD6FF4" w14:paraId="2A9D30F8" w14:textId="77777777" w:rsidTr="00551CD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51CDC" w:rsidRPr="00AD6FF4" w:rsidRDefault="00551CDC" w:rsidP="00551C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51CDC" w:rsidRPr="00AD6FF4" w:rsidRDefault="00551CDC" w:rsidP="00551C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51CDC" w:rsidRPr="00AD6FF4" w:rsidRDefault="00551CDC" w:rsidP="00551CDC">
            <w:pPr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4E80DCCC" w14:textId="77777777" w:rsidTr="00551CDC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51CDC" w:rsidRPr="00FA28A3" w:rsidRDefault="00551CDC" w:rsidP="00551CD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51CDC" w:rsidRPr="00E169D4" w14:paraId="6841F507" w14:textId="77777777" w:rsidTr="00551CDC">
        <w:trPr>
          <w:trHeight w:val="284"/>
        </w:trPr>
        <w:tc>
          <w:tcPr>
            <w:tcW w:w="202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8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3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1CDC" w:rsidRPr="00E169D4" w14:paraId="624F1911" w14:textId="77777777" w:rsidTr="00551CDC">
        <w:trPr>
          <w:trHeight w:val="57"/>
        </w:trPr>
        <w:tc>
          <w:tcPr>
            <w:tcW w:w="40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1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03F7CEA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53F5541B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291D94A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520629E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70B29A43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00BD9E1" w14:textId="77777777" w:rsidTr="00551CDC">
        <w:trPr>
          <w:trHeight w:val="132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51CDC" w:rsidRPr="007B28E0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51CDC" w:rsidRPr="007B28E0" w:rsidRDefault="00551CDC" w:rsidP="00551C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7241DCD" w14:textId="77777777" w:rsidTr="00551CDC">
        <w:trPr>
          <w:trHeight w:val="77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34E3176B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9F7F78" w14:paraId="25D995ED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1C309F7F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551CDC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3E61FB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6778750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B70DB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A85588C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Presentación:</w:t>
            </w:r>
          </w:p>
          <w:p w14:paraId="68A2EEA4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09:</w:t>
            </w:r>
            <w:r>
              <w:rPr>
                <w:sz w:val="16"/>
                <w:szCs w:val="16"/>
                <w:lang w:val="es-BO"/>
              </w:rPr>
              <w:t>45</w:t>
            </w:r>
          </w:p>
          <w:p w14:paraId="4DA9E61D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EDCCE4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2D9FEF4" w14:textId="77777777" w:rsidR="009F7F78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168BFE" w14:textId="77777777" w:rsidR="009F7F78" w:rsidRPr="00525A19" w:rsidRDefault="009F7F78" w:rsidP="009F7F7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054F56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2C192B1" w14:textId="77777777" w:rsidR="009F7F78" w:rsidRPr="00525A19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5A1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07257455" w:rsidR="00551CDC" w:rsidRPr="00E169D4" w:rsidRDefault="009F7F78" w:rsidP="009F7F7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Pr="00525A19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51CDC" w:rsidRPr="00A67A13" w:rsidRDefault="00551CDC" w:rsidP="00551CD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459021B8" w:rsidR="00551CDC" w:rsidRPr="009F7F78" w:rsidRDefault="009F7F78" w:rsidP="00551CDC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525A19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525A19">
              <w:rPr>
                <w:b/>
                <w:bCs/>
                <w:i/>
                <w:color w:val="002060"/>
                <w:sz w:val="16"/>
                <w:szCs w:val="16"/>
              </w:rPr>
              <w:t>sjr-qycb-rtg</w:t>
            </w:r>
            <w:proofErr w:type="spellEnd"/>
          </w:p>
        </w:tc>
        <w:tc>
          <w:tcPr>
            <w:tcW w:w="19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51CDC" w:rsidRPr="009F7F78" w:rsidRDefault="00551CDC" w:rsidP="00551CD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51CDC" w:rsidRPr="009F7F78" w14:paraId="20B9DC69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51CDC" w:rsidRPr="009F7F78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51CDC" w:rsidRPr="009F7F78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51CDC" w:rsidRPr="009F7F78" w:rsidRDefault="00551CDC" w:rsidP="00551CD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551CDC" w:rsidRPr="00E169D4" w14:paraId="17D91036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288768C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42F7611A" w:rsidR="00551CDC" w:rsidRPr="00E169D4" w:rsidRDefault="008319D9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0339C45E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0AE3775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BF366AE" w14:textId="77777777" w:rsidTr="00551CDC">
        <w:trPr>
          <w:trHeight w:val="53"/>
        </w:trPr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625571F3" w14:textId="77777777" w:rsidTr="00551CDC">
        <w:trPr>
          <w:trHeight w:val="74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9864C1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711140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6F48E2E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51CDC" w:rsidRPr="00E169D4" w:rsidRDefault="00551CDC" w:rsidP="00551C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51CDC" w:rsidRPr="00E169D4" w14:paraId="47FDB130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34BB75C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071CAAB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653AB633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A8B4B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18A699D7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1D7D685F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4818FD91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68D9909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B8C572" w14:textId="77777777" w:rsidTr="00551CDC">
        <w:trPr>
          <w:trHeight w:val="173"/>
        </w:trPr>
        <w:tc>
          <w:tcPr>
            <w:tcW w:w="40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227B1CEF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319D9">
              <w:rPr>
                <w:sz w:val="16"/>
                <w:szCs w:val="16"/>
                <w:lang w:val="es-BO"/>
              </w:rPr>
              <w:t>2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0C73EB51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535BD806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77BBD85" w14:textId="77777777" w:rsidTr="00551CDC">
        <w:trPr>
          <w:trHeight w:val="53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611DA40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0AE84BDA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62D06D1C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411F7605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5AC92C40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6A155C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8680EE6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219A4580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0ADBA64D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35D55AD6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51CDC" w:rsidRPr="00E169D4" w14:paraId="54F4DF75" w14:textId="77777777" w:rsidTr="00551CDC">
        <w:trPr>
          <w:trHeight w:val="190"/>
        </w:trPr>
        <w:tc>
          <w:tcPr>
            <w:tcW w:w="40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51CDC" w:rsidRPr="00E169D4" w:rsidRDefault="00551CDC" w:rsidP="00551C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1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51CDC" w:rsidRPr="00E169D4" w:rsidRDefault="00551CDC" w:rsidP="00551C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18F74A2E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E8CD294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6D45C4AD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1F947B9B" w14:textId="77777777" w:rsidTr="00551CDC">
        <w:trPr>
          <w:trHeight w:val="190"/>
        </w:trPr>
        <w:tc>
          <w:tcPr>
            <w:tcW w:w="40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1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3041EDF" w:rsidR="00551CDC" w:rsidRPr="00E169D4" w:rsidRDefault="008319D9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54365634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8319D9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43476FC9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51CDC" w:rsidRPr="00E169D4" w:rsidRDefault="00551CDC" w:rsidP="00551C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51CDC" w:rsidRPr="00E169D4" w14:paraId="04127C05" w14:textId="77777777" w:rsidTr="00551CDC">
        <w:tc>
          <w:tcPr>
            <w:tcW w:w="4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51CDC" w:rsidRPr="00E169D4" w:rsidRDefault="00551CDC" w:rsidP="00551C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51CDC" w:rsidRPr="00E169D4" w:rsidRDefault="00551CDC" w:rsidP="00551C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51CDC" w:rsidRPr="00E169D4" w:rsidRDefault="00551CDC" w:rsidP="00551C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FDE2" w14:textId="77777777" w:rsidR="00554652" w:rsidRDefault="00554652" w:rsidP="0002168D">
      <w:r>
        <w:separator/>
      </w:r>
    </w:p>
  </w:endnote>
  <w:endnote w:type="continuationSeparator" w:id="0">
    <w:p w14:paraId="58B4E2BC" w14:textId="77777777" w:rsidR="00554652" w:rsidRDefault="0055465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D5FC" w14:textId="77777777" w:rsidR="00554652" w:rsidRDefault="00554652" w:rsidP="0002168D">
      <w:r>
        <w:separator/>
      </w:r>
    </w:p>
  </w:footnote>
  <w:footnote w:type="continuationSeparator" w:id="0">
    <w:p w14:paraId="2854FF6A" w14:textId="77777777" w:rsidR="00554652" w:rsidRDefault="0055465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3AC58D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45E8E"/>
    <w:rsid w:val="0015699E"/>
    <w:rsid w:val="00164615"/>
    <w:rsid w:val="001C3EA2"/>
    <w:rsid w:val="002442F9"/>
    <w:rsid w:val="002609A5"/>
    <w:rsid w:val="002E7E12"/>
    <w:rsid w:val="0037646F"/>
    <w:rsid w:val="003C10F4"/>
    <w:rsid w:val="003F7457"/>
    <w:rsid w:val="005000B0"/>
    <w:rsid w:val="0052385A"/>
    <w:rsid w:val="00525505"/>
    <w:rsid w:val="005270D6"/>
    <w:rsid w:val="005329BC"/>
    <w:rsid w:val="00551CDC"/>
    <w:rsid w:val="00554652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17EC0"/>
    <w:rsid w:val="008319D9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9F7F78"/>
    <w:rsid w:val="00A24498"/>
    <w:rsid w:val="00A25E88"/>
    <w:rsid w:val="00A3621F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463F6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2025-07-26T00:04:00Z</dcterms:created>
  <dcterms:modified xsi:type="dcterms:W3CDTF">2025-07-26T00:04:00Z</dcterms:modified>
</cp:coreProperties>
</file>