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ED0D58" w:rsidRPr="004B3532" w:rsidTr="00865CE0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865CE0">
        <w:trPr>
          <w:trHeight w:val="226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865CE0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65CE0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POROMA – FASE(XXI) 2025 - CHUQUISACA (PRIMERA CONVOCATORIA)</w:t>
            </w:r>
          </w:p>
        </w:tc>
      </w:tr>
      <w:tr w:rsidR="00ED0D58" w:rsidRPr="004B3532" w:rsidTr="00865CE0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865CE0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024/</w:t>
            </w:r>
            <w:r w:rsidR="00ED0D58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865CE0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865CE0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865CE0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865CE0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865CE0">
              <w:rPr>
                <w:rFonts w:ascii="Arial" w:hAnsi="Arial" w:cs="Arial"/>
                <w:b/>
                <w:sz w:val="16"/>
                <w:szCs w:val="16"/>
              </w:rPr>
              <w:t>Bs. 3.866.232,01 (Tres Millones Ochocientos Sesenta y Seis Mil Doscientos Treinta y Dos 01/100 Bolivianos).</w:t>
            </w:r>
          </w:p>
        </w:tc>
      </w:tr>
      <w:tr w:rsidR="00ED0D58" w:rsidRPr="004B3532" w:rsidTr="00865CE0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ED0D58" w:rsidRPr="004B3532" w:rsidTr="00865CE0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865CE0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  <w:bookmarkStart w:id="0" w:name="_GoBack"/>
        <w:bookmarkEnd w:id="0"/>
      </w:tr>
    </w:tbl>
    <w:tbl>
      <w:tblPr>
        <w:tblpPr w:leftFromText="141" w:rightFromText="141" w:vertAnchor="text" w:horzAnchor="margin" w:tblpXSpec="center" w:tblpY="163"/>
        <w:tblW w:w="10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1"/>
        <w:gridCol w:w="3137"/>
        <w:gridCol w:w="145"/>
        <w:gridCol w:w="138"/>
        <w:gridCol w:w="419"/>
        <w:gridCol w:w="138"/>
        <w:gridCol w:w="405"/>
        <w:gridCol w:w="138"/>
        <w:gridCol w:w="548"/>
        <w:gridCol w:w="147"/>
        <w:gridCol w:w="138"/>
        <w:gridCol w:w="494"/>
        <w:gridCol w:w="197"/>
        <w:gridCol w:w="441"/>
        <w:gridCol w:w="145"/>
        <w:gridCol w:w="142"/>
        <w:gridCol w:w="2397"/>
        <w:gridCol w:w="136"/>
        <w:gridCol w:w="9"/>
      </w:tblGrid>
      <w:tr w:rsidR="00865CE0" w:rsidRPr="00DE0394" w:rsidTr="00865CE0">
        <w:trPr>
          <w:trHeight w:val="305"/>
        </w:trPr>
        <w:tc>
          <w:tcPr>
            <w:tcW w:w="10335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65CE0" w:rsidRPr="00DE0394" w:rsidTr="00865CE0">
        <w:trPr>
          <w:trHeight w:val="305"/>
        </w:trPr>
        <w:tc>
          <w:tcPr>
            <w:tcW w:w="4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9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4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865CE0" w:rsidRPr="00DE0394" w:rsidTr="00865CE0">
        <w:trPr>
          <w:gridAfter w:val="1"/>
          <w:wAfter w:w="9" w:type="dxa"/>
          <w:trHeight w:val="60"/>
        </w:trPr>
        <w:tc>
          <w:tcPr>
            <w:tcW w:w="102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8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56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59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41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82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930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09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00</w:t>
            </w: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865CE0" w:rsidRPr="00DE0394" w:rsidRDefault="00865CE0" w:rsidP="00865CE0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929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865CE0" w:rsidRPr="00DE0394" w:rsidRDefault="00865CE0" w:rsidP="00865CE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:rsidR="00865CE0" w:rsidRPr="00DE0394" w:rsidRDefault="00865CE0" w:rsidP="00865CE0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23538">
              <w:rPr>
                <w:sz w:val="16"/>
                <w:szCs w:val="16"/>
              </w:rPr>
              <w:t>https://meet.google.com/wcf-maku-ssx</w:t>
            </w:r>
          </w:p>
        </w:tc>
        <w:tc>
          <w:tcPr>
            <w:tcW w:w="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78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56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78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59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85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56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78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59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53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D0D58" w:rsidRDefault="00ED0D58" w:rsidP="00ED0D58">
      <w:pPr>
        <w:pStyle w:val="Sinespaciado"/>
      </w:pPr>
    </w:p>
    <w:p w:rsidR="003F6F77" w:rsidRDefault="003F6F77">
      <w:pPr>
        <w:rPr>
          <w:rFonts w:ascii="Verdana" w:hAnsi="Verdana"/>
          <w:sz w:val="20"/>
          <w:szCs w:val="20"/>
        </w:rPr>
      </w:pPr>
    </w:p>
    <w:sectPr w:rsidR="003F6F77">
      <w:headerReference w:type="even" r:id="rId8"/>
      <w:headerReference w:type="default" r:id="rId9"/>
      <w:headerReference w:type="firs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D5" w:rsidRDefault="005642D5">
      <w:r>
        <w:separator/>
      </w:r>
    </w:p>
  </w:endnote>
  <w:endnote w:type="continuationSeparator" w:id="0">
    <w:p w:rsidR="005642D5" w:rsidRDefault="0056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D5" w:rsidRDefault="005642D5">
      <w:r>
        <w:separator/>
      </w:r>
    </w:p>
  </w:footnote>
  <w:footnote w:type="continuationSeparator" w:id="0">
    <w:p w:rsidR="005642D5" w:rsidRDefault="0056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31560E"/>
    <w:rsid w:val="003F6F77"/>
    <w:rsid w:val="004874E7"/>
    <w:rsid w:val="005642D5"/>
    <w:rsid w:val="00865CE0"/>
    <w:rsid w:val="00A3702E"/>
    <w:rsid w:val="00A66FC1"/>
    <w:rsid w:val="00AB58B2"/>
    <w:rsid w:val="00B748C0"/>
    <w:rsid w:val="00D13214"/>
    <w:rsid w:val="00E423F7"/>
    <w:rsid w:val="00ED0D5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3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3</cp:revision>
  <cp:lastPrinted>2025-03-29T15:06:00Z</cp:lastPrinted>
  <dcterms:created xsi:type="dcterms:W3CDTF">2025-03-29T15:04:00Z</dcterms:created>
  <dcterms:modified xsi:type="dcterms:W3CDTF">2025-03-29T15:06:00Z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