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22F3" w14:textId="77777777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15082" wp14:editId="4D200CCA">
                <wp:simplePos x="0" y="0"/>
                <wp:positionH relativeFrom="page">
                  <wp:posOffset>4894585</wp:posOffset>
                </wp:positionH>
                <wp:positionV relativeFrom="paragraph">
                  <wp:posOffset>-361288</wp:posOffset>
                </wp:positionV>
                <wp:extent cx="2647950" cy="330414"/>
                <wp:effectExtent l="0" t="0" r="19050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304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55E5E" w14:textId="77777777" w:rsidR="00AB780A" w:rsidRPr="00DD78D1" w:rsidRDefault="00AB780A" w:rsidP="00AB780A">
                            <w:pP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15082" id="Rectángulo 5" o:spid="_x0000_s1026" style="position:absolute;left:0;text-align:left;margin-left:385.4pt;margin-top:-28.45pt;width:208.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" fillcolor="#4472c4 [3204]" strokecolor="#1f3763 [1604]" strokeweight="1pt">
                <v:textbox>
                  <w:txbxContent>
                    <w:p w14:paraId="64E55E5E" w14:textId="77777777" w:rsidR="00AB780A" w:rsidRPr="00DD78D1" w:rsidRDefault="00AB780A" w:rsidP="00AB780A">
                      <w:pP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77777777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1E147090" w:rsidR="00AB780A" w:rsidRPr="008F046D" w:rsidRDefault="00853EDB" w:rsidP="00AB780A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853EDB">
              <w:rPr>
                <w:rFonts w:ascii="Verdana" w:hAnsi="Verdana" w:cs="Arial"/>
                <w:b/>
                <w:sz w:val="14"/>
                <w:szCs w:val="14"/>
              </w:rPr>
              <w:t>PROYECTO DE VIVIENDA CUALITATIVA EN EL MUNICIPIO DE CARACOLLO – FASE (XXVI) 2025 – ORURO</w:t>
            </w:r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569C1BBD" w:rsidR="00AB780A" w:rsidRPr="00B863EC" w:rsidRDefault="00AA1F75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853EDB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AB780A" w:rsidRPr="0084329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40E177CB" w:rsidR="00AB780A" w:rsidRPr="00495BD0" w:rsidRDefault="00853EDB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de </w:t>
            </w:r>
            <w:r w:rsidRPr="000C1794">
              <w:rPr>
                <w:rFonts w:ascii="Arial" w:hAnsi="Arial" w:cs="Arial"/>
                <w:b/>
                <w:sz w:val="16"/>
                <w:szCs w:val="16"/>
              </w:rPr>
              <w:t>Bs. 2.693.619,87 (Dos millones seiscientos noventa y tres mil seiscientos diecinueve 87/100 bolivianos).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AB780A" w:rsidRPr="00A1481F" w:rsidRDefault="00AB780A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0D98B772" w:rsidR="00AB780A" w:rsidRPr="00495BD0" w:rsidRDefault="00853EDB" w:rsidP="00AB780A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bookmarkStart w:id="1" w:name="_Hlk193983438"/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0C179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180 (ciento ochenta) </w:t>
            </w:r>
            <w:r w:rsidRPr="000F6614"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  <w:bookmarkEnd w:id="1"/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AB780A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AB780A" w:rsidRPr="00311E67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AB780A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AB780A" w:rsidRPr="00653C8D" w:rsidRDefault="00AB780A" w:rsidP="00AB780A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AB780A" w:rsidRPr="00653C8D" w:rsidRDefault="00AB780A" w:rsidP="00AB780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AB780A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AB780A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AB780A" w:rsidRPr="001F1A72" w:rsidRDefault="00AB780A" w:rsidP="00AB78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2"/>
        <w:gridCol w:w="122"/>
        <w:gridCol w:w="120"/>
        <w:gridCol w:w="324"/>
        <w:gridCol w:w="120"/>
        <w:gridCol w:w="356"/>
        <w:gridCol w:w="120"/>
        <w:gridCol w:w="470"/>
        <w:gridCol w:w="120"/>
        <w:gridCol w:w="120"/>
        <w:gridCol w:w="296"/>
        <w:gridCol w:w="126"/>
        <w:gridCol w:w="313"/>
        <w:gridCol w:w="120"/>
        <w:gridCol w:w="120"/>
        <w:gridCol w:w="3949"/>
        <w:gridCol w:w="140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2B432D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2B432D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5602">
              <w:rPr>
                <w:rFonts w:ascii="Arial" w:hAnsi="Arial" w:cs="Arial"/>
                <w:sz w:val="16"/>
                <w:szCs w:val="16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1CC3DA64" w:rsidR="00AB780A" w:rsidRPr="00E169D4" w:rsidRDefault="002A07C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B138C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2B432D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2B432D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6650B1F6" w:rsidR="00AB780A" w:rsidRDefault="002A07C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B138C3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54F44FD0" w:rsidR="00AB780A" w:rsidRPr="00E169D4" w:rsidRDefault="002A07C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B138C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7DF45571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C3A4E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15F1A2DA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C3A4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2A2F5EC7" w:rsidR="00AB780A" w:rsidRDefault="00853EDB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3741A2C3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853ED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08833619" w:rsidR="00AB780A" w:rsidRDefault="00853EDB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6C96E862" w:rsidR="00AB780A" w:rsidRPr="00E169D4" w:rsidRDefault="00853EDB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0783FF64" w:rsidR="00AB780A" w:rsidRPr="00853EDB" w:rsidRDefault="00853EDB" w:rsidP="00853EDB">
            <w:pPr>
              <w:jc w:val="center"/>
              <w:rPr>
                <w:sz w:val="20"/>
                <w:szCs w:val="20"/>
              </w:rPr>
            </w:pPr>
            <w:hyperlink r:id="rId8" w:history="1">
              <w:r w:rsidRPr="00853EDB">
                <w:rPr>
                  <w:rStyle w:val="Hipervnculo"/>
                  <w:sz w:val="20"/>
                  <w:szCs w:val="20"/>
                </w:rPr>
                <w:t>https://meet.google.com/zyw-mziu-ynd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62D63097" w:rsidR="00AB780A" w:rsidRPr="00E169D4" w:rsidRDefault="00B138C3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32161596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C3A4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2B432D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2B432D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47357B2A" w:rsidR="00AB780A" w:rsidRPr="00E169D4" w:rsidRDefault="00AC3A4E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138C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2B432D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7089692F" w:rsidR="00AB780A" w:rsidRPr="00E169D4" w:rsidRDefault="00AC3A4E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138C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1BA3CAD3" w:rsidR="00AB780A" w:rsidRPr="00E169D4" w:rsidRDefault="00B138C3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1A7129CC" w:rsidR="00AB780A" w:rsidRPr="00E169D4" w:rsidRDefault="00B138C3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4B6B4BD6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B138C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053CE" w14:textId="77777777" w:rsidR="00CB19D7" w:rsidRDefault="00CB19D7">
      <w:pPr>
        <w:spacing w:line="240" w:lineRule="auto"/>
      </w:pPr>
      <w:r>
        <w:separator/>
      </w:r>
    </w:p>
  </w:endnote>
  <w:endnote w:type="continuationSeparator" w:id="0">
    <w:p w14:paraId="5B0B2736" w14:textId="77777777" w:rsidR="00CB19D7" w:rsidRDefault="00CB19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08A5B" w14:textId="77777777" w:rsidR="00CB19D7" w:rsidRDefault="00CB19D7">
      <w:pPr>
        <w:spacing w:after="0"/>
      </w:pPr>
      <w:r>
        <w:separator/>
      </w:r>
    </w:p>
  </w:footnote>
  <w:footnote w:type="continuationSeparator" w:id="0">
    <w:p w14:paraId="14BBCF4D" w14:textId="77777777" w:rsidR="00CB19D7" w:rsidRDefault="00CB19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A0D68"/>
    <w:rsid w:val="001258C6"/>
    <w:rsid w:val="001B744E"/>
    <w:rsid w:val="002A07C1"/>
    <w:rsid w:val="0031560E"/>
    <w:rsid w:val="003F39D2"/>
    <w:rsid w:val="00431006"/>
    <w:rsid w:val="004874E7"/>
    <w:rsid w:val="0051212E"/>
    <w:rsid w:val="00665A74"/>
    <w:rsid w:val="00853EDB"/>
    <w:rsid w:val="00966073"/>
    <w:rsid w:val="009C2C19"/>
    <w:rsid w:val="009F3CF9"/>
    <w:rsid w:val="00A27F73"/>
    <w:rsid w:val="00A3702E"/>
    <w:rsid w:val="00A44ECB"/>
    <w:rsid w:val="00A66FC1"/>
    <w:rsid w:val="00AA1F75"/>
    <w:rsid w:val="00AB58B2"/>
    <w:rsid w:val="00AB780A"/>
    <w:rsid w:val="00AC3A4E"/>
    <w:rsid w:val="00B138C3"/>
    <w:rsid w:val="00B748C0"/>
    <w:rsid w:val="00BF6060"/>
    <w:rsid w:val="00CB19D7"/>
    <w:rsid w:val="00D13214"/>
    <w:rsid w:val="00E423F7"/>
    <w:rsid w:val="00F217AD"/>
    <w:rsid w:val="00F224BB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zyw-mziu-yn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2</Pages>
  <Words>708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USUARIO</cp:lastModifiedBy>
  <cp:revision>2</cp:revision>
  <cp:lastPrinted>2025-03-27T21:03:00Z</cp:lastPrinted>
  <dcterms:created xsi:type="dcterms:W3CDTF">2025-03-27T21:49:00Z</dcterms:created>
  <dcterms:modified xsi:type="dcterms:W3CDTF">2025-03-27T21:49:00Z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