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AED0351" w:rsidR="00A77C81" w:rsidRPr="003E38E0" w:rsidRDefault="002D71DC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D71DC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PUERTO SILES -FASE(III)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41AD85A" w:rsidR="00A77C81" w:rsidRPr="00545432" w:rsidRDefault="002D71DC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D71DC">
              <w:rPr>
                <w:rFonts w:ascii="Verdana" w:hAnsi="Verdana" w:cs="Arial"/>
                <w:sz w:val="16"/>
                <w:szCs w:val="16"/>
              </w:rPr>
              <w:t>AEV-BN-DC-98/2024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18FF9EF" w:rsidR="00A77C81" w:rsidRPr="00545432" w:rsidRDefault="002D71DC" w:rsidP="002D71DC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2D71D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Bs.90,000.00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mil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AF2AD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E14526C" w:rsidR="00A77C81" w:rsidRPr="00A77C81" w:rsidRDefault="002D71D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4BCFEC6" w:rsidR="00A77C81" w:rsidRPr="00A77C81" w:rsidRDefault="002D71DC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FBC8F75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D71D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3226676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D71D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52AA3FB" w14:textId="77777777" w:rsidR="00AF2ADD" w:rsidRPr="00AF2ADD" w:rsidRDefault="002479E6" w:rsidP="00AF2ADD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AF2ADD" w:rsidRPr="00AF2ADD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begin"/>
            </w:r>
            <w:r w:rsidR="00AF2ADD" w:rsidRPr="00AF2ADD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instrText xml:space="preserve"> HYPERLINK "https://meet.google.com/pih-yogt-yjs" \t "_blank" </w:instrText>
            </w:r>
            <w:r w:rsidR="00AF2ADD" w:rsidRPr="00AF2ADD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separate"/>
            </w:r>
            <w:r w:rsidR="00AF2ADD" w:rsidRPr="00AF2ADD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https://meet.google.com/pih-yogt-yjs</w:t>
            </w:r>
            <w:r w:rsidR="00AF2ADD" w:rsidRPr="00AF2ADD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end"/>
            </w:r>
            <w:r w:rsidR="00AF2ADD" w:rsidRPr="00AF2AD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1FE195E6" w14:textId="77777777" w:rsidR="00AF2ADD" w:rsidRPr="00AF2ADD" w:rsidRDefault="00AF2ADD" w:rsidP="00AF2ADD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AF2ADD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https://youtube.com/live/XtOpkr4Ze4A?feature=share</w:t>
              </w:r>
            </w:hyperlink>
            <w:r w:rsidRPr="00AF2AD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bookmarkEnd w:id="0"/>
          <w:p w14:paraId="028755B8" w14:textId="2B741600" w:rsidR="00863281" w:rsidRPr="00735D11" w:rsidRDefault="00863281" w:rsidP="002D71D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C18544" w:rsidR="00A77C81" w:rsidRPr="00A77C81" w:rsidRDefault="002D71DC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E14E50F" w:rsidR="00A77C81" w:rsidRPr="00A77C81" w:rsidRDefault="00CF5A33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D71DC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96D8B90" w:rsidR="00A77C81" w:rsidRPr="00A77C81" w:rsidRDefault="002D71D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B9CE378" w:rsidR="00A77C81" w:rsidRPr="00A77C81" w:rsidRDefault="002D71DC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9154EB" w:rsidR="00A77C81" w:rsidRPr="00A77C81" w:rsidRDefault="002D71D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AF2ADD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XtOpkr4Ze4A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252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93</cp:revision>
  <cp:lastPrinted>2025-03-19T21:20:00Z</cp:lastPrinted>
  <dcterms:created xsi:type="dcterms:W3CDTF">2024-08-29T15:56:00Z</dcterms:created>
  <dcterms:modified xsi:type="dcterms:W3CDTF">2025-03-29T00:39:00Z</dcterms:modified>
</cp:coreProperties>
</file>