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4ABFFF4" w:rsidR="00A90FC4" w:rsidRPr="00E65F02" w:rsidRDefault="004C7627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4C762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COROICO -FASE(VIII)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5C537CD" w:rsidR="00A90FC4" w:rsidRPr="00693C7D" w:rsidRDefault="00AF0518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bookmarkStart w:id="0" w:name="_GoBack"/>
            <w:r>
              <w:rPr>
                <w:sz w:val="16"/>
                <w:szCs w:val="16"/>
              </w:rPr>
              <w:t>AEV-LP-DC 209/2024 (4T</w:t>
            </w:r>
            <w:r w:rsidR="004C7627" w:rsidRPr="004C7627">
              <w:rPr>
                <w:sz w:val="16"/>
                <w:szCs w:val="16"/>
              </w:rPr>
              <w:t>A. CONVOCATORIA)</w:t>
            </w:r>
            <w:bookmarkEnd w:id="0"/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5BD78DBB" w:rsidR="00693C7D" w:rsidRPr="00C76AF8" w:rsidRDefault="004C7627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C7627">
              <w:rPr>
                <w:rFonts w:cs="Tahoma"/>
                <w:color w:val="FF0000"/>
                <w:sz w:val="16"/>
                <w:szCs w:val="16"/>
              </w:rPr>
              <w:t>Bs 3.702.194,37 (Tres Millones Setecientos Dos Mil Ciento Noventa y Cuatro 37/100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F0F4800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 xml:space="preserve">Q. </w:t>
            </w:r>
            <w:r w:rsidR="004C7627">
              <w:rPr>
                <w:sz w:val="14"/>
                <w:szCs w:val="14"/>
              </w:rPr>
              <w:t>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D057EC1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F8182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B8300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E55A7B0" w:rsidR="00693C7D" w:rsidRPr="00282F5A" w:rsidRDefault="00B83009" w:rsidP="00594999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4C7627" w:rsidRPr="00506979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43D065FF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Publicación en la página web de la AEVIVIENDA</w:t>
            </w:r>
            <w:r w:rsidR="0099757B">
              <w:rPr>
                <w:sz w:val="14"/>
                <w:szCs w:val="14"/>
              </w:rPr>
              <w:t xml:space="preserve"> / Invitación </w:t>
            </w:r>
            <w:r w:rsidRPr="00D82F3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1C2F4F4" w:rsidR="00693C7D" w:rsidRPr="00D82F30" w:rsidRDefault="00AF0518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6EE48C44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F0518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2A07D79" w:rsidR="00693C7D" w:rsidRPr="00D82F30" w:rsidRDefault="00AF0518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24B0BE5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F0518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F2F4C58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F0518">
              <w:rPr>
                <w:sz w:val="14"/>
                <w:szCs w:val="14"/>
              </w:rPr>
              <w:t>4</w:t>
            </w:r>
            <w:r w:rsidR="00693C7D" w:rsidRPr="00D82F30">
              <w:rPr>
                <w:sz w:val="14"/>
                <w:szCs w:val="14"/>
              </w:rPr>
              <w:t>:</w:t>
            </w:r>
            <w:r w:rsidR="00AF0518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0A168051" w:rsidR="00693C7D" w:rsidRPr="00D82F30" w:rsidRDefault="00167480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C605C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AF0518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9294F7" w14:textId="77777777" w:rsidR="00AF0518" w:rsidRDefault="00AF0518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  <w:u w:val="single"/>
              </w:rPr>
            </w:pPr>
          </w:p>
          <w:p w14:paraId="40C6BC57" w14:textId="77777777" w:rsidR="00B5437B" w:rsidRPr="00B5437B" w:rsidRDefault="00B5437B" w:rsidP="00AF0518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AF0518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AF0518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AF0518">
            <w:pPr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AF0518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258B7704" w14:textId="305CE81D" w:rsidR="00AF0518" w:rsidRDefault="00AF0518" w:rsidP="00AF0518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b/>
                <w:bCs/>
                <w:i/>
                <w:sz w:val="16"/>
                <w:szCs w:val="16"/>
              </w:rPr>
            </w:pPr>
            <w:hyperlink r:id="rId11" w:history="1">
              <w:r w:rsidRPr="00CF36DB">
                <w:rPr>
                  <w:rStyle w:val="Hipervnculo"/>
                  <w:b/>
                  <w:bCs/>
                  <w:i/>
                  <w:sz w:val="16"/>
                  <w:szCs w:val="16"/>
                </w:rPr>
                <w:t>https://meet.google.com/hxh-dijn-wei</w:t>
              </w:r>
            </w:hyperlink>
          </w:p>
          <w:p w14:paraId="1BB2086C" w14:textId="33963C13" w:rsidR="00AF0518" w:rsidRPr="0026134B" w:rsidRDefault="00AF0518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83CD9DE" w:rsidR="00693C7D" w:rsidRPr="00D82F30" w:rsidRDefault="001C605C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F0518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112F444" w:rsidR="00693C7D" w:rsidRPr="00D82F30" w:rsidRDefault="00167480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F0518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736C07A" w:rsidR="00077BAE" w:rsidRPr="00D82F30" w:rsidRDefault="00AF0518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3DB700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F0518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9095371" w:rsidR="00693C7D" w:rsidRPr="00D82F30" w:rsidRDefault="004C7627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4FB0C52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F0518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9AD4F4B" w:rsidR="00693C7D" w:rsidRPr="00D82F30" w:rsidRDefault="00AF0518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B7DF0B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F0518">
              <w:rPr>
                <w:sz w:val="14"/>
                <w:szCs w:val="14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31AF37B0" w:rsidR="00693C7D" w:rsidRPr="00D82F30" w:rsidRDefault="00AF0518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EEEB22F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F0518">
              <w:rPr>
                <w:sz w:val="14"/>
                <w:szCs w:val="14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A635C" w14:textId="77777777" w:rsidR="00B83009" w:rsidRDefault="00B83009" w:rsidP="0002168D">
      <w:r>
        <w:separator/>
      </w:r>
    </w:p>
  </w:endnote>
  <w:endnote w:type="continuationSeparator" w:id="0">
    <w:p w14:paraId="5508ED1B" w14:textId="77777777" w:rsidR="00B83009" w:rsidRDefault="00B8300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36A07" w14:textId="77777777" w:rsidR="00B83009" w:rsidRDefault="00B83009" w:rsidP="0002168D">
      <w:r>
        <w:separator/>
      </w:r>
    </w:p>
  </w:footnote>
  <w:footnote w:type="continuationSeparator" w:id="0">
    <w:p w14:paraId="6B305390" w14:textId="77777777" w:rsidR="00B83009" w:rsidRDefault="00B8300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55B59311" w:rsidR="00D8186B" w:rsidRPr="00AD13C6" w:rsidRDefault="001C605C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31D7D88E" wp14:editId="3ACAAFC6">
          <wp:simplePos x="0" y="0"/>
          <wp:positionH relativeFrom="page">
            <wp:align>left</wp:align>
          </wp:positionH>
          <wp:positionV relativeFrom="paragraph">
            <wp:posOffset>-782710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4977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1679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C605C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C0AB0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C7627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09D7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9757B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0518"/>
    <w:rsid w:val="00AF245E"/>
    <w:rsid w:val="00B044F3"/>
    <w:rsid w:val="00B0487E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3009"/>
    <w:rsid w:val="00B8748A"/>
    <w:rsid w:val="00BA4059"/>
    <w:rsid w:val="00BC7E9B"/>
    <w:rsid w:val="00BF10EF"/>
    <w:rsid w:val="00BF625A"/>
    <w:rsid w:val="00C040D8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21C"/>
    <w:rsid w:val="00F81820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C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hxh-dijn-w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38CCF-0559-4F70-ABBD-10A2A35E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4</cp:revision>
  <cp:lastPrinted>2025-04-01T19:48:00Z</cp:lastPrinted>
  <dcterms:created xsi:type="dcterms:W3CDTF">2025-02-28T20:12:00Z</dcterms:created>
  <dcterms:modified xsi:type="dcterms:W3CDTF">2025-04-01T19:50:00Z</dcterms:modified>
</cp:coreProperties>
</file>