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653F" w14:textId="3B6C33C3" w:rsidR="00805BD2" w:rsidRDefault="00805BD2" w:rsidP="00805BD2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A2D2" wp14:editId="23A2D034">
                <wp:simplePos x="0" y="0"/>
                <wp:positionH relativeFrom="margin">
                  <wp:posOffset>3960490</wp:posOffset>
                </wp:positionH>
                <wp:positionV relativeFrom="paragraph">
                  <wp:posOffset>-217058</wp:posOffset>
                </wp:positionV>
                <wp:extent cx="2271433" cy="338098"/>
                <wp:effectExtent l="0" t="0" r="14605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433" cy="338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D363B" w14:textId="77777777" w:rsidR="00805BD2" w:rsidRPr="00DD78D1" w:rsidRDefault="00805BD2" w:rsidP="00805BD2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AA2D2" id="Rectángulo 5" o:spid="_x0000_s1026" style="position:absolute;left:0;text-align:left;margin-left:311.85pt;margin-top:-17.1pt;width:178.8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" fillcolor="#4472c4 [3204]" strokecolor="#1f3763 [1604]" strokeweight="1pt">
                <v:textbox>
                  <w:txbxContent>
                    <w:p w14:paraId="1E4D363B" w14:textId="77777777" w:rsidR="00805BD2" w:rsidRPr="00DD78D1" w:rsidRDefault="00805BD2" w:rsidP="00805BD2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20781B" w14:textId="520EC996" w:rsidR="00805BD2" w:rsidRPr="00805BD2" w:rsidRDefault="00805BD2" w:rsidP="00805BD2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805BD2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4AACAD60" w14:textId="42726CB9" w:rsidR="00805BD2" w:rsidRPr="00805BD2" w:rsidRDefault="00805BD2" w:rsidP="00805B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805BD2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5D842898" w14:textId="77777777" w:rsidR="00805BD2" w:rsidRPr="00805BD2" w:rsidRDefault="00805BD2" w:rsidP="00805B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805BD2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 2024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52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81"/>
        <w:gridCol w:w="168"/>
        <w:gridCol w:w="1632"/>
        <w:gridCol w:w="1594"/>
        <w:gridCol w:w="206"/>
      </w:tblGrid>
      <w:tr w:rsidR="00805BD2" w:rsidRPr="00805BD2" w14:paraId="1A6AF102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2163E90" w14:textId="77777777" w:rsidR="00805BD2" w:rsidRPr="00805BD2" w:rsidRDefault="00805BD2" w:rsidP="00805B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805BD2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805BD2" w:rsidRPr="00805BD2" w14:paraId="5E9AAB16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C9346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05BD2" w:rsidRPr="00805BD2" w14:paraId="67ECD5A5" w14:textId="77777777" w:rsidTr="00D13339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A24FD8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FE0A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A71D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182E970" w14:textId="7B9C9467" w:rsidR="00805BD2" w:rsidRPr="00805BD2" w:rsidRDefault="00805BD2" w:rsidP="00805BD2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805BD2"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  <w:t>PROYECTO DE VIVIENDA CUALITATIVA EN EL MUNICIPIO DE CHALLAPATA – FASE (XXXIII) 2024 – ORURO (</w:t>
            </w:r>
            <w:r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  <w:t>TERCERA</w:t>
            </w:r>
            <w:r w:rsidRPr="00805BD2"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  <w:t xml:space="preserve">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248B9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76FE1FE4" w14:textId="77777777" w:rsidTr="00D13339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CFF46" w14:textId="77777777" w:rsidR="00805BD2" w:rsidRPr="00805BD2" w:rsidRDefault="00805BD2" w:rsidP="0080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DC38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24E98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7FF82420" w14:textId="77777777" w:rsidTr="00D13339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A65A4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0924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654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22F4F0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  <w:lang w:val="es-AR"/>
              </w:rPr>
              <w:t>AEV-OR-DC082/2024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B722D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6995CBCD" w14:textId="77777777" w:rsidTr="00D13339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EE286" w14:textId="77777777" w:rsidR="00805BD2" w:rsidRPr="00805BD2" w:rsidRDefault="00805BD2" w:rsidP="0080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151C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7925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320558D7" w14:textId="77777777" w:rsidTr="00D13339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85A4E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2C37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179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02EA7F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AD54B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7BDD61C9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E0B99" w14:textId="77777777" w:rsidR="00805BD2" w:rsidRPr="00805BD2" w:rsidRDefault="00805BD2" w:rsidP="0080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97BF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D1F7A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3680E3A2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D4D62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A20F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0438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6AD267" w14:textId="77777777" w:rsidR="00805BD2" w:rsidRPr="00805BD2" w:rsidRDefault="00805BD2" w:rsidP="00805B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El Precio Referencial destinado al Objeto de Contratación es de Bs. 2.653.765,13 (Dos millones seiscientos cincuenta y tres mil setecientos sesenta y cinco 13/100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68F37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3221A098" w14:textId="77777777" w:rsidTr="00D13339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98F9B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D7F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71FF4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05BD2" w:rsidRPr="00805BD2" w14:paraId="6106CEB0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AAF99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6C4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D42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6EB9A7" w14:textId="77777777" w:rsidR="00805BD2" w:rsidRPr="00805BD2" w:rsidRDefault="00805BD2" w:rsidP="00805B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805BD2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165 (ciento sesenta y cinco)</w:t>
            </w:r>
            <w:r w:rsidRPr="00805BD2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días calendario a partir de la fecha de la Orden de Proceder emitida por el Inspector del Proyecto. Considerando lo establecido en el </w:t>
            </w:r>
            <w:r w:rsidRPr="00805BD2"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805BD2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805BD2"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4EFF9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3A1862AA" w14:textId="77777777" w:rsidTr="00D13339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42EB9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588F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2844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5F8C75F2" w14:textId="77777777" w:rsidTr="00D13339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DE2CE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EAE0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7EBF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C04A65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B279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5A51E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60F38655" w14:textId="77777777" w:rsidTr="00D13339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59D1B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E6A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95D0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438E9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80F4C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A97B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5A979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5A4D033F" w14:textId="77777777" w:rsidTr="00D13339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562FC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644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7552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43A4DA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25C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6DE9F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52B5A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6125777A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262EC" w14:textId="77777777" w:rsidR="00805BD2" w:rsidRPr="00805BD2" w:rsidRDefault="00805BD2" w:rsidP="0080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EC2C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6382A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78F510DD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56373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34B4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B608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CB262D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5AF2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1E48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82CF7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1BC33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BA69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5B62E2E9" w14:textId="77777777" w:rsidTr="00D13339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4F81D" w14:textId="77777777" w:rsidR="00805BD2" w:rsidRPr="00805BD2" w:rsidRDefault="00805BD2" w:rsidP="0080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628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2ACFB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1E814D12" w14:textId="77777777" w:rsidTr="00D13339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FAA7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DC17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4F46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950013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DC53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05BD2" w:rsidRPr="00805BD2" w14:paraId="2C3CDDA0" w14:textId="77777777" w:rsidTr="00D13339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7B1C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DDA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3803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CDB2B8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F856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05BD2" w:rsidRPr="00805BD2" w14:paraId="06984CB1" w14:textId="77777777" w:rsidTr="00D13339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F098F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82E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8420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79A00F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08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05BD2" w:rsidRPr="00805BD2" w14:paraId="05B9ACCA" w14:textId="77777777" w:rsidTr="00D13339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2C4C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8253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6BF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C276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EE67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74EAE79" w14:textId="77777777" w:rsidR="00805BD2" w:rsidRPr="00805BD2" w:rsidRDefault="00805BD2" w:rsidP="00805B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359E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47DCA2F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18C25A79" w14:textId="77777777" w:rsidR="00805BD2" w:rsidRPr="00805BD2" w:rsidRDefault="00805BD2" w:rsidP="00805B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8EEC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F21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333E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167B761A" w14:textId="77777777" w:rsidTr="00D13339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67E00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9DD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04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9CA2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DD52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0B9743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C493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A01012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661E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196E77D3" w14:textId="77777777" w:rsidR="00805BD2" w:rsidRPr="00805BD2" w:rsidRDefault="00805BD2" w:rsidP="00805B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805BD2" w:rsidRPr="00805BD2" w14:paraId="5CBD1EDB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DF78BDB" w14:textId="77777777" w:rsidR="00805BD2" w:rsidRPr="00805BD2" w:rsidRDefault="00805BD2" w:rsidP="00805B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805BD2" w:rsidRPr="00805BD2" w14:paraId="05D1672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5B0A4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671CD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8805E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7724F5B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EDDD8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746C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C1B9E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5C41B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1974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40E59713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3BB3B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2462BE8C" w14:textId="77777777" w:rsidR="00805BD2" w:rsidRPr="00805BD2" w:rsidRDefault="00805BD2" w:rsidP="00805BD2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34BADA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12DAA" w14:textId="77777777" w:rsidR="00805BD2" w:rsidRPr="00805BD2" w:rsidRDefault="00805BD2" w:rsidP="00805B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9EF6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C12CB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9BDE7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DB0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AA974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389AD" w14:textId="77777777" w:rsidR="00805BD2" w:rsidRPr="00805BD2" w:rsidRDefault="00805BD2" w:rsidP="00805B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05BD2" w:rsidRPr="00805BD2" w14:paraId="093A4B70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19D07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1E950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707EC0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7BB59AD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C1818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E506D1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435F50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EAC3C4F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257AD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22EA8103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CB506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9620A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2D3F8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448ED8F4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41CDB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0B3C7B4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100D1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D8951DE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67E27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2631B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0BA7B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1FF3239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5D212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8D6AE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986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78DFB85D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DA9744E" w14:textId="77777777" w:rsidR="00805BD2" w:rsidRPr="00805BD2" w:rsidRDefault="00805BD2" w:rsidP="00805B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</w:t>
            </w: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805BD2" w:rsidRPr="00805BD2" w14:paraId="4424DA67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0B46F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6C87C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625CC" w14:textId="77777777" w:rsidR="00805BD2" w:rsidRPr="00805BD2" w:rsidRDefault="00805BD2" w:rsidP="0080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BD2" w:rsidRPr="00805BD2" w14:paraId="0B66C4E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DB6C58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85E63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BD75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5DB8B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1EA7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8C2DF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8D135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EC32F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2AF41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A078A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FF214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37B8F365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9CB161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D9974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4A7FF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ADB119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805BD2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FEAF1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94F7BE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805BD2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105D8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7A16CB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805BD2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95618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8A35F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805BD2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04661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5366213D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5E42C8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4CB5F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AD7BF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3AB3A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CBF09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9BCD9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E9EFB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5EE54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50321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5D111" w14:textId="77777777" w:rsidR="00805BD2" w:rsidRPr="00805BD2" w:rsidRDefault="00805BD2" w:rsidP="00805B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B26F57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BD2" w:rsidRPr="00805BD2" w14:paraId="3ADD4AE7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1609B0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E6753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EB271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08A58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81E06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48DAA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A985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32968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86FAC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0DAC0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4B33E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19517CA5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8F508A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1A90E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F5FA4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550374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229B3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B6601E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23032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4FCB14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E7ABC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27482E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8C3F0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5FAF978E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279118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626AE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69655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232C3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254A9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6877F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90481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EB2E2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18934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96875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C91ECF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5BD2" w:rsidRPr="00805BD2" w14:paraId="4DB62ECD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5610CE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F9017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7B9DE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248B2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BC6B5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2D2C3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C67D8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89D9C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6932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7A95D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9148D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30AEC89B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E568C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B1E2A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0FAEA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26ABB1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5601F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954F4B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FB567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AF235C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C4C7A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EA5CE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BC69A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1AB7F9B2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2A0CD" w14:textId="77777777" w:rsidR="00805BD2" w:rsidRPr="00805BD2" w:rsidRDefault="00805BD2" w:rsidP="00805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F9EAE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75A9F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4C3E55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002209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26A755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EE4F94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6FC996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95841D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FA39DB" w14:textId="77777777" w:rsidR="00805BD2" w:rsidRPr="00805BD2" w:rsidRDefault="00805BD2" w:rsidP="00805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6100" w14:textId="77777777" w:rsidR="00805BD2" w:rsidRPr="00805BD2" w:rsidRDefault="00805BD2" w:rsidP="00805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EF2DA16" w14:textId="77777777" w:rsidR="00805BD2" w:rsidRPr="00805BD2" w:rsidRDefault="00805BD2" w:rsidP="00805BD2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1" w:name="_Toc347486252"/>
    </w:p>
    <w:p w14:paraId="65A54F36" w14:textId="77777777" w:rsidR="00805BD2" w:rsidRPr="00805BD2" w:rsidRDefault="00805BD2" w:rsidP="00805BD2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11DCC6ED" w14:textId="77777777" w:rsidR="00805BD2" w:rsidRPr="00805BD2" w:rsidRDefault="00805BD2" w:rsidP="00805BD2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1"/>
    <w:p w14:paraId="5DC832AF" w14:textId="77777777" w:rsidR="00805BD2" w:rsidRPr="00805BD2" w:rsidRDefault="00805BD2" w:rsidP="00805BD2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805BD2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644D5371" w14:textId="77777777" w:rsidR="00805BD2" w:rsidRPr="00805BD2" w:rsidRDefault="00805BD2" w:rsidP="00805BD2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805BD2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805BD2" w:rsidRPr="00805BD2" w14:paraId="25C4A2F5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586F72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805BD2" w:rsidRPr="00805BD2" w14:paraId="4D3A847E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3AC5A4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06106EB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805BD2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3F747EA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805BD2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32AD50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805BD2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805BD2" w:rsidRPr="00805BD2" w14:paraId="364D283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F9BCC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CD4F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224E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E756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BC9C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81EA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CAAD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38A9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9C14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E9115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3DC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FA2D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65BB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90D8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946B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BB82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A053EF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6897074B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0D103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33CAF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E86B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845ADB" w14:textId="4C302A5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E34A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562A14" w14:textId="04FE5614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92B7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24505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2BD01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DB913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F036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1B1F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5827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ABD0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1F54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EA9E4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7A1C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0EC0A7A2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FFAF9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FF606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21827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96FA8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EB1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8368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0D83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D95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9D7D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B4F1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851CD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0198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03D7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1D30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993EC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61E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5C018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2E9C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805BD2" w:rsidRPr="00805BD2" w14:paraId="7E041057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EBA80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99D48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7B43E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E85D8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95D9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1C6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9730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DFA8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0EEF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CAFC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5A8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A23E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0970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FE62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AC44F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FCFA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D9AB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95845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805BD2" w:rsidRPr="00805BD2" w14:paraId="71AA5F6D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F3E60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CC36F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648F6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DF95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3952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D366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13C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C13D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8CC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1685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62C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5C38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B197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BC02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718D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D0E25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9306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E139E3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805BD2" w:rsidRPr="00805BD2" w14:paraId="5B9860CB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1BCD9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9D59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F31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F0B1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8E7E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5DA3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0701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886C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7867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DF4F7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84AD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C064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A9CE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12171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0CD10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AF2A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8FC8C2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730DDD6B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63C4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03B5F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9229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60F4EB" w14:textId="332C6AB5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EA08AC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FF9B37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67942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5ABA2F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497AEC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19DCF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D3FD30B" w14:textId="723C905E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00D8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631D21" w14:textId="4ED6561A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666139D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AF5493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F07C2B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7C4BAB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13CFEE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C0D16F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D36597F" w14:textId="3C683302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4223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71AA5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079FB57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500D65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C2ABD9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B80D5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5E59BE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499BA3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889A1A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B5D3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03966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AE4A62" w14:textId="3AA6CC04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  <w:p w14:paraId="43685E5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5F7965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64FF2B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41FC95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27B436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DD4ABF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D6FB40" w14:textId="51DE9618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1A72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2597D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  <w:p w14:paraId="70401BA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671C71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5F0575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0525F3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31CBCC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083877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0F0EAA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65C26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FF82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3FF15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21A9C8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805BD2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805BD2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71F2CB0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0A64381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805BD2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805BD2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41C8B521" w14:textId="5DB7577C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hyperlink r:id="rId8" w:history="1">
              <w:r w:rsidRPr="00805BD2">
                <w:rPr>
                  <w:rStyle w:val="Hipervnculo"/>
                  <w:sz w:val="18"/>
                  <w:szCs w:val="18"/>
                </w:rPr>
                <w:t>https://meet.google.com/ozc-kfgt-oeu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9869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358CE8ED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F44E6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709B1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F97FF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F07B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6C66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7151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211B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E6FF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9884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E052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49731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0970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F2D2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3244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848B9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C161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8625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80C83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805BD2" w:rsidRPr="00805BD2" w14:paraId="1E57088C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D09FD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1E45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1853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178B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19CA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2F8F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6478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3663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5AAE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59D54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7E69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570D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5CC7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F25A4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7D6C1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7BD1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0CF67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730CF27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EF9EE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AEE42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43BF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C1266" w14:textId="4F2DEC08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AA3F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13248" w14:textId="2E97B38E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2B36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D90F3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29B5E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4419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56CE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F264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CDF5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2FF89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61CF9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C56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F6685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51992A3C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BDE56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160F6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5A001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16C9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6DB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F006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EEB8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E3C6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1567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CF4C3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AC38F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4B2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9CE7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870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9291D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2132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60A3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530FF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805BD2" w:rsidRPr="00805BD2" w14:paraId="4F7827F5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F62B0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D35E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8FBA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A829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FD32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4A79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ECBB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AD0B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72D5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13497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6DC9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9255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AFD1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ECE82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1DC1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4DDE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B1E3A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05BD2" w:rsidRPr="00805BD2" w14:paraId="4D911045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1C03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56D7A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B7F2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D294" w14:textId="25E27FB1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35D7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A49F" w14:textId="06D17DEB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C492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D58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B087D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757F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635B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3E1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20B0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E319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10EC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FAB9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47FBB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04267FC4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2A111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DE7A0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FBE36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02BE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21BC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19F9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3C04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3BFE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5DA9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E0566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5FB56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F70F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467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32C8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9058A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A64F6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027B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40C08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805BD2" w:rsidRPr="00805BD2" w14:paraId="041FC137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0046B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4A88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20DA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560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81C8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AC30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7C90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8700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DBB5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39D94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1EB6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0FAF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2EE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3809F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3F4B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101F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824BAD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27A83165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4413E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D46B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79C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FECAAF" w14:textId="05591BDC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992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AA577E" w14:textId="61C11AD2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4CF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3C76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51B4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2632A8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62A94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04B96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4A50A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05108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56E5A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B5FC4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9B44B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60F5DEF7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7BAE6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EA6E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5743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901E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BE31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158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B38B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B4EF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E16A6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BC5B0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D9C7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8A1E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6F90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5B3AA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E7229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EA1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92774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107F544D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77885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B7417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561D8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6EA6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C4E8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CB54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26B5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C8B3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BD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F6555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343B6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7A79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6A5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1EF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8FD7E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986D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5BC9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71D82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805BD2" w:rsidRPr="00805BD2" w14:paraId="7BC1F1E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D1BD8C" w14:textId="77777777" w:rsidR="00805BD2" w:rsidRPr="00805BD2" w:rsidRDefault="00805BD2" w:rsidP="00805BD2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1B12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6D50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6500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9972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989B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6032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4EEA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4489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10E2F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F834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C368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3A21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ED50A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3BCE6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A97B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4C28B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55B1D7C9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692DF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142AE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F9EA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36AE10" w14:textId="14EFB0A3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0484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A067B7" w14:textId="2EB91128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7A53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4B414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5469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4124D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D86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06C6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CE50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ABC79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15AC2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B018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F6874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1452D8B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B01E0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7D9F0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49D1B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001A7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4737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72F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9E4B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9084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F2B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F760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7ED33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8B59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99C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A24C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72F7E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9D6FE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A4B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ED07D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805BD2" w:rsidRPr="00805BD2" w14:paraId="6891CF30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519A62" w14:textId="77777777" w:rsidR="00805BD2" w:rsidRPr="00805BD2" w:rsidRDefault="00805BD2" w:rsidP="00805BD2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05BD2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C85A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F5E2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B26B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9886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1F72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2C3E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1FB4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805BD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20A3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3ED2F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1538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D782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F0A6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7E0D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B9EF2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86A7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B9EBA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4E6BA0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CC651C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3B59D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2693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BA5FB4" w14:textId="1216D684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6739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BDB46A" w14:textId="7BB92D8C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EF55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D6D23D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5BD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4C3A8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6D90F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EA08F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23F1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BA849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F3A8D7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13EB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08B1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14AE32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5BD2" w:rsidRPr="00805BD2" w14:paraId="5EC0EE93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207ED7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52D051B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9BCB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39A58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8F045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A6DD43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835B30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4E000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4D4BA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1D3E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E6A900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23E084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8F37C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51931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5D325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021438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EAA1E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6131D1" w14:textId="77777777" w:rsidR="00805BD2" w:rsidRPr="00805BD2" w:rsidRDefault="00805BD2" w:rsidP="00805BD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14:paraId="2A8D5A77" w14:textId="77777777" w:rsidR="00805BD2" w:rsidRPr="00805BD2" w:rsidRDefault="00805BD2" w:rsidP="00805BD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805BD2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0BD451A3" w14:textId="77777777" w:rsidR="00805BD2" w:rsidRPr="00805BD2" w:rsidRDefault="00805BD2" w:rsidP="00805BD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805BD2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97BFA" w14:textId="77777777" w:rsidR="00BB5D03" w:rsidRDefault="00BB5D03">
      <w:pPr>
        <w:spacing w:line="240" w:lineRule="auto"/>
      </w:pPr>
      <w:r>
        <w:separator/>
      </w:r>
    </w:p>
  </w:endnote>
  <w:endnote w:type="continuationSeparator" w:id="0">
    <w:p w14:paraId="6CB04083" w14:textId="77777777" w:rsidR="00BB5D03" w:rsidRDefault="00BB5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F2DF8" w14:textId="77777777" w:rsidR="00BB5D03" w:rsidRDefault="00BB5D03">
      <w:pPr>
        <w:spacing w:after="0"/>
      </w:pPr>
      <w:r>
        <w:separator/>
      </w:r>
    </w:p>
  </w:footnote>
  <w:footnote w:type="continuationSeparator" w:id="0">
    <w:p w14:paraId="751A64CC" w14:textId="77777777" w:rsidR="00BB5D03" w:rsidRDefault="00BB5D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1B744E"/>
    <w:rsid w:val="0031560E"/>
    <w:rsid w:val="004327E6"/>
    <w:rsid w:val="004874E7"/>
    <w:rsid w:val="00805BD2"/>
    <w:rsid w:val="008E39C3"/>
    <w:rsid w:val="009C2C19"/>
    <w:rsid w:val="00A27F73"/>
    <w:rsid w:val="00A3702E"/>
    <w:rsid w:val="00A66FC1"/>
    <w:rsid w:val="00AB58B2"/>
    <w:rsid w:val="00B748C0"/>
    <w:rsid w:val="00BB5D03"/>
    <w:rsid w:val="00D13214"/>
    <w:rsid w:val="00E423F7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805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zc-kfgt-o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2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2025-04-01T20:14:00Z</cp:lastPrinted>
  <dcterms:created xsi:type="dcterms:W3CDTF">2025-04-01T20:16:00Z</dcterms:created>
  <dcterms:modified xsi:type="dcterms:W3CDTF">2025-04-01T20:16:00Z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