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SAN AGUSTIN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25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PRIMERA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PVN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06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s-BO"/>
                    </w:rPr>
                    <w:t>Bs.</w:t>
                  </w:r>
                  <w:r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  <w:lang w:val="es-BO"/>
                    </w:rPr>
                    <w:t xml:space="preserve">2.408.535,36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BO"/>
                    </w:rPr>
                    <w:t>(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  <w:lang w:val="es-BO"/>
                    </w:rPr>
                    <w:t>Dos Millones Cuatrocientos Ocho Mil Quinientos Treinta y Cinco 36/10</w:t>
                  </w:r>
                  <w:r>
                    <w:rPr>
                      <w:rFonts w:ascii="Verdana" w:hAnsi="Verdana"/>
                      <w:sz w:val="16"/>
                      <w:szCs w:val="16"/>
                      <w:lang w:val="es-BO"/>
                    </w:rPr>
                    <w:t>0 bolivianos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2268" w:footer="0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f0361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11</TotalTime>
  <Application>LibreOffice/7.3.7.2$Linux_X86_64 LibreOffice_project/30$Build-2</Application>
  <AppVersion>15.0000</AppVersion>
  <Pages>2</Pages>
  <Words>280</Words>
  <Characters>1546</Characters>
  <CharactersWithSpaces>1749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2025-03-28T16:29:00Z</dcterms:created>
  <dc:creator>AEVIVENDA1</dc:creator>
  <dc:description/>
  <dc:language>es-BO</dc:language>
  <cp:lastModifiedBy/>
  <cp:lastPrinted>2025-02-05T17:42:00Z</cp:lastPrinted>
  <dcterms:modified xsi:type="dcterms:W3CDTF">2025-03-31T18:10:20Z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