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>
      <w:bookmarkStart w:id="0" w:name="_GoBack"/>
      <w:bookmarkEnd w:id="0"/>
    </w:p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558480CB" w14:textId="146340AD" w:rsid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p w14:paraId="16B44FFC" w14:textId="77777777" w:rsidR="00C969E9" w:rsidRPr="00653C8D" w:rsidRDefault="00C969E9" w:rsidP="00C969E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8"/>
        <w:gridCol w:w="253"/>
        <w:gridCol w:w="134"/>
        <w:gridCol w:w="244"/>
        <w:gridCol w:w="134"/>
        <w:gridCol w:w="1005"/>
        <w:gridCol w:w="357"/>
        <w:gridCol w:w="869"/>
        <w:gridCol w:w="9"/>
        <w:gridCol w:w="192"/>
        <w:gridCol w:w="27"/>
        <w:gridCol w:w="237"/>
        <w:gridCol w:w="1052"/>
        <w:gridCol w:w="414"/>
        <w:gridCol w:w="73"/>
        <w:gridCol w:w="1532"/>
      </w:tblGrid>
      <w:tr w:rsidR="00C969E9" w:rsidRPr="00AD6FF4" w14:paraId="5F369FBA" w14:textId="77777777" w:rsidTr="00202F9C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E6D3929" w14:textId="77777777" w:rsidR="00C969E9" w:rsidRPr="00AD6FF4" w:rsidRDefault="00C969E9" w:rsidP="00C969E9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C969E9" w:rsidRPr="00AD6FF4" w14:paraId="3C4D06AD" w14:textId="77777777" w:rsidTr="00202F9C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A8780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C969E9" w:rsidRPr="00AD6FF4" w14:paraId="2261748A" w14:textId="77777777" w:rsidTr="00172054">
        <w:trPr>
          <w:trHeight w:val="286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05F821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0FA8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A209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C3AEC5E" w14:textId="77777777" w:rsidR="00C969E9" w:rsidRPr="008730BE" w:rsidRDefault="00C969E9" w:rsidP="00202F9C">
            <w:pPr>
              <w:rPr>
                <w:rFonts w:ascii="Verdana" w:hAnsi="Verdana"/>
                <w:b/>
                <w:highlight w:val="yellow"/>
                <w:lang w:val="es-AR"/>
              </w:rPr>
            </w:pPr>
            <w:r w:rsidRPr="008730BE">
              <w:rPr>
                <w:rFonts w:ascii="Verdana" w:hAnsi="Verdana" w:cs="Tahoma"/>
                <w:b/>
              </w:rPr>
              <w:t xml:space="preserve">PROYECTO DE VIVIENDA CUALITATIVA EN EL MUNICIPIO DE </w:t>
            </w:r>
            <w:r>
              <w:rPr>
                <w:rFonts w:ascii="Verdana" w:hAnsi="Verdana" w:cs="Tahoma"/>
                <w:b/>
              </w:rPr>
              <w:t>SHINAHOTA</w:t>
            </w:r>
            <w:r w:rsidRPr="008730BE">
              <w:rPr>
                <w:rFonts w:ascii="Verdana" w:hAnsi="Verdana" w:cs="Tahoma"/>
                <w:b/>
              </w:rPr>
              <w:t xml:space="preserve"> – FASE (XV</w:t>
            </w:r>
            <w:r>
              <w:rPr>
                <w:rFonts w:ascii="Verdana" w:hAnsi="Verdana" w:cs="Tahoma"/>
                <w:b/>
              </w:rPr>
              <w:t>III</w:t>
            </w:r>
            <w:r w:rsidRPr="008730BE">
              <w:rPr>
                <w:rFonts w:ascii="Verdana" w:hAnsi="Verdana" w:cs="Tahoma"/>
                <w:b/>
              </w:rPr>
              <w:t>) 202</w:t>
            </w:r>
            <w:r>
              <w:rPr>
                <w:rFonts w:ascii="Verdana" w:hAnsi="Verdana" w:cs="Tahoma"/>
                <w:b/>
              </w:rPr>
              <w:t>4</w:t>
            </w:r>
            <w:r w:rsidRPr="008730BE">
              <w:rPr>
                <w:rFonts w:ascii="Verdana" w:hAnsi="Verdana" w:cs="Tahoma"/>
                <w:b/>
              </w:rPr>
              <w:t xml:space="preserve"> - COCHABAMBA</w:t>
            </w:r>
          </w:p>
          <w:p w14:paraId="3B8A955C" w14:textId="77777777" w:rsidR="00C969E9" w:rsidRPr="00BE182F" w:rsidRDefault="00C969E9" w:rsidP="00202F9C">
            <w:pPr>
              <w:ind w:left="142" w:right="243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>
              <w:rPr>
                <w:rFonts w:ascii="Verdana" w:hAnsi="Verdana" w:cs="Tahoma"/>
                <w:b/>
              </w:rPr>
              <w:t xml:space="preserve"> (2da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0C1A3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AD6FF4" w14:paraId="6C11B54E" w14:textId="77777777" w:rsidTr="00172054">
        <w:trPr>
          <w:trHeight w:val="47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0A24F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71CF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E0C7C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AD6FF4" w14:paraId="138D293F" w14:textId="77777777" w:rsidTr="00172054">
        <w:trPr>
          <w:trHeight w:val="301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55D61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4FBF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0F75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3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F9B068" w14:textId="77777777" w:rsidR="00C969E9" w:rsidRPr="00BE182F" w:rsidRDefault="00C969E9" w:rsidP="00202F9C">
            <w:pPr>
              <w:rPr>
                <w:lang w:val="es-BO"/>
              </w:rPr>
            </w:pPr>
            <w:r w:rsidRPr="008730BE">
              <w:rPr>
                <w:rFonts w:ascii="Verdana" w:hAnsi="Verdana"/>
                <w:b/>
              </w:rPr>
              <w:t>AEV/DD.CBBA/CD/N</w:t>
            </w:r>
            <w:r>
              <w:rPr>
                <w:rFonts w:ascii="Verdana" w:hAnsi="Verdana"/>
                <w:b/>
              </w:rPr>
              <w:t>º</w:t>
            </w:r>
            <w:r w:rsidRPr="008730BE">
              <w:rPr>
                <w:rFonts w:ascii="Verdana" w:hAnsi="Verdana"/>
                <w:b/>
              </w:rPr>
              <w:t>0</w:t>
            </w:r>
            <w:r>
              <w:rPr>
                <w:rFonts w:ascii="Verdana" w:hAnsi="Verdana"/>
                <w:b/>
              </w:rPr>
              <w:t>30</w:t>
            </w:r>
            <w:r w:rsidRPr="008730BE">
              <w:rPr>
                <w:rFonts w:ascii="Verdana" w:hAnsi="Verdana"/>
                <w:b/>
              </w:rPr>
              <w:t>/2025</w:t>
            </w:r>
            <w:r w:rsidRPr="008730BE">
              <w:rPr>
                <w:rFonts w:ascii="Bookman Old Style" w:hAnsi="Bookman Old Style"/>
                <w:b/>
              </w:rPr>
              <w:t xml:space="preserve"> </w:t>
            </w:r>
            <w:r w:rsidRPr="00BE182F">
              <w:rPr>
                <w:rFonts w:ascii="Verdana" w:hAnsi="Verdana"/>
                <w:b/>
                <w:bCs/>
                <w:lang w:eastAsia="es-ES"/>
              </w:rPr>
              <w:t>(</w:t>
            </w:r>
            <w:r>
              <w:rPr>
                <w:rFonts w:ascii="Verdana" w:hAnsi="Verdana"/>
                <w:b/>
                <w:bCs/>
                <w:lang w:eastAsia="es-ES"/>
              </w:rPr>
              <w:t>2d</w:t>
            </w:r>
            <w:r w:rsidRPr="00BE182F">
              <w:rPr>
                <w:rFonts w:ascii="Verdana" w:hAnsi="Verdana"/>
                <w:b/>
                <w:bCs/>
                <w:lang w:eastAsia="es-ES"/>
              </w:rPr>
              <w:t>a. Convocatoria)</w:t>
            </w:r>
          </w:p>
        </w:tc>
        <w:tc>
          <w:tcPr>
            <w:tcW w:w="11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14267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AD6FF4" w14:paraId="6AC30244" w14:textId="77777777" w:rsidTr="00172054">
        <w:trPr>
          <w:trHeight w:val="125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1B0C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67EF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62E18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AD6FF4" w14:paraId="749AC56F" w14:textId="77777777" w:rsidTr="00172054">
        <w:trPr>
          <w:trHeight w:val="242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AE9B5" w14:textId="77777777" w:rsidR="00C969E9" w:rsidRPr="0084329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B107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1F13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BD0B53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82686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AD6FF4" w14:paraId="62AF20F3" w14:textId="77777777" w:rsidTr="00172054">
        <w:trPr>
          <w:trHeight w:val="211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51C99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FB5E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5FA46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AD6FF4" w14:paraId="2293496F" w14:textId="77777777" w:rsidTr="00172054">
        <w:trPr>
          <w:trHeight w:val="313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FFC17" w14:textId="77777777" w:rsidR="00C969E9" w:rsidRPr="00C60BCF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FB2F" w14:textId="77777777" w:rsidR="00C969E9" w:rsidRPr="00C60BCF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2B97" w14:textId="77777777" w:rsidR="00C969E9" w:rsidRPr="005D18CC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5820E4" w14:textId="77777777" w:rsidR="00C969E9" w:rsidRPr="005D18CC" w:rsidRDefault="00C969E9" w:rsidP="00202F9C">
            <w:pPr>
              <w:rPr>
                <w:strike/>
                <w:sz w:val="14"/>
              </w:rPr>
            </w:pPr>
          </w:p>
          <w:p w14:paraId="65F286FE" w14:textId="77777777" w:rsidR="00C969E9" w:rsidRPr="005D18CC" w:rsidRDefault="00C969E9" w:rsidP="00202F9C">
            <w:pPr>
              <w:rPr>
                <w:rFonts w:ascii="Verdana" w:hAnsi="Verdana"/>
                <w:strike/>
                <w:sz w:val="14"/>
              </w:rPr>
            </w:pPr>
            <w:r w:rsidRPr="005D18CC">
              <w:rPr>
                <w:rFonts w:ascii="Tahoma" w:hAnsi="Tahoma" w:cs="Tahoma"/>
                <w:b/>
              </w:rPr>
              <w:t>Bs. 3.432.791,58 (Tres millones cuatrocientos treinta y dos mil setecientos noventa y uno 58/100 bolivianos)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1B902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AD6FF4" w14:paraId="330DCFC8" w14:textId="77777777" w:rsidTr="00172054">
        <w:trPr>
          <w:trHeight w:val="73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4FAA6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652F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67C5D" w14:textId="77777777" w:rsidR="00C969E9" w:rsidRPr="00A1481F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C969E9" w:rsidRPr="00AD6FF4" w14:paraId="618C58D2" w14:textId="77777777" w:rsidTr="00172054">
        <w:trPr>
          <w:trHeight w:val="313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8F6E3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2408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F7E9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91778A" w14:textId="77777777" w:rsidR="00C969E9" w:rsidRPr="00BE182F" w:rsidRDefault="00C969E9" w:rsidP="00202F9C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r w:rsidRPr="00BE182F">
              <w:rPr>
                <w:rFonts w:ascii="Verdana" w:hAnsi="Verdana"/>
                <w:b/>
              </w:rPr>
              <w:t>165 (</w:t>
            </w:r>
            <w:r w:rsidRPr="00BE182F">
              <w:rPr>
                <w:rFonts w:ascii="Verdana" w:hAnsi="Verdana"/>
                <w:b/>
                <w:bCs/>
              </w:rPr>
              <w:t>ciento sesenta y cinco</w:t>
            </w:r>
            <w:r w:rsidRPr="00BE182F">
              <w:rPr>
                <w:rFonts w:ascii="Verdana" w:hAnsi="Verdana"/>
                <w:b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A3D76E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AD6FF4" w14:paraId="3471AAFC" w14:textId="77777777" w:rsidTr="00172054">
        <w:trPr>
          <w:trHeight w:val="53"/>
          <w:jc w:val="center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86387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19D1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9E56B7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AD6FF4" w14:paraId="440EF2E3" w14:textId="77777777" w:rsidTr="00172054">
        <w:trPr>
          <w:trHeight w:val="135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94CCF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4AB5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F3B9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FCBE52" w14:textId="77777777" w:rsidR="00C969E9" w:rsidRPr="00AD6FF4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3FE1" w14:textId="77777777" w:rsidR="00C969E9" w:rsidRPr="00C60BCF" w:rsidRDefault="00C969E9" w:rsidP="00202F9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8590C0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AD6FF4" w14:paraId="1D5F6971" w14:textId="77777777" w:rsidTr="00172054">
        <w:trPr>
          <w:trHeight w:val="49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8BFD7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589E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AA78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0AE36" w14:textId="77777777" w:rsidR="00C969E9" w:rsidRPr="00AD6FF4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5827C1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A04A8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19073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AD6FF4" w14:paraId="3536C47B" w14:textId="77777777" w:rsidTr="00172054">
        <w:trPr>
          <w:trHeight w:val="411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CC979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145A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A207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E3BE83" w14:textId="77777777" w:rsidR="00C969E9" w:rsidRPr="00AD6FF4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6482" w14:textId="77777777" w:rsidR="00C969E9" w:rsidRPr="00C60BCF" w:rsidRDefault="00C969E9" w:rsidP="00202F9C">
            <w:pPr>
              <w:rPr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EC9C8D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EB872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AD6FF4" w14:paraId="4799011C" w14:textId="77777777" w:rsidTr="00172054">
        <w:trPr>
          <w:trHeight w:val="211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C7F13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ADF5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75505D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AD6FF4" w14:paraId="625340A6" w14:textId="77777777" w:rsidTr="00172054">
        <w:trPr>
          <w:trHeight w:val="211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C7CCB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479E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6A5E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615630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5891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366015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0E251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70B5A" w14:textId="77777777" w:rsidR="00C969E9" w:rsidRPr="00AD6FF4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6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B51F1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AD6FF4" w14:paraId="389C3567" w14:textId="77777777" w:rsidTr="00172054">
        <w:trPr>
          <w:trHeight w:val="48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3FFB1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E58A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6E0D6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AD6FF4" w14:paraId="60EA4C13" w14:textId="77777777" w:rsidTr="00172054">
        <w:trPr>
          <w:trHeight w:val="854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98B14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7639" w14:textId="77777777" w:rsidR="00C969E9" w:rsidRPr="00F9623B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F9623B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617F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7DF11F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FDA5" w14:textId="77777777" w:rsidR="00C969E9" w:rsidRPr="00C60BCF" w:rsidRDefault="00C969E9" w:rsidP="00202F9C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C969E9" w:rsidRPr="00AD6FF4" w14:paraId="5953D361" w14:textId="77777777" w:rsidTr="00172054">
        <w:trPr>
          <w:trHeight w:val="482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56A65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50FA" w14:textId="77777777" w:rsidR="00C969E9" w:rsidRPr="00F9623B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F9623B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47B5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95D023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78FA" w14:textId="77777777" w:rsidR="00C969E9" w:rsidRPr="00C60BCF" w:rsidRDefault="00C969E9" w:rsidP="00202F9C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C969E9" w:rsidRPr="00AD6FF4" w14:paraId="671D013A" w14:textId="77777777" w:rsidTr="00172054">
        <w:trPr>
          <w:trHeight w:val="490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11D4B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C1BA" w14:textId="77777777" w:rsidR="00C969E9" w:rsidRPr="00F9623B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F9623B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E399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C13521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16F2" w14:textId="77777777" w:rsidR="00C969E9" w:rsidRPr="00C60BCF" w:rsidRDefault="00C969E9" w:rsidP="00202F9C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C969E9" w:rsidRPr="00AD6FF4" w14:paraId="5D6FA0C4" w14:textId="77777777" w:rsidTr="00172054">
        <w:trPr>
          <w:trHeight w:val="863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4FA91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671D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A696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CDA4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DDDF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  <w:p w14:paraId="68CDB749" w14:textId="77777777" w:rsidR="00C969E9" w:rsidRPr="00AD6FF4" w:rsidRDefault="00C969E9" w:rsidP="00202F9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4E5A" w14:textId="77777777" w:rsidR="00C969E9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  <w:p w14:paraId="2EB39C93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B8A90FD" w14:textId="77777777" w:rsidR="00C969E9" w:rsidRPr="00AD6FF4" w:rsidRDefault="00C969E9" w:rsidP="00202F9C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0EBA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E717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17F3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AD6FF4" w14:paraId="21CB566E" w14:textId="77777777" w:rsidTr="00172054">
        <w:trPr>
          <w:trHeight w:val="440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75C3B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F722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B9ED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AC7D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06C3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612808" w14:textId="77777777" w:rsidR="00C969E9" w:rsidRPr="00311E67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6F6E" w14:textId="77777777" w:rsidR="00C969E9" w:rsidRPr="00311E67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44B576" w14:textId="77777777" w:rsidR="00C969E9" w:rsidRPr="00311E67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5C4A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AD6FF4" w14:paraId="2882C5BD" w14:textId="77777777" w:rsidTr="00172054">
        <w:trPr>
          <w:trHeight w:val="70"/>
          <w:jc w:val="center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F81BF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13050" w14:textId="77777777" w:rsidR="00C969E9" w:rsidRPr="00AD6FF4" w:rsidRDefault="00C969E9" w:rsidP="00202F9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422E" w14:textId="77777777" w:rsidR="00C969E9" w:rsidRPr="00AD6FF4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3BE8B422" w14:textId="77777777" w:rsidR="00C969E9" w:rsidRPr="00653C8D" w:rsidRDefault="00C969E9" w:rsidP="00C969E9">
      <w:pPr>
        <w:rPr>
          <w:sz w:val="16"/>
          <w:szCs w:val="16"/>
          <w:lang w:val="es-BO"/>
        </w:rPr>
      </w:pPr>
    </w:p>
    <w:p w14:paraId="69535956" w14:textId="77777777" w:rsidR="00C969E9" w:rsidRPr="00653C8D" w:rsidRDefault="00C969E9" w:rsidP="00C969E9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015"/>
        <w:gridCol w:w="782"/>
        <w:gridCol w:w="168"/>
        <w:gridCol w:w="120"/>
        <w:gridCol w:w="1252"/>
        <w:gridCol w:w="120"/>
        <w:gridCol w:w="1311"/>
        <w:gridCol w:w="120"/>
        <w:gridCol w:w="262"/>
        <w:gridCol w:w="2650"/>
        <w:gridCol w:w="217"/>
      </w:tblGrid>
      <w:tr w:rsidR="00C969E9" w:rsidRPr="00653C8D" w14:paraId="6A01C5C1" w14:textId="77777777" w:rsidTr="00202F9C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D97220B" w14:textId="77777777" w:rsidR="00C969E9" w:rsidRPr="00653C8D" w:rsidRDefault="00C969E9" w:rsidP="00C969E9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C969E9" w:rsidRPr="00653C8D" w14:paraId="2FDAC985" w14:textId="77777777" w:rsidTr="00202F9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C5B12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EB933" w14:textId="77777777" w:rsidR="00C969E9" w:rsidRPr="00653C8D" w:rsidRDefault="00C969E9" w:rsidP="00202F9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3B66F" w14:textId="77777777" w:rsidR="00C969E9" w:rsidRPr="00653C8D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653C8D" w14:paraId="2F797B47" w14:textId="77777777" w:rsidTr="00202F9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1BD44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6E49E" w14:textId="77777777" w:rsidR="00C969E9" w:rsidRPr="00653C8D" w:rsidRDefault="00C969E9" w:rsidP="00202F9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2D789C" w14:textId="77777777" w:rsidR="00C969E9" w:rsidRPr="00653C8D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078D223" w14:textId="77777777" w:rsidR="00C969E9" w:rsidRPr="00653C8D" w:rsidRDefault="00C969E9" w:rsidP="00202F9C">
            <w:pPr>
              <w:rPr>
                <w:sz w:val="16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25DE9" w14:textId="77777777" w:rsidR="00C969E9" w:rsidRPr="00653C8D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653C8D" w14:paraId="5F25B82A" w14:textId="77777777" w:rsidTr="00202F9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B1F25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2866ABCE" w14:textId="77777777" w:rsidR="00C969E9" w:rsidRPr="00653C8D" w:rsidRDefault="00C969E9" w:rsidP="00202F9C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D9BDC1" w14:textId="77777777" w:rsidR="00C969E9" w:rsidRPr="00653C8D" w:rsidRDefault="00C969E9" w:rsidP="00202F9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14645" w14:textId="77777777" w:rsidR="00C969E9" w:rsidRPr="00653C8D" w:rsidRDefault="00C969E9" w:rsidP="00202F9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7E8A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033D3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0E845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B5589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D6AFF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E86C9" w14:textId="77777777" w:rsidR="00C969E9" w:rsidRPr="00653C8D" w:rsidRDefault="00C969E9" w:rsidP="00202F9C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C969E9" w:rsidRPr="00653C8D" w14:paraId="6739654D" w14:textId="77777777" w:rsidTr="00202F9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719B8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2885B" w14:textId="77777777" w:rsidR="00C969E9" w:rsidRPr="00653C8D" w:rsidRDefault="00C969E9" w:rsidP="00202F9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75BCBC" w14:textId="77777777" w:rsidR="00C969E9" w:rsidRPr="00653C8D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8D6628B" w14:textId="77777777" w:rsidR="00C969E9" w:rsidRPr="00653C8D" w:rsidRDefault="00C969E9" w:rsidP="00202F9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8F5E37" w14:textId="77777777" w:rsidR="00C969E9" w:rsidRPr="00653C8D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E1E3727" w14:textId="77777777" w:rsidR="00C969E9" w:rsidRPr="00653C8D" w:rsidRDefault="00C969E9" w:rsidP="00202F9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369E7A" w14:textId="77777777" w:rsidR="00C969E9" w:rsidRPr="00653C8D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26A507D" w14:textId="77777777" w:rsidR="00C969E9" w:rsidRPr="00653C8D" w:rsidRDefault="00C969E9" w:rsidP="00202F9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E9EA8" w14:textId="77777777" w:rsidR="00C969E9" w:rsidRPr="00653C8D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653C8D" w14:paraId="56EEF17D" w14:textId="77777777" w:rsidTr="00202F9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025BF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4E401" w14:textId="77777777" w:rsidR="00C969E9" w:rsidRPr="00653C8D" w:rsidRDefault="00C969E9" w:rsidP="00202F9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0BEF7B" w14:textId="77777777" w:rsidR="00C969E9" w:rsidRPr="00653C8D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653C8D" w14:paraId="2DCD3E67" w14:textId="77777777" w:rsidTr="00202F9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31DE8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1D8F0A6D" w14:textId="77777777" w:rsidR="00C969E9" w:rsidRPr="00653C8D" w:rsidRDefault="00C969E9" w:rsidP="00202F9C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FB378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AE4BB18" w14:textId="77777777" w:rsidR="00C969E9" w:rsidRPr="00653C8D" w:rsidRDefault="00C969E9" w:rsidP="00202F9C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EA398D" w14:textId="77777777" w:rsidR="00C969E9" w:rsidRPr="00653C8D" w:rsidRDefault="00C969E9" w:rsidP="00202F9C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AE81AE" w14:textId="77777777" w:rsidR="00C969E9" w:rsidRDefault="00172054" w:rsidP="00202F9C">
            <w:pPr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="00C969E9" w:rsidRPr="00101C81">
                <w:rPr>
                  <w:rStyle w:val="Hipervnculo"/>
                </w:rPr>
                <w:t>rudy.veliz</w:t>
              </w:r>
              <w:r w:rsidR="00C969E9" w:rsidRPr="00101C81">
                <w:rPr>
                  <w:rStyle w:val="Hipervnculo"/>
                  <w:rFonts w:ascii="Tahoma" w:hAnsi="Tahoma" w:cs="Tahoma"/>
                  <w:sz w:val="18"/>
                  <w:szCs w:val="18"/>
                </w:rPr>
                <w:t>@aevivienda.gob.bo</w:t>
              </w:r>
            </w:hyperlink>
          </w:p>
          <w:p w14:paraId="00B1D78B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A68F1E" w14:textId="77777777" w:rsidR="00C969E9" w:rsidRPr="00653C8D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653C8D" w14:paraId="094E5E58" w14:textId="77777777" w:rsidTr="00202F9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FC5D1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4B8F1" w14:textId="77777777" w:rsidR="00C969E9" w:rsidRPr="00653C8D" w:rsidRDefault="00C969E9" w:rsidP="00202F9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E379" w14:textId="77777777" w:rsidR="00C969E9" w:rsidRPr="00653C8D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1E861117" w14:textId="77777777" w:rsidR="00C969E9" w:rsidRPr="00653C8D" w:rsidRDefault="00C969E9" w:rsidP="00C969E9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7"/>
      </w:tblGrid>
      <w:tr w:rsidR="00C969E9" w:rsidRPr="00653C8D" w14:paraId="7827523A" w14:textId="77777777" w:rsidTr="00202F9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84A5EE6" w14:textId="77777777" w:rsidR="00C969E9" w:rsidRPr="00653C8D" w:rsidRDefault="00C969E9" w:rsidP="00C969E9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C969E9" w:rsidRPr="00653C8D" w14:paraId="35A1F7EA" w14:textId="77777777" w:rsidTr="00202F9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A6F83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4B28E" w14:textId="77777777" w:rsidR="00C969E9" w:rsidRPr="00653C8D" w:rsidRDefault="00C969E9" w:rsidP="00202F9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2D3BE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969E9" w:rsidRPr="00653C8D" w14:paraId="2E3A7B04" w14:textId="77777777" w:rsidTr="00202F9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1B0A852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36233D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29FA5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35788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1C70A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D7ACF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D4F88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2109D1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2890B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0370C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CAF35" w14:textId="77777777" w:rsidR="00C969E9" w:rsidRPr="00653C8D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653C8D" w14:paraId="560C78B1" w14:textId="77777777" w:rsidTr="00202F9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8E1E8C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6AF63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32A3A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A7D4ED" w14:textId="77777777" w:rsidR="00C969E9" w:rsidRPr="00653C8D" w:rsidRDefault="00C969E9" w:rsidP="00202F9C">
            <w:pPr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06AA1" w14:textId="77777777" w:rsidR="00C969E9" w:rsidRPr="00653C8D" w:rsidRDefault="00C969E9" w:rsidP="00202F9C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2776DB" w14:textId="77777777" w:rsidR="00C969E9" w:rsidRPr="00653C8D" w:rsidRDefault="00C969E9" w:rsidP="00202F9C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79DA2" w14:textId="77777777" w:rsidR="00C969E9" w:rsidRPr="00653C8D" w:rsidRDefault="00C969E9" w:rsidP="00202F9C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36FCE2" w14:textId="77777777" w:rsidR="00C969E9" w:rsidRPr="00653C8D" w:rsidRDefault="00C969E9" w:rsidP="00202F9C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04A50" w14:textId="77777777" w:rsidR="00C969E9" w:rsidRPr="00653C8D" w:rsidRDefault="00C969E9" w:rsidP="00202F9C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7F9B3A" w14:textId="77777777" w:rsidR="00C969E9" w:rsidRPr="00653C8D" w:rsidRDefault="00C969E9" w:rsidP="00202F9C">
            <w:pPr>
              <w:jc w:val="center"/>
              <w:rPr>
                <w:sz w:val="14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72FACF" w14:textId="77777777" w:rsidR="00C969E9" w:rsidRPr="00653C8D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653C8D" w14:paraId="413DA40E" w14:textId="77777777" w:rsidTr="00202F9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7EFF8F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EED6A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6B488" w14:textId="77777777" w:rsidR="00C969E9" w:rsidRPr="00653C8D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881A7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298A5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6B588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EE6BB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677AB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98589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4484E7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AB6B3B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969E9" w:rsidRPr="00653C8D" w14:paraId="6E556614" w14:textId="77777777" w:rsidTr="00202F9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4CB7D08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894D7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2DC8A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36B35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49842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20B2D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35FBD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CBDD0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A9A9F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A993B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5539C" w14:textId="77777777" w:rsidR="00C969E9" w:rsidRPr="00653C8D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653C8D" w14:paraId="0A2603F2" w14:textId="77777777" w:rsidTr="00202F9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3A085F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00F23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17765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BE5B0C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7B0DB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087EB3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17B43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1271D5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A5F6EF" w14:textId="77777777" w:rsidR="00C969E9" w:rsidRPr="00653C8D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FF00B8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B8124" w14:textId="77777777" w:rsidR="00C969E9" w:rsidRPr="00653C8D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653C8D" w14:paraId="27DF6C8C" w14:textId="77777777" w:rsidTr="00202F9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72016D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D9A61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81E61" w14:textId="77777777" w:rsidR="00C969E9" w:rsidRPr="00653C8D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25058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12964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DD10D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98C88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108B5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7F6A5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E118E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84207F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969E9" w:rsidRPr="00653C8D" w14:paraId="3F73390A" w14:textId="77777777" w:rsidTr="00202F9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1540A7B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2DF6F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27B7D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86644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82235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F52D7C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ECCE8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7B879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CCBC8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2789E" w14:textId="77777777" w:rsidR="00C969E9" w:rsidRPr="00653C8D" w:rsidRDefault="00C969E9" w:rsidP="00202F9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A31BF" w14:textId="77777777" w:rsidR="00C969E9" w:rsidRPr="00653C8D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653C8D" w14:paraId="1D08BE12" w14:textId="77777777" w:rsidTr="00202F9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00781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CB5A7" w14:textId="77777777" w:rsidR="00C969E9" w:rsidRPr="00653C8D" w:rsidRDefault="00C969E9" w:rsidP="00202F9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1C70B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5DE91C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4913D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04C899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05DBD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68F26D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92679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B5D8DB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D2ECA" w14:textId="77777777" w:rsidR="00C969E9" w:rsidRPr="00653C8D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  <w:tr w:rsidR="00C969E9" w:rsidRPr="00653C8D" w14:paraId="4A651952" w14:textId="77777777" w:rsidTr="00202F9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08556" w14:textId="77777777" w:rsidR="00C969E9" w:rsidRPr="00653C8D" w:rsidRDefault="00C969E9" w:rsidP="00202F9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83B6A" w14:textId="77777777" w:rsidR="00C969E9" w:rsidRPr="00653C8D" w:rsidRDefault="00C969E9" w:rsidP="00202F9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C1F0F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D05C36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6E74AF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7F3B29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0D68B7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76FFA2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39CAD0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2642B0" w14:textId="77777777" w:rsidR="00C969E9" w:rsidRPr="00653C8D" w:rsidRDefault="00C969E9" w:rsidP="00202F9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2B75" w14:textId="77777777" w:rsidR="00C969E9" w:rsidRPr="00653C8D" w:rsidRDefault="00C969E9" w:rsidP="00202F9C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23893555" w14:textId="77777777" w:rsidR="00C969E9" w:rsidRPr="00653C8D" w:rsidRDefault="00C969E9" w:rsidP="00C969E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61CFCFD9" w14:textId="77777777" w:rsidR="00C969E9" w:rsidRDefault="00C969E9" w:rsidP="00C969E9">
      <w:pPr>
        <w:rPr>
          <w:sz w:val="16"/>
          <w:szCs w:val="16"/>
          <w:lang w:val="es-BO"/>
        </w:rPr>
      </w:pPr>
    </w:p>
    <w:p w14:paraId="7C65AD17" w14:textId="77777777" w:rsidR="00C969E9" w:rsidRPr="00653C8D" w:rsidRDefault="00C969E9" w:rsidP="00C969E9">
      <w:pPr>
        <w:rPr>
          <w:rFonts w:ascii="Verdana" w:hAnsi="Verdana"/>
          <w:sz w:val="2"/>
          <w:szCs w:val="2"/>
        </w:rPr>
      </w:pPr>
    </w:p>
    <w:p w14:paraId="63AE55D2" w14:textId="77777777" w:rsidR="00C969E9" w:rsidRPr="00653C8D" w:rsidRDefault="00C969E9" w:rsidP="00C969E9">
      <w:pPr>
        <w:rPr>
          <w:rFonts w:ascii="Verdana" w:hAnsi="Verdana"/>
          <w:sz w:val="2"/>
          <w:szCs w:val="2"/>
        </w:rPr>
      </w:pPr>
    </w:p>
    <w:p w14:paraId="321F4CE8" w14:textId="77777777" w:rsidR="00C969E9" w:rsidRPr="00653C8D" w:rsidRDefault="00C969E9" w:rsidP="00C969E9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75D61E2B" w14:textId="77777777" w:rsidR="00C969E9" w:rsidRPr="00653C8D" w:rsidRDefault="00C969E9" w:rsidP="00C969E9">
      <w:pPr>
        <w:rPr>
          <w:rFonts w:ascii="Verdana" w:hAnsi="Verdana"/>
          <w:b/>
          <w:sz w:val="16"/>
          <w:szCs w:val="16"/>
        </w:rPr>
      </w:pPr>
    </w:p>
    <w:p w14:paraId="3250592C" w14:textId="77777777" w:rsidR="00C969E9" w:rsidRDefault="00C969E9" w:rsidP="00C969E9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4F79C912" w14:textId="77777777" w:rsidR="00C969E9" w:rsidRDefault="00C969E9" w:rsidP="00C969E9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745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319"/>
        <w:gridCol w:w="120"/>
      </w:tblGrid>
      <w:tr w:rsidR="00C969E9" w:rsidRPr="00E169D4" w14:paraId="06E8D844" w14:textId="77777777" w:rsidTr="00202F9C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E239A73" w14:textId="77777777" w:rsidR="00C969E9" w:rsidRPr="00FA28A3" w:rsidRDefault="00C969E9" w:rsidP="00202F9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C969E9" w:rsidRPr="00E169D4" w14:paraId="739EDD68" w14:textId="77777777" w:rsidTr="00202F9C">
        <w:trPr>
          <w:trHeight w:val="284"/>
        </w:trPr>
        <w:tc>
          <w:tcPr>
            <w:tcW w:w="222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DBD5BCE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477C30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181D18A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6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C50677C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C969E9" w:rsidRPr="00E169D4" w14:paraId="522D0AF4" w14:textId="77777777" w:rsidTr="00202F9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A0C50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0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4A80B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F6E70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C7A4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AF8F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DDE0B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C1C5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744D6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8B7C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2F5F08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D748C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CF30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354EB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AD6FE6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AA9915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BF7BE5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700BBAF" w14:textId="77777777" w:rsidR="00C969E9" w:rsidRPr="00E169D4" w:rsidRDefault="00C969E9" w:rsidP="00202F9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69E9" w:rsidRPr="00E169D4" w14:paraId="1E1EB2AD" w14:textId="77777777" w:rsidTr="00202F9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0A1F70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64DBA4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ACECA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EBD54E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2D47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7DF634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5B1756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9B0E0B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7680A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318903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220D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2AF8B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566BA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22B188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17E95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61DB3E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4AD71" w14:textId="77777777" w:rsidR="00C969E9" w:rsidRPr="00E169D4" w:rsidRDefault="00C969E9" w:rsidP="00202F9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69E9" w:rsidRPr="00E169D4" w14:paraId="67DFE16F" w14:textId="77777777" w:rsidTr="00202F9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B95C8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1FA466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F2B279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B5A87E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DD021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63A1B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01FE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4078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1AB80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2CFEE1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ACC1D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54E3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6CAC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F227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7A2313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03C55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377E11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EC2F51" w14:textId="77777777" w:rsidR="00C969E9" w:rsidRPr="00E169D4" w:rsidRDefault="00C969E9" w:rsidP="00202F9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969E9" w:rsidRPr="00E169D4" w14:paraId="7E0E0B5B" w14:textId="77777777" w:rsidTr="00202F9C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84335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97009A" w14:textId="77777777" w:rsidR="00C969E9" w:rsidRPr="007B28E0" w:rsidRDefault="00C969E9" w:rsidP="00202F9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FEDE32" w14:textId="77777777" w:rsidR="00C969E9" w:rsidRPr="007B28E0" w:rsidRDefault="00C969E9" w:rsidP="00202F9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9F2497" w14:textId="77777777" w:rsidR="00C969E9" w:rsidRPr="007B28E0" w:rsidRDefault="00C969E9" w:rsidP="00202F9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B9B96" w14:textId="77777777" w:rsidR="00C969E9" w:rsidRPr="007B28E0" w:rsidRDefault="00C969E9" w:rsidP="00202F9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C7E2C" w14:textId="77777777" w:rsidR="00C969E9" w:rsidRPr="007B28E0" w:rsidRDefault="00C969E9" w:rsidP="00202F9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105B3" w14:textId="77777777" w:rsidR="00C969E9" w:rsidRPr="007B28E0" w:rsidRDefault="00C969E9" w:rsidP="00202F9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461D8" w14:textId="77777777" w:rsidR="00C969E9" w:rsidRPr="007B28E0" w:rsidRDefault="00C969E9" w:rsidP="00202F9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A6FAF" w14:textId="77777777" w:rsidR="00C969E9" w:rsidRPr="007B28E0" w:rsidRDefault="00C969E9" w:rsidP="00202F9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B9312" w14:textId="77777777" w:rsidR="00C969E9" w:rsidRPr="007B28E0" w:rsidRDefault="00C969E9" w:rsidP="00202F9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5F52E" w14:textId="77777777" w:rsidR="00C969E9" w:rsidRPr="007B28E0" w:rsidRDefault="00C969E9" w:rsidP="00202F9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B9ECE" w14:textId="77777777" w:rsidR="00C969E9" w:rsidRPr="007B28E0" w:rsidRDefault="00C969E9" w:rsidP="00202F9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82E69" w14:textId="77777777" w:rsidR="00C969E9" w:rsidRPr="007B28E0" w:rsidRDefault="00C969E9" w:rsidP="00202F9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9495D" w14:textId="77777777" w:rsidR="00C969E9" w:rsidRPr="007B28E0" w:rsidRDefault="00C969E9" w:rsidP="00202F9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C038BE" w14:textId="77777777" w:rsidR="00C969E9" w:rsidRPr="007B28E0" w:rsidRDefault="00C969E9" w:rsidP="00202F9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4DC790" w14:textId="77777777" w:rsidR="00C969E9" w:rsidRPr="007B28E0" w:rsidRDefault="00C969E9" w:rsidP="00202F9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DA093" w14:textId="77777777" w:rsidR="00C969E9" w:rsidRPr="007B28E0" w:rsidRDefault="00C969E9" w:rsidP="00202F9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360942" w14:textId="77777777" w:rsidR="00C969E9" w:rsidRPr="00E169D4" w:rsidRDefault="00C969E9" w:rsidP="00202F9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969E9" w:rsidRPr="00E169D4" w14:paraId="585A0066" w14:textId="77777777" w:rsidTr="00202F9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D68EDA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333781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E548DF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297A56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72198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06A8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2D01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63060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ABA94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A4823A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24C954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C88A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4945C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C981D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4472C4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F3A810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34600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C21662F" w14:textId="77777777" w:rsidR="00C969E9" w:rsidRPr="00E169D4" w:rsidRDefault="00C969E9" w:rsidP="00202F9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969E9" w:rsidRPr="00E169D4" w14:paraId="2D395C2C" w14:textId="77777777" w:rsidTr="00202F9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CE357B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65CCA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2988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3846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C720A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FA9B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DF71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E117E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1CF3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172C8D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4E036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A39EE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D2FC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DF011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DB3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EB85A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3339B3" w14:textId="77777777" w:rsidR="00C969E9" w:rsidRPr="00E169D4" w:rsidRDefault="00C969E9" w:rsidP="00202F9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69E9" w:rsidRPr="00E169D4" w14:paraId="168235C0" w14:textId="77777777" w:rsidTr="00202F9C">
        <w:trPr>
          <w:trHeight w:val="1076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91DD2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DDDA7D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C58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8D96E6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BAA3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1EEB2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6075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4E686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83A05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BA69C60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C9B817" w14:textId="77777777" w:rsidR="00C969E9" w:rsidRPr="00B76E4E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6E4E"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FA17" w14:textId="77777777" w:rsidR="00C969E9" w:rsidRPr="00B76E4E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31EC85" w14:textId="77777777" w:rsidR="00C969E9" w:rsidRPr="00B76E4E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6E4E"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B6B94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059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36AF8" w14:textId="77777777" w:rsidR="00C969E9" w:rsidRPr="008B7699" w:rsidRDefault="00C969E9" w:rsidP="00202F9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5EEB8D80" w14:textId="77777777" w:rsidR="00C969E9" w:rsidRDefault="00C969E9" w:rsidP="00202F9C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</w:pPr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 w:rsidRPr="00B027DA"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  <w:p w14:paraId="0DA04670" w14:textId="77777777" w:rsidR="00C969E9" w:rsidRPr="00E54C41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BAEF7B" w14:textId="77777777" w:rsidR="00C969E9" w:rsidRPr="00E169D4" w:rsidRDefault="00C969E9" w:rsidP="00202F9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69E9" w:rsidRPr="00E169D4" w14:paraId="4BA86F13" w14:textId="77777777" w:rsidTr="00202F9C">
        <w:trPr>
          <w:trHeight w:val="286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54C81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8CDCD0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01C2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462465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F110D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6E222C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1D4F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3DF8D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D3D335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4B5A4775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743DFA" w14:textId="77777777" w:rsidR="00C969E9" w:rsidRPr="00B76E4E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6E4E"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A7DEE" w14:textId="77777777" w:rsidR="00C969E9" w:rsidRPr="00B76E4E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3DF2B2" w14:textId="77777777" w:rsidR="00C969E9" w:rsidRPr="00B76E4E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76E4E"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946B55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67F75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B494B4" w14:textId="77777777" w:rsidR="00C969E9" w:rsidRPr="0029578F" w:rsidRDefault="00C969E9" w:rsidP="00202F9C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7FB99820" w14:textId="77777777" w:rsidR="00C969E9" w:rsidRPr="00DF1169" w:rsidRDefault="00C969E9" w:rsidP="00202F9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  </w:t>
            </w:r>
          </w:p>
          <w:p w14:paraId="0E0E028F" w14:textId="77777777" w:rsidR="00C969E9" w:rsidRPr="00F6396B" w:rsidRDefault="00172054" w:rsidP="00202F9C">
            <w:pPr>
              <w:jc w:val="center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es-ES"/>
              </w:rPr>
            </w:pPr>
            <w:hyperlink r:id="rId8" w:history="1">
              <w:r w:rsidR="00C969E9" w:rsidRPr="00F6396B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https://meet.google.com/hrc-pbue-utb</w:t>
              </w:r>
            </w:hyperlink>
          </w:p>
          <w:p w14:paraId="4A84D009" w14:textId="77777777" w:rsidR="00C969E9" w:rsidRPr="00392A39" w:rsidRDefault="00C969E9" w:rsidP="00202F9C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2DC9ED" w14:textId="77777777" w:rsidR="00C969E9" w:rsidRPr="00E169D4" w:rsidRDefault="00C969E9" w:rsidP="00202F9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69E9" w:rsidRPr="00E169D4" w14:paraId="787ADE91" w14:textId="77777777" w:rsidTr="00202F9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BA0DE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46D99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DD6B23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3EE6A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E240A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94AB4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3C8A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4E89B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C88F5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9EE23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592F33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47B7D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23A96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E4D9C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74073A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4626B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05A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87C6D54" w14:textId="77777777" w:rsidR="00C969E9" w:rsidRPr="00E169D4" w:rsidRDefault="00C969E9" w:rsidP="00202F9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969E9" w:rsidRPr="00E169D4" w14:paraId="59690176" w14:textId="77777777" w:rsidTr="00202F9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B96394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DE4D5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07E7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09930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186F3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3012D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10093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FF073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85EF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3F246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58AD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C561D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0619D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3D9E0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E42BCA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0B58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FF0F161" w14:textId="77777777" w:rsidR="00C969E9" w:rsidRPr="00E169D4" w:rsidRDefault="00C969E9" w:rsidP="00202F9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69E9" w:rsidRPr="00E169D4" w14:paraId="1213D9C2" w14:textId="77777777" w:rsidTr="00202F9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69E303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36A714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4A4EC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27D8E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9410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018AD5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7D190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6F6663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B7E571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E9F51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C79C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89BE4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13014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2E363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3031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9A5A0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853CE09" w14:textId="77777777" w:rsidR="00C969E9" w:rsidRPr="00E169D4" w:rsidRDefault="00C969E9" w:rsidP="00202F9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69E9" w:rsidRPr="00E169D4" w14:paraId="4C78B4D3" w14:textId="77777777" w:rsidTr="00202F9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959A94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57F4F5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5D4901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6515A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C70E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04A5C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1A94D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8CEC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29AE3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5CDF70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F4B7E3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F3E0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B8616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3B0EA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F6E051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087611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640B8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0DA4D0" w14:textId="77777777" w:rsidR="00C969E9" w:rsidRPr="00E169D4" w:rsidRDefault="00C969E9" w:rsidP="00202F9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969E9" w:rsidRPr="00E169D4" w14:paraId="76BEA43F" w14:textId="77777777" w:rsidTr="00202F9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BDE6C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A6DBB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05CD4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D5E5D8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F451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B6BD5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4C5B6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F1B034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01B9F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483B54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F66E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2CFF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1609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437898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761CBC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93703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0011FB" w14:textId="77777777" w:rsidR="00C969E9" w:rsidRPr="00E169D4" w:rsidRDefault="00C969E9" w:rsidP="00202F9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C969E9" w:rsidRPr="00E169D4" w14:paraId="65599C6A" w14:textId="77777777" w:rsidTr="00202F9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AFEB78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E90156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4F033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9198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E14F7C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04AB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6C594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6DBE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FD0DF4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0D3444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ADA7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BBED4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49C50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3D85F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49844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4D4C3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431A6C" w14:textId="77777777" w:rsidR="00C969E9" w:rsidRPr="00E169D4" w:rsidRDefault="00C969E9" w:rsidP="00202F9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69E9" w:rsidRPr="00E169D4" w14:paraId="68DD8EA9" w14:textId="77777777" w:rsidTr="00202F9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28006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864723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63E534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5CCD6A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126F6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081D5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1B9B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FA76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6248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B3865D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36706E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41336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1E3F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47E56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9F74C6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4F8701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AF840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12734A" w14:textId="77777777" w:rsidR="00C969E9" w:rsidRPr="00E169D4" w:rsidRDefault="00C969E9" w:rsidP="00202F9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969E9" w:rsidRPr="00E169D4" w14:paraId="24733220" w14:textId="77777777" w:rsidTr="00202F9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6CCC1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9B60A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9AB1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5B585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1AE8C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1F4D1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9EC7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527E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68DA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B43C05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F6031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9D926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C33C4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7AB013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C1973D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3E88C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48D1BE0" w14:textId="77777777" w:rsidR="00C969E9" w:rsidRPr="00E169D4" w:rsidRDefault="00C969E9" w:rsidP="00202F9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69E9" w:rsidRPr="00E169D4" w14:paraId="188C7461" w14:textId="77777777" w:rsidTr="00202F9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56AF9E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9C30DF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80DA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5AFA9E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84EC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F11F9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8CC4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061BC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4CD1B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31D4B8B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E7D8F5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7AF118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7FE123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9ECD721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05D78B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2ABF11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F0EBA2" w14:textId="77777777" w:rsidR="00C969E9" w:rsidRPr="00E169D4" w:rsidRDefault="00C969E9" w:rsidP="00202F9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69E9" w:rsidRPr="00E169D4" w14:paraId="31DAA8F7" w14:textId="77777777" w:rsidTr="00202F9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596E80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F1065C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8DB371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9BC7C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0B0F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2F936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F468A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1DF45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3F415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7B9A5C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AA075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A936E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69E3B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310AE8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7C5F70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640E1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6D3AE82" w14:textId="77777777" w:rsidR="00C969E9" w:rsidRPr="00E169D4" w:rsidRDefault="00C969E9" w:rsidP="00202F9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69E9" w:rsidRPr="00E169D4" w14:paraId="1C451F74" w14:textId="77777777" w:rsidTr="00202F9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90C966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8B1456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980F9D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9BFB3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1262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1705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FD96E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5154C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ED14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1ECA36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404F8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907E8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0F26C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0FA58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E0C50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F38D30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C36C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4EC0BE" w14:textId="77777777" w:rsidR="00C969E9" w:rsidRPr="00E169D4" w:rsidRDefault="00C969E9" w:rsidP="00202F9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969E9" w:rsidRPr="00E169D4" w14:paraId="4044CCEE" w14:textId="77777777" w:rsidTr="00202F9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D4643B" w14:textId="77777777" w:rsidR="00C969E9" w:rsidRPr="00E169D4" w:rsidRDefault="00C969E9" w:rsidP="00202F9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60306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EE3FB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CF61D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A9FF6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769A6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CD183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E37A6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9C9D3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3085E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D0DF5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D6E90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735D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898DC4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05A1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C0B0D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D20D980" w14:textId="77777777" w:rsidR="00C969E9" w:rsidRPr="00E169D4" w:rsidRDefault="00C969E9" w:rsidP="00202F9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69E9" w:rsidRPr="00E169D4" w14:paraId="46EBBEEC" w14:textId="77777777" w:rsidTr="00202F9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76A09A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BFB21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DE9E5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62C5EB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F860A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D5F3EA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FB406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E1CA7E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2203EA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FCEE1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5D5A6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2021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8174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630671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FB0798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F5DD0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F9EB753" w14:textId="77777777" w:rsidR="00C969E9" w:rsidRPr="00E169D4" w:rsidRDefault="00C969E9" w:rsidP="00202F9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69E9" w:rsidRPr="00E169D4" w14:paraId="2C469FE0" w14:textId="77777777" w:rsidTr="00202F9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08406B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9C3D29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32424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EE2F2D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4B0BC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CD88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C0178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1429D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58210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2B718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05B4E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BAFCE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43DF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9F530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4FFEB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EB88E0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EBD6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E53C4A" w14:textId="77777777" w:rsidR="00C969E9" w:rsidRPr="00E169D4" w:rsidRDefault="00C969E9" w:rsidP="00202F9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969E9" w:rsidRPr="00E169D4" w14:paraId="29C33EBC" w14:textId="77777777" w:rsidTr="00202F9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7028AC" w14:textId="77777777" w:rsidR="00C969E9" w:rsidRPr="00E169D4" w:rsidRDefault="00C969E9" w:rsidP="00202F9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50F38" w14:textId="77777777" w:rsidR="00C969E9" w:rsidRPr="00E169D4" w:rsidRDefault="00C969E9" w:rsidP="00202F9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5D526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EEBAC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3E94C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9CAD8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7B02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EF49B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AD020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F321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18DB8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6C53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925CC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BBFA53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7EF54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393C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F9A33D5" w14:textId="77777777" w:rsidR="00C969E9" w:rsidRPr="00E169D4" w:rsidRDefault="00C969E9" w:rsidP="00202F9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69E9" w:rsidRPr="00E169D4" w14:paraId="4FD24D27" w14:textId="77777777" w:rsidTr="00202F9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24A694B" w14:textId="77777777" w:rsidR="00C969E9" w:rsidRPr="00E169D4" w:rsidRDefault="00C969E9" w:rsidP="00202F9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B64886" w14:textId="77777777" w:rsidR="00C969E9" w:rsidRPr="00E169D4" w:rsidRDefault="00C969E9" w:rsidP="00202F9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9143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58A200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B99B1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DDEA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51FD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53600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98067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3C20B4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F5256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688E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DFF33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B40ABD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CCBE0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63AB2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A36B533" w14:textId="77777777" w:rsidR="00C969E9" w:rsidRPr="00E169D4" w:rsidRDefault="00C969E9" w:rsidP="00202F9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969E9" w:rsidRPr="00E169D4" w14:paraId="73EB5277" w14:textId="77777777" w:rsidTr="00202F9C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1E6B306" w14:textId="77777777" w:rsidR="00C969E9" w:rsidRPr="00E169D4" w:rsidRDefault="00C969E9" w:rsidP="00202F9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A6ECF90" w14:textId="77777777" w:rsidR="00C969E9" w:rsidRPr="00E169D4" w:rsidRDefault="00C969E9" w:rsidP="00202F9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1D8DBF" w14:textId="77777777" w:rsidR="00C969E9" w:rsidRPr="00E169D4" w:rsidRDefault="00C969E9" w:rsidP="00202F9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D3A85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EDBDD1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7B4D9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01ABF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2F195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EC0D1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05B78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081D22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67E78C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2AEDB4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EDF85F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E1027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9E987D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4CB19A" w14:textId="77777777" w:rsidR="00C969E9" w:rsidRPr="00E169D4" w:rsidRDefault="00C969E9" w:rsidP="00202F9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44631A4" w14:textId="77777777" w:rsidR="00C969E9" w:rsidRPr="00E169D4" w:rsidRDefault="00C969E9" w:rsidP="00202F9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25C7A308" w14:textId="77777777" w:rsidR="00C969E9" w:rsidRPr="00653C8D" w:rsidRDefault="00C969E9" w:rsidP="00C969E9">
      <w:pPr>
        <w:rPr>
          <w:color w:val="0000FF"/>
          <w:sz w:val="16"/>
          <w:szCs w:val="16"/>
        </w:rPr>
      </w:pPr>
    </w:p>
    <w:p w14:paraId="76C630DC" w14:textId="77777777" w:rsidR="00C969E9" w:rsidRPr="00653C8D" w:rsidRDefault="00C969E9" w:rsidP="00C969E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2C4D68A6" w14:textId="77777777" w:rsidR="00C969E9" w:rsidRDefault="00C969E9" w:rsidP="00C969E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3EB4DBAE" w14:textId="77777777" w:rsidR="00C969E9" w:rsidRDefault="00C969E9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5B6C0EA1" w14:textId="1302D2CE" w:rsidR="00EF177F" w:rsidRPr="00D22963" w:rsidRDefault="00EF177F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388CA" w14:textId="77777777" w:rsidR="00B77D51" w:rsidRDefault="00B77D51" w:rsidP="0002168D">
      <w:r>
        <w:separator/>
      </w:r>
    </w:p>
  </w:endnote>
  <w:endnote w:type="continuationSeparator" w:id="0">
    <w:p w14:paraId="7D007F6A" w14:textId="77777777" w:rsidR="00B77D51" w:rsidRDefault="00B77D5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A0AF8" w14:textId="77777777" w:rsidR="00B77D51" w:rsidRDefault="00B77D51" w:rsidP="0002168D">
      <w:r>
        <w:separator/>
      </w:r>
    </w:p>
  </w:footnote>
  <w:footnote w:type="continuationSeparator" w:id="0">
    <w:p w14:paraId="0EEF047F" w14:textId="77777777" w:rsidR="00B77D51" w:rsidRDefault="00B77D5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30A1B"/>
    <w:rsid w:val="00164615"/>
    <w:rsid w:val="00172054"/>
    <w:rsid w:val="001B2EA3"/>
    <w:rsid w:val="001F433B"/>
    <w:rsid w:val="0023706C"/>
    <w:rsid w:val="00272A7C"/>
    <w:rsid w:val="00281AC6"/>
    <w:rsid w:val="00354DB8"/>
    <w:rsid w:val="00395A57"/>
    <w:rsid w:val="003D0479"/>
    <w:rsid w:val="003E67A8"/>
    <w:rsid w:val="005000B0"/>
    <w:rsid w:val="00525505"/>
    <w:rsid w:val="00537BED"/>
    <w:rsid w:val="005A49F1"/>
    <w:rsid w:val="005A5895"/>
    <w:rsid w:val="005B464F"/>
    <w:rsid w:val="00666705"/>
    <w:rsid w:val="006776D9"/>
    <w:rsid w:val="007540F4"/>
    <w:rsid w:val="00777952"/>
    <w:rsid w:val="0088282A"/>
    <w:rsid w:val="009D5E46"/>
    <w:rsid w:val="00A56B49"/>
    <w:rsid w:val="00A70BE5"/>
    <w:rsid w:val="00A84783"/>
    <w:rsid w:val="00AF2794"/>
    <w:rsid w:val="00B473E5"/>
    <w:rsid w:val="00B77D51"/>
    <w:rsid w:val="00BA4E1A"/>
    <w:rsid w:val="00BB366A"/>
    <w:rsid w:val="00BC5F99"/>
    <w:rsid w:val="00C0006D"/>
    <w:rsid w:val="00C969E9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954C8"/>
    <w:rsid w:val="00EF177F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rc-pbue-ut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</TotalTime>
  <Pages>3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3</cp:revision>
  <cp:lastPrinted>2025-04-04T15:16:00Z</cp:lastPrinted>
  <dcterms:created xsi:type="dcterms:W3CDTF">2025-04-04T21:39:00Z</dcterms:created>
  <dcterms:modified xsi:type="dcterms:W3CDTF">2025-04-04T21:45:00Z</dcterms:modified>
</cp:coreProperties>
</file>