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77777777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Times New Roman" w:eastAsia="Aptos" w:hAnsi="Times New Roman" w:cs="Times New Roman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39CC7" wp14:editId="5390DD99">
                <wp:simplePos x="0" y="0"/>
                <wp:positionH relativeFrom="page">
                  <wp:posOffset>5155832</wp:posOffset>
                </wp:positionH>
                <wp:positionV relativeFrom="paragraph">
                  <wp:posOffset>-363220</wp:posOffset>
                </wp:positionV>
                <wp:extent cx="2174581" cy="336800"/>
                <wp:effectExtent l="0" t="0" r="1651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581" cy="33680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C43D5" w14:textId="77777777" w:rsidR="0020208F" w:rsidRPr="00DD78D1" w:rsidRDefault="0020208F" w:rsidP="0020208F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39CC7" id="Rectángulo 5" o:spid="_x0000_s1026" style="position:absolute;left:0;text-align:left;margin-left:405.95pt;margin-top:-28.6pt;width:171.2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" fillcolor="#156082" strokecolor="#0c445e" strokeweight="1pt">
                <v:textbox>
                  <w:txbxContent>
                    <w:p w14:paraId="2CFC43D5" w14:textId="77777777" w:rsidR="0020208F" w:rsidRPr="00DD78D1" w:rsidRDefault="0020208F" w:rsidP="0020208F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GESTION 2024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288"/>
        <w:gridCol w:w="168"/>
        <w:gridCol w:w="1626"/>
        <w:gridCol w:w="1601"/>
        <w:gridCol w:w="206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D13339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20B69BB1" w:rsidR="0020208F" w:rsidRPr="0020208F" w:rsidRDefault="0020208F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20208F">
              <w:rPr>
                <w:rFonts w:ascii="Verdana" w:eastAsia="Times New Roman" w:hAnsi="Verdana" w:cs="Arial"/>
                <w:b/>
                <w:sz w:val="14"/>
                <w:szCs w:val="14"/>
                <w:lang w:val="es-ES" w:eastAsia="es-ES"/>
              </w:rPr>
              <w:t>PROYECTO DE VIVIENDA CUALITATIVA EN EL MUNICIPIO DE CHALLAPATA – FASE (XXXII) 2024 – ORURO (</w:t>
            </w:r>
            <w:r>
              <w:rPr>
                <w:rFonts w:ascii="Verdana" w:eastAsia="Times New Roman" w:hAnsi="Verdana" w:cs="Arial"/>
                <w:b/>
                <w:sz w:val="14"/>
                <w:szCs w:val="14"/>
                <w:lang w:val="es-ES" w:eastAsia="es-ES"/>
              </w:rPr>
              <w:t>QUINTA</w:t>
            </w:r>
            <w:r w:rsidRPr="0020208F">
              <w:rPr>
                <w:rFonts w:ascii="Verdana" w:eastAsia="Times New Roman" w:hAnsi="Verdana" w:cs="Arial"/>
                <w:b/>
                <w:sz w:val="14"/>
                <w:szCs w:val="14"/>
                <w:lang w:val="es-ES" w:eastAsia="es-ES"/>
              </w:rPr>
              <w:t xml:space="preserve">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D13339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D13339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AEV-OR-DC070/2024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D13339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D13339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22EE7E7" w14:textId="77777777" w:rsidTr="00D13339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77777777" w:rsidR="0020208F" w:rsidRPr="0020208F" w:rsidRDefault="0020208F" w:rsidP="002020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 Precio Referencial destinado al Objeto de Contratación es de Bs. 2.012.129,96 (Dos millones doce mil ciento veintinueve 96/100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311660" w14:textId="77777777" w:rsidTr="00D13339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337BCAE0" w14:textId="77777777" w:rsidTr="00D13339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77777777" w:rsidR="0020208F" w:rsidRPr="0020208F" w:rsidRDefault="0020208F" w:rsidP="002020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150 (ciento cincuenta) </w:t>
            </w:r>
            <w:r w:rsidRPr="0020208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días calendario a partir de la fecha de la Orden de Proceder emitida por el Inspector del Proyecto. Considerando lo establecido en el </w:t>
            </w:r>
            <w:r w:rsidRPr="0020208F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cronograma de plazos de la consultoría. El Plazo de ejecución de la consultoría y el cronograma de plazos para cada producto, 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no </w:t>
            </w:r>
            <w:r w:rsidRPr="0020208F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B166304" w14:textId="77777777" w:rsidTr="00D13339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CE79225" w14:textId="77777777" w:rsidTr="00D13339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DC29AEE" w14:textId="77777777" w:rsidTr="00D13339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19A81E9" w14:textId="77777777" w:rsidTr="00D13339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487ADC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3376238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66CDFE" w14:textId="77777777" w:rsidTr="00D13339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785C2CB" w14:textId="77777777" w:rsidTr="00D13339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15E3FA86" w14:textId="77777777" w:rsidTr="00D13339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11E633EA" w14:textId="77777777" w:rsidTr="00D13339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02F6B707" w14:textId="77777777" w:rsidTr="00D13339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4CF05AE" w14:textId="77777777" w:rsidTr="00D13339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P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3"/>
        <w:gridCol w:w="132"/>
        <w:gridCol w:w="132"/>
        <w:gridCol w:w="365"/>
        <w:gridCol w:w="132"/>
        <w:gridCol w:w="389"/>
        <w:gridCol w:w="132"/>
        <w:gridCol w:w="527"/>
        <w:gridCol w:w="136"/>
        <w:gridCol w:w="133"/>
        <w:gridCol w:w="379"/>
        <w:gridCol w:w="162"/>
        <w:gridCol w:w="377"/>
        <w:gridCol w:w="133"/>
        <w:gridCol w:w="133"/>
        <w:gridCol w:w="2614"/>
        <w:gridCol w:w="280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48A2BB1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0003EA2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4212583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735A1D4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0CA128F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0C07EB1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7114732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hyperlink r:id="rId8" w:history="1">
              <w:r w:rsidRPr="0020208F">
                <w:rPr>
                  <w:rStyle w:val="Hipervnculo"/>
                  <w:sz w:val="20"/>
                  <w:szCs w:val="20"/>
                </w:rPr>
                <w:t>https://meet.google.com/ebb-aybo-zum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614A58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9F900D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6D44F5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4A64DE1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1B2EAE1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1FA7266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4B93880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1C2F9" w14:textId="77777777" w:rsidR="00130F0E" w:rsidRDefault="00130F0E">
      <w:pPr>
        <w:spacing w:line="240" w:lineRule="auto"/>
      </w:pPr>
      <w:r>
        <w:separator/>
      </w:r>
    </w:p>
  </w:endnote>
  <w:endnote w:type="continuationSeparator" w:id="0">
    <w:p w14:paraId="5CBB733D" w14:textId="77777777" w:rsidR="00130F0E" w:rsidRDefault="00130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61A86" w14:textId="77777777" w:rsidR="00130F0E" w:rsidRDefault="00130F0E">
      <w:pPr>
        <w:spacing w:after="0"/>
      </w:pPr>
      <w:r>
        <w:separator/>
      </w:r>
    </w:p>
  </w:footnote>
  <w:footnote w:type="continuationSeparator" w:id="0">
    <w:p w14:paraId="718CB7D7" w14:textId="77777777" w:rsidR="00130F0E" w:rsidRDefault="00130F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130F0E"/>
    <w:rsid w:val="001B744E"/>
    <w:rsid w:val="0020208F"/>
    <w:rsid w:val="0031140B"/>
    <w:rsid w:val="0031560E"/>
    <w:rsid w:val="004327E6"/>
    <w:rsid w:val="004874E7"/>
    <w:rsid w:val="009C2C19"/>
    <w:rsid w:val="00A27F73"/>
    <w:rsid w:val="00A3702E"/>
    <w:rsid w:val="00A66FC1"/>
    <w:rsid w:val="00AB58B2"/>
    <w:rsid w:val="00B748C0"/>
    <w:rsid w:val="00D13214"/>
    <w:rsid w:val="00E423F7"/>
    <w:rsid w:val="00F217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bb-aybo-zu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2</TotalTime>
  <Pages>2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2025-04-01T16:42:00Z</cp:lastPrinted>
  <dcterms:created xsi:type="dcterms:W3CDTF">2025-04-01T16:46:00Z</dcterms:created>
  <dcterms:modified xsi:type="dcterms:W3CDTF">2025-04-01T16:46:00Z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