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F996" w14:textId="77777777" w:rsidR="00A77866" w:rsidRDefault="00A77866" w:rsidP="006F1A9C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</w:pPr>
            <w:r w:rsidRPr="00A77866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PROYECTO DE VIVIENDA CUALITATIVA EN EL MUNICIPIO </w:t>
            </w:r>
          </w:p>
          <w:p w14:paraId="134B556C" w14:textId="29B20950" w:rsidR="00341061" w:rsidRPr="00A77866" w:rsidRDefault="00A77866" w:rsidP="006F1A9C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A77866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DE CERCADO –FASE(XCI)2025-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15F15A7A" w:rsidR="00846624" w:rsidRPr="00A77866" w:rsidRDefault="00A77866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A77866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007/2025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5FC637A9" w:rsidR="00846624" w:rsidRPr="00A77866" w:rsidRDefault="00A77866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A77866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Bs. 2.325.397,51 (Dos Millones Trescientos Veinticinco Mil Trescientos Noventa y Siete 51/100 bolivianos).</w:t>
            </w:r>
            <w:bookmarkStart w:id="0" w:name="_GoBack"/>
            <w:bookmarkEnd w:id="0"/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111C75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738F004" w:rsidR="00341061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F762E02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9F6E535" w:rsidR="004E02EE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5C7EDB59" w:rsidR="00424D82" w:rsidRDefault="00A7786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7FEC26DE" w:rsidR="00670FF9" w:rsidRPr="004B3532" w:rsidRDefault="00A77866" w:rsidP="00A7786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62A38792" w:rsidR="00424D82" w:rsidRPr="00A77866" w:rsidRDefault="00A77866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A77866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https://meet.google.com/ohe-icpu-bqp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725166" w:rsidR="00424D82" w:rsidRPr="004B3532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59DFCEC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0A055D6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F056A43" w:rsidR="00424D82" w:rsidRPr="00446FBA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C16545B" w:rsidR="00424D82" w:rsidRPr="00446FBA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69697C" w14:textId="77777777" w:rsidR="00111C75" w:rsidRDefault="00111C75" w:rsidP="0002168D">
      <w:r>
        <w:separator/>
      </w:r>
    </w:p>
  </w:endnote>
  <w:endnote w:type="continuationSeparator" w:id="0">
    <w:p w14:paraId="7098243F" w14:textId="77777777" w:rsidR="00111C75" w:rsidRDefault="00111C7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209116" w14:textId="77777777" w:rsidR="00111C75" w:rsidRDefault="00111C75" w:rsidP="0002168D">
      <w:r>
        <w:separator/>
      </w:r>
    </w:p>
  </w:footnote>
  <w:footnote w:type="continuationSeparator" w:id="0">
    <w:p w14:paraId="537757EB" w14:textId="77777777" w:rsidR="00111C75" w:rsidRDefault="00111C7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7800"/>
    <w:rsid w:val="000E698B"/>
    <w:rsid w:val="000F639D"/>
    <w:rsid w:val="00111C75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77866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3401A"/>
    <w:rsid w:val="00E34296"/>
    <w:rsid w:val="00E52448"/>
    <w:rsid w:val="00E65208"/>
    <w:rsid w:val="00E71F9C"/>
    <w:rsid w:val="00E739C5"/>
    <w:rsid w:val="00E814E0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ohe-icpu-bq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50</TotalTime>
  <Pages>1</Pages>
  <Words>377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12</cp:revision>
  <cp:lastPrinted>2025-04-03T20:55:00Z</cp:lastPrinted>
  <dcterms:created xsi:type="dcterms:W3CDTF">2025-03-26T15:49:00Z</dcterms:created>
  <dcterms:modified xsi:type="dcterms:W3CDTF">2025-04-07T15:38:00Z</dcterms:modified>
</cp:coreProperties>
</file>