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51B43" w14:textId="77777777" w:rsidR="00DF0EBA" w:rsidRDefault="00DF0EBA" w:rsidP="00DF0EBA">
            <w:pPr>
              <w:ind w:left="142" w:right="243"/>
              <w:jc w:val="center"/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</w:pPr>
            <w:r w:rsidRPr="00DF0EBA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PROYECTO D</w:t>
            </w:r>
            <w:bookmarkStart w:id="0" w:name="_GoBack"/>
            <w:bookmarkEnd w:id="0"/>
            <w:r w:rsidRPr="00DF0EBA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 xml:space="preserve">E VIVIENDA CUALITATIVA </w:t>
            </w:r>
            <w:r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E</w:t>
            </w:r>
            <w:r w:rsidRPr="00DF0EBA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 xml:space="preserve">N EL MUNICIPIO </w:t>
            </w:r>
          </w:p>
          <w:p w14:paraId="134B556C" w14:textId="6025E813" w:rsidR="00341061" w:rsidRPr="00A77866" w:rsidRDefault="00DF0EBA" w:rsidP="00DF0EBA">
            <w:pPr>
              <w:ind w:left="142" w:right="24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DF0EBA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DE PADCAYA –FASE(XXXIV)2025-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056805FE" w:rsidR="00846624" w:rsidRPr="00A77866" w:rsidRDefault="00A77866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A77866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00</w:t>
            </w:r>
            <w:r w:rsidR="002F01CE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9</w:t>
            </w:r>
            <w:r w:rsidRPr="00A77866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54066638" w:rsidR="00846624" w:rsidRPr="002F01CE" w:rsidRDefault="002F01CE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sz w:val="16"/>
                <w:szCs w:val="16"/>
              </w:rPr>
            </w:pPr>
            <w:r w:rsidRPr="002F01CE">
              <w:rPr>
                <w:rFonts w:ascii="Tahoma" w:hAnsi="Tahoma" w:cs="Tahoma"/>
                <w:b w:val="0"/>
                <w:i w:val="0"/>
                <w:color w:val="FF0000"/>
                <w:sz w:val="16"/>
                <w:szCs w:val="16"/>
              </w:rPr>
              <w:t>Bs. 2.700.161,32 (Dos Millones Setecientos Mil Ciento Sesenta y Uno 32/100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EC5B86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2738F004" w:rsidR="00341061" w:rsidRPr="004B3532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5D108AE4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A6CC6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4F762E02" w:rsidR="00424D82" w:rsidRDefault="006A6CC6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59F6E535" w:rsidR="004E02EE" w:rsidRPr="004B3532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5F22654E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0D13F098" w:rsidR="004E02EE" w:rsidRPr="004B3532" w:rsidRDefault="00E114FB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2CC52761" w:rsidR="00424D82" w:rsidRDefault="007710B0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15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40DD858C" w:rsidR="00670FF9" w:rsidRPr="004B3532" w:rsidRDefault="007710B0" w:rsidP="007710B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0657A513" w:rsidR="00424D82" w:rsidRPr="002F01CE" w:rsidRDefault="002F01CE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Pr="002F01CE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https://meet.google.com/ozm-nzhy-zmd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21725166" w:rsidR="00424D82" w:rsidRPr="004B3532" w:rsidRDefault="006F1A9C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27A01CC3" w:rsidR="00424D82" w:rsidRPr="004B3532" w:rsidRDefault="00C46C3D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359DFCEC" w:rsidR="00424D82" w:rsidRPr="004B3532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2BEBBE4C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60A055D6" w:rsidR="00424D82" w:rsidRPr="004B3532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60E23E56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4F056A43" w:rsidR="00424D82" w:rsidRPr="00446FBA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4E0BC614" w:rsidR="00424D82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0C16545B" w:rsidR="00424D82" w:rsidRPr="00446FBA" w:rsidRDefault="006F1A9C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128836A3" w:rsidR="00446FBA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3FFF9" w14:textId="77777777" w:rsidR="00EC5B86" w:rsidRDefault="00EC5B86" w:rsidP="0002168D">
      <w:r>
        <w:separator/>
      </w:r>
    </w:p>
  </w:endnote>
  <w:endnote w:type="continuationSeparator" w:id="0">
    <w:p w14:paraId="025D3640" w14:textId="77777777" w:rsidR="00EC5B86" w:rsidRDefault="00EC5B8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C8C73" w14:textId="77777777" w:rsidR="00EC5B86" w:rsidRDefault="00EC5B86" w:rsidP="0002168D">
      <w:r>
        <w:separator/>
      </w:r>
    </w:p>
  </w:footnote>
  <w:footnote w:type="continuationSeparator" w:id="0">
    <w:p w14:paraId="7C616EC5" w14:textId="77777777" w:rsidR="00EC5B86" w:rsidRDefault="00EC5B8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C26CA"/>
    <w:rsid w:val="000C7800"/>
    <w:rsid w:val="000E698B"/>
    <w:rsid w:val="000F639D"/>
    <w:rsid w:val="00111C75"/>
    <w:rsid w:val="00130A1B"/>
    <w:rsid w:val="001423E9"/>
    <w:rsid w:val="001450EE"/>
    <w:rsid w:val="0015473F"/>
    <w:rsid w:val="00164615"/>
    <w:rsid w:val="001813F4"/>
    <w:rsid w:val="001912D4"/>
    <w:rsid w:val="001936FF"/>
    <w:rsid w:val="001A06D2"/>
    <w:rsid w:val="001B2813"/>
    <w:rsid w:val="001C7D84"/>
    <w:rsid w:val="001D200E"/>
    <w:rsid w:val="001F0DF8"/>
    <w:rsid w:val="0021743E"/>
    <w:rsid w:val="002442F9"/>
    <w:rsid w:val="002779C2"/>
    <w:rsid w:val="0028213A"/>
    <w:rsid w:val="00287C81"/>
    <w:rsid w:val="00294FFC"/>
    <w:rsid w:val="002A2F78"/>
    <w:rsid w:val="002B07F5"/>
    <w:rsid w:val="002C17E1"/>
    <w:rsid w:val="002F01CE"/>
    <w:rsid w:val="002F6A61"/>
    <w:rsid w:val="003123DB"/>
    <w:rsid w:val="00341061"/>
    <w:rsid w:val="003C1DF8"/>
    <w:rsid w:val="003C501B"/>
    <w:rsid w:val="003C5A74"/>
    <w:rsid w:val="003D34D5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713C46"/>
    <w:rsid w:val="00720745"/>
    <w:rsid w:val="00734188"/>
    <w:rsid w:val="0073524E"/>
    <w:rsid w:val="007531A3"/>
    <w:rsid w:val="007710B0"/>
    <w:rsid w:val="00787853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37D6"/>
    <w:rsid w:val="009A7490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77866"/>
    <w:rsid w:val="00A96B8F"/>
    <w:rsid w:val="00AB3230"/>
    <w:rsid w:val="00AB32F9"/>
    <w:rsid w:val="00AD13C6"/>
    <w:rsid w:val="00AE12CC"/>
    <w:rsid w:val="00AE1351"/>
    <w:rsid w:val="00B00889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0EBA"/>
    <w:rsid w:val="00DF5BAB"/>
    <w:rsid w:val="00E04668"/>
    <w:rsid w:val="00E059CE"/>
    <w:rsid w:val="00E114FB"/>
    <w:rsid w:val="00E20F4D"/>
    <w:rsid w:val="00E22F2D"/>
    <w:rsid w:val="00E3401A"/>
    <w:rsid w:val="00E34296"/>
    <w:rsid w:val="00E52448"/>
    <w:rsid w:val="00E65208"/>
    <w:rsid w:val="00E71F9C"/>
    <w:rsid w:val="00E73364"/>
    <w:rsid w:val="00E739C5"/>
    <w:rsid w:val="00E814E0"/>
    <w:rsid w:val="00E85E56"/>
    <w:rsid w:val="00E972ED"/>
    <w:rsid w:val="00EA2530"/>
    <w:rsid w:val="00EB0FDF"/>
    <w:rsid w:val="00EB1D51"/>
    <w:rsid w:val="00EB2088"/>
    <w:rsid w:val="00EC5B86"/>
    <w:rsid w:val="00F04FC5"/>
    <w:rsid w:val="00F071E3"/>
    <w:rsid w:val="00F142B6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zm-nzhy-zm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56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15</cp:revision>
  <cp:lastPrinted>2025-04-03T20:55:00Z</cp:lastPrinted>
  <dcterms:created xsi:type="dcterms:W3CDTF">2025-03-26T15:49:00Z</dcterms:created>
  <dcterms:modified xsi:type="dcterms:W3CDTF">2025-04-07T18:44:00Z</dcterms:modified>
</cp:coreProperties>
</file>