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3E2C" w14:textId="77777777" w:rsidR="004A354E" w:rsidRDefault="004A354E" w:rsidP="00846624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PROYECTO DE VIVIENDA CUALITATIVA EN EL MUNICIPIO </w:t>
            </w:r>
          </w:p>
          <w:p w14:paraId="134B556C" w14:textId="393B0FE8" w:rsidR="00341061" w:rsidRPr="004A354E" w:rsidRDefault="004A354E" w:rsidP="006A6CC6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DE </w:t>
            </w:r>
            <w:r w:rsidR="006A6CC6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ENTRE RIOS</w:t>
            </w:r>
            <w: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–FASE(</w:t>
            </w:r>
            <w:r w:rsidR="006A6CC6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XX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X</w:t>
            </w:r>
            <w:r w:rsidR="006A6CC6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V</w:t>
            </w:r>
            <w:r w:rsidR="006850E6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I</w:t>
            </w:r>
            <w:r w:rsidR="0015473F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I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1AE120C5" w:rsidR="00846624" w:rsidRPr="004A354E" w:rsidRDefault="006850E6" w:rsidP="00846624">
            <w:pP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6F6F6"/>
              </w:rPr>
              <w:t>AEV-TJ-CD-PVCUA 007/2025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23847D89" w:rsidR="00846624" w:rsidRPr="0035185E" w:rsidRDefault="0035185E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35185E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Bs. 2.939.311,44 (Dos Millones Novecientos Treinta y Nueve Mil Trescientos Once con 44/100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435220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E42E38E" w:rsidR="00341061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0756F707" w:rsidR="00424D82" w:rsidRDefault="006A6CC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1B2F671" w:rsidR="004E02EE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30858407" w:rsidR="00424D82" w:rsidRDefault="006850E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3C0AA85E" w:rsidR="00670FF9" w:rsidRPr="004B3532" w:rsidRDefault="006850E6" w:rsidP="006850E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46D7ED54" w:rsidR="00424D82" w:rsidRPr="0035185E" w:rsidRDefault="0035185E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35185E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https://meet.google.com/mbo-pfon-euf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FFFA8E6" w:rsidR="00424D82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1F4FA6AB" w:rsidR="00424D82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CDEEA01" w:rsidR="00424D82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BB7F86C" w:rsidR="00424D82" w:rsidRPr="00446FBA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1D1E3B3" w:rsidR="00424D82" w:rsidRPr="00446FBA" w:rsidRDefault="004A354E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A5389" w14:textId="77777777" w:rsidR="00435220" w:rsidRDefault="00435220" w:rsidP="0002168D">
      <w:r>
        <w:separator/>
      </w:r>
    </w:p>
  </w:endnote>
  <w:endnote w:type="continuationSeparator" w:id="0">
    <w:p w14:paraId="3E63950F" w14:textId="77777777" w:rsidR="00435220" w:rsidRDefault="0043522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4D757" w14:textId="77777777" w:rsidR="00435220" w:rsidRDefault="00435220" w:rsidP="0002168D">
      <w:r>
        <w:separator/>
      </w:r>
    </w:p>
  </w:footnote>
  <w:footnote w:type="continuationSeparator" w:id="0">
    <w:p w14:paraId="1FE278C9" w14:textId="77777777" w:rsidR="00435220" w:rsidRDefault="0043522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5185E"/>
    <w:rsid w:val="003C1DF8"/>
    <w:rsid w:val="003C501B"/>
    <w:rsid w:val="003C5A74"/>
    <w:rsid w:val="003D7624"/>
    <w:rsid w:val="00424D82"/>
    <w:rsid w:val="00432E98"/>
    <w:rsid w:val="00435220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bo-pfon-eu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37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9</cp:revision>
  <cp:lastPrinted>2025-04-03T20:47:00Z</cp:lastPrinted>
  <dcterms:created xsi:type="dcterms:W3CDTF">2025-03-26T15:49:00Z</dcterms:created>
  <dcterms:modified xsi:type="dcterms:W3CDTF">2025-04-03T23:11:00Z</dcterms:modified>
</cp:coreProperties>
</file>