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B28B" w14:textId="77777777" w:rsidR="00EE2018" w:rsidRPr="00EE2018" w:rsidRDefault="00EE2018" w:rsidP="00EE2018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EE2018">
        <w:rPr>
          <w:rFonts w:ascii="Times New Roman" w:eastAsia="Aptos" w:hAnsi="Times New Roman" w:cs="Times New Roman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2B828" wp14:editId="6BEA8D38">
                <wp:simplePos x="0" y="0"/>
                <wp:positionH relativeFrom="page">
                  <wp:posOffset>5486400</wp:posOffset>
                </wp:positionH>
                <wp:positionV relativeFrom="paragraph">
                  <wp:posOffset>-366741</wp:posOffset>
                </wp:positionV>
                <wp:extent cx="1993958" cy="349134"/>
                <wp:effectExtent l="0" t="0" r="25400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58" cy="349134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A35EC6" w14:textId="77777777" w:rsidR="00EE2018" w:rsidRPr="00DD78D1" w:rsidRDefault="00EE2018" w:rsidP="00EE2018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2B828" id="Rectángulo 5" o:spid="_x0000_s1026" style="position:absolute;left:0;text-align:left;margin-left:6in;margin-top:-28.9pt;width:157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" fillcolor="#156082" strokecolor="#0c445e" strokeweight="1pt">
                <v:textbox>
                  <w:txbxContent>
                    <w:p w14:paraId="70A35EC6" w14:textId="77777777" w:rsidR="00EE2018" w:rsidRPr="00DD78D1" w:rsidRDefault="00EE2018" w:rsidP="00EE2018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EE2018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3CB97A21" w14:textId="77777777" w:rsidR="00EE2018" w:rsidRPr="00EE2018" w:rsidRDefault="00EE2018" w:rsidP="00EE20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EE2018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328F12BD" w14:textId="77777777" w:rsidR="00EE2018" w:rsidRPr="00EE2018" w:rsidRDefault="00EE2018" w:rsidP="00EE20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EE2018">
        <w:rPr>
          <w:rFonts w:ascii="Arial" w:eastAsia="Times New Roman" w:hAnsi="Arial" w:cs="Arial"/>
          <w:b/>
          <w:sz w:val="24"/>
          <w:szCs w:val="26"/>
          <w:lang w:val="it-IT" w:eastAsia="es-ES"/>
        </w:rPr>
        <w:t>GESTION 2024</w:t>
      </w:r>
    </w:p>
    <w:p w14:paraId="35CEB2D4" w14:textId="77777777" w:rsidR="00EE2018" w:rsidRPr="00EE2018" w:rsidRDefault="00EE2018" w:rsidP="00EE20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288"/>
        <w:gridCol w:w="168"/>
        <w:gridCol w:w="1626"/>
        <w:gridCol w:w="1601"/>
        <w:gridCol w:w="206"/>
      </w:tblGrid>
      <w:tr w:rsidR="00EE2018" w:rsidRPr="00EE2018" w14:paraId="3FE412BB" w14:textId="77777777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5AF4482" w14:textId="77777777" w:rsidR="00EE2018" w:rsidRPr="00EE2018" w:rsidRDefault="00EE2018" w:rsidP="00EE201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EE2018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EE2018" w:rsidRPr="00EE2018" w14:paraId="04BB941F" w14:textId="77777777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F722B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E2018" w:rsidRPr="00EE2018" w14:paraId="00D95BDB" w14:textId="77777777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2E1B17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132E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8CAC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BF8ED4" w14:textId="7A33CFB0" w:rsidR="00EE2018" w:rsidRPr="00EE2018" w:rsidRDefault="00EE2018" w:rsidP="00EE2018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192840587"/>
            <w:r w:rsidRPr="00EE2018">
              <w:rPr>
                <w:rFonts w:ascii="Verdana" w:eastAsia="Times New Roman" w:hAnsi="Verdana" w:cs="Arial"/>
                <w:b/>
                <w:sz w:val="14"/>
                <w:szCs w:val="14"/>
                <w:lang w:val="es-ES" w:eastAsia="es-ES"/>
              </w:rPr>
              <w:t>PROYECTO DE VIVIENDA CUALITATIVA EN EL MUNICIPIO DE CHALLAPATA – FASE (XXVIII) 2024 – ORURO (</w:t>
            </w:r>
            <w:r w:rsidR="00154CA3">
              <w:rPr>
                <w:rFonts w:ascii="Verdana" w:eastAsia="Times New Roman" w:hAnsi="Verdana" w:cs="Arial"/>
                <w:b/>
                <w:sz w:val="14"/>
                <w:szCs w:val="14"/>
                <w:lang w:val="es-ES" w:eastAsia="es-ES"/>
              </w:rPr>
              <w:t>QUINTA</w:t>
            </w:r>
            <w:r w:rsidRPr="00EE2018">
              <w:rPr>
                <w:rFonts w:ascii="Verdana" w:eastAsia="Times New Roman" w:hAnsi="Verdana" w:cs="Arial"/>
                <w:b/>
                <w:sz w:val="14"/>
                <w:szCs w:val="14"/>
                <w:lang w:val="es-ES" w:eastAsia="es-ES"/>
              </w:rPr>
              <w:t xml:space="preserve"> CONVOCATORIA)</w:t>
            </w:r>
            <w:bookmarkEnd w:id="1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74E09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07D49BCC" w14:textId="77777777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596F5" w14:textId="77777777" w:rsidR="00EE2018" w:rsidRPr="00EE2018" w:rsidRDefault="00EE2018" w:rsidP="00EE2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09E6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19A2D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6548E7AA" w14:textId="77777777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9A6B9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B0DE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E31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183A99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AEV-OR-DC068/2024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D06C1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4480AC63" w14:textId="77777777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C3E86" w14:textId="77777777" w:rsidR="00EE2018" w:rsidRPr="00EE2018" w:rsidRDefault="00EE2018" w:rsidP="00EE2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6562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93E1D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4F1AF10F" w14:textId="77777777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2213E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01BF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B509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12DA08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354D9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4A9C17F7" w14:textId="77777777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E9953" w14:textId="77777777" w:rsidR="00EE2018" w:rsidRPr="00EE2018" w:rsidRDefault="00EE2018" w:rsidP="00EE2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CED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A2FE4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44764890" w14:textId="77777777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04C46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08B2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8AC0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ACCBC8" w14:textId="77777777" w:rsidR="00EE2018" w:rsidRPr="00EE2018" w:rsidRDefault="00EE2018" w:rsidP="00EE20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 Precio Referencial destinado al Objeto de Contratación es de Bs. 2.496.690,91 (Dos millones cuatrocientos noventa y seis mil seiscientos noventa 91/100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27DF1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0875B500" w14:textId="77777777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A9721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8628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B9D13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E2018" w:rsidRPr="00EE2018" w14:paraId="544A0FC5" w14:textId="77777777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D8556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00E4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240F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304F9B" w14:textId="77777777" w:rsidR="00EE2018" w:rsidRPr="00EE2018" w:rsidRDefault="00EE2018" w:rsidP="00EE20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EE201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165 (ciento sesenta y cinco) </w:t>
            </w:r>
            <w:r w:rsidRPr="00EE201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días calendario a partir de la fecha de la Orden de Proceder emitida por el Inspector del Proyecto. Considerando lo establecido en el </w:t>
            </w:r>
            <w:r w:rsidRPr="00EE201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cronograma de plazos de la consultoría. El Plazo de ejecución de la consultoría y el cronograma de plazos para cada producto, </w:t>
            </w:r>
            <w:r w:rsidRPr="00EE201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no </w:t>
            </w:r>
            <w:r w:rsidRPr="00EE2018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AC667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614B9E1E" w14:textId="77777777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BD4CE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AD50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8C508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18A06FB1" w14:textId="77777777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DD96A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7C4B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1958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0C257B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915D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360AC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113568B7" w14:textId="77777777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99E88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C150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0836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3B38C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BB09F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3750F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E7899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56AA3647" w14:textId="77777777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EF3DF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7F1C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51DB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B3FBA1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0463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BA2CF1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B17BC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1D017A35" w14:textId="77777777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1175C" w14:textId="77777777" w:rsidR="00EE2018" w:rsidRPr="00EE2018" w:rsidRDefault="00EE2018" w:rsidP="00EE2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0EE4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A454C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59EA7911" w14:textId="77777777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A17FF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7C2F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FC26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0D3F48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8233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2CBE97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85515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5099A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E4644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6C8688C2" w14:textId="77777777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35D44" w14:textId="77777777" w:rsidR="00EE2018" w:rsidRPr="00EE2018" w:rsidRDefault="00EE2018" w:rsidP="00EE2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B63F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55FBC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0B9A5E45" w14:textId="77777777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9760A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FEFA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9025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599CB5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873F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E2018" w:rsidRPr="00EE2018" w14:paraId="446EF8E3" w14:textId="77777777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F4380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5574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EF58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B2099E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B59C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E2018" w:rsidRPr="00EE2018" w14:paraId="48D5630A" w14:textId="77777777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F06C9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438F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8636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09A779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AF56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E2018" w:rsidRPr="00EE2018" w14:paraId="6485E357" w14:textId="77777777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54695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94B4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7750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FB32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A3C7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423D174" w14:textId="77777777" w:rsidR="00EE2018" w:rsidRPr="00EE2018" w:rsidRDefault="00EE2018" w:rsidP="00EE2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FF8B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C265E60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06FF4B6A" w14:textId="77777777" w:rsidR="00EE2018" w:rsidRPr="00EE2018" w:rsidRDefault="00EE2018" w:rsidP="00EE2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E060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8590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B21D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6F953DC8" w14:textId="77777777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F7484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EC14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AC7C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D635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7BD6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3C6647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B212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B8352E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FAFB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B701040" w14:textId="77777777" w:rsidR="00EE2018" w:rsidRPr="00EE2018" w:rsidRDefault="00EE2018" w:rsidP="00EE20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EE2018" w:rsidRPr="00EE2018" w14:paraId="2E5F5A4E" w14:textId="77777777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52C44FD" w14:textId="77777777" w:rsidR="00EE2018" w:rsidRPr="00EE2018" w:rsidRDefault="00EE2018" w:rsidP="00EE20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EE2018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EE2018" w:rsidRPr="00EE2018" w14:paraId="1088B270" w14:textId="77777777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82540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9C399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172A9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3D6F8AFC" w14:textId="77777777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21BAC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C7D0A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359D28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6DAEE09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A9554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304FF6BD" w14:textId="77777777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3CCB8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0D41B39F" w14:textId="77777777" w:rsidR="00EE2018" w:rsidRPr="00EE2018" w:rsidRDefault="00EE2018" w:rsidP="00EE2018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948925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E14A0" w14:textId="77777777" w:rsidR="00EE2018" w:rsidRPr="00EE2018" w:rsidRDefault="00EE2018" w:rsidP="00EE2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A2335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5D00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DC469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4A9EA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75193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12688" w14:textId="77777777" w:rsidR="00EE2018" w:rsidRPr="00EE2018" w:rsidRDefault="00EE2018" w:rsidP="00EE2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E2018" w:rsidRPr="00EE2018" w14:paraId="5A1B0228" w14:textId="77777777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98782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02759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423FC0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F9467FE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663A70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BDCB940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BB8891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E7304FC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2F704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56F5C2AA" w14:textId="77777777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EB117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CA328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C33A2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6232C575" w14:textId="77777777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D46B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E96CC7D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F930E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E294A0B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0A4631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337024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1BA3F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6AF0AF03" w14:textId="77777777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DFE67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5A18B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0918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27AF179E" w14:textId="77777777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E77095E" w14:textId="77777777" w:rsidR="00EE2018" w:rsidRPr="00EE2018" w:rsidRDefault="00EE2018" w:rsidP="00EE201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PERSONAL</w:t>
            </w: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EE2018" w:rsidRPr="00EE2018" w14:paraId="3486AAAE" w14:textId="77777777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9D248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4CB60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B1D0E" w14:textId="77777777" w:rsidR="00EE2018" w:rsidRPr="00EE2018" w:rsidRDefault="00EE2018" w:rsidP="00EE2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2018" w:rsidRPr="00EE2018" w14:paraId="02E0A0F6" w14:textId="77777777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4EB426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CE9A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FB7A6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51CA4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8A868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155C1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39AE5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9E522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2E0E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BADB8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4557F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001436D3" w14:textId="77777777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E8BBD34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66ACE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C356F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BA9992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EE2018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2635B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CA9ADC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E2018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3CD0D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FE5179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E2018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8826C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003FA0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EE2018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5C787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421160F0" w14:textId="77777777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87F9A5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1033C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60989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8A675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C09A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7B595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DBC3E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B6952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43D9D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C8D2C" w14:textId="77777777" w:rsidR="00EE2018" w:rsidRPr="00EE2018" w:rsidRDefault="00EE2018" w:rsidP="00EE20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70A25A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2018" w:rsidRPr="00EE2018" w14:paraId="7A64F54D" w14:textId="77777777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C0B5F9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1E2AF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20327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FD61E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62CC5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03C4F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68C20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A70E8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A407C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8A479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A7E1E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205DD2AD" w14:textId="77777777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2371DA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37AD0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B1D08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35A0D6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80A61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6326E0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707C3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519A02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E1439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AA8BDA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E2018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3E610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1309874B" w14:textId="77777777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67E8AD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606AC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AB572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FC2C3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F7F7E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AD7A5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FAABD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5C751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C19CF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6FA8E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B70A0E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2018" w:rsidRPr="00EE2018" w14:paraId="51744FC2" w14:textId="77777777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97F14E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12BDB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C4767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C01E7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B955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FD77C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A6F35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9492D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9262F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A7CAB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D6A50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312B367C" w14:textId="77777777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4B75D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B6E95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E3773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D21136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B4E09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1D8E34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5400D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D7006C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816F0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D4B7A6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E2018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63991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1E7D9D3E" w14:textId="77777777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5FF79" w14:textId="77777777" w:rsidR="00EE2018" w:rsidRPr="00EE2018" w:rsidRDefault="00EE2018" w:rsidP="00EE20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B6A949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937AE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29BFBC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AD91F9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C5CEE7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9F5EC4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035FCB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7EB95F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9A6E6B" w14:textId="77777777" w:rsidR="00EE2018" w:rsidRPr="00EE2018" w:rsidRDefault="00EE2018" w:rsidP="00EE20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D0EB" w14:textId="77777777" w:rsidR="00EE2018" w:rsidRPr="00EE2018" w:rsidRDefault="00EE2018" w:rsidP="00EE20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54060D24" w14:textId="77777777" w:rsidR="00EE2018" w:rsidRPr="00EE2018" w:rsidRDefault="00EE2018" w:rsidP="00EE2018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07331212" w14:textId="77777777" w:rsidR="00EE2018" w:rsidRPr="00EE2018" w:rsidRDefault="00EE2018" w:rsidP="00EE2018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4D48F6E8" w14:textId="77777777" w:rsidR="00EE2018" w:rsidRPr="00EE2018" w:rsidRDefault="00EE2018" w:rsidP="00EE2018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03350F3B" w14:textId="77777777" w:rsidR="00EE2018" w:rsidRPr="00EE2018" w:rsidRDefault="00EE2018" w:rsidP="00EE2018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EE2018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259601F5" w14:textId="77777777" w:rsidR="00EE2018" w:rsidRPr="00EE2018" w:rsidRDefault="00EE2018" w:rsidP="00EE2018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EE2018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EE2018" w:rsidRPr="00EE2018" w14:paraId="55BF5AEA" w14:textId="77777777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6D5DE5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EE2018" w:rsidRPr="00EE2018" w14:paraId="26099EA5" w14:textId="77777777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290F9C6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6EFC34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EE2018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7236CE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EE2018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3515F29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EE2018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EE2018" w:rsidRPr="00EE2018" w14:paraId="32D3BD26" w14:textId="77777777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17F47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E2018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A288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0F4A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71E1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AF7D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364A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A0BB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FBD7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4B6E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2A987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8A69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BA4A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884B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754F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93595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6BDF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5D41728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0081F2C4" w14:textId="7777777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0C2A4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BFC17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D9E8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66FC8E" w14:textId="0E0E1365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39BE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B05E88" w14:textId="310D808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7660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82774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6E35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EC66C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0E3C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DFA5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9C14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8D3A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C881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FE56D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E2018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573B1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41EBF3F7" w14:textId="77777777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4AF8C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36F79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C5F0A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AF0C9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359C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82A1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3304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127E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3D33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A646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C9CC0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627C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1C0D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F91A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3B1A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207A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D0BE11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7FAC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E2018" w:rsidRPr="00EE2018" w14:paraId="35B528AE" w14:textId="77777777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FB1E9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D0D10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F0F64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3F23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09A5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F1FA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E2E4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F14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EF83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49A5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1BEF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7EEE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4362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F7A1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BAEBF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FA498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2A23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77103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E2018" w:rsidRPr="00EE2018" w14:paraId="2AE377A5" w14:textId="77777777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E65EE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D26BA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799D7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9A07D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B8C6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57E2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6070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1F8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AE1B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236B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A19D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D531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AB13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C71F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D611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03281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6E28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4CD813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E2018" w:rsidRPr="00EE2018" w14:paraId="0A7CBE53" w14:textId="777777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71CC2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E2018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204D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115C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E6E5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C6FD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AD88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9BF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851C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6286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2964A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6C44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432B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A00A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8CC2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CF62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CAF1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557BD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72ED4C98" w14:textId="777777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9E3A1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283AB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61196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178018" w14:textId="71B65BE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3D99FB4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7489A9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7608D7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2007E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DDC753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8AD89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2A4DA01" w14:textId="3A70CFAB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BF94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A628DA" w14:textId="585FB05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B7A15C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5A2D8C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3F20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C491AA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B8FB11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28A6D7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3965674" w14:textId="46C7163C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F936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45D80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187CDAE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8E5EA3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75813B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8F8CFA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C43563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4E80C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4AFFAA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2F019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5D483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A91717" w14:textId="0E2A804B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3EE7996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5F512A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5D8A14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2AEEA4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B5E20A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5165F8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65ADFB5" w14:textId="008A18AF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508A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69F01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  <w:p w14:paraId="612BB09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4235B3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B6F213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15981A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1D00BF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5678E7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0D2657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8B837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E272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1816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EE2018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617E22A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EE2018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EE2018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EE2018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3F0489D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EE2018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2C2975F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EE2018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EE2018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EE2018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4D9E8128" w14:textId="60392024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hyperlink r:id="rId8" w:history="1">
              <w:r w:rsidRPr="00EE2018">
                <w:rPr>
                  <w:rStyle w:val="Hipervnculo"/>
                  <w:sz w:val="18"/>
                  <w:szCs w:val="18"/>
                </w:rPr>
                <w:t>https://meet.google.com/kif-jhsy-jjv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DB6D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7359FAE9" w14:textId="77777777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A05D4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27429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324D8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445F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D41D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2B92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6F3C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2D98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F1D4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5215F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2165E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C34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A18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C919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6B036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DAE2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EE90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FFA49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E2018" w:rsidRPr="00EE2018" w14:paraId="54D4C2CB" w14:textId="777777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FBB67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E2018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4DA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39F4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2A66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5E8E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4A92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92E3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E6B3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3ED2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BDD8A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D05D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6B38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2C79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90D65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7C58B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67C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1ED39F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0F2B0961" w14:textId="777777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41C35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EF68B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0662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ACDF22" w14:textId="58B469E5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8EED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EED578" w14:textId="753C48B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014A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4AC5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73B05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40B85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BFCF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4DED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6D5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F916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29A8E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2991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F8C1A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08972B42" w14:textId="77777777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13879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44511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6C40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FB377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411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D1B6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0DE3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8B1D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CC16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2577E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756B5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4296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4EF7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3980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1BF85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1228F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AA15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D3C8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E2018" w:rsidRPr="00EE2018" w14:paraId="3E134B65" w14:textId="77777777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63494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E2018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E515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3C48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68EC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F990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E27E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E005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FFC9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CB32A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246A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D00F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A88C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D0E1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53126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6B9A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D6EF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7137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E2018" w:rsidRPr="00EE2018" w14:paraId="445999C9" w14:textId="777777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40493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46AA6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464A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FA5C" w14:textId="0114C7C8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2954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C5F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A749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582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3A444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59500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CAE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8AA4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9713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69E5E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A5F0A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F6FF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485E6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6A84797C" w14:textId="77777777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D991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972F3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FA663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2FDF5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6D4A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90DA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D39E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306F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0215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B724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CC53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5E51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323C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FB95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86461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3B305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9CFC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65915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E2018" w:rsidRPr="00EE2018" w14:paraId="49F26983" w14:textId="777777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35789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E2018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F297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5BB1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6BEB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035A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6E4B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212C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7609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25EB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97AF9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77D3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C30A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43A9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848E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0EF6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C2E9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D53FBD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496C0E70" w14:textId="77777777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C695C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D400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FCC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B9D0F4" w14:textId="3CE15BA3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141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1A262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7D0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0B5D5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9024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6AA8EE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38231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A6B24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1F28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5913F5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38C05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745C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7CFFB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08C006AF" w14:textId="7777777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72C68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376C8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B736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7E42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897E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8CD7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01A5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4A1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AD958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44DF37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3235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03A3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5455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72D94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06402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6E27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1BADD1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41D27996" w14:textId="77777777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CD26D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56DF1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953E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51AB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B43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8945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014C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9756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9ADE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72888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ECBA0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9523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4FB1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1E17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3AE4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2CDE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1585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5D75B3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E2018" w:rsidRPr="00EE2018" w14:paraId="4FB939E3" w14:textId="777777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8F42F6" w14:textId="77777777" w:rsidR="00EE2018" w:rsidRPr="00EE2018" w:rsidRDefault="00EE2018" w:rsidP="00EE2018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E2018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8BE8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2B8E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C710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8DDB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F0DA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B746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E01E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C4E1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0BB6C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F802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52BA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9198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16660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54132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F6A1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46445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271FC900" w14:textId="777777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EEA9B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F1625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6786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56B8BF" w14:textId="1A9FBCAE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A7EB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DBC164" w14:textId="4C670533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6F8C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D3209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963E7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E629B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B92A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5A81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F818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A0BB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F366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6001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6ECF9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35A324C9" w14:textId="77777777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6ECE5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EF4C3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4C3EB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0FA14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A87E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D108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FA97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50A5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A190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3ED33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9F59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16D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AC7D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109E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690E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B0E20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BFBA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52696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EE2018" w:rsidRPr="00EE2018" w14:paraId="56364E96" w14:textId="7777777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C6F09C" w14:textId="77777777" w:rsidR="00EE2018" w:rsidRPr="00EE2018" w:rsidRDefault="00EE2018" w:rsidP="00EE2018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E2018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9765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E20D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E3F7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5283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3E518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8CF5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62B2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EE2018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2FB2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8A85B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7FF2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3DD1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6CE5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A5F46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D304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254C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A8C5F7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3B1D3625" w14:textId="7777777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C71B6D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805AF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E1E6E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5228FF" w14:textId="51FD4570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B799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750747" w14:textId="32A3095F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4EBB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F3727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E2018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A444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9A088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CCA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CC8D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1983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19C4C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F131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BF21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872E73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E2018" w:rsidRPr="00EE2018" w14:paraId="141D8377" w14:textId="77777777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30B5F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1C824D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3AF499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C661FB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A9B03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D98273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6E3B2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E0756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03C9C6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0B255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BA6350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4D38B1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84AE67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235F90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5EF5A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8C39F2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97C244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304A43C" w14:textId="77777777" w:rsidR="00EE2018" w:rsidRPr="00EE2018" w:rsidRDefault="00EE2018" w:rsidP="00EE2018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p w14:paraId="4B4934D6" w14:textId="77777777" w:rsidR="00EE2018" w:rsidRPr="00EE2018" w:rsidRDefault="00EE2018" w:rsidP="00EE201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EE2018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527CCFF4" w14:textId="77777777" w:rsidR="00EE2018" w:rsidRPr="00EE2018" w:rsidRDefault="00EE2018" w:rsidP="00EE201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EE2018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B8533" w14:textId="77777777" w:rsidR="0061199D" w:rsidRDefault="0061199D">
      <w:pPr>
        <w:spacing w:line="240" w:lineRule="auto"/>
      </w:pPr>
      <w:r>
        <w:separator/>
      </w:r>
    </w:p>
  </w:endnote>
  <w:endnote w:type="continuationSeparator" w:id="0">
    <w:p w14:paraId="48827F4A" w14:textId="77777777" w:rsidR="0061199D" w:rsidRDefault="00611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4BF5" w14:textId="77777777" w:rsidR="0061199D" w:rsidRDefault="0061199D">
      <w:pPr>
        <w:spacing w:after="0"/>
      </w:pPr>
      <w:r>
        <w:separator/>
      </w:r>
    </w:p>
  </w:footnote>
  <w:footnote w:type="continuationSeparator" w:id="0">
    <w:p w14:paraId="4FBF281C" w14:textId="77777777" w:rsidR="0061199D" w:rsidRDefault="006119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154CA3"/>
    <w:rsid w:val="001B744E"/>
    <w:rsid w:val="0031560E"/>
    <w:rsid w:val="0044309A"/>
    <w:rsid w:val="004874E7"/>
    <w:rsid w:val="004C5A05"/>
    <w:rsid w:val="0061199D"/>
    <w:rsid w:val="009C2C19"/>
    <w:rsid w:val="00A27F73"/>
    <w:rsid w:val="00A3702E"/>
    <w:rsid w:val="00A66FC1"/>
    <w:rsid w:val="00AB58B2"/>
    <w:rsid w:val="00B748C0"/>
    <w:rsid w:val="00D13214"/>
    <w:rsid w:val="00E423F7"/>
    <w:rsid w:val="00EE2018"/>
    <w:rsid w:val="00F217AD"/>
    <w:rsid w:val="00F37032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EA8814CD-4EA6-438A-8237-C09EF915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uiPriority w:val="99"/>
    <w:unhideWhenUsed/>
    <w:rsid w:val="00EE2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if-jhsy-jj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15</TotalTime>
  <Pages>2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1</cp:revision>
  <cp:lastPrinted>2025-04-03T13:29:00Z</cp:lastPrinted>
  <dcterms:created xsi:type="dcterms:W3CDTF">2025-03-17T15:24:00Z</dcterms:created>
  <dcterms:modified xsi:type="dcterms:W3CDTF">2025-04-03T15:34:00Z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