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/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558480CB" w14:textId="59D68432" w:rsid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</w:p>
    <w:p w14:paraId="15D134CE" w14:textId="3C8E3059" w:rsidR="00364DFD" w:rsidRPr="00653C8D" w:rsidRDefault="00364DFD" w:rsidP="00364DFD">
      <w:pPr>
        <w:pStyle w:val="Prrafodelista"/>
        <w:ind w:left="360"/>
        <w:jc w:val="center"/>
        <w:outlineLvl w:val="0"/>
        <w:rPr>
          <w:rFonts w:ascii="Verdana" w:hAnsi="Verdana"/>
          <w:sz w:val="18"/>
        </w:rPr>
      </w:pPr>
      <w:bookmarkStart w:id="0" w:name="_Hlk193306716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28"/>
        <w:gridCol w:w="253"/>
        <w:gridCol w:w="134"/>
        <w:gridCol w:w="244"/>
        <w:gridCol w:w="134"/>
        <w:gridCol w:w="1005"/>
        <w:gridCol w:w="357"/>
        <w:gridCol w:w="869"/>
        <w:gridCol w:w="9"/>
        <w:gridCol w:w="192"/>
        <w:gridCol w:w="27"/>
        <w:gridCol w:w="237"/>
        <w:gridCol w:w="1052"/>
        <w:gridCol w:w="414"/>
        <w:gridCol w:w="73"/>
        <w:gridCol w:w="1532"/>
      </w:tblGrid>
      <w:tr w:rsidR="00364DFD" w:rsidRPr="00AD6FF4" w14:paraId="55805E3B" w14:textId="77777777" w:rsidTr="004E42C6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5E38C0C" w14:textId="77777777" w:rsidR="00364DFD" w:rsidRPr="00AD6FF4" w:rsidRDefault="00364DFD" w:rsidP="00364DFD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364DFD" w:rsidRPr="00AD6FF4" w14:paraId="36E0E266" w14:textId="77777777" w:rsidTr="004E42C6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BEE47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364DFD" w:rsidRPr="00AD6FF4" w14:paraId="1F2182B3" w14:textId="77777777" w:rsidTr="00C66F86">
        <w:trPr>
          <w:trHeight w:val="286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C5A3D44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4E37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7F35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0C2C4F4" w14:textId="77777777" w:rsidR="00364DFD" w:rsidRPr="008730BE" w:rsidRDefault="00364DFD" w:rsidP="004E42C6">
            <w:pPr>
              <w:rPr>
                <w:rFonts w:ascii="Verdana" w:hAnsi="Verdana"/>
                <w:b/>
                <w:highlight w:val="yellow"/>
                <w:lang w:val="es-AR"/>
              </w:rPr>
            </w:pPr>
            <w:r w:rsidRPr="008730BE">
              <w:rPr>
                <w:rFonts w:ascii="Verdana" w:hAnsi="Verdana" w:cs="Tahoma"/>
                <w:b/>
              </w:rPr>
              <w:t xml:space="preserve">PROYECTO DE VIVIENDA CUALITATIVA EN EL MUNICIPIO DE </w:t>
            </w:r>
            <w:r>
              <w:rPr>
                <w:rFonts w:ascii="Verdana" w:hAnsi="Verdana" w:cs="Tahoma"/>
                <w:b/>
              </w:rPr>
              <w:t xml:space="preserve">SIPE </w:t>
            </w:r>
            <w:proofErr w:type="spellStart"/>
            <w:r>
              <w:rPr>
                <w:rFonts w:ascii="Verdana" w:hAnsi="Verdana" w:cs="Tahoma"/>
                <w:b/>
              </w:rPr>
              <w:t>SIPE</w:t>
            </w:r>
            <w:proofErr w:type="spellEnd"/>
            <w:r w:rsidRPr="008730BE">
              <w:rPr>
                <w:rFonts w:ascii="Verdana" w:hAnsi="Verdana" w:cs="Tahoma"/>
                <w:b/>
              </w:rPr>
              <w:t xml:space="preserve"> – FASE (XV) 202</w:t>
            </w:r>
            <w:r>
              <w:rPr>
                <w:rFonts w:ascii="Verdana" w:hAnsi="Verdana" w:cs="Tahoma"/>
                <w:b/>
              </w:rPr>
              <w:t>5</w:t>
            </w:r>
            <w:r w:rsidRPr="008730BE">
              <w:rPr>
                <w:rFonts w:ascii="Verdana" w:hAnsi="Verdana" w:cs="Tahoma"/>
                <w:b/>
              </w:rPr>
              <w:t xml:space="preserve"> - COCHABAMBA</w:t>
            </w:r>
          </w:p>
          <w:p w14:paraId="7B0AC763" w14:textId="77777777" w:rsidR="00364DFD" w:rsidRPr="00BE182F" w:rsidRDefault="00364DFD" w:rsidP="004E42C6">
            <w:pPr>
              <w:ind w:left="142" w:right="243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>
              <w:rPr>
                <w:rFonts w:ascii="Verdana" w:hAnsi="Verdana" w:cs="Tahoma"/>
                <w:b/>
              </w:rPr>
              <w:t xml:space="preserve"> (1ra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01FD1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AD6FF4" w14:paraId="7BD060DE" w14:textId="77777777" w:rsidTr="00C66F86">
        <w:trPr>
          <w:trHeight w:val="47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C479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3FAF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4DB5C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AD6FF4" w14:paraId="55EDCCCE" w14:textId="77777777" w:rsidTr="00C66F86">
        <w:trPr>
          <w:trHeight w:val="301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0C94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3AD9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4956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30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FC2C0E" w14:textId="77777777" w:rsidR="00364DFD" w:rsidRPr="00BE182F" w:rsidRDefault="00364DFD" w:rsidP="004E42C6">
            <w:pPr>
              <w:rPr>
                <w:lang w:val="es-BO"/>
              </w:rPr>
            </w:pPr>
            <w:r w:rsidRPr="008730BE">
              <w:rPr>
                <w:rFonts w:ascii="Verdana" w:hAnsi="Verdana"/>
                <w:b/>
              </w:rPr>
              <w:t>AEV/DD.CBBA/CD/N</w:t>
            </w:r>
            <w:r>
              <w:rPr>
                <w:rFonts w:ascii="Verdana" w:hAnsi="Verdana"/>
                <w:b/>
              </w:rPr>
              <w:t>º</w:t>
            </w:r>
            <w:r w:rsidRPr="008730BE">
              <w:rPr>
                <w:rFonts w:ascii="Verdana" w:hAnsi="Verdana"/>
                <w:b/>
              </w:rPr>
              <w:t>0</w:t>
            </w:r>
            <w:r>
              <w:rPr>
                <w:rFonts w:ascii="Verdana" w:hAnsi="Verdana"/>
                <w:b/>
              </w:rPr>
              <w:t>5</w:t>
            </w:r>
            <w:r w:rsidRPr="008730BE">
              <w:rPr>
                <w:rFonts w:ascii="Verdana" w:hAnsi="Verdana"/>
                <w:b/>
              </w:rPr>
              <w:t>2/2025</w:t>
            </w:r>
            <w:r w:rsidRPr="008730BE">
              <w:rPr>
                <w:rFonts w:ascii="Bookman Old Style" w:hAnsi="Bookman Old Style"/>
                <w:b/>
              </w:rPr>
              <w:t xml:space="preserve"> </w:t>
            </w:r>
            <w:r w:rsidRPr="00BE182F">
              <w:rPr>
                <w:rFonts w:ascii="Verdana" w:hAnsi="Verdana"/>
                <w:b/>
                <w:bCs/>
                <w:lang w:eastAsia="es-ES"/>
              </w:rPr>
              <w:t>(</w:t>
            </w:r>
            <w:r>
              <w:rPr>
                <w:rFonts w:ascii="Verdana" w:hAnsi="Verdana"/>
                <w:b/>
                <w:bCs/>
                <w:lang w:eastAsia="es-ES"/>
              </w:rPr>
              <w:t>1r</w:t>
            </w:r>
            <w:r w:rsidRPr="00BE182F">
              <w:rPr>
                <w:rFonts w:ascii="Verdana" w:hAnsi="Verdana"/>
                <w:b/>
                <w:bCs/>
                <w:lang w:eastAsia="es-ES"/>
              </w:rPr>
              <w:t>a. Convocatoria)</w:t>
            </w:r>
          </w:p>
        </w:tc>
        <w:tc>
          <w:tcPr>
            <w:tcW w:w="11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32EE53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AD6FF4" w14:paraId="3275BB92" w14:textId="77777777" w:rsidTr="00C66F86">
        <w:trPr>
          <w:trHeight w:val="125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6CEFC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4C59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B0D203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AD6FF4" w14:paraId="50393117" w14:textId="77777777" w:rsidTr="00C66F86">
        <w:trPr>
          <w:trHeight w:val="242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99AE4" w14:textId="77777777" w:rsidR="00364DFD" w:rsidRPr="0084329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80847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5168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09AC70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94497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AD6FF4" w14:paraId="5427F7D3" w14:textId="77777777" w:rsidTr="00C66F86">
        <w:trPr>
          <w:trHeight w:val="211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D3033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EDD23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063B90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AD6FF4" w14:paraId="42C6930C" w14:textId="77777777" w:rsidTr="00C66F86">
        <w:trPr>
          <w:trHeight w:val="313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B44CD" w14:textId="77777777" w:rsidR="00364DFD" w:rsidRPr="00C60BCF" w:rsidRDefault="00364DFD" w:rsidP="004E42C6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3C91" w14:textId="77777777" w:rsidR="00364DFD" w:rsidRPr="00C60BCF" w:rsidRDefault="00364DFD" w:rsidP="004E42C6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8D8C" w14:textId="77777777" w:rsidR="00364DFD" w:rsidRPr="00C60BCF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E60BE6" w14:textId="77777777" w:rsidR="00364DFD" w:rsidRPr="00C60BCF" w:rsidRDefault="00364DFD" w:rsidP="004E42C6">
            <w:pPr>
              <w:rPr>
                <w:strike/>
                <w:sz w:val="14"/>
              </w:rPr>
            </w:pPr>
          </w:p>
          <w:p w14:paraId="726360CD" w14:textId="77777777" w:rsidR="00364DFD" w:rsidRPr="008730BE" w:rsidRDefault="00364DFD" w:rsidP="004E42C6">
            <w:pPr>
              <w:rPr>
                <w:rFonts w:ascii="Verdana" w:hAnsi="Verdana"/>
                <w:strike/>
                <w:sz w:val="14"/>
              </w:rPr>
            </w:pPr>
            <w:r w:rsidRPr="000E6688">
              <w:rPr>
                <w:rFonts w:ascii="Tahoma" w:hAnsi="Tahoma" w:cs="Tahoma"/>
                <w:b/>
              </w:rPr>
              <w:t>Bs. 3.916.732,67 (Tres millones novecientos dieciséis mil setecientos treinta y dos 67/100 bolivianos).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858830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AD6FF4" w14:paraId="2B7EB11E" w14:textId="77777777" w:rsidTr="00C66F86">
        <w:trPr>
          <w:trHeight w:val="73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405A1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DC43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06C9F5" w14:textId="77777777" w:rsidR="00364DFD" w:rsidRPr="00A1481F" w:rsidRDefault="00364DFD" w:rsidP="004E42C6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364DFD" w:rsidRPr="00AD6FF4" w14:paraId="080EA579" w14:textId="77777777" w:rsidTr="00C66F86">
        <w:trPr>
          <w:trHeight w:val="313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DA224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1B8A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5C84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F5168F" w14:textId="77777777" w:rsidR="00364DFD" w:rsidRPr="00BE182F" w:rsidRDefault="00364DFD" w:rsidP="004E42C6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r w:rsidRPr="00BE182F">
              <w:rPr>
                <w:rFonts w:ascii="Verdana" w:hAnsi="Verdana"/>
                <w:b/>
              </w:rPr>
              <w:t>165 (</w:t>
            </w:r>
            <w:r w:rsidRPr="00BE182F">
              <w:rPr>
                <w:rFonts w:ascii="Verdana" w:hAnsi="Verdana"/>
                <w:b/>
                <w:bCs/>
              </w:rPr>
              <w:t>ciento sesenta y cinco</w:t>
            </w:r>
            <w:r w:rsidRPr="00BE182F">
              <w:rPr>
                <w:rFonts w:ascii="Verdana" w:hAnsi="Verdana"/>
                <w:b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F4749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AD6FF4" w14:paraId="1CE92325" w14:textId="77777777" w:rsidTr="00C66F86">
        <w:trPr>
          <w:trHeight w:val="53"/>
          <w:jc w:val="center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EC04A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AC9A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161FF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AD6FF4" w14:paraId="31F05CA5" w14:textId="77777777" w:rsidTr="00C66F86">
        <w:trPr>
          <w:trHeight w:val="135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5FC10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BF71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0C6B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3D51D1" w14:textId="77777777" w:rsidR="00364DFD" w:rsidRPr="00AD6FF4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9CF6" w14:textId="77777777" w:rsidR="00364DFD" w:rsidRPr="00C60BCF" w:rsidRDefault="00364DFD" w:rsidP="004E42C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A61A2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AD6FF4" w14:paraId="20B65AE3" w14:textId="77777777" w:rsidTr="00C66F86">
        <w:trPr>
          <w:trHeight w:val="49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EE2C8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FF60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F54A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A1BE8" w14:textId="77777777" w:rsidR="00364DFD" w:rsidRPr="00AD6FF4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D6F38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08C50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3B228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AD6FF4" w14:paraId="2F0F5303" w14:textId="77777777" w:rsidTr="00C66F86">
        <w:trPr>
          <w:trHeight w:val="411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96C57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1015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E499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0D9BCD" w14:textId="77777777" w:rsidR="00364DFD" w:rsidRPr="00AD6FF4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AF42" w14:textId="0159EA67" w:rsidR="00364DFD" w:rsidRPr="00C60BCF" w:rsidRDefault="00364DFD" w:rsidP="004E42C6">
            <w:pPr>
              <w:rPr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Convocatoria Pública Nacional  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66221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F4CBA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AD6FF4" w14:paraId="1CBE3C7C" w14:textId="77777777" w:rsidTr="00C66F86">
        <w:trPr>
          <w:trHeight w:val="211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072F4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E4D1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4E83D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AD6FF4" w14:paraId="60A6D90E" w14:textId="77777777" w:rsidTr="00C66F86">
        <w:trPr>
          <w:trHeight w:val="211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33019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FAC2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CFDA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0A9CD6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91E3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FC8AA1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F222C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CA19" w14:textId="77777777" w:rsidR="00364DFD" w:rsidRPr="00AD6FF4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6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C124C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AD6FF4" w14:paraId="28421C4D" w14:textId="77777777" w:rsidTr="00C66F86">
        <w:trPr>
          <w:trHeight w:val="48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1DA0E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417A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7987F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AD6FF4" w14:paraId="6DC7F672" w14:textId="77777777" w:rsidTr="00C66F86">
        <w:trPr>
          <w:trHeight w:val="854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4797D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56C6" w14:textId="77777777" w:rsidR="00364DFD" w:rsidRPr="00F9623B" w:rsidRDefault="00364DFD" w:rsidP="004E42C6">
            <w:pPr>
              <w:rPr>
                <w:b/>
                <w:sz w:val="16"/>
                <w:szCs w:val="16"/>
                <w:lang w:val="es-BO"/>
              </w:rPr>
            </w:pPr>
            <w:r w:rsidRPr="00F9623B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C3C5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792E3E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9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FB38D" w14:textId="77777777" w:rsidR="00364DFD" w:rsidRPr="00C60BCF" w:rsidRDefault="00364DFD" w:rsidP="004E42C6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64DFD" w:rsidRPr="00AD6FF4" w14:paraId="3968BB3D" w14:textId="77777777" w:rsidTr="00C66F86">
        <w:trPr>
          <w:trHeight w:val="482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66588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DE75" w14:textId="77777777" w:rsidR="00364DFD" w:rsidRPr="00F9623B" w:rsidRDefault="00364DFD" w:rsidP="004E42C6">
            <w:pPr>
              <w:rPr>
                <w:b/>
                <w:sz w:val="16"/>
                <w:szCs w:val="16"/>
                <w:lang w:val="es-BO"/>
              </w:rPr>
            </w:pPr>
            <w:r w:rsidRPr="00F9623B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165B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567174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6B87" w14:textId="77777777" w:rsidR="00364DFD" w:rsidRPr="00C60BCF" w:rsidRDefault="00364DFD" w:rsidP="004E42C6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64DFD" w:rsidRPr="00AD6FF4" w14:paraId="1ECE00FB" w14:textId="77777777" w:rsidTr="00C66F86">
        <w:trPr>
          <w:trHeight w:val="490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3D88C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2DFB" w14:textId="77777777" w:rsidR="00364DFD" w:rsidRPr="00F9623B" w:rsidRDefault="00364DFD" w:rsidP="004E42C6">
            <w:pPr>
              <w:rPr>
                <w:b/>
                <w:sz w:val="16"/>
                <w:szCs w:val="16"/>
                <w:lang w:val="es-BO"/>
              </w:rPr>
            </w:pPr>
            <w:r w:rsidRPr="00F9623B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B5B9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676C3F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2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9842" w14:textId="77777777" w:rsidR="00364DFD" w:rsidRPr="00C60BCF" w:rsidRDefault="00364DFD" w:rsidP="004E42C6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64DFD" w:rsidRPr="00AD6FF4" w14:paraId="419C7E15" w14:textId="77777777" w:rsidTr="00C66F86">
        <w:trPr>
          <w:trHeight w:val="863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87154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7CAE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BFEE5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6F4F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F48D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</w:p>
          <w:p w14:paraId="6A52B0AB" w14:textId="77777777" w:rsidR="00364DFD" w:rsidRPr="00AD6FF4" w:rsidRDefault="00364DFD" w:rsidP="004E42C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7C3F" w14:textId="77777777" w:rsidR="00364DFD" w:rsidRDefault="00364DFD" w:rsidP="004E42C6">
            <w:pPr>
              <w:rPr>
                <w:b/>
                <w:sz w:val="16"/>
                <w:szCs w:val="16"/>
                <w:lang w:val="es-BO"/>
              </w:rPr>
            </w:pPr>
          </w:p>
          <w:p w14:paraId="07BB347D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3D94A59" w14:textId="77777777" w:rsidR="00364DFD" w:rsidRPr="00AD6FF4" w:rsidRDefault="00364DFD" w:rsidP="004E42C6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FA62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4CB8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F923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AD6FF4" w14:paraId="24D625C2" w14:textId="77777777" w:rsidTr="00C66F86">
        <w:trPr>
          <w:trHeight w:val="440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DBD01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8CE1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7273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7008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BCF8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DC5CAB" w14:textId="77777777" w:rsidR="00364DFD" w:rsidRPr="00311E67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FF97" w14:textId="77777777" w:rsidR="00364DFD" w:rsidRPr="00311E67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E8F3CF" w14:textId="77777777" w:rsidR="00364DFD" w:rsidRPr="00311E67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2FA1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AD6FF4" w14:paraId="77C43E91" w14:textId="77777777" w:rsidTr="00C66F86">
        <w:trPr>
          <w:trHeight w:val="70"/>
          <w:jc w:val="center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33707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2E02F" w14:textId="77777777" w:rsidR="00364DFD" w:rsidRPr="00AD6FF4" w:rsidRDefault="00364DFD" w:rsidP="004E42C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4057" w14:textId="77777777" w:rsidR="00364DFD" w:rsidRPr="00AD6FF4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3EA12F45" w14:textId="77777777" w:rsidR="00364DFD" w:rsidRPr="00653C8D" w:rsidRDefault="00364DFD" w:rsidP="00364DFD">
      <w:pPr>
        <w:rPr>
          <w:sz w:val="16"/>
          <w:szCs w:val="16"/>
          <w:lang w:val="es-BO"/>
        </w:rPr>
      </w:pPr>
    </w:p>
    <w:p w14:paraId="489F47CD" w14:textId="77777777" w:rsidR="00364DFD" w:rsidRPr="00653C8D" w:rsidRDefault="00364DFD" w:rsidP="00364DFD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1031"/>
        <w:gridCol w:w="799"/>
        <w:gridCol w:w="171"/>
        <w:gridCol w:w="130"/>
        <w:gridCol w:w="1252"/>
        <w:gridCol w:w="130"/>
        <w:gridCol w:w="1356"/>
        <w:gridCol w:w="130"/>
        <w:gridCol w:w="286"/>
        <w:gridCol w:w="2481"/>
        <w:gridCol w:w="234"/>
      </w:tblGrid>
      <w:tr w:rsidR="00364DFD" w:rsidRPr="00653C8D" w14:paraId="0868A859" w14:textId="77777777" w:rsidTr="004E42C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192663B" w14:textId="77777777" w:rsidR="00364DFD" w:rsidRPr="00653C8D" w:rsidRDefault="00364DFD" w:rsidP="00364DFD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364DFD" w:rsidRPr="00653C8D" w14:paraId="524C31EF" w14:textId="77777777" w:rsidTr="004E42C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F19AD" w14:textId="77777777" w:rsidR="00364DFD" w:rsidRPr="00653C8D" w:rsidRDefault="00364DFD" w:rsidP="004E42C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8D64C" w14:textId="77777777" w:rsidR="00364DFD" w:rsidRPr="00653C8D" w:rsidRDefault="00364DFD" w:rsidP="004E42C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1C9EC" w14:textId="77777777" w:rsidR="00364DFD" w:rsidRPr="00653C8D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653C8D" w14:paraId="7D5BAC9C" w14:textId="77777777" w:rsidTr="004E42C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47770" w14:textId="77777777" w:rsidR="00364DFD" w:rsidRPr="00653C8D" w:rsidRDefault="00364DFD" w:rsidP="004E42C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6E6D2" w14:textId="77777777" w:rsidR="00364DFD" w:rsidRPr="00653C8D" w:rsidRDefault="00364DFD" w:rsidP="004E42C6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D1C5AD" w14:textId="77777777" w:rsidR="00364DFD" w:rsidRPr="00653C8D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399714F" w14:textId="77777777" w:rsidR="00364DFD" w:rsidRPr="00653C8D" w:rsidRDefault="00364DFD" w:rsidP="004E42C6">
            <w:pPr>
              <w:rPr>
                <w:sz w:val="16"/>
                <w:szCs w:val="16"/>
                <w:lang w:val="es-BO"/>
              </w:rPr>
            </w:pPr>
            <w:r w:rsidRPr="00972D40">
              <w:rPr>
                <w:b/>
                <w:color w:val="0070C0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CE074" w14:textId="77777777" w:rsidR="00364DFD" w:rsidRPr="00653C8D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653C8D" w14:paraId="2F365423" w14:textId="77777777" w:rsidTr="004E42C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9E125" w14:textId="77777777" w:rsidR="00364DFD" w:rsidRPr="00653C8D" w:rsidRDefault="00364DFD" w:rsidP="004E42C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4D3F27AD" w14:textId="77777777" w:rsidR="00364DFD" w:rsidRPr="00653C8D" w:rsidRDefault="00364DFD" w:rsidP="004E42C6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E1EC85" w14:textId="77777777" w:rsidR="00364DFD" w:rsidRPr="00653C8D" w:rsidRDefault="00364DFD" w:rsidP="004E42C6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B6789" w14:textId="77777777" w:rsidR="00364DFD" w:rsidRPr="00653C8D" w:rsidRDefault="00364DFD" w:rsidP="004E42C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FB59B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6D60D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E62ED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5EC66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1AD7C6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4B526" w14:textId="77777777" w:rsidR="00364DFD" w:rsidRPr="00653C8D" w:rsidRDefault="00364DFD" w:rsidP="004E42C6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364DFD" w:rsidRPr="00653C8D" w14:paraId="16F1CCDE" w14:textId="77777777" w:rsidTr="004E42C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69AAE" w14:textId="77777777" w:rsidR="00364DFD" w:rsidRPr="00653C8D" w:rsidRDefault="00364DFD" w:rsidP="004E42C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8E87D" w14:textId="77777777" w:rsidR="00364DFD" w:rsidRPr="00653C8D" w:rsidRDefault="00364DFD" w:rsidP="004E42C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EBF719" w14:textId="77777777" w:rsidR="00364DFD" w:rsidRPr="00653C8D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A73654D" w14:textId="77777777" w:rsidR="00364DFD" w:rsidRPr="00653C8D" w:rsidRDefault="00364DFD" w:rsidP="004E42C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023867" w14:textId="77777777" w:rsidR="00364DFD" w:rsidRPr="00653C8D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83AA3F4" w14:textId="77777777" w:rsidR="00364DFD" w:rsidRPr="00653C8D" w:rsidRDefault="00364DFD" w:rsidP="004E42C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B0ADFF" w14:textId="77777777" w:rsidR="00364DFD" w:rsidRPr="00653C8D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10FC7C1" w14:textId="77777777" w:rsidR="00364DFD" w:rsidRPr="00653C8D" w:rsidRDefault="00364DFD" w:rsidP="004E42C6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F3931" w14:textId="77777777" w:rsidR="00364DFD" w:rsidRPr="00653C8D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653C8D" w14:paraId="4DFC2FA7" w14:textId="77777777" w:rsidTr="004E42C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D1FBD" w14:textId="77777777" w:rsidR="00364DFD" w:rsidRPr="00653C8D" w:rsidRDefault="00364DFD" w:rsidP="004E42C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76D41" w14:textId="77777777" w:rsidR="00364DFD" w:rsidRPr="00653C8D" w:rsidRDefault="00364DFD" w:rsidP="004E42C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7170E" w14:textId="77777777" w:rsidR="00364DFD" w:rsidRPr="00653C8D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653C8D" w14:paraId="09A56956" w14:textId="77777777" w:rsidTr="004E42C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D0304" w14:textId="77777777" w:rsidR="00364DFD" w:rsidRPr="00653C8D" w:rsidRDefault="00364DFD" w:rsidP="004E42C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14299922" w14:textId="77777777" w:rsidR="00364DFD" w:rsidRPr="00653C8D" w:rsidRDefault="00364DFD" w:rsidP="004E42C6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45750" w14:textId="77777777" w:rsidR="00364DFD" w:rsidRPr="00653C8D" w:rsidRDefault="00364DFD" w:rsidP="004E42C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4F6671D" w14:textId="77777777" w:rsidR="00364DFD" w:rsidRPr="00653C8D" w:rsidRDefault="00364DFD" w:rsidP="004E42C6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DE8F37" w14:textId="77777777" w:rsidR="00364DFD" w:rsidRPr="00653C8D" w:rsidRDefault="00364DFD" w:rsidP="004E42C6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28F5FD" w14:textId="77777777" w:rsidR="00364DFD" w:rsidRDefault="00C66F86" w:rsidP="004E42C6">
            <w:pPr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="00364DFD" w:rsidRPr="00C66F86">
                <w:rPr>
                  <w:rStyle w:val="Hipervnculo"/>
                  <w:sz w:val="18"/>
                  <w:szCs w:val="18"/>
                </w:rPr>
                <w:t>rudy.veliz</w:t>
              </w:r>
              <w:r w:rsidR="00364DFD" w:rsidRPr="00101C81">
                <w:rPr>
                  <w:rStyle w:val="Hipervnculo"/>
                  <w:rFonts w:ascii="Tahoma" w:hAnsi="Tahoma" w:cs="Tahoma"/>
                  <w:sz w:val="18"/>
                  <w:szCs w:val="18"/>
                </w:rPr>
                <w:t>@aevivienda.gob.bo</w:t>
              </w:r>
            </w:hyperlink>
          </w:p>
          <w:p w14:paraId="1271CFEB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421827" w14:textId="77777777" w:rsidR="00364DFD" w:rsidRPr="00653C8D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653C8D" w14:paraId="439F1603" w14:textId="77777777" w:rsidTr="004E42C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6C190" w14:textId="77777777" w:rsidR="00364DFD" w:rsidRPr="00653C8D" w:rsidRDefault="00364DFD" w:rsidP="004E42C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FC896E" w14:textId="77777777" w:rsidR="00364DFD" w:rsidRPr="00653C8D" w:rsidRDefault="00364DFD" w:rsidP="004E42C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0BD1" w14:textId="77777777" w:rsidR="00364DFD" w:rsidRPr="00653C8D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491C36B3" w14:textId="77777777" w:rsidR="00364DFD" w:rsidRPr="00653C8D" w:rsidRDefault="00364DFD" w:rsidP="00364DFD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9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7"/>
      </w:tblGrid>
      <w:tr w:rsidR="00364DFD" w:rsidRPr="00653C8D" w14:paraId="5FAB6943" w14:textId="77777777" w:rsidTr="004E42C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A6B410D" w14:textId="77777777" w:rsidR="00364DFD" w:rsidRPr="00653C8D" w:rsidRDefault="00364DFD" w:rsidP="00364DFD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364DFD" w:rsidRPr="00653C8D" w14:paraId="123B0FCA" w14:textId="77777777" w:rsidTr="004E42C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20B80" w14:textId="77777777" w:rsidR="00364DFD" w:rsidRPr="00653C8D" w:rsidRDefault="00364DFD" w:rsidP="004E42C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0175F" w14:textId="77777777" w:rsidR="00364DFD" w:rsidRPr="00653C8D" w:rsidRDefault="00364DFD" w:rsidP="004E42C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D8A9A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64DFD" w:rsidRPr="00653C8D" w14:paraId="3A04D0D7" w14:textId="77777777" w:rsidTr="004E42C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ED963B0" w14:textId="77777777" w:rsidR="00364DFD" w:rsidRPr="00653C8D" w:rsidRDefault="00364DFD" w:rsidP="004E42C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256B0" w14:textId="77777777" w:rsidR="00364DFD" w:rsidRPr="00653C8D" w:rsidRDefault="00364DFD" w:rsidP="004E42C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4929A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88F0BD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877D9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6A9CF8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4A778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9641C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264E2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54FC5B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62091F" w14:textId="77777777" w:rsidR="00364DFD" w:rsidRPr="00653C8D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653C8D" w14:paraId="277EB675" w14:textId="77777777" w:rsidTr="004E42C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CC9521" w14:textId="77777777" w:rsidR="00364DFD" w:rsidRPr="00653C8D" w:rsidRDefault="00364DFD" w:rsidP="004E42C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208B3" w14:textId="77777777" w:rsidR="00364DFD" w:rsidRPr="00653C8D" w:rsidRDefault="00364DFD" w:rsidP="004E42C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94A294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2DE2CE" w14:textId="77777777" w:rsidR="00364DFD" w:rsidRPr="00653C8D" w:rsidRDefault="00364DFD" w:rsidP="004E42C6">
            <w:pPr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2C6EA" w14:textId="77777777" w:rsidR="00364DFD" w:rsidRPr="00653C8D" w:rsidRDefault="00364DFD" w:rsidP="004E42C6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75BCD2" w14:textId="77777777" w:rsidR="00364DFD" w:rsidRPr="00653C8D" w:rsidRDefault="00364DFD" w:rsidP="004E42C6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9BEE0" w14:textId="77777777" w:rsidR="00364DFD" w:rsidRPr="00653C8D" w:rsidRDefault="00364DFD" w:rsidP="004E42C6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7C5124" w14:textId="77777777" w:rsidR="00364DFD" w:rsidRPr="00653C8D" w:rsidRDefault="00364DFD" w:rsidP="004E42C6">
            <w:pPr>
              <w:jc w:val="center"/>
              <w:rPr>
                <w:sz w:val="14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41D402" w14:textId="77777777" w:rsidR="00364DFD" w:rsidRPr="00653C8D" w:rsidRDefault="00364DFD" w:rsidP="004E42C6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6F0301" w14:textId="77777777" w:rsidR="00364DFD" w:rsidRPr="00653C8D" w:rsidRDefault="00364DFD" w:rsidP="004E42C6">
            <w:pPr>
              <w:jc w:val="center"/>
              <w:rPr>
                <w:sz w:val="14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312A2" w14:textId="77777777" w:rsidR="00364DFD" w:rsidRPr="00653C8D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653C8D" w14:paraId="5D3812DD" w14:textId="77777777" w:rsidTr="004E42C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2A65AB" w14:textId="77777777" w:rsidR="00364DFD" w:rsidRPr="00653C8D" w:rsidRDefault="00364DFD" w:rsidP="004E42C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B2FAE" w14:textId="77777777" w:rsidR="00364DFD" w:rsidRPr="00653C8D" w:rsidRDefault="00364DFD" w:rsidP="004E42C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108E5" w14:textId="77777777" w:rsidR="00364DFD" w:rsidRPr="00653C8D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EF523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EFF2E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05BC8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DD9DA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3B6400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82BBD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2E666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BDB0E4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64DFD" w:rsidRPr="00653C8D" w14:paraId="153A9A26" w14:textId="77777777" w:rsidTr="004E42C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3881AD" w14:textId="77777777" w:rsidR="00364DFD" w:rsidRPr="00653C8D" w:rsidRDefault="00364DFD" w:rsidP="004E42C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39812" w14:textId="77777777" w:rsidR="00364DFD" w:rsidRPr="00653C8D" w:rsidRDefault="00364DFD" w:rsidP="004E42C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DDCA8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86E503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C5E9B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965B30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53C72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CAC7E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237C2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21372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0F3EE" w14:textId="77777777" w:rsidR="00364DFD" w:rsidRPr="00653C8D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653C8D" w14:paraId="2CD355E3" w14:textId="77777777" w:rsidTr="004E42C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4386F7C" w14:textId="77777777" w:rsidR="00364DFD" w:rsidRPr="00653C8D" w:rsidRDefault="00364DFD" w:rsidP="004E42C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9AD0F" w14:textId="77777777" w:rsidR="00364DFD" w:rsidRPr="00653C8D" w:rsidRDefault="00364DFD" w:rsidP="004E42C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0D716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18617F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144AA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940D72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4802A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45BC79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C5967" w14:textId="77777777" w:rsidR="00364DFD" w:rsidRPr="00653C8D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DEB08A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77C2B" w14:textId="77777777" w:rsidR="00364DFD" w:rsidRPr="00653C8D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653C8D" w14:paraId="56213156" w14:textId="77777777" w:rsidTr="004E42C6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292BE41" w14:textId="77777777" w:rsidR="00364DFD" w:rsidRPr="00653C8D" w:rsidRDefault="00364DFD" w:rsidP="004E42C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9A6D2" w14:textId="77777777" w:rsidR="00364DFD" w:rsidRPr="00653C8D" w:rsidRDefault="00364DFD" w:rsidP="004E42C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18CA6" w14:textId="77777777" w:rsidR="00364DFD" w:rsidRPr="00653C8D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D8548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0F1837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0AF9A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D7492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DE5C6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4A383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1B679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5230A5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64DFD" w:rsidRPr="00653C8D" w14:paraId="426FC623" w14:textId="77777777" w:rsidTr="004E42C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6E92C6" w14:textId="77777777" w:rsidR="00364DFD" w:rsidRPr="00653C8D" w:rsidRDefault="00364DFD" w:rsidP="004E42C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18A4C" w14:textId="77777777" w:rsidR="00364DFD" w:rsidRPr="00653C8D" w:rsidRDefault="00364DFD" w:rsidP="004E42C6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373AF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19AD9C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5F385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BF17C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BF66A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D92E94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CB715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68A03B" w14:textId="77777777" w:rsidR="00364DFD" w:rsidRPr="00653C8D" w:rsidRDefault="00364DFD" w:rsidP="004E42C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D7DE16" w14:textId="77777777" w:rsidR="00364DFD" w:rsidRPr="00653C8D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653C8D" w14:paraId="164F4AB5" w14:textId="77777777" w:rsidTr="004E42C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105E1" w14:textId="77777777" w:rsidR="00364DFD" w:rsidRPr="00653C8D" w:rsidRDefault="00364DFD" w:rsidP="004E42C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B686D" w14:textId="77777777" w:rsidR="00364DFD" w:rsidRPr="00653C8D" w:rsidRDefault="00364DFD" w:rsidP="004E42C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1CF59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FC7A8D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F63862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DDD42E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21B49C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1AC4F2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276EA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98EAB7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1441F" w14:textId="77777777" w:rsidR="00364DFD" w:rsidRPr="00653C8D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  <w:tr w:rsidR="00364DFD" w:rsidRPr="00653C8D" w14:paraId="584AD883" w14:textId="77777777" w:rsidTr="004E42C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1B560" w14:textId="77777777" w:rsidR="00364DFD" w:rsidRPr="00653C8D" w:rsidRDefault="00364DFD" w:rsidP="004E42C6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C829D9" w14:textId="77777777" w:rsidR="00364DFD" w:rsidRPr="00653C8D" w:rsidRDefault="00364DFD" w:rsidP="004E42C6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A3AFC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B57E29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B5AF9B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1E9670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7E2B51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509A18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345221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3F736F" w14:textId="77777777" w:rsidR="00364DFD" w:rsidRPr="00653C8D" w:rsidRDefault="00364DFD" w:rsidP="004E42C6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530C" w14:textId="77777777" w:rsidR="00364DFD" w:rsidRPr="00653C8D" w:rsidRDefault="00364DFD" w:rsidP="004E42C6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4A60FBAC" w14:textId="77777777" w:rsidR="00364DFD" w:rsidRPr="00653C8D" w:rsidRDefault="00364DFD" w:rsidP="00364DFD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05A3C669" w14:textId="77777777" w:rsidR="00364DFD" w:rsidRDefault="00364DFD" w:rsidP="00364DFD">
      <w:pPr>
        <w:rPr>
          <w:sz w:val="16"/>
          <w:szCs w:val="16"/>
          <w:lang w:val="es-BO"/>
        </w:rPr>
      </w:pPr>
    </w:p>
    <w:p w14:paraId="76FF6436" w14:textId="77777777" w:rsidR="00364DFD" w:rsidRPr="00653C8D" w:rsidRDefault="00364DFD" w:rsidP="00364DFD">
      <w:pPr>
        <w:rPr>
          <w:rFonts w:ascii="Verdana" w:hAnsi="Verdana"/>
          <w:sz w:val="2"/>
          <w:szCs w:val="2"/>
        </w:rPr>
      </w:pPr>
    </w:p>
    <w:p w14:paraId="3EB4630E" w14:textId="77777777" w:rsidR="00364DFD" w:rsidRPr="00653C8D" w:rsidRDefault="00364DFD" w:rsidP="00364DFD">
      <w:pPr>
        <w:rPr>
          <w:rFonts w:ascii="Verdana" w:hAnsi="Verdana"/>
          <w:sz w:val="2"/>
          <w:szCs w:val="2"/>
        </w:rPr>
      </w:pPr>
    </w:p>
    <w:p w14:paraId="2948D83E" w14:textId="77777777" w:rsidR="00364DFD" w:rsidRPr="00653C8D" w:rsidRDefault="00364DFD" w:rsidP="00364DFD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  <w:bookmarkStart w:id="1" w:name="_GoBack"/>
      <w:bookmarkEnd w:id="1"/>
    </w:p>
    <w:p w14:paraId="6A9C994A" w14:textId="77777777" w:rsidR="00364DFD" w:rsidRPr="00653C8D" w:rsidRDefault="00364DFD" w:rsidP="00364DFD">
      <w:pPr>
        <w:rPr>
          <w:rFonts w:ascii="Verdana" w:hAnsi="Verdana"/>
          <w:b/>
          <w:sz w:val="16"/>
          <w:szCs w:val="16"/>
        </w:rPr>
      </w:pPr>
    </w:p>
    <w:p w14:paraId="14B192C3" w14:textId="77777777" w:rsidR="00364DFD" w:rsidRDefault="00364DFD" w:rsidP="00364DFD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7B58055F" w14:textId="77777777" w:rsidR="00364DFD" w:rsidRDefault="00364DFD" w:rsidP="00364DFD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502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562"/>
        <w:gridCol w:w="120"/>
      </w:tblGrid>
      <w:tr w:rsidR="00364DFD" w:rsidRPr="00E169D4" w14:paraId="0F76E393" w14:textId="77777777" w:rsidTr="004E42C6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AD3191A" w14:textId="77777777" w:rsidR="00364DFD" w:rsidRPr="00FA28A3" w:rsidRDefault="00364DFD" w:rsidP="004E42C6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364DFD" w:rsidRPr="00E169D4" w14:paraId="7D0040DE" w14:textId="77777777" w:rsidTr="004E42C6">
        <w:trPr>
          <w:trHeight w:val="284"/>
        </w:trPr>
        <w:tc>
          <w:tcPr>
            <w:tcW w:w="222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F052BE2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47160C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C99BC47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6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0D8ECC6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364DFD" w:rsidRPr="00E169D4" w14:paraId="764EDA7A" w14:textId="77777777" w:rsidTr="004E42C6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C575C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0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4AB02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169C2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2FF08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EC1A8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80526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A68B5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FC2CA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0B3D2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9F6379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7C6D0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2F9B3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1FD39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9C7290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3C5B8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501A8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21BD4D65" w14:textId="77777777" w:rsidR="00364DFD" w:rsidRPr="00E169D4" w:rsidRDefault="00364DFD" w:rsidP="004E42C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64DFD" w:rsidRPr="00E169D4" w14:paraId="7E90338E" w14:textId="77777777" w:rsidTr="004E42C6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2082C4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456A33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080DE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0B306A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D1AF7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104202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11D1E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86F24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0A24C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30BD2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668FA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5FB96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18F3E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B13123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6EFF9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20D848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61E2B" w14:textId="77777777" w:rsidR="00364DFD" w:rsidRPr="00E169D4" w:rsidRDefault="00364DFD" w:rsidP="004E42C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64DFD" w:rsidRPr="00E169D4" w14:paraId="30B7D5D5" w14:textId="77777777" w:rsidTr="004E42C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C9EA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4D159C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42E867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DA6C19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1A2C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F29EC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83D52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52C90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B4583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468B15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526BF6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49336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0461A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E11D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600A87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09C35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F57BD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9BBD3E" w14:textId="77777777" w:rsidR="00364DFD" w:rsidRPr="00E169D4" w:rsidRDefault="00364DFD" w:rsidP="004E42C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64DFD" w:rsidRPr="00E169D4" w14:paraId="3C161363" w14:textId="77777777" w:rsidTr="004E42C6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930BD9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3A3189" w14:textId="77777777" w:rsidR="00364DFD" w:rsidRPr="007B28E0" w:rsidRDefault="00364DFD" w:rsidP="004E42C6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8B4D53" w14:textId="77777777" w:rsidR="00364DFD" w:rsidRPr="007B28E0" w:rsidRDefault="00364DFD" w:rsidP="004E42C6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227365" w14:textId="77777777" w:rsidR="00364DFD" w:rsidRPr="007B28E0" w:rsidRDefault="00364DFD" w:rsidP="004E42C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1C87A" w14:textId="77777777" w:rsidR="00364DFD" w:rsidRPr="007B28E0" w:rsidRDefault="00364DFD" w:rsidP="004E42C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4C18B" w14:textId="77777777" w:rsidR="00364DFD" w:rsidRPr="007B28E0" w:rsidRDefault="00364DFD" w:rsidP="004E42C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1C771" w14:textId="77777777" w:rsidR="00364DFD" w:rsidRPr="007B28E0" w:rsidRDefault="00364DFD" w:rsidP="004E42C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CFAA4" w14:textId="77777777" w:rsidR="00364DFD" w:rsidRPr="007B28E0" w:rsidRDefault="00364DFD" w:rsidP="004E42C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82F15" w14:textId="77777777" w:rsidR="00364DFD" w:rsidRPr="007B28E0" w:rsidRDefault="00364DFD" w:rsidP="004E42C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5319BC" w14:textId="77777777" w:rsidR="00364DFD" w:rsidRPr="007B28E0" w:rsidRDefault="00364DFD" w:rsidP="004E42C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F2AB8" w14:textId="77777777" w:rsidR="00364DFD" w:rsidRPr="007B28E0" w:rsidRDefault="00364DFD" w:rsidP="004E42C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6C47D" w14:textId="77777777" w:rsidR="00364DFD" w:rsidRPr="007B28E0" w:rsidRDefault="00364DFD" w:rsidP="004E42C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CBB9D" w14:textId="77777777" w:rsidR="00364DFD" w:rsidRPr="007B28E0" w:rsidRDefault="00364DFD" w:rsidP="004E42C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64575" w14:textId="77777777" w:rsidR="00364DFD" w:rsidRPr="007B28E0" w:rsidRDefault="00364DFD" w:rsidP="004E42C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238807" w14:textId="77777777" w:rsidR="00364DFD" w:rsidRPr="007B28E0" w:rsidRDefault="00364DFD" w:rsidP="004E42C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2624F2" w14:textId="77777777" w:rsidR="00364DFD" w:rsidRPr="007B28E0" w:rsidRDefault="00364DFD" w:rsidP="004E42C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43ECB" w14:textId="77777777" w:rsidR="00364DFD" w:rsidRPr="007B28E0" w:rsidRDefault="00364DFD" w:rsidP="004E42C6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3C9B449" w14:textId="77777777" w:rsidR="00364DFD" w:rsidRPr="00E169D4" w:rsidRDefault="00364DFD" w:rsidP="004E42C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64DFD" w:rsidRPr="00E169D4" w14:paraId="7E6BB347" w14:textId="77777777" w:rsidTr="004E42C6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F27FA7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7F678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573A67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684EF8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A59D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617A0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532A2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6510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60C87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B584E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78A32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D732F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8B5CE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370B0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96C309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C52BD4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F2BB9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0AD2B87" w14:textId="77777777" w:rsidR="00364DFD" w:rsidRPr="00E169D4" w:rsidRDefault="00364DFD" w:rsidP="004E42C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64DFD" w:rsidRPr="00E169D4" w14:paraId="449E118D" w14:textId="77777777" w:rsidTr="004E42C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C9B7D0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D5458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98D22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83108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DFE62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4E6D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7CB5F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1E77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A5012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DE9C14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6876E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64A78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3D0B0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9A369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9EEB2E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128A3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670E8C1" w14:textId="77777777" w:rsidR="00364DFD" w:rsidRPr="00E169D4" w:rsidRDefault="00364DFD" w:rsidP="004E42C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64DFD" w:rsidRPr="00E169D4" w14:paraId="354A1B16" w14:textId="77777777" w:rsidTr="004E42C6">
        <w:trPr>
          <w:trHeight w:val="1076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14151A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7A8034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52B2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6207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054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8CFCB2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E219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DCC415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B1BC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245FD2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0CD8A5" w14:textId="77777777" w:rsidR="00364DFD" w:rsidRPr="003C6343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C6343"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FCDF" w14:textId="77777777" w:rsidR="00364DFD" w:rsidRPr="003C6343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F4C310" w14:textId="77777777" w:rsidR="00364DFD" w:rsidRPr="003C6343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C6343"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C24A9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5E4E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F9BA4A" w14:textId="77777777" w:rsidR="00364DFD" w:rsidRPr="008B7699" w:rsidRDefault="00364DFD" w:rsidP="004E42C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716C8E8F" w14:textId="77777777" w:rsidR="00364DFD" w:rsidRDefault="00364DFD" w:rsidP="004E42C6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</w:pPr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 w:rsidRPr="00B027DA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 w:rsidRPr="00B027DA"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  <w:p w14:paraId="6CA5F085" w14:textId="77777777" w:rsidR="00364DFD" w:rsidRPr="00E54C41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08FFCD" w14:textId="77777777" w:rsidR="00364DFD" w:rsidRPr="00E169D4" w:rsidRDefault="00364DFD" w:rsidP="004E42C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64DFD" w:rsidRPr="00E169D4" w14:paraId="4869130A" w14:textId="77777777" w:rsidTr="004E42C6">
        <w:trPr>
          <w:trHeight w:val="286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FDFCFF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DFB2F5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11F46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7971BC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D00B4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E0D733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CA93F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E5E167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050EA6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30FD52A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718474" w14:textId="77777777" w:rsidR="00364DFD" w:rsidRPr="003C6343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C6343"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F30199" w14:textId="77777777" w:rsidR="00364DFD" w:rsidRPr="003C6343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9131E9" w14:textId="77777777" w:rsidR="00364DFD" w:rsidRPr="003C6343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C6343"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34893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1E1F3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C5D343" w14:textId="77777777" w:rsidR="00364DFD" w:rsidRPr="0029578F" w:rsidRDefault="00364DFD" w:rsidP="004E42C6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0F467CB9" w14:textId="77777777" w:rsidR="00364DFD" w:rsidRPr="00DF1169" w:rsidRDefault="00364DFD" w:rsidP="004E42C6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Vivienda,  ubicada</w:t>
            </w:r>
            <w:proofErr w:type="gramEnd"/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Calle Antonio Villavicencio esq. Acre </w:t>
            </w:r>
            <w:proofErr w:type="spellStart"/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 w:rsidRPr="00DF1169"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  </w:t>
            </w:r>
          </w:p>
          <w:p w14:paraId="1E2B6E58" w14:textId="77777777" w:rsidR="00364DFD" w:rsidRDefault="00C66F86" w:rsidP="004E42C6">
            <w:pPr>
              <w:jc w:val="center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hyperlink r:id="rId8" w:history="1">
              <w:r w:rsidR="00364DFD" w:rsidRPr="003C6343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https://meet.google.com/oct-ntgo-ntx</w:t>
              </w:r>
              <w:r w:rsidR="00364DFD">
                <w:rPr>
                  <w:rStyle w:val="Hipervnculo"/>
                  <w:rFonts w:ascii="Calibri" w:hAnsi="Calibri" w:cs="Calibri"/>
                </w:rPr>
                <w:t xml:space="preserve">  </w:t>
              </w:r>
            </w:hyperlink>
          </w:p>
          <w:p w14:paraId="0334F519" w14:textId="77777777" w:rsidR="00364DFD" w:rsidRPr="00392A39" w:rsidRDefault="00364DFD" w:rsidP="004E42C6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AB6C5E" w14:textId="77777777" w:rsidR="00364DFD" w:rsidRPr="00E169D4" w:rsidRDefault="00364DFD" w:rsidP="004E42C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64DFD" w:rsidRPr="00E169D4" w14:paraId="56D80607" w14:textId="77777777" w:rsidTr="004E42C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0C3CA8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7F9A3A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4C6874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5022A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D30F7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C293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68A6F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9A188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DD1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6D5AE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63B8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730A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2DC8C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3CB2F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E6D297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29E943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6733A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3DF4146" w14:textId="77777777" w:rsidR="00364DFD" w:rsidRPr="00E169D4" w:rsidRDefault="00364DFD" w:rsidP="004E42C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64DFD" w:rsidRPr="00E169D4" w14:paraId="65049777" w14:textId="77777777" w:rsidTr="004E42C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6C0E17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55024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02900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1E07C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DB5B5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0D796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B98FE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919B9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C92B0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746AE4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57787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779E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CFA38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282BF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C1CC5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86A37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EEF7FBF" w14:textId="77777777" w:rsidR="00364DFD" w:rsidRPr="00E169D4" w:rsidRDefault="00364DFD" w:rsidP="004E42C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64DFD" w:rsidRPr="00E169D4" w14:paraId="0007C2BD" w14:textId="77777777" w:rsidTr="004E42C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33A6F3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98C464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323F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76B8CF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C9206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9ACC3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84FB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37DAA0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CB2B94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53A58E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31BC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E011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D31C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BBE913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E95DD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0BB39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7DB3833" w14:textId="77777777" w:rsidR="00364DFD" w:rsidRPr="00E169D4" w:rsidRDefault="00364DFD" w:rsidP="004E42C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64DFD" w:rsidRPr="00E169D4" w14:paraId="4AD3C9B2" w14:textId="77777777" w:rsidTr="004E42C6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C687B4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50E354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2DD3F3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28E13A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540A5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DB3D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9E86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6477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12822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BD49C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C4A605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1ED46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88000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37DA8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A86109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9F694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71F9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49ACF" w14:textId="77777777" w:rsidR="00364DFD" w:rsidRPr="00E169D4" w:rsidRDefault="00364DFD" w:rsidP="004E42C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64DFD" w:rsidRPr="00E169D4" w14:paraId="221750B0" w14:textId="77777777" w:rsidTr="004E42C6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ED8AF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98670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A76CE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A8BB2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E366F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9B0317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236C3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8BB387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730FF8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387356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D86B5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586C7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03C88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7F2F1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3F1FC2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24679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464024" w14:textId="77777777" w:rsidR="00364DFD" w:rsidRPr="00E169D4" w:rsidRDefault="00364DFD" w:rsidP="004E42C6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364DFD" w:rsidRPr="00E169D4" w14:paraId="0A00B3CF" w14:textId="77777777" w:rsidTr="004E42C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7F3ED6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9A8A3B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5E842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D1F6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2CE18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2EC9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4941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CDC3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4C98A4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88AD82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53DA8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AF8F3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D4E7A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8941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D6BE54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07349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637809" w14:textId="77777777" w:rsidR="00364DFD" w:rsidRPr="00E169D4" w:rsidRDefault="00364DFD" w:rsidP="004E42C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64DFD" w:rsidRPr="00E169D4" w14:paraId="490C17CE" w14:textId="77777777" w:rsidTr="004E42C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ECB10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C10DDC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3DA416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CCC0C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D4605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42DF2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3679E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AF5E9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8B97F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10C69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45F8B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3D695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BD1E5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007C5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D6F8A4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D90F5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ED7B4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25DFEA" w14:textId="77777777" w:rsidR="00364DFD" w:rsidRPr="00E169D4" w:rsidRDefault="00364DFD" w:rsidP="004E42C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64DFD" w:rsidRPr="00E169D4" w14:paraId="3C49BAB5" w14:textId="77777777" w:rsidTr="004E42C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FA2727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D03E4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B446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CFA7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089CE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38BF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E2ED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6F3D3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4AEB5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3F336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4454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33BA4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3E3E9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1B399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7DF8F4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475F8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EEE6FF5" w14:textId="77777777" w:rsidR="00364DFD" w:rsidRPr="00E169D4" w:rsidRDefault="00364DFD" w:rsidP="004E42C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64DFD" w:rsidRPr="00E169D4" w14:paraId="5F8B7DC6" w14:textId="77777777" w:rsidTr="004E42C6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8C8E23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35D37E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6F8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655C8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E835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281D70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FF8C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4157A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B970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46EA636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EB5350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E7FAE7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915DC4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6C6E69E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8A210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920E286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D9F3399" w14:textId="77777777" w:rsidR="00364DFD" w:rsidRPr="00E169D4" w:rsidRDefault="00364DFD" w:rsidP="004E42C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64DFD" w:rsidRPr="00E169D4" w14:paraId="7F126E0B" w14:textId="77777777" w:rsidTr="004E42C6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650540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872672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DA8DBF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CCA47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8E33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2155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897D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5337F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5571AA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6F6817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2867A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DF014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00F7A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0E777C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ACAC8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2225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1BD1D1A" w14:textId="77777777" w:rsidR="00364DFD" w:rsidRPr="00E169D4" w:rsidRDefault="00364DFD" w:rsidP="004E42C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64DFD" w:rsidRPr="00E169D4" w14:paraId="70779889" w14:textId="77777777" w:rsidTr="004E42C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14A917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A78C09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3DCFD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3178D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69928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E4DAC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6BDE4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F97B7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C10AF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08F52C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B26C88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A6530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8BCB9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D00B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5046F6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F4234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BB8E2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D07078" w14:textId="77777777" w:rsidR="00364DFD" w:rsidRPr="00E169D4" w:rsidRDefault="00364DFD" w:rsidP="004E42C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64DFD" w:rsidRPr="00E169D4" w14:paraId="555A3E3B" w14:textId="77777777" w:rsidTr="004E42C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23C42B" w14:textId="77777777" w:rsidR="00364DFD" w:rsidRPr="00E169D4" w:rsidRDefault="00364DFD" w:rsidP="004E42C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97DF5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22620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D78D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26497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9D870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10385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066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00F83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9FE9D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B6B86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8BBE9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DB762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40E6FF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EA878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EE79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1E69120" w14:textId="77777777" w:rsidR="00364DFD" w:rsidRPr="00E169D4" w:rsidRDefault="00364DFD" w:rsidP="004E42C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64DFD" w:rsidRPr="00E169D4" w14:paraId="07656A12" w14:textId="77777777" w:rsidTr="004E42C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1253D3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2678D5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F6392F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FC7439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398BC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071898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47772E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B3F235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FB49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9F0C4C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78F7C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853A6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DEBB6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7867E2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35F682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EB5EA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D59FEE" w14:textId="77777777" w:rsidR="00364DFD" w:rsidRPr="00E169D4" w:rsidRDefault="00364DFD" w:rsidP="004E42C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64DFD" w:rsidRPr="00E169D4" w14:paraId="6F7AB300" w14:textId="77777777" w:rsidTr="004E42C6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A2EAB6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132E77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EA9014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A62B0E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E7F1E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F833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A4666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B9A56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CA29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957FE7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5871B2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E9D05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A9D1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A2247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1AEDE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FE79E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670B4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C6E5333" w14:textId="77777777" w:rsidR="00364DFD" w:rsidRPr="00E169D4" w:rsidRDefault="00364DFD" w:rsidP="004E42C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364DFD" w:rsidRPr="00E169D4" w14:paraId="39836B2C" w14:textId="77777777" w:rsidTr="004E42C6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320148" w14:textId="77777777" w:rsidR="00364DFD" w:rsidRPr="00E169D4" w:rsidRDefault="00364DFD" w:rsidP="004E42C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811C8" w14:textId="77777777" w:rsidR="00364DFD" w:rsidRPr="00E169D4" w:rsidRDefault="00364DFD" w:rsidP="004E42C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EEB56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73F99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FA600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02A8A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CB01E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D73BF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E422C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3D7F6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C8D9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FF20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3F3C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BC8E03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A0C5B4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D8893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FD1E61" w14:textId="77777777" w:rsidR="00364DFD" w:rsidRPr="00E169D4" w:rsidRDefault="00364DFD" w:rsidP="004E42C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64DFD" w:rsidRPr="00E169D4" w14:paraId="74C2EE55" w14:textId="77777777" w:rsidTr="004E42C6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1B33B40" w14:textId="77777777" w:rsidR="00364DFD" w:rsidRPr="00E169D4" w:rsidRDefault="00364DFD" w:rsidP="004E42C6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F4A592" w14:textId="77777777" w:rsidR="00364DFD" w:rsidRPr="00E169D4" w:rsidRDefault="00364DFD" w:rsidP="004E42C6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0A908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E18454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9E5E1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8B5397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12C883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A2F86C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210ED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44270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9085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297B3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2859F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2CE534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61B776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7ECD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CD64FDE" w14:textId="77777777" w:rsidR="00364DFD" w:rsidRPr="00E169D4" w:rsidRDefault="00364DFD" w:rsidP="004E42C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364DFD" w:rsidRPr="00E169D4" w14:paraId="63B3698A" w14:textId="77777777" w:rsidTr="004E42C6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53E284A" w14:textId="77777777" w:rsidR="00364DFD" w:rsidRPr="00E169D4" w:rsidRDefault="00364DFD" w:rsidP="004E42C6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C9C90FF" w14:textId="77777777" w:rsidR="00364DFD" w:rsidRPr="00E169D4" w:rsidRDefault="00364DFD" w:rsidP="004E42C6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73790D" w14:textId="77777777" w:rsidR="00364DFD" w:rsidRPr="00E169D4" w:rsidRDefault="00364DFD" w:rsidP="004E42C6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F7CFA5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E5EAAB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689A6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F7699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9B4E8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1F739F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35C8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6225321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DC04E2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B44184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42690E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4FA8D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CCE377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3F29D0" w14:textId="77777777" w:rsidR="00364DFD" w:rsidRPr="00E169D4" w:rsidRDefault="00364DFD" w:rsidP="004E42C6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C340BBF" w14:textId="77777777" w:rsidR="00364DFD" w:rsidRPr="00E169D4" w:rsidRDefault="00364DFD" w:rsidP="004E42C6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74E4B416" w14:textId="77777777" w:rsidR="00364DFD" w:rsidRPr="00653C8D" w:rsidRDefault="00364DFD" w:rsidP="00364DFD">
      <w:pPr>
        <w:rPr>
          <w:color w:val="0000FF"/>
          <w:sz w:val="16"/>
          <w:szCs w:val="16"/>
        </w:rPr>
      </w:pPr>
    </w:p>
    <w:p w14:paraId="04DDB1D9" w14:textId="77777777" w:rsidR="00364DFD" w:rsidRPr="00653C8D" w:rsidRDefault="00364DFD" w:rsidP="00364DFD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47FC7D11" w14:textId="77777777" w:rsidR="00364DFD" w:rsidRDefault="00364DFD" w:rsidP="00364DFD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bookmarkEnd w:id="0"/>
    <w:p w14:paraId="159A6123" w14:textId="77777777" w:rsidR="00364DFD" w:rsidRDefault="00364DFD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5B6C0EA1" w14:textId="02CAA370" w:rsidR="00EF177F" w:rsidRPr="00D22963" w:rsidRDefault="00EF177F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69CCC" w14:textId="77777777" w:rsidR="003E67A8" w:rsidRDefault="003E67A8" w:rsidP="0002168D">
      <w:r>
        <w:separator/>
      </w:r>
    </w:p>
  </w:endnote>
  <w:endnote w:type="continuationSeparator" w:id="0">
    <w:p w14:paraId="3D66197B" w14:textId="77777777" w:rsidR="003E67A8" w:rsidRDefault="003E67A8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853C8" w14:textId="77777777" w:rsidR="003E67A8" w:rsidRDefault="003E67A8" w:rsidP="0002168D">
      <w:r>
        <w:separator/>
      </w:r>
    </w:p>
  </w:footnote>
  <w:footnote w:type="continuationSeparator" w:id="0">
    <w:p w14:paraId="21F132D2" w14:textId="77777777" w:rsidR="003E67A8" w:rsidRDefault="003E67A8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E18C1"/>
    <w:rsid w:val="00130A1B"/>
    <w:rsid w:val="00164615"/>
    <w:rsid w:val="001B2EA3"/>
    <w:rsid w:val="001F433B"/>
    <w:rsid w:val="0023706C"/>
    <w:rsid w:val="00272A7C"/>
    <w:rsid w:val="00281AC6"/>
    <w:rsid w:val="00354DB8"/>
    <w:rsid w:val="00364DFD"/>
    <w:rsid w:val="00395A57"/>
    <w:rsid w:val="003D0479"/>
    <w:rsid w:val="003E67A8"/>
    <w:rsid w:val="005000B0"/>
    <w:rsid w:val="00525505"/>
    <w:rsid w:val="00537BED"/>
    <w:rsid w:val="005A49F1"/>
    <w:rsid w:val="005A5895"/>
    <w:rsid w:val="005B464F"/>
    <w:rsid w:val="00666705"/>
    <w:rsid w:val="006776D9"/>
    <w:rsid w:val="007540F4"/>
    <w:rsid w:val="00777952"/>
    <w:rsid w:val="0088282A"/>
    <w:rsid w:val="009D5E46"/>
    <w:rsid w:val="00A56B49"/>
    <w:rsid w:val="00A70BE5"/>
    <w:rsid w:val="00A84783"/>
    <w:rsid w:val="00AF2794"/>
    <w:rsid w:val="00B473E5"/>
    <w:rsid w:val="00BA4E1A"/>
    <w:rsid w:val="00BB366A"/>
    <w:rsid w:val="00BC5F99"/>
    <w:rsid w:val="00C0006D"/>
    <w:rsid w:val="00C66F86"/>
    <w:rsid w:val="00D514C5"/>
    <w:rsid w:val="00DD08DD"/>
    <w:rsid w:val="00DD692C"/>
    <w:rsid w:val="00DE7828"/>
    <w:rsid w:val="00E228D8"/>
    <w:rsid w:val="00E3401A"/>
    <w:rsid w:val="00E34D73"/>
    <w:rsid w:val="00E454E3"/>
    <w:rsid w:val="00E83E0A"/>
    <w:rsid w:val="00E954C8"/>
    <w:rsid w:val="00EF177F"/>
    <w:rsid w:val="00F51D86"/>
    <w:rsid w:val="00F67EBB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364DFD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364DFD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ct-ntgo-nt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5</TotalTime>
  <Pages>3</Pages>
  <Words>680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3</cp:revision>
  <cp:lastPrinted>2025-03-31T23:34:00Z</cp:lastPrinted>
  <dcterms:created xsi:type="dcterms:W3CDTF">2025-03-31T20:16:00Z</dcterms:created>
  <dcterms:modified xsi:type="dcterms:W3CDTF">2025-03-31T23:37:00Z</dcterms:modified>
</cp:coreProperties>
</file>