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1CBB6915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16C3EBDC" w14:textId="77777777" w:rsidR="005B17BF" w:rsidRPr="00653C8D" w:rsidRDefault="005B17BF" w:rsidP="005B17BF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Hlk193306716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8"/>
        <w:gridCol w:w="253"/>
        <w:gridCol w:w="134"/>
        <w:gridCol w:w="244"/>
        <w:gridCol w:w="134"/>
        <w:gridCol w:w="1005"/>
        <w:gridCol w:w="357"/>
        <w:gridCol w:w="869"/>
        <w:gridCol w:w="9"/>
        <w:gridCol w:w="192"/>
        <w:gridCol w:w="27"/>
        <w:gridCol w:w="237"/>
        <w:gridCol w:w="1052"/>
        <w:gridCol w:w="414"/>
        <w:gridCol w:w="73"/>
        <w:gridCol w:w="1532"/>
      </w:tblGrid>
      <w:tr w:rsidR="005B17BF" w:rsidRPr="00AD6FF4" w14:paraId="1AE9426B" w14:textId="77777777" w:rsidTr="00FC513A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3C0719" w14:textId="77777777" w:rsidR="005B17BF" w:rsidRPr="00AD6FF4" w:rsidRDefault="005B17BF" w:rsidP="005B17BF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B17BF" w:rsidRPr="00AD6FF4" w14:paraId="51731669" w14:textId="77777777" w:rsidTr="00FC513A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5D1E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17BF" w:rsidRPr="00AD6FF4" w14:paraId="2DFD4693" w14:textId="77777777" w:rsidTr="005B17BF">
        <w:trPr>
          <w:trHeight w:val="286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2FA585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A96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605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42983E" w14:textId="77777777" w:rsidR="005B17BF" w:rsidRPr="008730BE" w:rsidRDefault="005B17BF" w:rsidP="00FC513A">
            <w:pPr>
              <w:rPr>
                <w:rFonts w:ascii="Verdana" w:hAnsi="Verdana"/>
                <w:b/>
                <w:highlight w:val="yellow"/>
                <w:lang w:val="es-AR"/>
              </w:rPr>
            </w:pPr>
            <w:r w:rsidRPr="008730BE">
              <w:rPr>
                <w:rFonts w:ascii="Verdana" w:hAnsi="Verdana" w:cs="Tahoma"/>
                <w:b/>
              </w:rPr>
              <w:t xml:space="preserve">PROYECTO DE VIVIENDA CUALITATIVA EN EL MUNICIPIO DE </w:t>
            </w:r>
            <w:r>
              <w:rPr>
                <w:rFonts w:ascii="Verdana" w:hAnsi="Verdana" w:cs="Tahoma"/>
                <w:b/>
              </w:rPr>
              <w:t xml:space="preserve">SIPE </w:t>
            </w:r>
            <w:proofErr w:type="spellStart"/>
            <w:r>
              <w:rPr>
                <w:rFonts w:ascii="Verdana" w:hAnsi="Verdana" w:cs="Tahoma"/>
                <w:b/>
              </w:rPr>
              <w:t>SIPE</w:t>
            </w:r>
            <w:proofErr w:type="spellEnd"/>
            <w:r w:rsidRPr="008730BE">
              <w:rPr>
                <w:rFonts w:ascii="Verdana" w:hAnsi="Verdana" w:cs="Tahoma"/>
                <w:b/>
              </w:rPr>
              <w:t xml:space="preserve"> – FASE (XV</w:t>
            </w:r>
            <w:r>
              <w:rPr>
                <w:rFonts w:ascii="Verdana" w:hAnsi="Verdana" w:cs="Tahoma"/>
                <w:b/>
              </w:rPr>
              <w:t>I</w:t>
            </w:r>
            <w:r w:rsidRPr="008730BE">
              <w:rPr>
                <w:rFonts w:ascii="Verdana" w:hAnsi="Verdana" w:cs="Tahoma"/>
                <w:b/>
              </w:rPr>
              <w:t>) 202</w:t>
            </w:r>
            <w:r>
              <w:rPr>
                <w:rFonts w:ascii="Verdana" w:hAnsi="Verdana" w:cs="Tahoma"/>
                <w:b/>
              </w:rPr>
              <w:t>5</w:t>
            </w:r>
            <w:r w:rsidRPr="008730BE">
              <w:rPr>
                <w:rFonts w:ascii="Verdana" w:hAnsi="Verdana" w:cs="Tahoma"/>
                <w:b/>
              </w:rPr>
              <w:t xml:space="preserve"> - COCHABAMBA</w:t>
            </w:r>
          </w:p>
          <w:p w14:paraId="07D74EE1" w14:textId="77777777" w:rsidR="005B17BF" w:rsidRPr="00BE182F" w:rsidRDefault="005B17BF" w:rsidP="00FC513A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Tahoma"/>
                <w:b/>
              </w:rPr>
              <w:t xml:space="preserve"> (1ra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9C4B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78A081AC" w14:textId="77777777" w:rsidTr="005B17BF">
        <w:trPr>
          <w:trHeight w:val="47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4CEB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B334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FB7F1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102E4243" w14:textId="77777777" w:rsidTr="005B17BF">
        <w:trPr>
          <w:trHeight w:val="30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B9D9E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933C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40A9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3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906165" w14:textId="77777777" w:rsidR="005B17BF" w:rsidRPr="00BE182F" w:rsidRDefault="005B17BF" w:rsidP="00FC513A">
            <w:pPr>
              <w:rPr>
                <w:lang w:val="es-BO"/>
              </w:rPr>
            </w:pPr>
            <w:r w:rsidRPr="008730BE">
              <w:rPr>
                <w:rFonts w:ascii="Verdana" w:hAnsi="Verdana"/>
                <w:b/>
              </w:rPr>
              <w:t>AEV/DD.CBBA/CD/N</w:t>
            </w:r>
            <w:r>
              <w:rPr>
                <w:rFonts w:ascii="Verdana" w:hAnsi="Verdana"/>
                <w:b/>
              </w:rPr>
              <w:t>º</w:t>
            </w:r>
            <w:r w:rsidRPr="008730BE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53</w:t>
            </w:r>
            <w:r w:rsidRPr="008730BE">
              <w:rPr>
                <w:rFonts w:ascii="Verdana" w:hAnsi="Verdana"/>
                <w:b/>
              </w:rPr>
              <w:t>/2025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(</w:t>
            </w:r>
            <w:r>
              <w:rPr>
                <w:rFonts w:ascii="Verdana" w:hAnsi="Verdana"/>
                <w:b/>
                <w:bCs/>
                <w:lang w:eastAsia="es-ES"/>
              </w:rPr>
              <w:t>1r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a. Convocatoria)</w:t>
            </w:r>
          </w:p>
        </w:tc>
        <w:tc>
          <w:tcPr>
            <w:tcW w:w="11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53CE7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780BDAB3" w14:textId="77777777" w:rsidTr="005B17BF">
        <w:trPr>
          <w:trHeight w:val="125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BDBC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B461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3DA55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15747182" w14:textId="77777777" w:rsidTr="005B17BF">
        <w:trPr>
          <w:trHeight w:val="242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1ED8D" w14:textId="77777777" w:rsidR="005B17BF" w:rsidRPr="0084329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30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1B1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14B771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E3282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56779CCA" w14:textId="77777777" w:rsidTr="005B17BF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33842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0003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74A3A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676E75E4" w14:textId="77777777" w:rsidTr="005B17BF">
        <w:trPr>
          <w:trHeight w:val="31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6C5D4" w14:textId="77777777" w:rsidR="005B17BF" w:rsidRPr="00C60BCF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24B0" w14:textId="77777777" w:rsidR="005B17BF" w:rsidRPr="00C60BCF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6981" w14:textId="77777777" w:rsidR="005B17BF" w:rsidRPr="00C60BCF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582D31" w14:textId="77777777" w:rsidR="005B17BF" w:rsidRPr="00C60BCF" w:rsidRDefault="005B17BF" w:rsidP="00FC513A">
            <w:pPr>
              <w:rPr>
                <w:strike/>
                <w:sz w:val="14"/>
              </w:rPr>
            </w:pPr>
          </w:p>
          <w:p w14:paraId="11CA748A" w14:textId="77777777" w:rsidR="005B17BF" w:rsidRPr="008730BE" w:rsidRDefault="005B17BF" w:rsidP="00FC513A">
            <w:pPr>
              <w:rPr>
                <w:rFonts w:ascii="Verdana" w:hAnsi="Verdana"/>
                <w:strike/>
                <w:sz w:val="14"/>
              </w:rPr>
            </w:pPr>
            <w:r w:rsidRPr="002629A7">
              <w:rPr>
                <w:rFonts w:ascii="Tahoma" w:hAnsi="Tahoma" w:cs="Tahoma"/>
                <w:b/>
              </w:rPr>
              <w:t>Bs. 3.916.303,28 (tres millones novecientos dieciséis mil trescientos tres 28/100 bolivianos)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58D67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5B8A64B2" w14:textId="77777777" w:rsidTr="005B17BF">
        <w:trPr>
          <w:trHeight w:val="7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DA4F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4CB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FA570" w14:textId="77777777" w:rsidR="005B17BF" w:rsidRPr="00A1481F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17BF" w:rsidRPr="00AD6FF4" w14:paraId="5DF969C8" w14:textId="77777777" w:rsidTr="005B17BF">
        <w:trPr>
          <w:trHeight w:val="31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5E48B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8734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C682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84435D" w14:textId="77777777" w:rsidR="005B17BF" w:rsidRPr="00BE182F" w:rsidRDefault="005B17BF" w:rsidP="00FC513A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93455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52636586" w14:textId="77777777" w:rsidTr="005B17BF">
        <w:trPr>
          <w:trHeight w:val="53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13BE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440E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5935E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24670E45" w14:textId="77777777" w:rsidTr="005B17BF">
        <w:trPr>
          <w:trHeight w:val="135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AA091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C12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7C6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BDA409" w14:textId="77777777" w:rsidR="005B17BF" w:rsidRPr="00AD6FF4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D472" w14:textId="77777777" w:rsidR="005B17BF" w:rsidRPr="00C60BCF" w:rsidRDefault="005B17BF" w:rsidP="00FC513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4F7E6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371F1042" w14:textId="77777777" w:rsidTr="005B17BF">
        <w:trPr>
          <w:trHeight w:val="49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B2D22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3070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36A4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71875" w14:textId="77777777" w:rsidR="005B17BF" w:rsidRPr="00AD6FF4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2030A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7BD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B8FF8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3ADDCF23" w14:textId="77777777" w:rsidTr="005B17BF">
        <w:trPr>
          <w:trHeight w:val="4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F94C9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B091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AACE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26BB1" w14:textId="77777777" w:rsidR="005B17BF" w:rsidRPr="00AD6FF4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2A63" w14:textId="77777777" w:rsidR="005B17BF" w:rsidRPr="00C60BCF" w:rsidRDefault="005B17BF" w:rsidP="00FC513A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8DD93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9206D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795D5BA8" w14:textId="77777777" w:rsidTr="005B17BF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04DE0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7441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087F9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160CD436" w14:textId="77777777" w:rsidTr="005B17BF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3425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2983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57AA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FDCC3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140A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3E6606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DC54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6EF0" w14:textId="77777777" w:rsidR="005B17BF" w:rsidRPr="00AD6FF4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5C0A9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13FC2397" w14:textId="77777777" w:rsidTr="005B17BF">
        <w:trPr>
          <w:trHeight w:val="4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5D3AB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F580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81A0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3DEECC93" w14:textId="77777777" w:rsidTr="005B17BF">
        <w:trPr>
          <w:trHeight w:val="854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E1A8B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134D" w14:textId="77777777" w:rsidR="005B17BF" w:rsidRPr="00F9623B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2B6A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0756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8A12" w14:textId="77777777" w:rsidR="005B17BF" w:rsidRPr="00C60BCF" w:rsidRDefault="005B17BF" w:rsidP="00FC513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17BF" w:rsidRPr="00AD6FF4" w14:paraId="4BE61DB5" w14:textId="77777777" w:rsidTr="005B17BF">
        <w:trPr>
          <w:trHeight w:val="482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FCC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C5F9" w14:textId="77777777" w:rsidR="005B17BF" w:rsidRPr="00F9623B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AD35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CBC98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F441" w14:textId="77777777" w:rsidR="005B17BF" w:rsidRPr="00C60BCF" w:rsidRDefault="005B17BF" w:rsidP="00FC513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17BF" w:rsidRPr="00AD6FF4" w14:paraId="19B31955" w14:textId="77777777" w:rsidTr="005B17BF">
        <w:trPr>
          <w:trHeight w:val="49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7627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85D" w14:textId="77777777" w:rsidR="005B17BF" w:rsidRPr="00F9623B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45F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4886E8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6D8A" w14:textId="77777777" w:rsidR="005B17BF" w:rsidRPr="00C60BCF" w:rsidRDefault="005B17BF" w:rsidP="00FC513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17BF" w:rsidRPr="00AD6FF4" w14:paraId="737ED70A" w14:textId="77777777" w:rsidTr="005B17BF">
        <w:trPr>
          <w:trHeight w:val="86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8F53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1488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73C8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9958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AF10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  <w:p w14:paraId="3C3400CF" w14:textId="77777777" w:rsidR="005B17BF" w:rsidRPr="00AD6FF4" w:rsidRDefault="005B17BF" w:rsidP="00FC513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2C0" w14:textId="77777777" w:rsidR="005B17BF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  <w:p w14:paraId="2414E984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14F37A8" w14:textId="77777777" w:rsidR="005B17BF" w:rsidRPr="00AD6FF4" w:rsidRDefault="005B17BF" w:rsidP="00FC513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58A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358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EC9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22F88496" w14:textId="77777777" w:rsidTr="005B17BF">
        <w:trPr>
          <w:trHeight w:val="44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C8794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16CD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8EBD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C173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3BFC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8F8E8" w14:textId="77777777" w:rsidR="005B17BF" w:rsidRPr="00311E67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A543" w14:textId="77777777" w:rsidR="005B17BF" w:rsidRPr="00311E67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2DD208" w14:textId="77777777" w:rsidR="005B17BF" w:rsidRPr="00311E67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5CD0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AD6FF4" w14:paraId="4C00B340" w14:textId="77777777" w:rsidTr="005B17BF">
        <w:trPr>
          <w:trHeight w:val="70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32CFC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185C2" w14:textId="77777777" w:rsidR="005B17BF" w:rsidRPr="00AD6FF4" w:rsidRDefault="005B17BF" w:rsidP="00FC513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E85" w14:textId="77777777" w:rsidR="005B17BF" w:rsidRPr="00AD6FF4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1E97D68" w14:textId="77777777" w:rsidR="005B17BF" w:rsidRPr="00653C8D" w:rsidRDefault="005B17BF" w:rsidP="005B17BF">
      <w:pPr>
        <w:rPr>
          <w:sz w:val="16"/>
          <w:szCs w:val="16"/>
          <w:lang w:val="es-BO"/>
        </w:rPr>
      </w:pPr>
    </w:p>
    <w:p w14:paraId="057CF2D9" w14:textId="77777777" w:rsidR="005B17BF" w:rsidRPr="00653C8D" w:rsidRDefault="005B17BF" w:rsidP="005B17B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32"/>
        <w:gridCol w:w="799"/>
        <w:gridCol w:w="171"/>
        <w:gridCol w:w="130"/>
        <w:gridCol w:w="1252"/>
        <w:gridCol w:w="130"/>
        <w:gridCol w:w="1356"/>
        <w:gridCol w:w="130"/>
        <w:gridCol w:w="286"/>
        <w:gridCol w:w="2478"/>
        <w:gridCol w:w="235"/>
      </w:tblGrid>
      <w:tr w:rsidR="005B17BF" w:rsidRPr="00653C8D" w14:paraId="4EADCA72" w14:textId="77777777" w:rsidTr="00FC513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57D302C" w14:textId="77777777" w:rsidR="005B17BF" w:rsidRPr="00653C8D" w:rsidRDefault="005B17BF" w:rsidP="005B17B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B17BF" w:rsidRPr="00653C8D" w14:paraId="2A01F5B5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C55AC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F94A8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6BD89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1E136664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BD86D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AA5DE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E9E813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79041B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F6C88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57BCF6C5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BBAA8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19449EF1" w14:textId="77777777" w:rsidR="005B17BF" w:rsidRPr="00653C8D" w:rsidRDefault="005B17BF" w:rsidP="00FC513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924A34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5B81C" w14:textId="77777777" w:rsidR="005B17BF" w:rsidRPr="00653C8D" w:rsidRDefault="005B17BF" w:rsidP="00FC513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D087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0BA62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B3ECE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552AE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1C223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1AC55" w14:textId="77777777" w:rsidR="005B17BF" w:rsidRPr="00653C8D" w:rsidRDefault="005B17BF" w:rsidP="00FC513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B17BF" w:rsidRPr="00653C8D" w14:paraId="4C46374C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BEC2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9CE20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F57D91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DED249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5ED3F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DB799A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D5027A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CCCF3FD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8F971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6FC9895D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430E2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41283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FF36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1B2644A9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7B151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94A4612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EEB9D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51E663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043A6" w14:textId="77777777" w:rsidR="005B17BF" w:rsidRPr="00653C8D" w:rsidRDefault="005B17BF" w:rsidP="00FC513A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300F6C" w14:textId="77777777" w:rsidR="005B17BF" w:rsidRPr="00C30B48" w:rsidRDefault="005B17BF" w:rsidP="00FC513A">
            <w:pPr>
              <w:rPr>
                <w:rFonts w:ascii="Tahoma" w:hAnsi="Tahoma" w:cs="Tahoma"/>
                <w:sz w:val="16"/>
                <w:szCs w:val="16"/>
              </w:rPr>
            </w:pPr>
            <w:hyperlink r:id="rId7" w:history="1">
              <w:r w:rsidRPr="00C30B48">
                <w:rPr>
                  <w:rStyle w:val="Hipervnculo"/>
                  <w:sz w:val="16"/>
                  <w:szCs w:val="16"/>
                </w:rPr>
                <w:t>rudy.veliz</w:t>
              </w:r>
              <w:r w:rsidRPr="00C30B48">
                <w:rPr>
                  <w:rStyle w:val="Hipervnculo"/>
                  <w:rFonts w:ascii="Tahoma" w:hAnsi="Tahoma" w:cs="Tahoma"/>
                  <w:sz w:val="16"/>
                  <w:szCs w:val="16"/>
                </w:rPr>
                <w:t>@aevivienda.gob.bo</w:t>
              </w:r>
            </w:hyperlink>
          </w:p>
          <w:p w14:paraId="4BCC6D16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bookmarkStart w:id="1" w:name="_GoBack"/>
            <w:bookmarkEnd w:id="1"/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1D070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2C8FC77D" w14:textId="77777777" w:rsidTr="00FC513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4D77F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BDD47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EB33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2E4D696" w14:textId="77777777" w:rsidR="005B17BF" w:rsidRPr="00653C8D" w:rsidRDefault="005B17BF" w:rsidP="005B17B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5B17BF" w:rsidRPr="00653C8D" w14:paraId="335C833B" w14:textId="77777777" w:rsidTr="00FC513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008F99B" w14:textId="77777777" w:rsidR="005B17BF" w:rsidRPr="00653C8D" w:rsidRDefault="005B17BF" w:rsidP="005B17BF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B17BF" w:rsidRPr="00653C8D" w14:paraId="0631DA51" w14:textId="77777777" w:rsidTr="00FC513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332B1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C9C5A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6D979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6135D8B1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910382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060E6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24D1F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55197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D197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06F7C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1DBE4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6642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E72B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91365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9DB11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530A622D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C6DD02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98659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3B809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F7F17B" w14:textId="77777777" w:rsidR="005B17BF" w:rsidRPr="00653C8D" w:rsidRDefault="005B17BF" w:rsidP="00FC513A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7EF13" w14:textId="77777777" w:rsidR="005B17BF" w:rsidRPr="00653C8D" w:rsidRDefault="005B17BF" w:rsidP="00FC513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9B7B40" w14:textId="77777777" w:rsidR="005B17BF" w:rsidRPr="00653C8D" w:rsidRDefault="005B17BF" w:rsidP="00FC513A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42DCD" w14:textId="77777777" w:rsidR="005B17BF" w:rsidRPr="00653C8D" w:rsidRDefault="005B17BF" w:rsidP="00FC513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DEC5C" w14:textId="77777777" w:rsidR="005B17BF" w:rsidRPr="00653C8D" w:rsidRDefault="005B17BF" w:rsidP="00FC513A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16BEC" w14:textId="77777777" w:rsidR="005B17BF" w:rsidRPr="00653C8D" w:rsidRDefault="005B17BF" w:rsidP="00FC513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62927" w14:textId="77777777" w:rsidR="005B17BF" w:rsidRPr="00653C8D" w:rsidRDefault="005B17BF" w:rsidP="00FC513A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5B701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3C43878C" w14:textId="77777777" w:rsidTr="00FC513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06536C2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8538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D9FE4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D2E8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6E964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49CBD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DB86E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92F86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1002B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05F52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257D44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4784C206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B3EAA4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D54D1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BBB74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32FB4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C8B6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5AA10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E746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A62DD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F8AA2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343A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E8AEE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201A8C55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439DE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CE3BF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9F805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6CA54B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E010B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4AD1D2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0426D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E120F7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AADF9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1083E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603C0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23854407" w14:textId="77777777" w:rsidTr="00FC513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865978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31A18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1231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FA4DD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47B91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535E2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0C829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BBB6A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1A847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16C4E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54D53B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060353BE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8F834E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D1B1A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B77E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D5123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88EC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7C46F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7DC85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C071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9EFE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25E59" w14:textId="77777777" w:rsidR="005B17BF" w:rsidRPr="00653C8D" w:rsidRDefault="005B17BF" w:rsidP="00FC513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A61B6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4C6788CB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06495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F89B0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1EB73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524B55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0CA55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ED92C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E52F7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194D6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7BE0B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27FD7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F3EC4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  <w:tr w:rsidR="005B17BF" w:rsidRPr="00653C8D" w14:paraId="39D29F95" w14:textId="77777777" w:rsidTr="00FC513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7B84E" w14:textId="77777777" w:rsidR="005B17BF" w:rsidRPr="00653C8D" w:rsidRDefault="005B17BF" w:rsidP="00FC513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6649AC" w14:textId="77777777" w:rsidR="005B17BF" w:rsidRPr="00653C8D" w:rsidRDefault="005B17BF" w:rsidP="00FC513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53450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5498F6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CDC2D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776C6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346E41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76BC21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1C3C65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5B2A7" w14:textId="77777777" w:rsidR="005B17BF" w:rsidRPr="00653C8D" w:rsidRDefault="005B17BF" w:rsidP="00FC513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0D8" w14:textId="77777777" w:rsidR="005B17BF" w:rsidRPr="00653C8D" w:rsidRDefault="005B17BF" w:rsidP="00FC513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040EB0C" w14:textId="77777777" w:rsidR="005B17BF" w:rsidRPr="00653C8D" w:rsidRDefault="005B17BF" w:rsidP="005B17B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58615FC" w14:textId="77777777" w:rsidR="005B17BF" w:rsidRDefault="005B17BF" w:rsidP="005B17BF">
      <w:pPr>
        <w:rPr>
          <w:sz w:val="16"/>
          <w:szCs w:val="16"/>
          <w:lang w:val="es-BO"/>
        </w:rPr>
      </w:pPr>
    </w:p>
    <w:p w14:paraId="74062A3A" w14:textId="77777777" w:rsidR="005B17BF" w:rsidRPr="00653C8D" w:rsidRDefault="005B17BF" w:rsidP="005B17BF">
      <w:pPr>
        <w:rPr>
          <w:rFonts w:ascii="Verdana" w:hAnsi="Verdana"/>
          <w:sz w:val="2"/>
          <w:szCs w:val="2"/>
        </w:rPr>
      </w:pPr>
    </w:p>
    <w:p w14:paraId="2B8EF06D" w14:textId="77777777" w:rsidR="005B17BF" w:rsidRPr="00653C8D" w:rsidRDefault="005B17BF" w:rsidP="005B17BF">
      <w:pPr>
        <w:rPr>
          <w:rFonts w:ascii="Verdana" w:hAnsi="Verdana"/>
          <w:sz w:val="2"/>
          <w:szCs w:val="2"/>
        </w:rPr>
      </w:pPr>
    </w:p>
    <w:p w14:paraId="25AA5B18" w14:textId="77777777" w:rsidR="005B17BF" w:rsidRPr="00653C8D" w:rsidRDefault="005B17BF" w:rsidP="005B17BF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37564DD" w14:textId="77777777" w:rsidR="005B17BF" w:rsidRPr="00653C8D" w:rsidRDefault="005B17BF" w:rsidP="005B17BF">
      <w:pPr>
        <w:rPr>
          <w:rFonts w:ascii="Verdana" w:hAnsi="Verdana"/>
          <w:b/>
          <w:sz w:val="16"/>
          <w:szCs w:val="16"/>
        </w:rPr>
      </w:pPr>
    </w:p>
    <w:p w14:paraId="19AB2E28" w14:textId="77777777" w:rsidR="005B17BF" w:rsidRDefault="005B17BF" w:rsidP="005B17B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7166D07" w14:textId="77777777" w:rsidR="005B17BF" w:rsidRDefault="005B17BF" w:rsidP="005B17B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2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336"/>
        <w:gridCol w:w="120"/>
      </w:tblGrid>
      <w:tr w:rsidR="005B17BF" w:rsidRPr="00E169D4" w14:paraId="4121671E" w14:textId="77777777" w:rsidTr="00FC513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2617DBD" w14:textId="77777777" w:rsidR="005B17BF" w:rsidRPr="00FA28A3" w:rsidRDefault="005B17BF" w:rsidP="00FC513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B17BF" w:rsidRPr="00E169D4" w14:paraId="60F9956B" w14:textId="77777777" w:rsidTr="00FC513A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97DD13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AD0640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79B399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8FD1AC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B17BF" w:rsidRPr="00E169D4" w14:paraId="23755F87" w14:textId="77777777" w:rsidTr="00FC513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E6022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CD181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E251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E9E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9E58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78F7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81D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55D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23A0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38BEC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1CB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9D5E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FB99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F91F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EEE4A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7B30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F2C5994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521A96C8" w14:textId="77777777" w:rsidTr="00FC513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E92E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B7D34F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25A8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815A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2B5D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7496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7F32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06CC0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DBAE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7F6B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09F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5FF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368E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BA45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135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CF4F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E45DA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0EC74A65" w14:textId="77777777" w:rsidTr="00FC513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1767A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F021D8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4F53CD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ED4B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4147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608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6E4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9024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C33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51C8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130AF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06A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18C8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9495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0A70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5093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AE7FA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333CF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6540801F" w14:textId="77777777" w:rsidTr="00FC513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7DAF0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B06B13" w14:textId="77777777" w:rsidR="005B17BF" w:rsidRPr="007B28E0" w:rsidRDefault="005B17BF" w:rsidP="00FC513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086EFA" w14:textId="77777777" w:rsidR="005B17BF" w:rsidRPr="007B28E0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9633B5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A53CA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D263B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619B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2551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D5C22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457AB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43ABA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DB1EE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FF8CA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824A3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27774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D68E4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DE52B" w14:textId="77777777" w:rsidR="005B17BF" w:rsidRPr="007B28E0" w:rsidRDefault="005B17BF" w:rsidP="00FC513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6CD83A8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165D4CE8" w14:textId="77777777" w:rsidTr="00FC513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80190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4CED5F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3B2875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BED4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A1E9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A5B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5C73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D7E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B9D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5B0D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EE69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267E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8285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03FE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0B13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CBC0E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5F0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AE1B62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628C9D8A" w14:textId="77777777" w:rsidTr="00FC513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5C0CA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B770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2FE9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6B2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3920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5E37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5478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57EA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79AA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14493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A83D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0074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2F4B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441CB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DECA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C6C2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0EEC51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131BA3DA" w14:textId="77777777" w:rsidTr="00FC513A">
        <w:trPr>
          <w:trHeight w:val="1076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4A73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2BB8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0EE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CAA4A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59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EA6B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6E8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3F66D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A0CD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3AC7FA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A362A" w14:textId="77777777" w:rsidR="005B17BF" w:rsidRPr="003C6343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6343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A37A" w14:textId="77777777" w:rsidR="005B17BF" w:rsidRPr="003C6343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85E54" w14:textId="77777777" w:rsidR="005B17BF" w:rsidRPr="003C6343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</w:t>
            </w:r>
            <w:r w:rsidRPr="003C6343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7A2A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5D9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9E7F43" w14:textId="77777777" w:rsidR="005B17BF" w:rsidRPr="008B7699" w:rsidRDefault="005B17BF" w:rsidP="00FC513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30850EAC" w14:textId="77777777" w:rsidR="005B17BF" w:rsidRDefault="005B17BF" w:rsidP="00FC513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14:paraId="7B90B472" w14:textId="77777777" w:rsidR="005B17BF" w:rsidRPr="00E54C41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7830E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025CBBDB" w14:textId="77777777" w:rsidTr="00FC513A">
        <w:trPr>
          <w:trHeight w:val="286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69AE1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48CEFF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9E54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DAA1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1F66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2708B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7186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BFBD7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D3A7B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5D4ECA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74A63" w14:textId="77777777" w:rsidR="005B17BF" w:rsidRPr="003C6343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6343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6A4" w14:textId="77777777" w:rsidR="005B17BF" w:rsidRPr="003C6343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310C7" w14:textId="77777777" w:rsidR="005B17BF" w:rsidRPr="003C6343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Pr="003C6343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77BE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9566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4DFE5" w14:textId="77777777" w:rsidR="005B17BF" w:rsidRPr="0029578F" w:rsidRDefault="005B17BF" w:rsidP="00FC513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52EE47A8" w14:textId="77777777" w:rsidR="005B17BF" w:rsidRPr="00DF1169" w:rsidRDefault="005B17BF" w:rsidP="00FC513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14:paraId="1A3FCE5A" w14:textId="77777777" w:rsidR="005B17BF" w:rsidRPr="002629A7" w:rsidRDefault="005B17BF" w:rsidP="00FC513A">
            <w:pPr>
              <w:jc w:val="center"/>
              <w:rPr>
                <w:rStyle w:val="Hipervnculo"/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color w:val="0563C1"/>
                <w:u w:val="single"/>
              </w:rPr>
              <w:fldChar w:fldCharType="begin"/>
            </w:r>
            <w:r>
              <w:rPr>
                <w:rFonts w:ascii="Calibri" w:hAnsi="Calibri" w:cs="Calibri"/>
                <w:color w:val="0563C1"/>
                <w:u w:val="single"/>
              </w:rPr>
              <w:instrText xml:space="preserve"> HYPERLINK "https://meet.google.com/oct-ntgo-ntx" </w:instrText>
            </w:r>
            <w:r>
              <w:rPr>
                <w:rFonts w:ascii="Calibri" w:hAnsi="Calibri" w:cs="Calibri"/>
                <w:color w:val="0563C1"/>
                <w:u w:val="single"/>
              </w:rPr>
              <w:fldChar w:fldCharType="separate"/>
            </w:r>
          </w:p>
          <w:p w14:paraId="1CDC0FC4" w14:textId="77777777" w:rsidR="005B17BF" w:rsidRPr="000B4322" w:rsidRDefault="005B17BF" w:rsidP="00FC513A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history="1">
              <w:r w:rsidRPr="000B4322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https://meet.google.com/oxx-itab-yib</w:t>
              </w:r>
            </w:hyperlink>
          </w:p>
          <w:p w14:paraId="4155871A" w14:textId="77777777" w:rsidR="005B17BF" w:rsidRDefault="005B17BF" w:rsidP="00FC513A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r>
              <w:rPr>
                <w:rStyle w:val="Hipervnculo"/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563C1"/>
                <w:u w:val="single"/>
              </w:rPr>
              <w:fldChar w:fldCharType="end"/>
            </w:r>
          </w:p>
          <w:p w14:paraId="092CD36E" w14:textId="77777777" w:rsidR="005B17BF" w:rsidRPr="00392A39" w:rsidRDefault="005B17BF" w:rsidP="00FC513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7D46B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22F10341" w14:textId="77777777" w:rsidTr="00FC513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9F6FC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8F7652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BAD02D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1248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B17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E45E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2A9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834C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E9B2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3ED2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EE3D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78A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DB9C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DBA5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2D01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568B9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66D1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03AC2D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3BD8CD21" w14:textId="77777777" w:rsidTr="00FC513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16A45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B5B45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952B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6F87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7D49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35E0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FCB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E184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72CA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D98F2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04A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0A42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6676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7A92B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B79A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E41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D57AE6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05D04AF4" w14:textId="77777777" w:rsidTr="00FC513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2435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1DCD47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8D58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3EFB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EF86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C232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CFDD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63BC5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CF9C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7D6B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CDA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5E7A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48C9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1788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9DBC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19AD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5D13E0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4D603614" w14:textId="77777777" w:rsidTr="00FC513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81D3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E50DF5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556771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E220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D624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02CE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CEC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52E0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3B5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8B4C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6B076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22E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0F1D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3FE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EE5C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2800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59D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7284E0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0DCA9C7F" w14:textId="77777777" w:rsidTr="00FC513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779A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2D415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1F105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34E0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034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BEFD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1F2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3F0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F4F98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5AD1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77F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11E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2BC5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EF35A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9694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E7E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8C06A" w14:textId="77777777" w:rsidR="005B17BF" w:rsidRPr="00E169D4" w:rsidRDefault="005B17BF" w:rsidP="00FC513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B17BF" w:rsidRPr="00E169D4" w14:paraId="25DE562B" w14:textId="77777777" w:rsidTr="00FC513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25C8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0456D8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4985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8BB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16E3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C8F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359D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4F3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C1A65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7F10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6C96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933D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5594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FB54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ABB5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C75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B9E21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42C7179F" w14:textId="77777777" w:rsidTr="00FC513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C84F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A5CD4C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1C715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F4EB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87E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630D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D4BA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167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BF8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2372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B809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18A2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F8A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6E94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F256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9A7A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141A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EF8B7E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611B074D" w14:textId="77777777" w:rsidTr="00FC513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2071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75033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CBA1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D325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22AC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FB39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A652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852B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997B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BCFBA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FF34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36B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2278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F4818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AC79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74BF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5D9017E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6668CF0E" w14:textId="77777777" w:rsidTr="00FC513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F40E9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E03C67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FFD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583BA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1F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2145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584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F3DC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1601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30550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3AE55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7D988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51E71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1B01B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1CE72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D773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32AECD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33E8E834" w14:textId="77777777" w:rsidTr="00FC513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C2B1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6E1DD8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BD76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3BF3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BACA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B25F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170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088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D869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B518E1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375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C90B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7F96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8685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D7D61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9C8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4CAF2B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669B2823" w14:textId="77777777" w:rsidTr="00FC513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20D5B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B41B4F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887E43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0C50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8A1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835D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6A71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4EE5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DA1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73BE0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E27A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F6F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6AF5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139E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72D9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C7EB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677F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B61D9E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7B26F4AD" w14:textId="77777777" w:rsidTr="00FC513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5FBCBA" w14:textId="77777777" w:rsidR="005B17BF" w:rsidRPr="00E169D4" w:rsidRDefault="005B17BF" w:rsidP="00FC513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808A2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FF94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1A9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BD76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2255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0301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0900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261E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333FA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287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55F8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F033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B418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D2FB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CFD6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029550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0661E8B0" w14:textId="77777777" w:rsidTr="00FC513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85902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7F306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2F24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4E05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E2D1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347E8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703A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839B6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E46D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208052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97F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BD5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5C5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BB561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36E9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E7A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64BADF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50A9EE11" w14:textId="77777777" w:rsidTr="00FC513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285C2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6481E3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D7B802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AF6B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6FFE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0B3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B972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245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AC1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DE43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7E16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DF4D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DB8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D5A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EB6F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F1F1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98AA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1910E6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17BF" w:rsidRPr="00E169D4" w14:paraId="3E28BFF4" w14:textId="77777777" w:rsidTr="00FC513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EE9F4" w14:textId="77777777" w:rsidR="005B17BF" w:rsidRPr="00E169D4" w:rsidRDefault="005B17BF" w:rsidP="00FC513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1FF13" w14:textId="77777777" w:rsidR="005B17BF" w:rsidRPr="00E169D4" w:rsidRDefault="005B17BF" w:rsidP="00FC513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32FA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ED6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8049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5314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615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1196E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9797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B672CD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ED36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0E15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1DF6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39A7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92489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B982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68D7B9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1CA94C91" w14:textId="77777777" w:rsidTr="00FC513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C58D51F" w14:textId="77777777" w:rsidR="005B17BF" w:rsidRPr="00E169D4" w:rsidRDefault="005B17BF" w:rsidP="00FC513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F4EC2A" w14:textId="77777777" w:rsidR="005B17BF" w:rsidRPr="00E169D4" w:rsidRDefault="005B17BF" w:rsidP="00FC513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4E24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A4BA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65CE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D6EC13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B6CC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9841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C04E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4B00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24A38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6375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B4C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1554F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A632B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731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2B069B" w14:textId="77777777" w:rsidR="005B17BF" w:rsidRPr="00E169D4" w:rsidRDefault="005B17BF" w:rsidP="00FC513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17BF" w:rsidRPr="00E169D4" w14:paraId="343E6188" w14:textId="77777777" w:rsidTr="00FC513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5EB0B81" w14:textId="77777777" w:rsidR="005B17BF" w:rsidRPr="00E169D4" w:rsidRDefault="005B17BF" w:rsidP="00FC513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5250983" w14:textId="77777777" w:rsidR="005B17BF" w:rsidRPr="00E169D4" w:rsidRDefault="005B17BF" w:rsidP="00FC513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EAC287" w14:textId="77777777" w:rsidR="005B17BF" w:rsidRPr="00E169D4" w:rsidRDefault="005B17BF" w:rsidP="00FC513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358A04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FC6E2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1BB36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BF38D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4344C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871730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13C2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BE0C26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E4CF11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E8A10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76924A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6E765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77BE3F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CA4557" w14:textId="77777777" w:rsidR="005B17BF" w:rsidRPr="00E169D4" w:rsidRDefault="005B17BF" w:rsidP="00FC513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D2D4E6" w14:textId="77777777" w:rsidR="005B17BF" w:rsidRPr="00E169D4" w:rsidRDefault="005B17BF" w:rsidP="00FC513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830807C" w14:textId="77777777" w:rsidR="005B17BF" w:rsidRPr="00653C8D" w:rsidRDefault="005B17BF" w:rsidP="005B17BF">
      <w:pPr>
        <w:rPr>
          <w:color w:val="0000FF"/>
          <w:sz w:val="16"/>
          <w:szCs w:val="16"/>
        </w:rPr>
      </w:pPr>
    </w:p>
    <w:p w14:paraId="57BE0C55" w14:textId="77777777" w:rsidR="005B17BF" w:rsidRPr="00653C8D" w:rsidRDefault="005B17BF" w:rsidP="005B17B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30EBF950" w14:textId="77777777" w:rsidR="005B17BF" w:rsidRDefault="005B17BF" w:rsidP="005B17B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bookmarkEnd w:id="0"/>
    <w:p w14:paraId="5CBB0898" w14:textId="77777777" w:rsidR="005B17BF" w:rsidRDefault="005B17B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B6C0EA1" w14:textId="0241C932" w:rsidR="00EF177F" w:rsidRPr="005B17BF" w:rsidRDefault="00EF177F" w:rsidP="005B17BF">
      <w:pPr>
        <w:widowControl/>
        <w:autoSpaceDE/>
        <w:autoSpaceDN/>
        <w:jc w:val="both"/>
        <w:rPr>
          <w:rFonts w:ascii="Verdana" w:hAnsi="Verdana"/>
          <w:sz w:val="18"/>
          <w:szCs w:val="18"/>
        </w:rPr>
      </w:pPr>
      <w:r w:rsidRPr="005B17BF">
        <w:rPr>
          <w:b/>
          <w:i/>
          <w:sz w:val="24"/>
          <w:szCs w:val="16"/>
          <w:highlight w:val="yellow"/>
        </w:rPr>
        <w:t>(</w:t>
      </w:r>
      <w:proofErr w:type="gramStart"/>
      <w:r w:rsidRPr="005B17BF">
        <w:rPr>
          <w:b/>
          <w:i/>
          <w:sz w:val="24"/>
          <w:szCs w:val="16"/>
          <w:highlight w:val="yellow"/>
        </w:rPr>
        <w:t>*)El</w:t>
      </w:r>
      <w:proofErr w:type="gramEnd"/>
      <w:r w:rsidRPr="005B17BF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Pr="005B17B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CCC" w14:textId="77777777" w:rsidR="003E67A8" w:rsidRDefault="003E67A8" w:rsidP="0002168D">
      <w:r>
        <w:separator/>
      </w:r>
    </w:p>
  </w:endnote>
  <w:endnote w:type="continuationSeparator" w:id="0">
    <w:p w14:paraId="3D66197B" w14:textId="77777777" w:rsidR="003E67A8" w:rsidRDefault="003E67A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53C8" w14:textId="77777777" w:rsidR="003E67A8" w:rsidRDefault="003E67A8" w:rsidP="0002168D">
      <w:r>
        <w:separator/>
      </w:r>
    </w:p>
  </w:footnote>
  <w:footnote w:type="continuationSeparator" w:id="0">
    <w:p w14:paraId="21F132D2" w14:textId="77777777" w:rsidR="003E67A8" w:rsidRDefault="003E67A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17BF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A4E1A"/>
    <w:rsid w:val="00BB366A"/>
    <w:rsid w:val="00BC5F99"/>
    <w:rsid w:val="00C0006D"/>
    <w:rsid w:val="00C30B48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5B17BF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uiPriority w:val="99"/>
    <w:rsid w:val="005B17BF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xx-itab-yi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3</cp:revision>
  <cp:lastPrinted>2025-04-01T00:04:00Z</cp:lastPrinted>
  <dcterms:created xsi:type="dcterms:W3CDTF">2025-04-01T00:02:00Z</dcterms:created>
  <dcterms:modified xsi:type="dcterms:W3CDTF">2025-04-01T00:04:00Z</dcterms:modified>
</cp:coreProperties>
</file>