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7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285"/>
        <w:gridCol w:w="208"/>
        <w:gridCol w:w="186"/>
        <w:gridCol w:w="575"/>
        <w:gridCol w:w="134"/>
        <w:gridCol w:w="134"/>
        <w:gridCol w:w="290"/>
        <w:gridCol w:w="134"/>
        <w:gridCol w:w="322"/>
        <w:gridCol w:w="134"/>
        <w:gridCol w:w="465"/>
        <w:gridCol w:w="134"/>
        <w:gridCol w:w="134"/>
        <w:gridCol w:w="358"/>
        <w:gridCol w:w="174"/>
        <w:gridCol w:w="368"/>
        <w:gridCol w:w="134"/>
        <w:gridCol w:w="134"/>
        <w:gridCol w:w="3046"/>
        <w:gridCol w:w="15"/>
      </w:tblGrid>
      <w:tr w:rsidR="00A90FC4" w:rsidRPr="002F47BB" w14:paraId="0CAE8E96" w14:textId="77777777" w:rsidTr="00655EDF">
        <w:trPr>
          <w:trHeight w:val="137"/>
        </w:trPr>
        <w:tc>
          <w:tcPr>
            <w:tcW w:w="10789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655EDF">
        <w:trPr>
          <w:trHeight w:val="335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3992363" w:rsidR="00A90FC4" w:rsidRPr="00E65F02" w:rsidRDefault="00655EDF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655EDF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APOLO -FASE(VI) 2024- LA PAZ</w:t>
            </w:r>
          </w:p>
        </w:tc>
      </w:tr>
      <w:tr w:rsidR="00A90FC4" w:rsidRPr="00405C65" w14:paraId="10558CAA" w14:textId="77777777" w:rsidTr="00655EDF">
        <w:trPr>
          <w:trHeight w:val="330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C72B7BC" w:rsidR="00A90FC4" w:rsidRPr="00693C7D" w:rsidRDefault="00655EDF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655EDF">
              <w:rPr>
                <w:sz w:val="16"/>
                <w:szCs w:val="16"/>
              </w:rPr>
              <w:t>AEV-LP-DC 057/202</w:t>
            </w:r>
            <w:r w:rsidR="00466776">
              <w:rPr>
                <w:sz w:val="16"/>
                <w:szCs w:val="16"/>
              </w:rPr>
              <w:t>5</w:t>
            </w:r>
            <w:r w:rsidR="00D669D8">
              <w:rPr>
                <w:sz w:val="16"/>
                <w:szCs w:val="16"/>
              </w:rPr>
              <w:t xml:space="preserve"> (2DA. CONVOCATORIA)</w:t>
            </w:r>
          </w:p>
        </w:tc>
      </w:tr>
      <w:tr w:rsidR="00A90FC4" w:rsidRPr="002F47BB" w14:paraId="16967393" w14:textId="77777777" w:rsidTr="00655EDF">
        <w:trPr>
          <w:trHeight w:val="340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655EDF">
        <w:trPr>
          <w:trHeight w:val="384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655EDF">
        <w:trPr>
          <w:trHeight w:val="384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60B78FA4" w14:textId="37DD8E86" w:rsidR="00693C7D" w:rsidRPr="00C76AF8" w:rsidRDefault="00655EDF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55EDF">
              <w:rPr>
                <w:b/>
                <w:sz w:val="16"/>
                <w:szCs w:val="16"/>
              </w:rPr>
              <w:t>Bs. 2.713.960,50 (Dos millones setecientos trece mil novecientos sesenta 50/100 bolivianos).</w:t>
            </w:r>
          </w:p>
        </w:tc>
      </w:tr>
      <w:tr w:rsidR="00693C7D" w:rsidRPr="002F47BB" w14:paraId="3A2AACDD" w14:textId="77777777" w:rsidTr="00655EDF">
        <w:trPr>
          <w:trHeight w:val="380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13D61678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5C3FBC">
              <w:rPr>
                <w:sz w:val="14"/>
                <w:szCs w:val="14"/>
              </w:rPr>
              <w:t xml:space="preserve">. </w:t>
            </w:r>
            <w:r w:rsidR="00655EDF">
              <w:rPr>
                <w:sz w:val="14"/>
                <w:szCs w:val="14"/>
              </w:rPr>
              <w:t>EDSON CESAR HOYOS GALVAN</w:t>
            </w:r>
          </w:p>
        </w:tc>
      </w:tr>
      <w:tr w:rsidR="00693C7D" w:rsidRPr="002F47BB" w14:paraId="0F6482EF" w14:textId="77777777" w:rsidTr="00655EDF">
        <w:trPr>
          <w:trHeight w:val="330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655EDF">
        <w:trPr>
          <w:trHeight w:val="340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Pr="00655EDF" w:rsidRDefault="002849AD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655EDF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BAA375F" w:rsidR="00693C7D" w:rsidRPr="00655EDF" w:rsidRDefault="002849AD" w:rsidP="00434E8E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="00655EDF" w:rsidRPr="00655EDF">
                <w:rPr>
                  <w:rStyle w:val="Hipervnculo"/>
                  <w:sz w:val="14"/>
                  <w:szCs w:val="14"/>
                </w:rPr>
                <w:t>edson.hoyos@aevivienda.gob.bo</w:t>
              </w:r>
            </w:hyperlink>
            <w:r w:rsidR="00655EDF" w:rsidRPr="00655EDF">
              <w:rPr>
                <w:sz w:val="14"/>
                <w:szCs w:val="14"/>
              </w:rPr>
              <w:t xml:space="preserve"> </w:t>
            </w:r>
          </w:p>
        </w:tc>
      </w:tr>
      <w:tr w:rsidR="00655EDF" w:rsidRPr="00655EDF" w14:paraId="531BE486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284"/>
        </w:trPr>
        <w:tc>
          <w:tcPr>
            <w:tcW w:w="10774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201D9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655EDF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55EDF" w:rsidRPr="00655EDF" w14:paraId="5E17C99A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284"/>
        </w:trPr>
        <w:tc>
          <w:tcPr>
            <w:tcW w:w="4813" w:type="dxa"/>
            <w:gridSpan w:val="6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01ACB2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55EDF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61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EEFCB1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5EDF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16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05009C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5EDF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1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94D76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b/>
                <w:sz w:val="14"/>
                <w:szCs w:val="14"/>
              </w:rPr>
              <w:t xml:space="preserve">LUGAR </w:t>
            </w:r>
          </w:p>
        </w:tc>
      </w:tr>
      <w:tr w:rsidR="00655EDF" w:rsidRPr="00655EDF" w14:paraId="040A77BE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9E14A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1</w:t>
            </w:r>
          </w:p>
        </w:tc>
        <w:tc>
          <w:tcPr>
            <w:tcW w:w="4388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B203D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 xml:space="preserve">Publicación en la página web de la AEVIVIENDA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0884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89D2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5ED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A69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D76C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5ED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353B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E702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5ED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0C97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DD3FB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1D10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DD8D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3450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4D0B5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B916F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3066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2128E84B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3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A055F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0EC96F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285F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E9F1A8" w14:textId="6C1A2E2E" w:rsidR="00655EDF" w:rsidRPr="00655EDF" w:rsidRDefault="00466776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871D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649E67" w14:textId="401A7961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</w:t>
            </w:r>
            <w:r w:rsidR="007E6DD4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D7F9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B51AE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D5CF6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81B6A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9B6A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208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4E6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89C4B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B91E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8BEB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47763A97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7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64441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95CF38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3B8A82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D7E0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8ECD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20E0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1F9C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897E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7FA0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0474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EB02A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1795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7D83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996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12065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105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5AFC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190B2ABB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B29B1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44181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D9A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7320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650D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91BD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D834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2573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9C98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D612D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EB72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5FBB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7329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5C95C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EB0C1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F66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5E1D54D2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72F79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91236A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85EE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2D324F" w14:textId="7D90267F" w:rsidR="00655EDF" w:rsidRPr="00655EDF" w:rsidRDefault="00B32495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FE6A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15CEF" w14:textId="61A429E8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</w:t>
            </w:r>
            <w:r w:rsidR="007E6DD4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6E76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E77B0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67F05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7C455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7D37F4" w14:textId="54C0CE24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1</w:t>
            </w:r>
            <w:r w:rsidR="00B32495">
              <w:rPr>
                <w:sz w:val="14"/>
                <w:szCs w:val="14"/>
              </w:rPr>
              <w:t>4</w:t>
            </w:r>
          </w:p>
          <w:p w14:paraId="02D8769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5496AD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C95D0D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A78D0AC" w14:textId="3D8D40B6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1</w:t>
            </w:r>
            <w:r w:rsidR="00B32495">
              <w:rPr>
                <w:sz w:val="14"/>
                <w:szCs w:val="14"/>
              </w:rPr>
              <w:t>4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A1BC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91542" w14:textId="360694AD" w:rsidR="00655EDF" w:rsidRPr="00655EDF" w:rsidRDefault="00B32495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55EDF" w:rsidRPr="00655EDF">
              <w:rPr>
                <w:sz w:val="14"/>
                <w:szCs w:val="14"/>
              </w:rPr>
              <w:t>0</w:t>
            </w:r>
          </w:p>
          <w:p w14:paraId="67F16EF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43C2DA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3B0A45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A9E097B" w14:textId="499A2AC5" w:rsidR="00655EDF" w:rsidRPr="00655EDF" w:rsidRDefault="00B32495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655EDF" w:rsidRPr="00655EDF">
              <w:rPr>
                <w:sz w:val="14"/>
                <w:szCs w:val="14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E860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8AC4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3C05" w14:textId="77777777" w:rsidR="00655EDF" w:rsidRPr="00655EDF" w:rsidRDefault="00655EDF" w:rsidP="001A7607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655EDF">
              <w:rPr>
                <w:b/>
                <w:bCs/>
                <w:i/>
                <w:sz w:val="14"/>
                <w:szCs w:val="14"/>
                <w:u w:val="single"/>
              </w:rPr>
              <w:t>PRESENTACIÓN DE PROPUESTAS:</w:t>
            </w:r>
          </w:p>
          <w:p w14:paraId="13B95B05" w14:textId="77777777" w:rsidR="00655EDF" w:rsidRPr="00655EDF" w:rsidRDefault="00655EDF" w:rsidP="001A7607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655EDF">
              <w:rPr>
                <w:i/>
                <w:sz w:val="14"/>
                <w:szCs w:val="14"/>
              </w:rPr>
              <w:t xml:space="preserve">Se </w:t>
            </w:r>
            <w:proofErr w:type="spellStart"/>
            <w:r w:rsidRPr="00655EDF">
              <w:rPr>
                <w:i/>
                <w:sz w:val="14"/>
                <w:szCs w:val="14"/>
              </w:rPr>
              <w:t>recepcionará</w:t>
            </w:r>
            <w:proofErr w:type="spellEnd"/>
            <w:r w:rsidRPr="00655EDF">
              <w:rPr>
                <w:i/>
                <w:sz w:val="14"/>
                <w:szCs w:val="14"/>
              </w:rPr>
              <w:t xml:space="preserve"> en la Calle Conchitas Nro. 414 entre Av. 20 de </w:t>
            </w:r>
            <w:proofErr w:type="gramStart"/>
            <w:r w:rsidRPr="00655EDF">
              <w:rPr>
                <w:i/>
                <w:sz w:val="14"/>
                <w:szCs w:val="14"/>
              </w:rPr>
              <w:t>Octubre</w:t>
            </w:r>
            <w:proofErr w:type="gramEnd"/>
            <w:r w:rsidRPr="00655EDF">
              <w:rPr>
                <w:i/>
                <w:sz w:val="14"/>
                <w:szCs w:val="14"/>
              </w:rPr>
              <w:t xml:space="preserve"> y </w:t>
            </w:r>
            <w:proofErr w:type="spellStart"/>
            <w:r w:rsidRPr="00655EDF">
              <w:rPr>
                <w:i/>
                <w:sz w:val="14"/>
                <w:szCs w:val="14"/>
              </w:rPr>
              <w:t>Heroes</w:t>
            </w:r>
            <w:proofErr w:type="spellEnd"/>
            <w:r w:rsidRPr="00655EDF">
              <w:rPr>
                <w:i/>
                <w:sz w:val="14"/>
                <w:szCs w:val="14"/>
              </w:rPr>
              <w:t xml:space="preserve"> del Acre, frente al Colegio </w:t>
            </w:r>
            <w:proofErr w:type="spellStart"/>
            <w:r w:rsidRPr="00655EDF">
              <w:rPr>
                <w:i/>
                <w:sz w:val="14"/>
                <w:szCs w:val="14"/>
              </w:rPr>
              <w:t>Bolivar</w:t>
            </w:r>
            <w:proofErr w:type="spellEnd"/>
            <w:r w:rsidRPr="00655EDF">
              <w:rPr>
                <w:i/>
                <w:sz w:val="14"/>
                <w:szCs w:val="14"/>
              </w:rPr>
              <w:t>, Planta Baja.</w:t>
            </w:r>
          </w:p>
          <w:p w14:paraId="48E58211" w14:textId="77777777" w:rsidR="00655EDF" w:rsidRPr="00655EDF" w:rsidRDefault="00655EDF" w:rsidP="001A7607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27BBA94F" w14:textId="77777777" w:rsidR="00655EDF" w:rsidRPr="00655EDF" w:rsidRDefault="00655EDF" w:rsidP="001A7607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655AFB16" w14:textId="77777777" w:rsidR="00655EDF" w:rsidRPr="00655EDF" w:rsidRDefault="00655EDF" w:rsidP="001A7607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655EDF">
              <w:rPr>
                <w:b/>
                <w:bCs/>
                <w:i/>
                <w:sz w:val="14"/>
                <w:szCs w:val="14"/>
                <w:u w:val="single"/>
              </w:rPr>
              <w:t>APERTURA DE PROPUESTAS:</w:t>
            </w:r>
          </w:p>
          <w:p w14:paraId="6E5F6E74" w14:textId="2149D620" w:rsidR="00655EDF" w:rsidRPr="00655EDF" w:rsidRDefault="00655EDF" w:rsidP="001A7607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655EDF">
              <w:rPr>
                <w:i/>
                <w:sz w:val="14"/>
                <w:szCs w:val="14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655EDF">
              <w:rPr>
                <w:i/>
                <w:sz w:val="14"/>
                <w:szCs w:val="14"/>
              </w:rPr>
              <w:t>Octubre</w:t>
            </w:r>
            <w:proofErr w:type="gramEnd"/>
            <w:r w:rsidRPr="00655EDF">
              <w:rPr>
                <w:i/>
                <w:sz w:val="14"/>
                <w:szCs w:val="14"/>
              </w:rPr>
              <w:t xml:space="preserve"> y </w:t>
            </w:r>
            <w:proofErr w:type="spellStart"/>
            <w:r w:rsidRPr="00655EDF">
              <w:rPr>
                <w:i/>
                <w:sz w:val="14"/>
                <w:szCs w:val="14"/>
              </w:rPr>
              <w:t>Heroes</w:t>
            </w:r>
            <w:proofErr w:type="spellEnd"/>
            <w:r w:rsidRPr="00655EDF">
              <w:rPr>
                <w:i/>
                <w:sz w:val="14"/>
                <w:szCs w:val="14"/>
              </w:rPr>
              <w:t xml:space="preserve"> del Acre, frente al Colegio </w:t>
            </w:r>
            <w:proofErr w:type="spellStart"/>
            <w:r w:rsidRPr="00655EDF">
              <w:rPr>
                <w:i/>
                <w:sz w:val="14"/>
                <w:szCs w:val="14"/>
              </w:rPr>
              <w:t>Bolivar</w:t>
            </w:r>
            <w:proofErr w:type="spellEnd"/>
            <w:r w:rsidRPr="00655EDF">
              <w:rPr>
                <w:i/>
                <w:sz w:val="14"/>
                <w:szCs w:val="14"/>
              </w:rPr>
              <w:t>, Planta Baja y por medio del enlace:</w:t>
            </w:r>
            <w:r w:rsidRPr="00655EDF">
              <w:rPr>
                <w:sz w:val="14"/>
                <w:szCs w:val="14"/>
              </w:rPr>
              <w:t xml:space="preserve"> </w:t>
            </w:r>
            <w:hyperlink r:id="rId11" w:history="1">
              <w:r w:rsidR="00A4444C" w:rsidRPr="0058090E">
                <w:rPr>
                  <w:rStyle w:val="Hipervnculo"/>
                  <w:sz w:val="16"/>
                  <w:szCs w:val="16"/>
                </w:rPr>
                <w:t>https://meet.google.com/dif-otvc-puc</w:t>
              </w:r>
            </w:hyperlink>
            <w:r w:rsidR="00A4444C">
              <w:rPr>
                <w:rStyle w:val="Hipervnculo"/>
                <w:sz w:val="16"/>
                <w:szCs w:val="16"/>
              </w:rPr>
              <w:t xml:space="preserve"> </w:t>
            </w:r>
            <w:r w:rsidRPr="00655EDF">
              <w:rPr>
                <w:sz w:val="14"/>
                <w:szCs w:val="14"/>
              </w:rPr>
              <w:t xml:space="preserve"> </w:t>
            </w:r>
          </w:p>
        </w:tc>
      </w:tr>
      <w:tr w:rsidR="00655EDF" w:rsidRPr="00655EDF" w14:paraId="2C52A720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4BDFB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D2711B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49FBC9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D4C3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115DF" w14:textId="77777777" w:rsidR="00655EDF" w:rsidRPr="00655EDF" w:rsidRDefault="00655EDF" w:rsidP="00B32495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0E19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AD53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3634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42D4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5AB7A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43F22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D1C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6AD8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C81F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21C93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1856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8416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1536D9A4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E236C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3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BC342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EB4E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E305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09B0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8EC5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051F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525E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CF3F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879EF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A8D4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B8A7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B68E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4E4F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4109F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8E71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135FFE26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48327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C49018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8973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2F4460" w14:textId="4B118EF7" w:rsidR="00655EDF" w:rsidRPr="00655EDF" w:rsidRDefault="008022B0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ECD5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8AB32" w14:textId="3EE854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</w:t>
            </w:r>
            <w:r w:rsidR="008022B0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C6B2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38077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35EE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DD69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DF13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91B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1DEF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285A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DA00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FD52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1B731EFF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A5C34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409172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188D6B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F614E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C529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808B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73B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A99B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77C0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D4EF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1B255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4124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3D4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1C6E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294EC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C042F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142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1828BDC4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7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78D5A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4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970A2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52F88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6233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3028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5ACD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3C6B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B067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F3CE9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4A062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B951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425D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BAA2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C65B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7613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87FB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462422B3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04CEB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7B0A09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CE71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A45CF" w14:textId="19ED8798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</w:t>
            </w:r>
            <w:r w:rsidR="008022B0">
              <w:rPr>
                <w:sz w:val="14"/>
                <w:szCs w:val="14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D19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7A75D0" w14:textId="2C39D05F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</w:t>
            </w:r>
            <w:r w:rsidR="008022B0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6771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4897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EABD0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636A3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FDA8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EB57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3B8C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5308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54147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12C0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21B42C1D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54126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52F067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DD8A57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110D3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AAA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0020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9FBE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1D2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4E5D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91407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620DC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6BC1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BEC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E53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7FBD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49D0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7F08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6BA32D1F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D14A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5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EF6E8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2F5C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AADE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F3B8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ABEF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D1AA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AA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E0A2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B8027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42F1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FF36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9930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A60D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2D8B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1144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2B952C2C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73"/>
        </w:trPr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06F5E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153BB9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EBB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7FBE92" w14:textId="07FB5B8C" w:rsidR="00655EDF" w:rsidRPr="00655EDF" w:rsidRDefault="008022B0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C0E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FA4969" w14:textId="30886B5D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</w:t>
            </w:r>
            <w:r w:rsidR="008022B0">
              <w:rPr>
                <w:sz w:val="14"/>
                <w:szCs w:val="14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1AB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0F87B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7212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2061B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515CF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67F4A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226A3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52746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47C5B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78EFD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48A9476D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3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CC688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D1F283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51304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FA5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E2D4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432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CD51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8831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AD7C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67420C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AD42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8BB4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62D3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40C82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4B7D1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A13E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73799673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5EC4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624CD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1EB17B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B697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9D36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FA96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19FF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39E2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61D1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E6278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869CB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5EC8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895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41B4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762B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3AE5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557E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080A7841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8DA4B4" w14:textId="77777777" w:rsidR="00655EDF" w:rsidRPr="00655EDF" w:rsidRDefault="00655EDF" w:rsidP="001A760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6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448A9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448D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65C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A850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E145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E38C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5CDF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C41A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4E3B0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AE28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0C8A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F962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1039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4212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9D3A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1B130D80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B4186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17EEA5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B0CA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04A6B" w14:textId="6AF6375A" w:rsidR="00655EDF" w:rsidRPr="00655EDF" w:rsidRDefault="008022B0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39AC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49435" w14:textId="2803BF4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</w:t>
            </w:r>
            <w:r w:rsidR="008022B0">
              <w:rPr>
                <w:sz w:val="14"/>
                <w:szCs w:val="14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6BB0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0D1A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F8E28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16C7C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B17B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A0CC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89F0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D8E77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4B4F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F67E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4DE2D22D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F99A8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A9FB45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951D2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4B14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5E9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6750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C9B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F136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412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BA25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DF419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41CD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3D46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3AE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A86E5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D987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F8C3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11194C0F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5EB08" w14:textId="77777777" w:rsidR="00655EDF" w:rsidRPr="00655EDF" w:rsidRDefault="00655EDF" w:rsidP="001A760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7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64DDA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563A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D1E7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68D6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C727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0910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8AA2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4C0F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6B5D9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1EA2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0CFE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3D24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473BC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CDB1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D079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6A232498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2878CE5" w14:textId="77777777" w:rsidR="00655EDF" w:rsidRPr="00655EDF" w:rsidRDefault="00655EDF" w:rsidP="001A7607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34F349" w14:textId="77777777" w:rsidR="00655EDF" w:rsidRPr="00655EDF" w:rsidRDefault="00655EDF" w:rsidP="001A7607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621A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5FC13" w14:textId="64F8BE83" w:rsidR="00655EDF" w:rsidRPr="00655EDF" w:rsidRDefault="008022B0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612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4F3556" w14:textId="1A52E78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</w:t>
            </w:r>
            <w:r w:rsidR="008022B0">
              <w:rPr>
                <w:sz w:val="14"/>
                <w:szCs w:val="14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DF1D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F4B26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6C203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1B88F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0FB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100B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48F1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7365C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5B65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07F5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0DCC0A3F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13FC757" w14:textId="77777777" w:rsidR="00655EDF" w:rsidRPr="00655EDF" w:rsidRDefault="00655EDF" w:rsidP="001A7607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CF3290" w14:textId="77777777" w:rsidR="00655EDF" w:rsidRPr="00655EDF" w:rsidRDefault="00655EDF" w:rsidP="001A7607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D3B5F9" w14:textId="77777777" w:rsidR="00655EDF" w:rsidRPr="00655EDF" w:rsidRDefault="00655EDF" w:rsidP="001A7607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8EE5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D6EF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75D1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A0C6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A79D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2518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E891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F7D805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216D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2687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F09A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1425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A461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55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14:paraId="4F3FEFAA" w14:textId="77777777" w:rsidR="0025449A" w:rsidRPr="004A0DD2" w:rsidRDefault="0025449A" w:rsidP="00802A97">
      <w:pPr>
        <w:tabs>
          <w:tab w:val="left" w:pos="1110"/>
        </w:tabs>
        <w:spacing w:after="200"/>
        <w:jc w:val="both"/>
        <w:rPr>
          <w:sz w:val="14"/>
          <w:szCs w:val="14"/>
        </w:rPr>
      </w:pPr>
    </w:p>
    <w:sectPr w:rsidR="0025449A" w:rsidRPr="004A0DD2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D879" w14:textId="77777777" w:rsidR="002849AD" w:rsidRDefault="002849AD" w:rsidP="0002168D">
      <w:r>
        <w:separator/>
      </w:r>
    </w:p>
  </w:endnote>
  <w:endnote w:type="continuationSeparator" w:id="0">
    <w:p w14:paraId="234B06A6" w14:textId="77777777" w:rsidR="002849AD" w:rsidRDefault="002849A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067A" w14:textId="77777777" w:rsidR="002849AD" w:rsidRDefault="002849AD" w:rsidP="0002168D">
      <w:r>
        <w:separator/>
      </w:r>
    </w:p>
  </w:footnote>
  <w:footnote w:type="continuationSeparator" w:id="0">
    <w:p w14:paraId="796699C3" w14:textId="77777777" w:rsidR="002849AD" w:rsidRDefault="002849A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2842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6EE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B4812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15E3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849AD"/>
    <w:rsid w:val="00293A54"/>
    <w:rsid w:val="002A096B"/>
    <w:rsid w:val="002A4B3A"/>
    <w:rsid w:val="002B28F2"/>
    <w:rsid w:val="002B3B2F"/>
    <w:rsid w:val="002B7913"/>
    <w:rsid w:val="002C4D71"/>
    <w:rsid w:val="002C4ECB"/>
    <w:rsid w:val="002C5E95"/>
    <w:rsid w:val="002C7CCC"/>
    <w:rsid w:val="002D57B4"/>
    <w:rsid w:val="002E08D2"/>
    <w:rsid w:val="002E40F4"/>
    <w:rsid w:val="002E4DEA"/>
    <w:rsid w:val="002F47BB"/>
    <w:rsid w:val="002F4DE0"/>
    <w:rsid w:val="00301483"/>
    <w:rsid w:val="00304A1C"/>
    <w:rsid w:val="00305484"/>
    <w:rsid w:val="00311E49"/>
    <w:rsid w:val="00316455"/>
    <w:rsid w:val="003202AE"/>
    <w:rsid w:val="00324CA0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1141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C61F7"/>
    <w:rsid w:val="003D4C23"/>
    <w:rsid w:val="003D745C"/>
    <w:rsid w:val="003E141A"/>
    <w:rsid w:val="003E298B"/>
    <w:rsid w:val="003E4460"/>
    <w:rsid w:val="003E6453"/>
    <w:rsid w:val="00405C65"/>
    <w:rsid w:val="00411EDA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66776"/>
    <w:rsid w:val="0048499E"/>
    <w:rsid w:val="00495C75"/>
    <w:rsid w:val="004A0DD2"/>
    <w:rsid w:val="004A4D10"/>
    <w:rsid w:val="004D4985"/>
    <w:rsid w:val="004D50A9"/>
    <w:rsid w:val="004E64C7"/>
    <w:rsid w:val="004F549F"/>
    <w:rsid w:val="005000B0"/>
    <w:rsid w:val="005007D9"/>
    <w:rsid w:val="005073FD"/>
    <w:rsid w:val="00525505"/>
    <w:rsid w:val="005270D6"/>
    <w:rsid w:val="00535A57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A7EB2"/>
    <w:rsid w:val="005B5EAE"/>
    <w:rsid w:val="005B6E20"/>
    <w:rsid w:val="005C37E3"/>
    <w:rsid w:val="005C3FBC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55EDF"/>
    <w:rsid w:val="006603B9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0C22"/>
    <w:rsid w:val="006F3923"/>
    <w:rsid w:val="006F5B38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197"/>
    <w:rsid w:val="007D4557"/>
    <w:rsid w:val="007D7203"/>
    <w:rsid w:val="007E6DD4"/>
    <w:rsid w:val="007F0331"/>
    <w:rsid w:val="007F1AD8"/>
    <w:rsid w:val="007F4CAD"/>
    <w:rsid w:val="007F60B3"/>
    <w:rsid w:val="007F66F1"/>
    <w:rsid w:val="008022B0"/>
    <w:rsid w:val="00802A97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16C2"/>
    <w:rsid w:val="0093248F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D7BA2"/>
    <w:rsid w:val="009F0654"/>
    <w:rsid w:val="009F5660"/>
    <w:rsid w:val="009F740F"/>
    <w:rsid w:val="00A05F16"/>
    <w:rsid w:val="00A07D41"/>
    <w:rsid w:val="00A11FE0"/>
    <w:rsid w:val="00A21023"/>
    <w:rsid w:val="00A24F03"/>
    <w:rsid w:val="00A36989"/>
    <w:rsid w:val="00A4444C"/>
    <w:rsid w:val="00A703A7"/>
    <w:rsid w:val="00A73EBD"/>
    <w:rsid w:val="00A85F3D"/>
    <w:rsid w:val="00A86B71"/>
    <w:rsid w:val="00A90FC4"/>
    <w:rsid w:val="00A91520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14AF9"/>
    <w:rsid w:val="00B16292"/>
    <w:rsid w:val="00B2422B"/>
    <w:rsid w:val="00B24803"/>
    <w:rsid w:val="00B27339"/>
    <w:rsid w:val="00B3114E"/>
    <w:rsid w:val="00B32495"/>
    <w:rsid w:val="00B376FD"/>
    <w:rsid w:val="00B40B08"/>
    <w:rsid w:val="00B44CC7"/>
    <w:rsid w:val="00B50C51"/>
    <w:rsid w:val="00B5437B"/>
    <w:rsid w:val="00B62824"/>
    <w:rsid w:val="00B8748A"/>
    <w:rsid w:val="00BA5147"/>
    <w:rsid w:val="00BA6226"/>
    <w:rsid w:val="00BC7E9B"/>
    <w:rsid w:val="00BF10EF"/>
    <w:rsid w:val="00BF625A"/>
    <w:rsid w:val="00C22A55"/>
    <w:rsid w:val="00C30CD8"/>
    <w:rsid w:val="00C416A2"/>
    <w:rsid w:val="00C4383D"/>
    <w:rsid w:val="00C43BCF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669D8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0151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6505"/>
    <w:rsid w:val="00E33373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A60F1"/>
    <w:rsid w:val="00EC4ED8"/>
    <w:rsid w:val="00EC57FA"/>
    <w:rsid w:val="00ED792B"/>
    <w:rsid w:val="00EE5D60"/>
    <w:rsid w:val="00F03777"/>
    <w:rsid w:val="00F10B86"/>
    <w:rsid w:val="00F24E82"/>
    <w:rsid w:val="00F2564F"/>
    <w:rsid w:val="00F34883"/>
    <w:rsid w:val="00F358DF"/>
    <w:rsid w:val="00F35FBA"/>
    <w:rsid w:val="00F37EA7"/>
    <w:rsid w:val="00F4213A"/>
    <w:rsid w:val="00F44D33"/>
    <w:rsid w:val="00F50CB1"/>
    <w:rsid w:val="00F548F6"/>
    <w:rsid w:val="00F55E2D"/>
    <w:rsid w:val="00F620AD"/>
    <w:rsid w:val="00F625FF"/>
    <w:rsid w:val="00F75D88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dif-otvc-pu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dson.hoyos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A4D3-56B2-485D-B8C0-37C1BCAB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343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12</cp:revision>
  <cp:lastPrinted>2025-04-10T12:24:00Z</cp:lastPrinted>
  <dcterms:created xsi:type="dcterms:W3CDTF">2025-02-25T00:44:00Z</dcterms:created>
  <dcterms:modified xsi:type="dcterms:W3CDTF">2025-04-10T14:27:00Z</dcterms:modified>
</cp:coreProperties>
</file>