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BFBA231" w:rsidR="00A90FC4" w:rsidRPr="00E65F02" w:rsidRDefault="00536EA4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36EA4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APOLO -FASE(VII) 2024- LA PAZ</w:t>
            </w:r>
            <w:r w:rsidRPr="00536EA4">
              <w:rPr>
                <w:rFonts w:ascii="Verdana" w:hAnsi="Verdana"/>
                <w:b/>
                <w:sz w:val="14"/>
                <w:szCs w:val="14"/>
                <w:lang w:val="es-ES_tradnl"/>
              </w:rPr>
              <w:tab/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6A79987" w:rsidR="00A90FC4" w:rsidRPr="00693C7D" w:rsidRDefault="00536EA4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536EA4">
              <w:rPr>
                <w:sz w:val="16"/>
                <w:szCs w:val="16"/>
              </w:rPr>
              <w:t>AEV-LP-DC 059/2025 (2DA.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7B9FD6E6" w:rsidR="00693C7D" w:rsidRPr="00C76AF8" w:rsidRDefault="00536EA4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36EA4">
              <w:rPr>
                <w:rFonts w:cs="Tahoma"/>
                <w:color w:val="FF0000"/>
                <w:sz w:val="16"/>
                <w:szCs w:val="16"/>
              </w:rPr>
              <w:t xml:space="preserve">Bs 2.890.080,87 (Dos Millones Ochocientos Noventa Mil Ochenta 87/100 </w:t>
            </w:r>
            <w:proofErr w:type="gramStart"/>
            <w:r w:rsidRPr="00536EA4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536EA4">
              <w:rPr>
                <w:rFonts w:cs="Tahoma"/>
                <w:color w:val="FF0000"/>
                <w:sz w:val="16"/>
                <w:szCs w:val="16"/>
              </w:rPr>
              <w:t>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A8FD4DB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536EA4">
              <w:rPr>
                <w:sz w:val="14"/>
                <w:szCs w:val="14"/>
              </w:rPr>
              <w:t>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DE57C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8986928" w:rsidR="00693C7D" w:rsidRPr="00282F5A" w:rsidRDefault="00536EA4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7455BD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7929DE7B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</w:t>
            </w:r>
            <w:r w:rsidR="00E7648D">
              <w:rPr>
                <w:sz w:val="14"/>
                <w:szCs w:val="14"/>
              </w:rPr>
              <w:t>A</w:t>
            </w:r>
            <w:r w:rsidR="00536EA4">
              <w:rPr>
                <w:sz w:val="14"/>
                <w:szCs w:val="14"/>
              </w:rPr>
              <w:t>.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A4154DD" w:rsidR="00693C7D" w:rsidRPr="00D82F30" w:rsidRDefault="00536EA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65BB5D4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6EA4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31258EC" w:rsidR="00693C7D" w:rsidRPr="00D82F30" w:rsidRDefault="00536EA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25F37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8CAC5A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D3D039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8AD28D7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25F37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10B223FC" w:rsidR="00693C7D" w:rsidRPr="0026134B" w:rsidRDefault="00536EA4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536EA4">
              <w:rPr>
                <w:b/>
                <w:bCs/>
                <w:i/>
                <w:sz w:val="16"/>
                <w:szCs w:val="16"/>
              </w:rPr>
              <w:t>https://meet.google.com/tpp-kxsz-zgi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AE27D51" w:rsidR="00693C7D" w:rsidRPr="00D82F30" w:rsidRDefault="00536EA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589644EE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ED2D066" w:rsidR="00077BAE" w:rsidRPr="00D82F30" w:rsidRDefault="00536EA4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D56C76A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D447D90" w:rsidR="00693C7D" w:rsidRPr="00D82F30" w:rsidRDefault="00536EA4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CE733A7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6EA4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2943DC2" w:rsidR="00693C7D" w:rsidRPr="00D82F30" w:rsidRDefault="00536EA4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B587E0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6EA4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31BFCAD" w:rsidR="00693C7D" w:rsidRPr="00D82F30" w:rsidRDefault="00536EA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F3A1C9B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36EA4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0E17" w14:textId="77777777" w:rsidR="00DE57C2" w:rsidRDefault="00DE57C2" w:rsidP="0002168D">
      <w:r>
        <w:separator/>
      </w:r>
    </w:p>
  </w:endnote>
  <w:endnote w:type="continuationSeparator" w:id="0">
    <w:p w14:paraId="2C08102D" w14:textId="77777777" w:rsidR="00DE57C2" w:rsidRDefault="00DE57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36C5" w14:textId="77777777" w:rsidR="00DE57C2" w:rsidRDefault="00DE57C2" w:rsidP="0002168D">
      <w:r>
        <w:separator/>
      </w:r>
    </w:p>
  </w:footnote>
  <w:footnote w:type="continuationSeparator" w:id="0">
    <w:p w14:paraId="70A959F3" w14:textId="77777777" w:rsidR="00DE57C2" w:rsidRDefault="00DE57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0D0D365C" w:rsidR="00D8186B" w:rsidRPr="00AD13C6" w:rsidRDefault="00E7648D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EEB1D5F" wp14:editId="673AEF53">
          <wp:simplePos x="0" y="0"/>
          <wp:positionH relativeFrom="page">
            <wp:posOffset>-3278</wp:posOffset>
          </wp:positionH>
          <wp:positionV relativeFrom="paragraph">
            <wp:posOffset>-507672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E47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36EA4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25F37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D570E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272D2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3D57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E57C2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7648D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2025-03-25T00:22:00Z</cp:lastPrinted>
  <dcterms:created xsi:type="dcterms:W3CDTF">2025-04-09T00:15:00Z</dcterms:created>
  <dcterms:modified xsi:type="dcterms:W3CDTF">2025-04-09T00:15:00Z</dcterms:modified>
</cp:coreProperties>
</file>