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924377B" w:rsidR="00AB780A" w:rsidRPr="008F046D" w:rsidRDefault="00727FA4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SORACACHI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3E96D73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727FA4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817F5E8" w:rsidR="00AB780A" w:rsidRPr="00495BD0" w:rsidRDefault="00727FA4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683E30">
              <w:rPr>
                <w:rFonts w:ascii="Arial" w:hAnsi="Arial" w:cs="Arial"/>
                <w:b/>
                <w:sz w:val="16"/>
                <w:szCs w:val="16"/>
              </w:rPr>
              <w:t>Bs. 1.694.781,61 (Un millón seiscientos noventa y cuatro mil setecientos ochenta y uno 61/100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7FA4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0D24A9E" w:rsidR="00727FA4" w:rsidRPr="00495BD0" w:rsidRDefault="00727FA4" w:rsidP="00727FA4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83E3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27FA4" w:rsidRPr="00AD6FF4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27FA4" w:rsidRPr="00C60BCF" w:rsidRDefault="00727FA4" w:rsidP="00727FA4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27FA4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27FA4" w:rsidRPr="00AD6FF4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27FA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27FA4" w:rsidRPr="00AD6FF4" w:rsidRDefault="00727FA4" w:rsidP="00727FA4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27FA4" w:rsidRPr="00311E67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27FA4" w:rsidRPr="00311E67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27FA4" w:rsidRPr="00311E67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27FA4" w:rsidRPr="00AD6FF4" w:rsidRDefault="00727FA4" w:rsidP="00727FA4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27FA4" w:rsidRPr="00AD6FF4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27FA4" w:rsidRPr="00653C8D" w:rsidRDefault="00727FA4" w:rsidP="00727FA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27FA4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27FA4" w:rsidRPr="00653C8D" w:rsidRDefault="00727FA4" w:rsidP="00727FA4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27FA4" w:rsidRPr="00653C8D" w:rsidRDefault="00727FA4" w:rsidP="00727FA4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27FA4" w:rsidRPr="00653C8D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27FA4" w:rsidRPr="00653C8D" w:rsidRDefault="00727FA4" w:rsidP="00727FA4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27FA4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27FA4" w:rsidRPr="00653C8D" w:rsidRDefault="00727FA4" w:rsidP="00727FA4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27FA4" w:rsidRPr="00653C8D" w:rsidRDefault="00727FA4" w:rsidP="00727FA4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27FA4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27FA4" w:rsidRPr="001F1A72" w:rsidRDefault="00727FA4" w:rsidP="00727FA4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27FA4" w:rsidRPr="001F1A72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27FA4" w:rsidRPr="00653C8D" w:rsidRDefault="00727FA4" w:rsidP="00727FA4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27FA4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27FA4" w:rsidRPr="00653C8D" w:rsidRDefault="00727FA4" w:rsidP="00727FA4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27FA4" w:rsidRPr="00062C7C" w:rsidRDefault="00727FA4" w:rsidP="00727FA4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7FA4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27FA4" w:rsidRPr="00653C8D" w:rsidRDefault="00727FA4" w:rsidP="00727FA4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27FA4" w:rsidRPr="00653C8D" w:rsidRDefault="00727FA4" w:rsidP="00727F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27FA4" w:rsidRPr="00653C8D" w:rsidRDefault="00727FA4" w:rsidP="00727F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BDFD4BE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8173F8B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140EC0BC" w:rsidR="00AB780A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322AFDA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38483DF" w:rsidR="00AB780A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394F9FF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27FA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D6C2E0A" w:rsidR="00AB780A" w:rsidRPr="002E7FDD" w:rsidRDefault="00B8740F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F2487E">
                <w:rPr>
                  <w:rStyle w:val="Hipervnculo"/>
                </w:rPr>
                <w:t>https://meet.google.com/wdg-ycvt-dse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50534287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2E253A88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3011708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3F9FF564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F3EBD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0BD1B70A" w:rsidR="00AB780A" w:rsidRPr="00E169D4" w:rsidRDefault="00727FA4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FF4BC7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27FA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FED1C" w14:textId="77777777" w:rsidR="00CD2F06" w:rsidRDefault="00CD2F06">
      <w:pPr>
        <w:spacing w:line="240" w:lineRule="auto"/>
      </w:pPr>
      <w:r>
        <w:separator/>
      </w:r>
    </w:p>
  </w:endnote>
  <w:endnote w:type="continuationSeparator" w:id="0">
    <w:p w14:paraId="45CB4D0A" w14:textId="77777777" w:rsidR="00CD2F06" w:rsidRDefault="00CD2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A3E3" w14:textId="77777777" w:rsidR="00CD2F06" w:rsidRDefault="00CD2F06">
      <w:pPr>
        <w:spacing w:after="0"/>
      </w:pPr>
      <w:r>
        <w:separator/>
      </w:r>
    </w:p>
  </w:footnote>
  <w:footnote w:type="continuationSeparator" w:id="0">
    <w:p w14:paraId="3D2B0D3A" w14:textId="77777777" w:rsidR="00CD2F06" w:rsidRDefault="00CD2F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3F39D2"/>
    <w:rsid w:val="00431006"/>
    <w:rsid w:val="004874E7"/>
    <w:rsid w:val="0051212E"/>
    <w:rsid w:val="00727FA4"/>
    <w:rsid w:val="0075247A"/>
    <w:rsid w:val="00910CC6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748C0"/>
    <w:rsid w:val="00B8740F"/>
    <w:rsid w:val="00CD2F06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dg-ycvt-d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2025-04-04T14:52:00Z</cp:lastPrinted>
  <dcterms:created xsi:type="dcterms:W3CDTF">2025-04-04T15:17:00Z</dcterms:created>
  <dcterms:modified xsi:type="dcterms:W3CDTF">2025-04-04T15:17:00Z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