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22F3" w14:textId="77777777" w:rsidR="00AB780A" w:rsidRPr="00A45C49" w:rsidRDefault="00AB780A" w:rsidP="00AB780A">
      <w:pPr>
        <w:spacing w:after="0"/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F6574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15082" wp14:editId="4D200CCA">
                <wp:simplePos x="0" y="0"/>
                <wp:positionH relativeFrom="page">
                  <wp:posOffset>4894585</wp:posOffset>
                </wp:positionH>
                <wp:positionV relativeFrom="paragraph">
                  <wp:posOffset>-361288</wp:posOffset>
                </wp:positionV>
                <wp:extent cx="2647950" cy="330414"/>
                <wp:effectExtent l="0" t="0" r="19050" b="127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304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E55E5E" w14:textId="77777777" w:rsidR="00AB780A" w:rsidRPr="00DD78D1" w:rsidRDefault="00AB780A" w:rsidP="00AB780A">
                            <w:pP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15082" id="Rectángulo 5" o:spid="_x0000_s1026" style="position:absolute;left:0;text-align:left;margin-left:385.4pt;margin-top:-28.45pt;width:208.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" fillcolor="#4472c4 [3204]" strokecolor="#1f3763 [1604]" strokeweight="1pt">
                <v:textbox>
                  <w:txbxContent>
                    <w:p w14:paraId="64E55E5E" w14:textId="77777777" w:rsidR="00AB780A" w:rsidRPr="00DD78D1" w:rsidRDefault="00AB780A" w:rsidP="00AB780A">
                      <w:pP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6574A">
        <w:rPr>
          <w:b/>
          <w:sz w:val="18"/>
          <w:szCs w:val="18"/>
          <w:lang w:val="it-IT"/>
        </w:rPr>
        <w:t xml:space="preserve"> </w:t>
      </w:r>
      <w:bookmarkStart w:id="0" w:name="_Hlk190458106"/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25E3A636" w14:textId="77777777" w:rsidR="00AB780A" w:rsidRPr="00D60234" w:rsidRDefault="00AB780A" w:rsidP="00AB780A">
      <w:pPr>
        <w:spacing w:after="0"/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296C289B" w14:textId="77777777" w:rsidR="00AB780A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355E849F" w14:textId="77777777" w:rsidR="00AB780A" w:rsidRPr="00391311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5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7"/>
        <w:gridCol w:w="135"/>
        <w:gridCol w:w="31"/>
        <w:gridCol w:w="22"/>
        <w:gridCol w:w="181"/>
        <w:gridCol w:w="24"/>
        <w:gridCol w:w="22"/>
        <w:gridCol w:w="142"/>
        <w:gridCol w:w="35"/>
        <w:gridCol w:w="1359"/>
        <w:gridCol w:w="3321"/>
        <w:gridCol w:w="137"/>
      </w:tblGrid>
      <w:tr w:rsidR="00AB780A" w:rsidRPr="00AD6FF4" w14:paraId="1261530B" w14:textId="77777777" w:rsidTr="002B432D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6129817" w14:textId="77777777" w:rsidR="00AB780A" w:rsidRPr="00AD6FF4" w:rsidRDefault="00AB780A" w:rsidP="00AB780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AB780A" w:rsidRPr="00AD6FF4" w14:paraId="49DCE9DB" w14:textId="77777777" w:rsidTr="002B432D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B98A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5A3E3C7E" w14:textId="77777777" w:rsidTr="002B432D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045B9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77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C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8F2BCE" w14:textId="4ADDBC23" w:rsidR="00AB780A" w:rsidRPr="008F046D" w:rsidRDefault="00AB780A" w:rsidP="00AB780A">
            <w:pPr>
              <w:spacing w:after="0"/>
              <w:ind w:right="243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22712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CUALITATIVA</w:t>
            </w:r>
            <w:r w:rsidRPr="00522712">
              <w:rPr>
                <w:rFonts w:ascii="Verdana" w:hAnsi="Verdana" w:cs="Arial"/>
                <w:b/>
                <w:sz w:val="14"/>
                <w:szCs w:val="14"/>
              </w:rPr>
              <w:t xml:space="preserve">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PAMPA AULLAGAS</w:t>
            </w:r>
            <w:r w:rsidRPr="00522712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V</w:t>
            </w:r>
            <w:r w:rsidRPr="00522712">
              <w:rPr>
                <w:rFonts w:ascii="Verdana" w:hAnsi="Verdana" w:cs="Arial"/>
                <w:b/>
                <w:sz w:val="14"/>
                <w:szCs w:val="14"/>
              </w:rPr>
              <w:t>) 2025 – ORURO</w:t>
            </w:r>
            <w:r w:rsidR="00CA4751">
              <w:rPr>
                <w:rFonts w:ascii="Verdana" w:hAnsi="Verdana" w:cs="Arial"/>
                <w:b/>
                <w:sz w:val="14"/>
                <w:szCs w:val="14"/>
              </w:rPr>
              <w:t xml:space="preserve"> (SEGUNDA CONVOCATORIA)</w:t>
            </w:r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055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4C62951" w14:textId="77777777" w:rsidTr="002B432D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39939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55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F247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FC0780F" w14:textId="77777777" w:rsidTr="002B432D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BE49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385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AE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177D36" w14:textId="77777777" w:rsidR="00AB780A" w:rsidRPr="00B863EC" w:rsidRDefault="00AB780A" w:rsidP="00AB780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B78A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9BA42D1" w14:textId="77777777" w:rsidTr="002B432D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AA5C0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897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7AED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8CFD498" w14:textId="77777777" w:rsidTr="002B432D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24349" w14:textId="77777777" w:rsidR="00AB780A" w:rsidRPr="0084329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2EE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E0B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8885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30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277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F6BD8B0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BB5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63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F910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F99330E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4D0A5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3BC2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7F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24A9EB" w14:textId="77777777" w:rsidR="00AB780A" w:rsidRPr="00495BD0" w:rsidRDefault="00AB780A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de </w:t>
            </w:r>
            <w:r w:rsidRPr="00986F9D">
              <w:rPr>
                <w:rFonts w:ascii="Arial" w:hAnsi="Arial" w:cs="Arial"/>
                <w:b/>
                <w:sz w:val="16"/>
                <w:szCs w:val="16"/>
              </w:rPr>
              <w:t xml:space="preserve">Bs. 2.751.597,28 (Dos Millones Setecientos Cincuenta y Un Mil Quinientos Noventa y Siete 28/00 </w:t>
            </w:r>
            <w:proofErr w:type="gramStart"/>
            <w:r w:rsidRPr="00986F9D">
              <w:rPr>
                <w:rFonts w:ascii="Arial" w:hAnsi="Arial" w:cs="Arial"/>
                <w:b/>
                <w:sz w:val="16"/>
                <w:szCs w:val="16"/>
              </w:rPr>
              <w:t>Bolivianos</w:t>
            </w:r>
            <w:proofErr w:type="gramEnd"/>
            <w:r w:rsidRPr="00986F9D">
              <w:rPr>
                <w:rFonts w:ascii="Arial" w:hAnsi="Arial" w:cs="Arial"/>
                <w:b/>
                <w:sz w:val="16"/>
                <w:szCs w:val="16"/>
              </w:rPr>
              <w:t>).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76F6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B50FEC0" w14:textId="77777777" w:rsidTr="002B432D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974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18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45F8" w14:textId="77777777" w:rsidR="00AB780A" w:rsidRPr="00A1481F" w:rsidRDefault="00AB780A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2C7B14CF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A0CC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000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01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E93D40" w14:textId="77777777" w:rsidR="00AB780A" w:rsidRPr="00495BD0" w:rsidRDefault="00AB780A" w:rsidP="00AB780A">
            <w:pPr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986F9D">
              <w:rPr>
                <w:rFonts w:ascii="Arial" w:hAnsi="Arial" w:cs="Arial"/>
                <w:b/>
                <w:bCs/>
                <w:sz w:val="16"/>
                <w:szCs w:val="16"/>
              </w:rPr>
              <w:t>180 (ciento ochenta)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días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F884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7164C90" w14:textId="77777777" w:rsidTr="002B432D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11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A5C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822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792E28A" w14:textId="77777777" w:rsidTr="002B432D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41FB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269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7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F20C3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93CF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B442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603A851" w14:textId="77777777" w:rsidTr="002B432D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95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94B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AB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D7B8C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9852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4D93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EF7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EE6D1C6" w14:textId="77777777" w:rsidTr="002B432D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D320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63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58B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E45E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A7E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E309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BAC8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0D001DA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A5B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9D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138E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BFC4348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FA9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1A8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57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6970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7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904F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9A3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3C2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D380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337D05B3" w14:textId="77777777" w:rsidTr="002B432D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E04F6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291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2E58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1A906B9" w14:textId="77777777" w:rsidTr="002B432D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75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2D6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30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0FAD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AFB9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5D2B7294" w14:textId="77777777" w:rsidTr="002B432D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3E21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61F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65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9B8A6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7F0A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3A5E6BAD" w14:textId="77777777" w:rsidTr="002B432D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790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034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73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9A8FC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8D6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418DB2E7" w14:textId="77777777" w:rsidTr="002B432D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907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7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85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EA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4D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E7A26C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AB9" w14:textId="77777777" w:rsidR="00AB780A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C3EB9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14:paraId="16326F54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1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EB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A924813" w14:textId="77777777" w:rsidTr="002B432D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22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D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69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376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35E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53C42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954" w14:textId="77777777" w:rsidR="00AB780A" w:rsidRPr="00311E67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7C850D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F0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4FD80FC" w14:textId="77777777" w:rsidTr="002B432D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D4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88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2B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5F7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D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DFF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97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4B9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2F7E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3A51A50" w14:textId="77777777" w:rsidTr="002B432D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A0722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0770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D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9343E71" w14:textId="77777777" w:rsidTr="002B432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FEF44EF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AEVIVIENDA</w:t>
            </w:r>
          </w:p>
        </w:tc>
      </w:tr>
      <w:tr w:rsidR="00AB780A" w:rsidRPr="00653C8D" w14:paraId="0E423CD2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C690B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855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72DB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1BA9FBED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0E9F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A46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1DF26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AE9C045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20942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70DDF42" w14:textId="77777777" w:rsidTr="002B432D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697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  <w:p w14:paraId="20060208" w14:textId="77777777" w:rsidR="00AB780A" w:rsidRPr="00653C8D" w:rsidRDefault="00AB780A" w:rsidP="00AB780A">
            <w:pPr>
              <w:spacing w:after="0"/>
              <w:ind w:left="-1673" w:right="-1"/>
              <w:jc w:val="right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88BF08" w14:textId="77777777" w:rsidR="00AB780A" w:rsidRPr="00653C8D" w:rsidRDefault="00AB780A" w:rsidP="00AB780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4C62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0011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107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EC29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4C7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B511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B8DE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AB780A" w:rsidRPr="00653C8D" w14:paraId="43AC170E" w14:textId="77777777" w:rsidTr="002B432D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D32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423E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A2954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44E93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B457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924AC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4B784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5125C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>COCHABAMBA No.151 ENTRE VELASCO GALVARRO Y 6 DE AGOSTO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3777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01E16A7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5EB6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31C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E5C7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20617B7" w14:textId="77777777" w:rsidTr="002B432D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7D1D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D1A28C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A536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E7F31D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A9177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F6405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E48A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E10F724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BACC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2EC7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631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1E621C" w14:textId="77777777" w:rsidTr="002B432D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BE60A1A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AB780A" w:rsidRPr="00653C8D" w14:paraId="23CF5B5B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9DC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60F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89C4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697344B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81B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CD9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F1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30B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853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41F6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36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EB6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2B5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E02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7DC81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61F316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20D484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574D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122D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037DA9" w14:textId="77777777" w:rsidR="00AB780A" w:rsidRPr="001F1A72" w:rsidRDefault="00AB780A" w:rsidP="00AB78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87C2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FFA7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8DC09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1E0435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455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98271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GENERAL EJECUTIVO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13E5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0B0A9994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B77E8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D5A8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DF74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7736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41A6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5BA4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846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EED1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B61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ECDD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DC433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0E70A3DE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B27006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064E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D4A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5F9F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F5B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54EA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CC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367B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F3FD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0B27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C0C4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6D8375F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4B307A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F6DF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A9F0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3CAE1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ACC77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82C9F2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309E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7DFDD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3D92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FA6E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</w:rPr>
              <w:t>L -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1F88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4F2A87C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D119A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28D0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886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5A8D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C112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A1FF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82B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03A20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2AB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936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045CE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33A98AA4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365C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3612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8A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ADF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EE9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DC5B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6DE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8E9C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AF8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434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168A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B463D40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88E99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32EF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D9A16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3D2E7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C3112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634EF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921E4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5D83B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5364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B15D9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</w:rPr>
              <w:t xml:space="preserve"> – DEPARTAMENTAL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09BD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10C988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8D0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80C8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58AF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F0B2C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6FA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C069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5529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2A61A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F1E41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73F2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D43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4FB89" w14:textId="77777777" w:rsidR="00AB780A" w:rsidRPr="00653C8D" w:rsidRDefault="00AB780A" w:rsidP="00AB780A">
      <w:pPr>
        <w:spacing w:after="0"/>
        <w:rPr>
          <w:rFonts w:ascii="Verdana" w:hAnsi="Verdana"/>
          <w:sz w:val="10"/>
          <w:szCs w:val="10"/>
        </w:rPr>
      </w:pPr>
    </w:p>
    <w:p w14:paraId="2072BE51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6CFBF387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18BA7489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4415743A" w14:textId="77777777" w:rsidR="00AB780A" w:rsidRPr="00391311" w:rsidRDefault="00AB780A" w:rsidP="00AB780A">
      <w:pPr>
        <w:pStyle w:val="Ttulo1"/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2"/>
        <w:gridCol w:w="122"/>
        <w:gridCol w:w="120"/>
        <w:gridCol w:w="324"/>
        <w:gridCol w:w="120"/>
        <w:gridCol w:w="356"/>
        <w:gridCol w:w="120"/>
        <w:gridCol w:w="470"/>
        <w:gridCol w:w="120"/>
        <w:gridCol w:w="120"/>
        <w:gridCol w:w="296"/>
        <w:gridCol w:w="126"/>
        <w:gridCol w:w="313"/>
        <w:gridCol w:w="120"/>
        <w:gridCol w:w="120"/>
        <w:gridCol w:w="3949"/>
        <w:gridCol w:w="140"/>
      </w:tblGrid>
      <w:tr w:rsidR="00AB780A" w:rsidRPr="00E169D4" w14:paraId="79F2A9B9" w14:textId="77777777" w:rsidTr="002B432D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618A1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</w:rPr>
              <w:t>CRONOGRAMA DE PLAZOS</w:t>
            </w:r>
          </w:p>
        </w:tc>
      </w:tr>
      <w:tr w:rsidR="00AB780A" w:rsidRPr="00E169D4" w14:paraId="4603DACE" w14:textId="77777777" w:rsidTr="002B432D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D66089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64F9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2C294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BC909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AB780A" w:rsidRPr="00E169D4" w14:paraId="06A6D118" w14:textId="77777777" w:rsidTr="002B432D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DFB9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A634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5602">
              <w:rPr>
                <w:rFonts w:ascii="Arial" w:hAnsi="Arial" w:cs="Arial"/>
                <w:sz w:val="16"/>
                <w:szCs w:val="16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0030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C6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D823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8BD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A76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750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B74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EEE6E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CC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C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CEB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3033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E4C8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B06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D162C1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B32ADE4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02B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899C1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6EAD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B0515" w14:textId="33921227" w:rsidR="00AB780A" w:rsidRPr="00E169D4" w:rsidRDefault="00CA475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EB01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69523" w14:textId="7A1B6BF2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A475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422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5B6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159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3A2C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A1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80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57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051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561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718D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F386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21E5759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5D6B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4A66D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575F4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005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FD6F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72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CF9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4F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F9C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8D0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95316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138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C38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DCA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4F3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1BF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49F8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9AF1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E063989" w14:textId="77777777" w:rsidTr="002B432D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9DD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81891A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757BE4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EC4AD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FB70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C252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73F8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C31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3D9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4233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6F32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1B2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325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C34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AE03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7A57F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CFFB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4B97A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354F49E" w14:textId="77777777" w:rsidTr="002B432D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A22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657C0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546A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ABC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9CF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C7B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3D5B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39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B8AD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B455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0A4A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5A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83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EE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71A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7AE7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F2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21323E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2B2B133B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390A0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1BE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A2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8B2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53B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35D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9E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5D6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C21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1F2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A4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4A62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6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D3744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078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A3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FE7DC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F4C44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D88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AD82E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D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2895F" w14:textId="431F41DF" w:rsidR="00AB780A" w:rsidRDefault="00CA475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  <w:p w14:paraId="44DCE9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F724EC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065D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610AA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E399EB" w14:textId="77777777" w:rsidR="00AB780A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39484A5" w14:textId="2EBEAF04" w:rsidR="00AB780A" w:rsidRPr="00E169D4" w:rsidRDefault="00CA475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17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19C42" w14:textId="78704E81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A4751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3AE44FD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D6D57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866E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20DE5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FDDC4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F8B6F4" w14:textId="6BDF5790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A475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FB80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94F66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  <w:p w14:paraId="43BCECC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3C28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DB0FD5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B4734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7743B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2A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72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004E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D3D81" w14:textId="18CFA751" w:rsidR="00AB780A" w:rsidRDefault="00CA475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  <w:p w14:paraId="54BD67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8EAC7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3942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A6ACE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3E320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D07DB" w14:textId="25BAB8CD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A475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356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A90160" w14:textId="0514CF2E" w:rsidR="00AB780A" w:rsidRDefault="00CA475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5CA69A2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751DD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6A01D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95EA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1696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5D031" w14:textId="2EC14223" w:rsidR="00AB780A" w:rsidRPr="00E169D4" w:rsidRDefault="00CA475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F0A2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B77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F6BE7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28EB6FDC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B2F16D2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</w:rPr>
              <w:t>APERTURA:</w:t>
            </w:r>
          </w:p>
          <w:p w14:paraId="088B7692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y por medio del siguiente enlace:</w:t>
            </w:r>
          </w:p>
          <w:p w14:paraId="69507150" w14:textId="5C9E7341" w:rsidR="00AB780A" w:rsidRPr="002E7FDD" w:rsidRDefault="00CA4751" w:rsidP="00AB780A">
            <w:pPr>
              <w:adjustRightInd w:val="0"/>
              <w:snapToGrid w:val="0"/>
              <w:spacing w:after="0"/>
              <w:jc w:val="center"/>
              <w:rPr>
                <w:sz w:val="20"/>
                <w:szCs w:val="20"/>
                <w:lang w:val="es-MX"/>
              </w:rPr>
            </w:pPr>
            <w:hyperlink r:id="rId8" w:history="1">
              <w:r w:rsidRPr="002E6398">
                <w:rPr>
                  <w:rStyle w:val="Hipervnculo"/>
                </w:rPr>
                <w:t>https://meet.google.com/tfi-cgjc-vff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805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11E7DD10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3D94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87729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42BAB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174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8AE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98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20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ED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8ED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D778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CEA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7A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78B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A0EE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B97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B32B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6AA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6D0F1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0449C78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18792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C3B1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483A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8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8EA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F01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B0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F8E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37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3B30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DBB6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4AB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53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F98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E7B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96B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52D867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FCE860B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372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AEEB6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8BE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A917A" w14:textId="2802B042" w:rsidR="00AB780A" w:rsidRPr="00E169D4" w:rsidRDefault="00CA475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BE3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5365BF" w14:textId="058C5F01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A475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30CC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BE179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AF76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113F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7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BEE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84B3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A136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67C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D7C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91073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4D65AB98" w14:textId="77777777" w:rsidTr="002B432D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F955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5977B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51759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9668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B4F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4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340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CF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890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E930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B6A7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FC81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266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9DD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A34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662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C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1B1F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1C606A0C" w14:textId="77777777" w:rsidTr="002B432D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4D6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316B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A69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AC89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D92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A28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5B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14E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F0C01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6A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9DC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B5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C6F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5CF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04C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CA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988C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80A" w:rsidRPr="00E169D4" w14:paraId="19F08331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139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E981C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403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B4D6" w14:textId="1F60E16A" w:rsidR="00AB780A" w:rsidRPr="00E169D4" w:rsidRDefault="00CA475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B4AD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0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DFA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7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5F9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FE6A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34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D0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81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DD6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5D06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91B7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0985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6461A05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E5BCE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8BC18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D38CD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916F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303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FC6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71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82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3C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889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4D6C4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4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D2E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59C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D4B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947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368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C599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1C15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1310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35D5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FE3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5BE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522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ED28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50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FB5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F172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2A35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52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D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5C0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08D9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3C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EFD437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9C9EA" w14:textId="77777777" w:rsidTr="002B432D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3C8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B10D0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F3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1AC81" w14:textId="43C5C103" w:rsidR="00AB780A" w:rsidRPr="00E169D4" w:rsidRDefault="00CA475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B1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9CE21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BED27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E59C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9E638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1721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5DA72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E272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55A2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597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12073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AA76BC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E83B7D6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E3D1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EBD9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D615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31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864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9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BB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25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1B8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AEF5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93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7C9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FF4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0AE4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BA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C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5A4E8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FFFB257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04C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2007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AA24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1F7F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29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F60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B8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66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444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45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11FBA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0797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490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95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417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3D9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56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058659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B8FB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97B4F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7F6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FAB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03DD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0EF5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ACA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CE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B29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91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9939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393D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BA2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8A6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98C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461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66F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8D3AF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42E431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0B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5665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4461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2A1F2" w14:textId="544C5D9E" w:rsidR="00AB780A" w:rsidRPr="00E169D4" w:rsidRDefault="00CA475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BB1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6207F4" w14:textId="56BE08EF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A475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7F1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187D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46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674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04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7E4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B9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956B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04F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20A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4B05E8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86892B2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F95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B9778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2A67F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E3D3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EBB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6B7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AD2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7FDC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0574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0DB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2279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72A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182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928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308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412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0C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86DA1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5EC8056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097D9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29D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8C8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8A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3812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D5F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61D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79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E0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4CB3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5E19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48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802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721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C0FA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134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B1A9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1EF743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A851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17B03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F6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BDFE4" w14:textId="0862C3BA" w:rsidR="00AB780A" w:rsidRPr="00E169D4" w:rsidRDefault="00CA475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8FC9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FEF" w14:textId="7B371EFE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A475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499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A9B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8CDBB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4F43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80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04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B551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C3C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D8E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2AD4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5DD63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E7E937F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4933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5488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24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C12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A895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58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CF5E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B8A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838C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029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65B9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7F746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A0A1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A2D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280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B971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931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26685E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8ED6110" w14:textId="77777777" w:rsidR="00AB780A" w:rsidRPr="00653C8D" w:rsidRDefault="00AB780A" w:rsidP="00AB780A">
      <w:pPr>
        <w:rPr>
          <w:rFonts w:ascii="Arial" w:hAnsi="Arial" w:cs="Arial"/>
          <w:color w:val="0000FF"/>
          <w:sz w:val="16"/>
          <w:szCs w:val="16"/>
        </w:rPr>
      </w:pPr>
    </w:p>
    <w:p w14:paraId="25B19707" w14:textId="77777777" w:rsidR="00AB780A" w:rsidRPr="00653C8D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28FBB6D2" w14:textId="77777777" w:rsidR="00AB780A" w:rsidRPr="00391311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  <w:bookmarkEnd w:id="0"/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67EA8" w14:textId="77777777" w:rsidR="008F42A8" w:rsidRDefault="008F42A8">
      <w:pPr>
        <w:spacing w:line="240" w:lineRule="auto"/>
      </w:pPr>
      <w:r>
        <w:separator/>
      </w:r>
    </w:p>
  </w:endnote>
  <w:endnote w:type="continuationSeparator" w:id="0">
    <w:p w14:paraId="1B56F752" w14:textId="77777777" w:rsidR="008F42A8" w:rsidRDefault="008F42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68FFB" w14:textId="77777777" w:rsidR="008F42A8" w:rsidRDefault="008F42A8">
      <w:pPr>
        <w:spacing w:after="0"/>
      </w:pPr>
      <w:r>
        <w:separator/>
      </w:r>
    </w:p>
  </w:footnote>
  <w:footnote w:type="continuationSeparator" w:id="0">
    <w:p w14:paraId="217751D2" w14:textId="77777777" w:rsidR="008F42A8" w:rsidRDefault="008F42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24D5"/>
    <w:multiLevelType w:val="hybridMultilevel"/>
    <w:tmpl w:val="41FE2210"/>
    <w:lvl w:ilvl="0" w:tplc="2A94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82261">
    <w:abstractNumId w:val="3"/>
  </w:num>
  <w:num w:numId="2" w16cid:durableId="585915896">
    <w:abstractNumId w:val="0"/>
  </w:num>
  <w:num w:numId="3" w16cid:durableId="1785032531">
    <w:abstractNumId w:val="2"/>
  </w:num>
  <w:num w:numId="4" w16cid:durableId="25659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130C16"/>
    <w:rsid w:val="001B744E"/>
    <w:rsid w:val="0031560E"/>
    <w:rsid w:val="00431006"/>
    <w:rsid w:val="004874E7"/>
    <w:rsid w:val="0051212E"/>
    <w:rsid w:val="008F42A8"/>
    <w:rsid w:val="009C2C19"/>
    <w:rsid w:val="009F3CF9"/>
    <w:rsid w:val="00A27F73"/>
    <w:rsid w:val="00A34861"/>
    <w:rsid w:val="00A3702E"/>
    <w:rsid w:val="00A44ECB"/>
    <w:rsid w:val="00A66FC1"/>
    <w:rsid w:val="00AB58B2"/>
    <w:rsid w:val="00AB780A"/>
    <w:rsid w:val="00B748C0"/>
    <w:rsid w:val="00CA4751"/>
    <w:rsid w:val="00D13214"/>
    <w:rsid w:val="00E423F7"/>
    <w:rsid w:val="00F217AD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A44E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A44ECB"/>
    <w:rPr>
      <w:rFonts w:ascii="Times New Roman" w:eastAsia="Times New Roman" w:hAnsi="Times New Roman" w:cs="Times New Roman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Sinespaciado">
    <w:name w:val="No Spacing"/>
    <w:link w:val="SinespaciadoCar"/>
    <w:uiPriority w:val="1"/>
    <w:qFormat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A44E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A44ECB"/>
    <w:rPr>
      <w:rFonts w:ascii="Arial" w:eastAsia="Arial" w:hAnsi="Arial" w:cs="Arial"/>
      <w:sz w:val="24"/>
      <w:szCs w:val="24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B780A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qFormat/>
    <w:rsid w:val="00AB780A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aliases w:val="Puesto Car1"/>
    <w:link w:val="Ttulo1"/>
    <w:rsid w:val="00AB780A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tfi-cgjc-vf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712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USUARIO</cp:lastModifiedBy>
  <cp:revision>2</cp:revision>
  <cp:lastPrinted>2025-04-03T19:50:00Z</cp:lastPrinted>
  <dcterms:created xsi:type="dcterms:W3CDTF">2025-04-03T19:59:00Z</dcterms:created>
  <dcterms:modified xsi:type="dcterms:W3CDTF">2025-04-03T19:59:00Z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