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7777777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5082" wp14:editId="4D200CCA">
                <wp:simplePos x="0" y="0"/>
                <wp:positionH relativeFrom="page">
                  <wp:posOffset>4894585</wp:posOffset>
                </wp:positionH>
                <wp:positionV relativeFrom="paragraph">
                  <wp:posOffset>-361288</wp:posOffset>
                </wp:positionV>
                <wp:extent cx="2647950" cy="330414"/>
                <wp:effectExtent l="0" t="0" r="1905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0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5E5E" w14:textId="77777777" w:rsidR="00AB780A" w:rsidRPr="00DD78D1" w:rsidRDefault="00AB780A" w:rsidP="00AB780A">
                            <w:pP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5082" id="Rectángulo 5" o:spid="_x0000_s1026" style="position:absolute;left:0;text-align:left;margin-left:385.4pt;margin-top:-28.45pt;width:20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" fillcolor="#4472c4 [3204]" strokecolor="#1f3763 [1604]" strokeweight="1pt">
                <v:textbox>
                  <w:txbxContent>
                    <w:p w14:paraId="64E55E5E" w14:textId="77777777" w:rsidR="00AB780A" w:rsidRPr="00DD78D1" w:rsidRDefault="00AB780A" w:rsidP="00AB780A">
                      <w:pP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10850000" w:rsidR="00AB780A" w:rsidRPr="008F046D" w:rsidRDefault="00727FA4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 EN EL MUNICIPIO DE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SORACACHI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XV</w:t>
            </w:r>
            <w:r w:rsidR="005A7AA2">
              <w:rPr>
                <w:rFonts w:ascii="Verdana" w:hAnsi="Verdana" w:cs="Arial"/>
                <w:b/>
                <w:sz w:val="14"/>
                <w:szCs w:val="14"/>
              </w:rPr>
              <w:t>I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>) 2025 – ORURO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7CC64974" w:rsidR="00AB780A" w:rsidRPr="00B863EC" w:rsidRDefault="00AA1F75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A7AA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46CEAFD0" w:rsidR="00AB780A" w:rsidRPr="00495BD0" w:rsidRDefault="005A7AA2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C82211">
              <w:rPr>
                <w:rFonts w:ascii="Arial" w:hAnsi="Arial" w:cs="Arial"/>
                <w:b/>
                <w:sz w:val="16"/>
                <w:szCs w:val="16"/>
              </w:rPr>
              <w:t>Bs. 1.697.668,20 (Un millón seiscientos noventa y siete mil seiscientos sesenta y ocho 20/100 bolivianos)</w:t>
            </w:r>
            <w:r w:rsidRPr="00683E30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7FA4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4F62754A" w:rsidR="00727FA4" w:rsidRPr="00495BD0" w:rsidRDefault="005A7AA2" w:rsidP="00727FA4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C82211">
              <w:rPr>
                <w:rFonts w:ascii="Arial" w:hAnsi="Arial" w:cs="Arial"/>
                <w:b/>
                <w:bCs/>
                <w:sz w:val="16"/>
                <w:szCs w:val="16"/>
              </w:rPr>
              <w:t>165 (ciento sesenta y cinco)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días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727FA4" w:rsidRPr="00AD6FF4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727FA4" w:rsidRPr="00C60BCF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727FA4" w:rsidRPr="00AD6FF4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727FA4" w:rsidRPr="00AD6FF4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727FA4" w:rsidRPr="00C60BCF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727FA4" w:rsidRPr="00AD6FF4" w:rsidRDefault="00727FA4" w:rsidP="00727FA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727FA4" w:rsidRPr="00AD6FF4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727FA4" w:rsidRPr="00AD6FF4" w:rsidRDefault="00727FA4" w:rsidP="00727FA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727FA4" w:rsidRPr="00C60BCF" w:rsidRDefault="00727FA4" w:rsidP="00727FA4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27FA4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727FA4" w:rsidRPr="00C60BCF" w:rsidRDefault="00727FA4" w:rsidP="00727FA4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27FA4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727FA4" w:rsidRPr="00C60BCF" w:rsidRDefault="00727FA4" w:rsidP="00727FA4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27FA4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727FA4" w:rsidRPr="00AD6FF4" w:rsidRDefault="00727FA4" w:rsidP="00727FA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727FA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727FA4" w:rsidRPr="00AD6FF4" w:rsidRDefault="00727FA4" w:rsidP="00727FA4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727FA4" w:rsidRPr="00311E67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727FA4" w:rsidRPr="00311E67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727FA4" w:rsidRPr="00311E67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727FA4" w:rsidRPr="00AD6FF4" w:rsidRDefault="00727FA4" w:rsidP="00727FA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727FA4" w:rsidRPr="00653C8D" w:rsidRDefault="00727FA4" w:rsidP="00727FA4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727FA4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727FA4" w:rsidRPr="00653C8D" w:rsidRDefault="00727FA4" w:rsidP="00727FA4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727FA4" w:rsidRPr="00653C8D" w:rsidRDefault="00727FA4" w:rsidP="00727FA4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727FA4" w:rsidRPr="00653C8D" w:rsidRDefault="00727FA4" w:rsidP="00727FA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727FA4" w:rsidRPr="00653C8D" w:rsidRDefault="00727FA4" w:rsidP="00727FA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727FA4" w:rsidRPr="00653C8D" w:rsidRDefault="00727FA4" w:rsidP="00727FA4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727FA4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727FA4" w:rsidRPr="00653C8D" w:rsidRDefault="00727FA4" w:rsidP="00727FA4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727FA4" w:rsidRPr="00653C8D" w:rsidRDefault="00727FA4" w:rsidP="00727FA4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727FA4" w:rsidRPr="00653C8D" w:rsidRDefault="00727FA4" w:rsidP="00727FA4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727FA4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727FA4" w:rsidRPr="00653C8D" w:rsidRDefault="00727FA4" w:rsidP="00727FA4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27FA4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727FA4" w:rsidRPr="001F1A72" w:rsidRDefault="00727FA4" w:rsidP="00727FA4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727FA4" w:rsidRPr="001F1A72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727FA4" w:rsidRPr="001F1A72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727FA4" w:rsidRPr="001F1A72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727FA4" w:rsidRPr="001F1A72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727FA4" w:rsidRPr="00653C8D" w:rsidRDefault="00727FA4" w:rsidP="00727FA4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27FA4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727FA4" w:rsidRPr="001F1A72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727FA4" w:rsidRPr="001F1A72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727FA4" w:rsidRPr="001F1A72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727FA4" w:rsidRPr="001F1A72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727FA4" w:rsidRPr="001F1A72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727FA4" w:rsidRPr="00653C8D" w:rsidRDefault="00727FA4" w:rsidP="00727FA4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27FA4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727FA4" w:rsidRPr="00062C7C" w:rsidRDefault="00727FA4" w:rsidP="00727FA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727FA4" w:rsidRPr="00062C7C" w:rsidRDefault="00727FA4" w:rsidP="00727FA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727FA4" w:rsidRPr="00062C7C" w:rsidRDefault="00727FA4" w:rsidP="00727FA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727FA4" w:rsidRPr="00062C7C" w:rsidRDefault="00727FA4" w:rsidP="00727FA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727FA4" w:rsidRPr="00062C7C" w:rsidRDefault="00727FA4" w:rsidP="00727FA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1BDFD4BE" w:rsidR="00AB780A" w:rsidRPr="00E169D4" w:rsidRDefault="00727FA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68173F8B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F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140EC0BC" w:rsidR="00AB780A" w:rsidRDefault="00727FA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3322AFDA" w:rsidR="00AB780A" w:rsidRPr="00E169D4" w:rsidRDefault="00727FA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7DF45571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15F1A2D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24AE28CF" w:rsidR="00AB780A" w:rsidRDefault="005A7AA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734C2F2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A7A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339D507B" w:rsidR="00AB780A" w:rsidRDefault="005A7AA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1EC1EBEF" w:rsidR="00AB780A" w:rsidRPr="00E169D4" w:rsidRDefault="005A7AA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08E41209" w:rsidR="00AB780A" w:rsidRPr="002E7FDD" w:rsidRDefault="005A7AA2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r w:rsidRPr="00C82211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https://meet.google.com/mce-qpyi-tyr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50534287" w:rsidR="00AB780A" w:rsidRPr="00E169D4" w:rsidRDefault="00727FA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216159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2E253A88" w:rsidR="00AB780A" w:rsidRPr="00E169D4" w:rsidRDefault="00727FA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13011708" w:rsidR="00AB780A" w:rsidRPr="00E169D4" w:rsidRDefault="00727FA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3F9FF564" w:rsidR="00AB780A" w:rsidRPr="00E169D4" w:rsidRDefault="00727FA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2F3EBD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F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0BD1B70A" w:rsidR="00AB780A" w:rsidRPr="00E169D4" w:rsidRDefault="00727FA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6FF4BC7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F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8"/>
      <w:headerReference w:type="default" r:id="rId9"/>
      <w:headerReference w:type="first" r:id="rId10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FFA9A" w14:textId="77777777" w:rsidR="00106366" w:rsidRDefault="00106366">
      <w:pPr>
        <w:spacing w:line="240" w:lineRule="auto"/>
      </w:pPr>
      <w:r>
        <w:separator/>
      </w:r>
    </w:p>
  </w:endnote>
  <w:endnote w:type="continuationSeparator" w:id="0">
    <w:p w14:paraId="11CEF449" w14:textId="77777777" w:rsidR="00106366" w:rsidRDefault="00106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590B1" w14:textId="77777777" w:rsidR="00106366" w:rsidRDefault="00106366">
      <w:pPr>
        <w:spacing w:after="0"/>
      </w:pPr>
      <w:r>
        <w:separator/>
      </w:r>
    </w:p>
  </w:footnote>
  <w:footnote w:type="continuationSeparator" w:id="0">
    <w:p w14:paraId="2C89BB1D" w14:textId="77777777" w:rsidR="00106366" w:rsidRDefault="001063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106366"/>
    <w:rsid w:val="001B744E"/>
    <w:rsid w:val="002A07C1"/>
    <w:rsid w:val="0031560E"/>
    <w:rsid w:val="003F39D2"/>
    <w:rsid w:val="00431006"/>
    <w:rsid w:val="004874E7"/>
    <w:rsid w:val="0051212E"/>
    <w:rsid w:val="005A7AA2"/>
    <w:rsid w:val="00727FA4"/>
    <w:rsid w:val="0075247A"/>
    <w:rsid w:val="00910CC6"/>
    <w:rsid w:val="00966073"/>
    <w:rsid w:val="009C2C19"/>
    <w:rsid w:val="009F3CF9"/>
    <w:rsid w:val="00A27F73"/>
    <w:rsid w:val="00A3702E"/>
    <w:rsid w:val="00A44ECB"/>
    <w:rsid w:val="00A66FC1"/>
    <w:rsid w:val="00AA1F75"/>
    <w:rsid w:val="00AB58B2"/>
    <w:rsid w:val="00AB780A"/>
    <w:rsid w:val="00AC3A4E"/>
    <w:rsid w:val="00B748C0"/>
    <w:rsid w:val="00B8740F"/>
    <w:rsid w:val="00CD2F06"/>
    <w:rsid w:val="00D13214"/>
    <w:rsid w:val="00E423F7"/>
    <w:rsid w:val="00F0477C"/>
    <w:rsid w:val="00F217AD"/>
    <w:rsid w:val="00F224B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2025-04-04T15:32:00Z</cp:lastPrinted>
  <dcterms:created xsi:type="dcterms:W3CDTF">2025-04-04T15:41:00Z</dcterms:created>
  <dcterms:modified xsi:type="dcterms:W3CDTF">2025-04-04T15:41:00Z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