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CEA9671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31D2">
        <w:rPr>
          <w:rFonts w:ascii="Arial" w:eastAsia="Times New Roman" w:hAnsi="Arial" w:cs="Arial"/>
          <w:b/>
          <w:sz w:val="24"/>
          <w:szCs w:val="26"/>
          <w:lang w:val="it-IT" w:eastAsia="es-ES"/>
        </w:rPr>
        <w:t>2024-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764B19EE" w:rsidR="0020208F" w:rsidRPr="0020208F" w:rsidRDefault="003C31D2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B22287">
              <w:rPr>
                <w:rFonts w:ascii="Verdana" w:hAnsi="Verdana" w:cs="Arial"/>
                <w:b/>
                <w:sz w:val="14"/>
                <w:szCs w:val="14"/>
              </w:rPr>
              <w:t>PROYECTO DE VIVIENDA NUEVA AUTOCONSTRUCCIÓN EN EL MUNICIPIO DE CURAHUARA DE CARANGAS - FASE(V) 2024-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(SEXTA CONVOCATORIA)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1DCF34D7" w:rsidR="0020208F" w:rsidRPr="0020208F" w:rsidRDefault="003C31D2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F1504B" w:rsidR="0020208F" w:rsidRPr="0020208F" w:rsidRDefault="003C31D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2024-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3EF3F0DC" w:rsidR="00EC591A" w:rsidRPr="0020208F" w:rsidRDefault="003C31D2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015602">
              <w:rPr>
                <w:rFonts w:ascii="Arial" w:hAnsi="Arial" w:cs="Arial"/>
                <w:b/>
                <w:sz w:val="16"/>
                <w:szCs w:val="16"/>
              </w:rPr>
              <w:t>Bs. 2.172.697,88 (Dos millones ciento setenta y dos mil seiscientos noventa y siete 88/100 bolivianos).</w:t>
            </w:r>
            <w:r w:rsidRPr="00EC03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68EA9B52" w:rsidR="00190E98" w:rsidRPr="0020208F" w:rsidRDefault="003C31D2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B22287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678CF784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25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68"/>
        <w:gridCol w:w="135"/>
        <w:gridCol w:w="135"/>
        <w:gridCol w:w="325"/>
        <w:gridCol w:w="141"/>
        <w:gridCol w:w="362"/>
        <w:gridCol w:w="118"/>
        <w:gridCol w:w="16"/>
        <w:gridCol w:w="477"/>
        <w:gridCol w:w="7"/>
        <w:gridCol w:w="137"/>
        <w:gridCol w:w="117"/>
        <w:gridCol w:w="19"/>
        <w:gridCol w:w="334"/>
        <w:gridCol w:w="10"/>
        <w:gridCol w:w="123"/>
        <w:gridCol w:w="15"/>
        <w:gridCol w:w="334"/>
        <w:gridCol w:w="19"/>
        <w:gridCol w:w="136"/>
        <w:gridCol w:w="136"/>
        <w:gridCol w:w="2860"/>
        <w:gridCol w:w="6"/>
        <w:gridCol w:w="128"/>
        <w:gridCol w:w="6"/>
      </w:tblGrid>
      <w:tr w:rsidR="0020208F" w:rsidRPr="0020208F" w14:paraId="0A8152FE" w14:textId="77777777" w:rsidTr="003C31D2">
        <w:trPr>
          <w:gridAfter w:val="1"/>
          <w:wAfter w:w="3" w:type="pct"/>
          <w:trHeight w:val="285"/>
        </w:trPr>
        <w:tc>
          <w:tcPr>
            <w:tcW w:w="499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3C31D2">
        <w:trPr>
          <w:gridAfter w:val="1"/>
          <w:wAfter w:w="3" w:type="pct"/>
          <w:trHeight w:val="285"/>
        </w:trPr>
        <w:tc>
          <w:tcPr>
            <w:tcW w:w="21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25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8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9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3C31D2" w:rsidRPr="0020208F" w14:paraId="617753AA" w14:textId="77777777" w:rsidTr="003C31D2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95FD106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554DFB2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4E416BA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5749EC0" w14:textId="77777777" w:rsidTr="003C31D2">
        <w:trPr>
          <w:gridAfter w:val="1"/>
          <w:wAfter w:w="3" w:type="pct"/>
          <w:trHeight w:val="541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4DB2BE1" w14:textId="77777777" w:rsidTr="003C31D2">
        <w:trPr>
          <w:gridAfter w:val="1"/>
          <w:wAfter w:w="3" w:type="pct"/>
          <w:trHeight w:val="7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49A79A1A" w14:textId="77777777" w:rsidTr="003C31D2">
        <w:trPr>
          <w:gridAfter w:val="1"/>
          <w:wAfter w:w="3" w:type="pct"/>
          <w:trHeight w:val="77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07B93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5FF9B04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6203A9BA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2C3EFC2B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38099A6B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0B7A0A15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2AAF9F1C" w:rsidR="0020208F" w:rsidRPr="0020208F" w:rsidRDefault="002510A9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EA48BF2" w:rsidR="0020208F" w:rsidRPr="0020208F" w:rsidRDefault="002510A9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5D6BC05C" w:rsidR="0020208F" w:rsidRPr="00096387" w:rsidRDefault="003C31D2" w:rsidP="009B42F3">
            <w:pPr>
              <w:spacing w:after="0"/>
              <w:jc w:val="center"/>
            </w:pPr>
            <w:hyperlink r:id="rId9" w:history="1">
              <w:r w:rsidRPr="00BD538F">
                <w:rPr>
                  <w:rStyle w:val="Hipervnculo"/>
                </w:rPr>
                <w:t>https://meet.google.com/tds-hgso-thm</w:t>
              </w:r>
            </w:hyperlink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D7B8F2" w14:textId="77777777" w:rsidTr="003C31D2">
        <w:trPr>
          <w:gridAfter w:val="1"/>
          <w:wAfter w:w="3" w:type="pct"/>
          <w:trHeight w:val="15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A22355D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296C25FA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166188F5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362D3A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39249473" w14:textId="77777777" w:rsidTr="003C31D2">
        <w:trPr>
          <w:gridAfter w:val="1"/>
          <w:wAfter w:w="3" w:type="pct"/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C31D2" w:rsidRPr="0020208F" w14:paraId="3BCE0D1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B5BE4A6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8E1C4AF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E75AF21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3691F3F" w14:textId="77777777" w:rsidTr="003C31D2">
        <w:trPr>
          <w:gridAfter w:val="1"/>
          <w:wAfter w:w="3" w:type="pct"/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2E8F821E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13AF7D60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AF0F41A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A26F75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B0FFCE2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905681D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68208E4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6BA2AF6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122390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1804424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72E31E6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426AC8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C431BFE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90F4" w14:textId="77777777" w:rsidR="00443218" w:rsidRDefault="00443218">
      <w:pPr>
        <w:spacing w:line="240" w:lineRule="auto"/>
      </w:pPr>
      <w:r>
        <w:separator/>
      </w:r>
    </w:p>
  </w:endnote>
  <w:endnote w:type="continuationSeparator" w:id="0">
    <w:p w14:paraId="2DFA13B5" w14:textId="77777777" w:rsidR="00443218" w:rsidRDefault="00443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FB5D" w14:textId="77777777" w:rsidR="00443218" w:rsidRDefault="00443218">
      <w:pPr>
        <w:spacing w:after="0"/>
      </w:pPr>
      <w:r>
        <w:separator/>
      </w:r>
    </w:p>
  </w:footnote>
  <w:footnote w:type="continuationSeparator" w:id="0">
    <w:p w14:paraId="24F9FA81" w14:textId="77777777" w:rsidR="00443218" w:rsidRDefault="004432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6387"/>
    <w:rsid w:val="00130F0E"/>
    <w:rsid w:val="00190E98"/>
    <w:rsid w:val="001B744E"/>
    <w:rsid w:val="001C0710"/>
    <w:rsid w:val="0020208F"/>
    <w:rsid w:val="002510A9"/>
    <w:rsid w:val="0026378F"/>
    <w:rsid w:val="002824AD"/>
    <w:rsid w:val="0031140B"/>
    <w:rsid w:val="0031560E"/>
    <w:rsid w:val="003C31D2"/>
    <w:rsid w:val="003C369A"/>
    <w:rsid w:val="004327E6"/>
    <w:rsid w:val="00443218"/>
    <w:rsid w:val="00444D4D"/>
    <w:rsid w:val="00447E8A"/>
    <w:rsid w:val="004874E7"/>
    <w:rsid w:val="0049152B"/>
    <w:rsid w:val="004B2CBE"/>
    <w:rsid w:val="005124B0"/>
    <w:rsid w:val="00534D34"/>
    <w:rsid w:val="00621ED2"/>
    <w:rsid w:val="00644830"/>
    <w:rsid w:val="007821C1"/>
    <w:rsid w:val="007F4EFB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B661F"/>
    <w:rsid w:val="00CF113F"/>
    <w:rsid w:val="00D13214"/>
    <w:rsid w:val="00D67D3B"/>
    <w:rsid w:val="00DA2CCA"/>
    <w:rsid w:val="00E06D18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tds-hgso-th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2025-05-12T14:43:00Z</cp:lastPrinted>
  <dcterms:created xsi:type="dcterms:W3CDTF">2025-05-12T16:17:00Z</dcterms:created>
  <dcterms:modified xsi:type="dcterms:W3CDTF">2025-05-12T16:17:00Z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