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5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5"/>
      </w:tblGrid>
      <w:tr w:rsidR="000A2E62" w14:paraId="47AE8E95" w14:textId="77777777" w:rsidTr="000A2E62">
        <w:trPr>
          <w:trHeight w:val="304"/>
        </w:trPr>
        <w:tc>
          <w:tcPr>
            <w:tcW w:w="10238" w:type="dxa"/>
            <w:shd w:val="clear" w:color="auto" w:fill="FFFFFF"/>
            <w:vAlign w:val="center"/>
          </w:tcPr>
          <w:p w14:paraId="6117B639" w14:textId="77777777" w:rsidR="000A2E62" w:rsidRDefault="000A2E62">
            <w:pPr>
              <w:tabs>
                <w:tab w:val="left" w:pos="3795"/>
              </w:tabs>
              <w:ind w:left="-546"/>
              <w:jc w:val="center"/>
              <w:outlineLvl w:val="0"/>
              <w:rPr>
                <w:rFonts w:eastAsia="Times New Roman"/>
                <w:b/>
                <w:kern w:val="2"/>
                <w:lang w:val="it-IT" w:eastAsia="es-E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lang w:val="it-IT" w:eastAsia="es-ES"/>
                <w14:ligatures w14:val="standardContextual"/>
              </w:rPr>
              <w:t>AGENCIA ESTATAL DE VIVIENDA</w:t>
            </w:r>
          </w:p>
          <w:p w14:paraId="65B6852B" w14:textId="77777777" w:rsidR="000A2E62" w:rsidRDefault="000A2E62">
            <w:pPr>
              <w:jc w:val="center"/>
              <w:rPr>
                <w:rFonts w:eastAsia="Times New Roman"/>
                <w:b/>
                <w:color w:val="FF0000"/>
                <w:kern w:val="2"/>
                <w:lang w:val="it-IT" w:eastAsia="es-ES"/>
                <w14:ligatures w14:val="standardContextual"/>
              </w:rPr>
            </w:pPr>
            <w:r>
              <w:rPr>
                <w:rFonts w:eastAsia="Times New Roman"/>
                <w:b/>
                <w:kern w:val="2"/>
                <w:lang w:val="it-IT" w:eastAsia="es-ES"/>
                <w14:ligatures w14:val="standardContextual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kern w:val="2"/>
                <w:lang w:val="it-IT" w:eastAsia="es-ES"/>
                <w14:ligatures w14:val="standardContextual"/>
              </w:rPr>
              <w:t>2025</w:t>
            </w:r>
          </w:p>
          <w:tbl>
            <w:tblPr>
              <w:tblW w:w="10065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1"/>
              <w:gridCol w:w="135"/>
              <w:gridCol w:w="15"/>
              <w:gridCol w:w="59"/>
              <w:gridCol w:w="16"/>
              <w:gridCol w:w="6603"/>
              <w:gridCol w:w="76"/>
            </w:tblGrid>
            <w:tr w:rsidR="000A2E62" w14:paraId="2696E2F9" w14:textId="77777777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261FA202" w14:textId="77777777" w:rsidR="000A2E62" w:rsidRDefault="000A2E62">
                  <w:pPr>
                    <w:jc w:val="both"/>
                    <w:rPr>
                      <w:rFonts w:eastAsia="Times New Roman"/>
                      <w:kern w:val="2"/>
                      <w:sz w:val="16"/>
                      <w:szCs w:val="16"/>
                      <w:lang w:val="es-ES_tradnl"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kern w:val="2"/>
                      <w:sz w:val="16"/>
                      <w:szCs w:val="16"/>
                      <w:lang w:val="es-ES_tradnl" w:eastAsia="es-ES"/>
                      <w14:ligatures w14:val="standardContextual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>
                      <w:rPr>
                        <w:rStyle w:val="Hipervnculo"/>
                        <w:rFonts w:eastAsia="Times New Roman"/>
                        <w:kern w:val="2"/>
                        <w:lang w:val="es-ES_tradnl" w:eastAsia="es-ES"/>
                        <w14:ligatures w14:val="standardContextual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kern w:val="2"/>
                      <w:sz w:val="16"/>
                      <w:szCs w:val="16"/>
                      <w:lang w:val="es-ES_tradnl" w:eastAsia="es-ES"/>
                      <w14:ligatures w14:val="standardContextual"/>
                    </w:rPr>
                    <w:t>)</w:t>
                  </w:r>
                </w:p>
              </w:tc>
            </w:tr>
            <w:tr w:rsidR="000A2E62" w14:paraId="0F586966" w14:textId="77777777">
              <w:trPr>
                <w:trHeight w:val="354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8E1F6F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858A8E9" w14:textId="77777777" w:rsidR="000A2E62" w:rsidRDefault="000A2E62">
                  <w:pPr>
                    <w:jc w:val="center"/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4C657" w14:textId="77777777" w:rsidR="000A2E62" w:rsidRDefault="000A2E62">
                  <w:pPr>
                    <w:jc w:val="center"/>
                    <w:rPr>
                      <w:rFonts w:eastAsia="Times New Roman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B49CD53" w14:textId="77777777" w:rsidR="000A2E62" w:rsidRDefault="000A2E62">
                  <w:pPr>
                    <w:jc w:val="both"/>
                    <w:rPr>
                      <w:rFonts w:ascii="Verdana" w:eastAsia="Times New Roman" w:hAnsi="Verdana" w:cs="Calibri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 xml:space="preserve">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CUALITATIVA</w:t>
                  </w:r>
                  <w:r>
                    <w:rPr>
                      <w:rFonts w:ascii="Verdana" w:hAnsi="Verdana" w:cs="Calibri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 xml:space="preserve"> EN EL MUNICIPIO DE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 xml:space="preserve">CKOCHAS </w:t>
                  </w:r>
                  <w:r>
                    <w:rPr>
                      <w:rFonts w:ascii="Verdana" w:hAnsi="Verdana" w:cs="Calibri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– FASE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IX</w:t>
                  </w:r>
                  <w:r>
                    <w:rPr>
                      <w:rFonts w:ascii="Verdana" w:hAnsi="Verdana" w:cs="Calibri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) 20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 xml:space="preserve">24 </w:t>
                  </w:r>
                  <w:r>
                    <w:rPr>
                      <w:rFonts w:ascii="Verdana" w:hAnsi="Verdana" w:cs="Calibri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– POTOSI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TERCERA</w:t>
                  </w:r>
                  <w:r>
                    <w:rPr>
                      <w:rFonts w:ascii="Verdana" w:hAnsi="Verdana" w:cs="Calibri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</w:tcPr>
                <w:p w14:paraId="7956BB32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="000A2E62" w14:paraId="53A8D40D" w14:textId="77777777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D027D3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594A537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930778" w14:textId="77777777" w:rsidR="000A2E62" w:rsidRDefault="000A2E62">
                  <w:pPr>
                    <w:jc w:val="center"/>
                    <w:rPr>
                      <w:rFonts w:eastAsia="Times New Roman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D92744B" w14:textId="77777777" w:rsidR="000A2E62" w:rsidRDefault="000A2E62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ascii="Verdana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67</w:t>
                  </w:r>
                  <w:r>
                    <w:rPr>
                      <w:rFonts w:ascii="Verdana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/24</w:t>
                  </w:r>
                </w:p>
              </w:tc>
              <w:tc>
                <w:tcPr>
                  <w:tcW w:w="76" w:type="dxa"/>
                </w:tcPr>
                <w:p w14:paraId="468411BA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="000A2E62" w14:paraId="2837F2A9" w14:textId="77777777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DBDB81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380A31B" w14:textId="77777777" w:rsidR="000A2E62" w:rsidRDefault="000A2E62">
                  <w:pPr>
                    <w:jc w:val="center"/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FE01FA" w14:textId="77777777" w:rsidR="000A2E62" w:rsidRDefault="000A2E62">
                  <w:pPr>
                    <w:jc w:val="center"/>
                    <w:rPr>
                      <w:rFonts w:eastAsia="Times New Roman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39E8C04" w14:textId="77777777" w:rsidR="000A2E62" w:rsidRDefault="000A2E62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Por el Total</w:t>
                  </w:r>
                </w:p>
              </w:tc>
              <w:tc>
                <w:tcPr>
                  <w:tcW w:w="76" w:type="dxa"/>
                </w:tcPr>
                <w:p w14:paraId="546E5822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="000A2E62" w14:paraId="132E887D" w14:textId="77777777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64FCDD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E4557FF" w14:textId="77777777" w:rsidR="000A2E62" w:rsidRDefault="000A2E62">
                  <w:pPr>
                    <w:jc w:val="center"/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D7D79" w14:textId="77777777" w:rsidR="000A2E62" w:rsidRDefault="000A2E62">
                  <w:pPr>
                    <w:jc w:val="center"/>
                    <w:rPr>
                      <w:rFonts w:eastAsia="Times New Roman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8D34866" w14:textId="77777777" w:rsidR="000A2E62" w:rsidRDefault="000A2E62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Precio Evaluado Más Bajo</w:t>
                  </w:r>
                </w:p>
              </w:tc>
              <w:tc>
                <w:tcPr>
                  <w:tcW w:w="76" w:type="dxa"/>
                </w:tcPr>
                <w:p w14:paraId="3C8D48CC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="000A2E62" w14:paraId="58E26B83" w14:textId="77777777">
              <w:trPr>
                <w:trHeight w:val="321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36D6BC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D8D466" w14:textId="77777777" w:rsidR="000A2E62" w:rsidRDefault="000A2E62">
                  <w:pPr>
                    <w:jc w:val="center"/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590852" w14:textId="77777777" w:rsidR="000A2E62" w:rsidRDefault="000A2E62">
                  <w:pPr>
                    <w:jc w:val="center"/>
                    <w:rPr>
                      <w:rFonts w:eastAsia="Times New Roman"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0A125A1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  <w:r>
                    <w:rPr>
                      <w:b/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>Bs.</w:t>
                  </w:r>
                  <w:r>
                    <w:rPr>
                      <w:b/>
                      <w:color w:val="FF0000"/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 xml:space="preserve">3.071.575,10 </w:t>
                  </w:r>
                  <w:r>
                    <w:rPr>
                      <w:b/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>(</w:t>
                  </w:r>
                  <w:r>
                    <w:rPr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>Tres</w:t>
                  </w:r>
                  <w:r>
                    <w:rPr>
                      <w:bCs/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 xml:space="preserve"> Millones Setenta y Un Mil Quinientos Setenta y Cinco 10/1</w:t>
                  </w:r>
                  <w:r>
                    <w:rPr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>00 bolivianos</w:t>
                  </w:r>
                  <w:r>
                    <w:rPr>
                      <w:b/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>)</w:t>
                  </w:r>
                </w:p>
              </w:tc>
              <w:tc>
                <w:tcPr>
                  <w:tcW w:w="76" w:type="dxa"/>
                </w:tcPr>
                <w:p w14:paraId="512D7B5C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="000A2E62" w14:paraId="031BF310" w14:textId="77777777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435A6F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FF0FFA3" w14:textId="77777777" w:rsidR="000A2E62" w:rsidRDefault="000A2E62">
                  <w:pPr>
                    <w:jc w:val="center"/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8BC33E" w14:textId="77777777" w:rsidR="000A2E62" w:rsidRDefault="000A2E62">
                  <w:pPr>
                    <w:jc w:val="both"/>
                    <w:rPr>
                      <w:rFonts w:eastAsia="Times New Roman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BCDFB40" w14:textId="77777777" w:rsidR="000A2E62" w:rsidRDefault="000A2E62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 xml:space="preserve">Arq. José Poma </w:t>
                  </w:r>
                  <w:proofErr w:type="spellStart"/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Negretty</w:t>
                  </w:r>
                  <w:proofErr w:type="spellEnd"/>
                </w:p>
              </w:tc>
              <w:tc>
                <w:tcPr>
                  <w:tcW w:w="76" w:type="dxa"/>
                </w:tcPr>
                <w:p w14:paraId="182CA0A7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="000A2E62" w14:paraId="7B53FF5C" w14:textId="77777777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48541C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BCFAD93" w14:textId="77777777" w:rsidR="000A2E62" w:rsidRDefault="000A2E62">
                  <w:pPr>
                    <w:jc w:val="center"/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42A8B5" w14:textId="77777777" w:rsidR="000A2E62" w:rsidRDefault="000A2E62">
                  <w:pPr>
                    <w:jc w:val="both"/>
                    <w:rPr>
                      <w:rFonts w:eastAsia="Times New Roman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D4F0C75" w14:textId="77777777" w:rsidR="000A2E62" w:rsidRDefault="000A2E62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61-20792</w:t>
                  </w:r>
                </w:p>
              </w:tc>
              <w:tc>
                <w:tcPr>
                  <w:tcW w:w="76" w:type="dxa"/>
                </w:tcPr>
                <w:p w14:paraId="6C9DC323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  <w:tr w:rsidR="000A2E62" w14:paraId="0FF69664" w14:textId="77777777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78711E" w14:textId="77777777" w:rsidR="000A2E62" w:rsidRDefault="000A2E62">
                  <w:pP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798801E" w14:textId="77777777" w:rsidR="000A2E62" w:rsidRDefault="000A2E62">
                  <w:pPr>
                    <w:jc w:val="center"/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r>
                    <w:rPr>
                      <w:rFonts w:eastAsia="Times New Roman"/>
                      <w:b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77A7D0" w14:textId="77777777" w:rsidR="000A2E62" w:rsidRDefault="000A2E62">
                  <w:pPr>
                    <w:jc w:val="both"/>
                    <w:rPr>
                      <w:rFonts w:eastAsia="Times New Roman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96D90C9" w14:textId="77777777" w:rsidR="000A2E62" w:rsidRDefault="000A2E62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kern w:val="2"/>
                      <w:sz w:val="16"/>
                      <w:szCs w:val="16"/>
                      <w:lang w:eastAsia="es-ES"/>
                      <w14:ligatures w14:val="standardContextual"/>
                    </w:rPr>
                  </w:pPr>
                  <w:hyperlink r:id="rId7" w:history="1">
                    <w:r>
                      <w:rPr>
                        <w:rStyle w:val="EnlacedeInternet"/>
                        <w:kern w:val="2"/>
                        <w:sz w:val="16"/>
                        <w:szCs w:val="16"/>
                        <w:lang w:val="es-BO"/>
                        <w14:ligatures w14:val="standardContextual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</w:tcPr>
                <w:p w14:paraId="4B5827AB" w14:textId="77777777" w:rsidR="000A2E62" w:rsidRDefault="000A2E62">
                  <w:pPr>
                    <w:rPr>
                      <w:kern w:val="2"/>
                      <w14:ligatures w14:val="standardContextual"/>
                    </w:rPr>
                  </w:pPr>
                </w:p>
              </w:tc>
            </w:tr>
          </w:tbl>
          <w:p w14:paraId="01F42C3C" w14:textId="77777777" w:rsidR="000A2E62" w:rsidRDefault="000A2E62">
            <w:pPr>
              <w:rPr>
                <w:rFonts w:ascii="Verdana" w:eastAsia="Times New Roman" w:hAnsi="Verdana"/>
                <w:kern w:val="2"/>
                <w:sz w:val="2"/>
                <w:szCs w:val="14"/>
                <w14:ligatures w14:val="standardContextual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1"/>
              <w:gridCol w:w="3543"/>
              <w:gridCol w:w="134"/>
              <w:gridCol w:w="134"/>
              <w:gridCol w:w="350"/>
              <w:gridCol w:w="134"/>
              <w:gridCol w:w="379"/>
              <w:gridCol w:w="134"/>
              <w:gridCol w:w="470"/>
              <w:gridCol w:w="134"/>
              <w:gridCol w:w="134"/>
              <w:gridCol w:w="425"/>
              <w:gridCol w:w="208"/>
              <w:gridCol w:w="421"/>
              <w:gridCol w:w="134"/>
              <w:gridCol w:w="134"/>
              <w:gridCol w:w="2242"/>
              <w:gridCol w:w="134"/>
            </w:tblGrid>
            <w:tr w:rsidR="000A2E62" w14:paraId="4B48E9EA" w14:textId="77777777">
              <w:trPr>
                <w:trHeight w:val="284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323E4F" w:themeFill="text2" w:themeFillShade="BF"/>
                  <w:vAlign w:val="center"/>
                  <w:hideMark/>
                </w:tcPr>
                <w:p w14:paraId="0F51AC3A" w14:textId="77777777" w:rsidR="000A2E62" w:rsidRDefault="000A2E62">
                  <w:pPr>
                    <w:snapToGrid w:val="0"/>
                    <w:jc w:val="center"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b/>
                      <w:kern w:val="2"/>
                      <w:sz w:val="18"/>
                      <w:szCs w:val="18"/>
                      <w:lang w:val="es-BO"/>
                      <w14:ligatures w14:val="standardContextual"/>
                    </w:rPr>
                    <w:t>CRONOGRAMA DE PLAZOS</w:t>
                  </w:r>
                </w:p>
              </w:tc>
            </w:tr>
            <w:tr w:rsidR="000A2E62" w14:paraId="0CB39834" w14:textId="77777777">
              <w:trPr>
                <w:trHeight w:val="284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4742935E" w14:textId="77777777" w:rsidR="000A2E62" w:rsidRDefault="000A2E62">
                  <w:pPr>
                    <w:snapToGrid w:val="0"/>
                    <w:jc w:val="center"/>
                    <w:rPr>
                      <w:b/>
                      <w:kern w:val="2"/>
                      <w:sz w:val="18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b/>
                      <w:kern w:val="2"/>
                      <w:sz w:val="18"/>
                      <w:szCs w:val="16"/>
                      <w:lang w:val="es-BO"/>
                      <w14:ligatures w14:val="standardContextual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  <w:hideMark/>
                </w:tcPr>
                <w:p w14:paraId="601C636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8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b/>
                      <w:kern w:val="2"/>
                      <w:sz w:val="18"/>
                      <w:szCs w:val="16"/>
                      <w:lang w:val="es-BO"/>
                      <w14:ligatures w14:val="standardContextual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C1F241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8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b/>
                      <w:kern w:val="2"/>
                      <w:sz w:val="18"/>
                      <w:szCs w:val="16"/>
                      <w:lang w:val="es-BO"/>
                      <w14:ligatures w14:val="standardContextual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1B94C5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8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b/>
                      <w:kern w:val="2"/>
                      <w:sz w:val="18"/>
                      <w:szCs w:val="16"/>
                      <w:lang w:val="es-BO"/>
                      <w14:ligatures w14:val="standardContextual"/>
                    </w:rPr>
                    <w:t xml:space="preserve">LUGAR </w:t>
                  </w:r>
                </w:p>
              </w:tc>
            </w:tr>
            <w:tr w:rsidR="000A2E62" w14:paraId="560DC86F" w14:textId="77777777">
              <w:trPr>
                <w:trHeight w:val="57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0E2C58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76BFABB2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nil"/>
                  </w:tcBorders>
                  <w:vAlign w:val="center"/>
                </w:tcPr>
                <w:p w14:paraId="322AB09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AC58479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7677D3D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E070704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EA526E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0D24EE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nil"/>
                    <w:bottom w:val="nil"/>
                    <w:right w:val="single" w:sz="12" w:space="0" w:color="000000"/>
                  </w:tcBorders>
                  <w:vAlign w:val="center"/>
                </w:tcPr>
                <w:p w14:paraId="5F29A55E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nil"/>
                  </w:tcBorders>
                </w:tcPr>
                <w:p w14:paraId="5BBA02DB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0A0C6121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17F6F31A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77D8E430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6B70B09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72F2D0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7DEB6A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611704B" w14:textId="77777777" w:rsidR="000A2E62" w:rsidRDefault="000A2E62">
                  <w:pPr>
                    <w:snapToGrid w:val="0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440E3778" w14:textId="77777777">
              <w:trPr>
                <w:trHeight w:val="53"/>
              </w:trPr>
              <w:tc>
                <w:tcPr>
                  <w:tcW w:w="10095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9CF2655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single" w:sz="12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4AFE8D2E" w14:textId="77777777" w:rsidR="000A2E62" w:rsidRDefault="000A2E62">
                  <w:pPr>
                    <w:widowControl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27AF2A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1BCD64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47620B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2D0DC2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19B74D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3DDB19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AF3FAF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CF0226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365DF7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63A4AF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55AE02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A567D7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317AEF2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E9F51A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10C6868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37A02328" w14:textId="77777777"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7072E0B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0222C7F0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0B5CE961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671E1A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EA324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89792F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9EE7B2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CF85EF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F5F051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B5400E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0B36FD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ED56CE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CC0D5A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CD156C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5FB453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39C4EC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86769E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778154D3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597F8F84" w14:textId="77777777">
              <w:trPr>
                <w:trHeight w:val="132"/>
              </w:trPr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15717CC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3DCD2142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0181AC95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6C68E2B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A48F0BF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B48AEA0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E5FDE6D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EE5058B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3126867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43C3F7D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65C72DB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3AF0A3D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D286EFF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3370640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0F7A862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80376FE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7F8BB5F" w14:textId="77777777" w:rsidR="000A2E62" w:rsidRDefault="000A2E62">
                  <w:pPr>
                    <w:snapToGrid w:val="0"/>
                    <w:jc w:val="center"/>
                    <w:rPr>
                      <w:strike/>
                      <w:color w:val="FF0000"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single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C3933A9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654A1873" w14:textId="77777777">
              <w:trPr>
                <w:trHeight w:val="77"/>
              </w:trPr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0DB1B2D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7526AD8E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67DD1D6A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8BE5D0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A03902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5BD6A3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EA01E6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FBB93F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A281AD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F9A4EB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7DCBC86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DD4218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E166F7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DBDF52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B72AE5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97ED6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47BEE3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16EDE12" w14:textId="77777777" w:rsidR="000A2E62" w:rsidRDefault="000A2E62">
                  <w:pPr>
                    <w:snapToGrid w:val="0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1EBDB308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698F1A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147B99DE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vAlign w:val="center"/>
                </w:tcPr>
                <w:p w14:paraId="64CA995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B696137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Día</w:t>
                  </w:r>
                </w:p>
              </w:tc>
              <w:tc>
                <w:tcPr>
                  <w:tcW w:w="130" w:type="dxa"/>
                  <w:vAlign w:val="center"/>
                </w:tcPr>
                <w:p w14:paraId="24C3672E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75A0E4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Mes</w:t>
                  </w:r>
                </w:p>
              </w:tc>
              <w:tc>
                <w:tcPr>
                  <w:tcW w:w="130" w:type="dxa"/>
                  <w:vAlign w:val="center"/>
                </w:tcPr>
                <w:p w14:paraId="54E286F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160B58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</w:tcPr>
                <w:p w14:paraId="4620E94A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14:paraId="77A28F4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25F7701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Hora</w:t>
                  </w:r>
                </w:p>
              </w:tc>
              <w:tc>
                <w:tcPr>
                  <w:tcW w:w="209" w:type="dxa"/>
                  <w:vAlign w:val="center"/>
                </w:tcPr>
                <w:p w14:paraId="13651D89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92ABEC7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7E59FFF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F37F351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07E6A07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CB67546" w14:textId="77777777" w:rsidR="000A2E62" w:rsidRDefault="000A2E62">
                  <w:pPr>
                    <w:snapToGrid w:val="0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2A4DB39E" w14:textId="77777777">
              <w:trPr>
                <w:trHeight w:val="190"/>
              </w:trPr>
              <w:tc>
                <w:tcPr>
                  <w:tcW w:w="1009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E8A0103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3F55B864" w14:textId="77777777" w:rsidR="000A2E62" w:rsidRDefault="000A2E62">
                  <w:pPr>
                    <w:widowControl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68FA82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03383A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14</w:t>
                  </w:r>
                </w:p>
                <w:p w14:paraId="334DF462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50A52A38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6B517F48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308CDE4D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738EE3D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4E1871D3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1AD3996D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 xml:space="preserve"> 14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2B1A20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3A269B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04</w:t>
                  </w:r>
                </w:p>
                <w:p w14:paraId="78BE9CFE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4399C4B8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7D1C97D6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4CF9FA82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D0C1A2E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44551F17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1096A108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 xml:space="preserve"> 04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DAC640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87571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  <w:p w14:paraId="3825A7E9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17A76E36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0D3BDBEC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4C709917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16ADF594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AB2E9A9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CBAC965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4CCE8B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4091AE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C593ED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09</w:t>
                  </w:r>
                </w:p>
                <w:p w14:paraId="46CCD02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3A59CF98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27DBDE2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4CEA3B67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50F5B004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7C6E5BDF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30C772B9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 xml:space="preserve"> 09</w:t>
                  </w:r>
                </w:p>
              </w:tc>
              <w:tc>
                <w:tcPr>
                  <w:tcW w:w="2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E88EEA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6389FD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00</w:t>
                  </w:r>
                </w:p>
                <w:p w14:paraId="1559AC71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C3925A5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766066E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10117B7C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09BB0F81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684E77F7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  <w:p w14:paraId="255D3019" w14:textId="77777777" w:rsidR="000A2E62" w:rsidRDefault="000A2E62">
                  <w:pP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 xml:space="preserve"> 30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30B021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85C832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021261F" w14:textId="77777777" w:rsidR="000A2E62" w:rsidRDefault="000A2E62">
                  <w:pPr>
                    <w:snapToGrid w:val="0"/>
                    <w:jc w:val="center"/>
                    <w:rPr>
                      <w:b/>
                      <w:bCs/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b/>
                      <w:bCs/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PRESENTACIÓN</w:t>
                  </w:r>
                </w:p>
                <w:p w14:paraId="42C05CC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 xml:space="preserve">Oficinas AEVIVIENDA Potosí, Calle América </w:t>
                  </w:r>
                  <w:proofErr w:type="spellStart"/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Nº</w:t>
                  </w:r>
                  <w:proofErr w:type="spellEnd"/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 xml:space="preserve"> 75, 2do. Piso, Casi Esquina Calle Gabriel René Moreno.</w:t>
                  </w:r>
                </w:p>
                <w:p w14:paraId="68B3751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  <w:p w14:paraId="479FBB70" w14:textId="77777777" w:rsidR="000A2E62" w:rsidRDefault="000A2E62">
                  <w:pPr>
                    <w:snapToGrid w:val="0"/>
                    <w:jc w:val="center"/>
                    <w:rPr>
                      <w:b/>
                      <w:bCs/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b/>
                      <w:bCs/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APERTURA</w:t>
                  </w:r>
                </w:p>
                <w:p w14:paraId="55E6877C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 xml:space="preserve">Oficinas AEVIVIENDA Potosí, Calle América </w:t>
                  </w:r>
                  <w:proofErr w:type="spellStart"/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Nº</w:t>
                  </w:r>
                  <w:proofErr w:type="spellEnd"/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 xml:space="preserve"> 75, 2do. Piso, Casi Esquina Calle Gabriel René Moreno.</w:t>
                  </w:r>
                </w:p>
                <w:p w14:paraId="07E88B0C" w14:textId="77777777" w:rsidR="000A2E62" w:rsidRDefault="000A2E62">
                  <w:pPr>
                    <w:snapToGrid w:val="0"/>
                    <w:jc w:val="center"/>
                    <w:rPr>
                      <w:b/>
                      <w:i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hyperlink r:id="rId8" w:history="1">
                    <w:r>
                      <w:rPr>
                        <w:rStyle w:val="EnlacedeInternet"/>
                        <w:kern w:val="2"/>
                        <w:sz w:val="14"/>
                        <w:szCs w:val="14"/>
                        <w:lang w:val="es-BO"/>
                        <w14:ligatures w14:val="standardContextual"/>
                      </w:rPr>
                      <w:t>https://meet.google.com/b</w:t>
                    </w:r>
                    <w:proofErr w:type="spellStart"/>
                    <w:r>
                      <w:rPr>
                        <w:rStyle w:val="EnlacedeInternet"/>
                        <w:kern w:val="2"/>
                        <w:sz w:val="14"/>
                        <w:szCs w:val="14"/>
                        <w14:ligatures w14:val="standardContextual"/>
                      </w:rPr>
                      <w:t>bp</w:t>
                    </w:r>
                    <w:proofErr w:type="spellEnd"/>
                    <w:r>
                      <w:rPr>
                        <w:rStyle w:val="EnlacedeInternet"/>
                        <w:kern w:val="2"/>
                        <w:sz w:val="14"/>
                        <w:szCs w:val="14"/>
                        <w:lang w:val="es-BO"/>
                        <w14:ligatures w14:val="standardContextual"/>
                      </w:rPr>
                      <w:t>-x</w:t>
                    </w:r>
                    <w:proofErr w:type="spellStart"/>
                    <w:r>
                      <w:rPr>
                        <w:rStyle w:val="EnlacedeInternet"/>
                        <w:kern w:val="2"/>
                        <w:sz w:val="14"/>
                        <w:szCs w:val="14"/>
                        <w14:ligatures w14:val="standardContextual"/>
                      </w:rPr>
                      <w:t>vzn</w:t>
                    </w:r>
                    <w:proofErr w:type="spellEnd"/>
                    <w:r>
                      <w:rPr>
                        <w:rStyle w:val="EnlacedeInternet"/>
                        <w:kern w:val="2"/>
                        <w:sz w:val="14"/>
                        <w:szCs w:val="14"/>
                        <w:lang w:val="es-BO"/>
                        <w14:ligatures w14:val="standardContextual"/>
                      </w:rPr>
                      <w:t>-a</w:t>
                    </w:r>
                    <w:proofErr w:type="spellStart"/>
                    <w:r>
                      <w:rPr>
                        <w:rStyle w:val="EnlacedeInternet"/>
                        <w:kern w:val="2"/>
                        <w:sz w:val="14"/>
                        <w:szCs w:val="14"/>
                        <w14:ligatures w14:val="standardContextual"/>
                      </w:rPr>
                      <w:t>yr</w:t>
                    </w:r>
                    <w:proofErr w:type="spellEnd"/>
                  </w:hyperlink>
                </w:p>
                <w:p w14:paraId="7F2B0D8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31B29011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785F2DC2" w14:textId="77777777"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01F08D4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04682D84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2BA6E332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C66AF2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A5A260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F7194D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367BBB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D9963E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09B4C0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0C03C3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9D4345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CE8279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144E5F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B3606A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2AAD03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E01F49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C112A4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990F04A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29FAA1E3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766B546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0E90CC1B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vAlign w:val="center"/>
                </w:tcPr>
                <w:p w14:paraId="63F2EA9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91DB6CE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Día</w:t>
                  </w:r>
                </w:p>
              </w:tc>
              <w:tc>
                <w:tcPr>
                  <w:tcW w:w="130" w:type="dxa"/>
                  <w:vAlign w:val="center"/>
                </w:tcPr>
                <w:p w14:paraId="03FAFFE4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F377577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Mes</w:t>
                  </w:r>
                </w:p>
              </w:tc>
              <w:tc>
                <w:tcPr>
                  <w:tcW w:w="130" w:type="dxa"/>
                  <w:vAlign w:val="center"/>
                </w:tcPr>
                <w:p w14:paraId="1DA23372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9C4E6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</w:tcPr>
                <w:p w14:paraId="71783215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14:paraId="2B26553A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14:paraId="78A066D0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vAlign w:val="center"/>
                </w:tcPr>
                <w:p w14:paraId="3C95241C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40972B6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268D11C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A2AC59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5EBD27C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2F69D3A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5ECCAEBF" w14:textId="77777777">
              <w:trPr>
                <w:trHeight w:val="190"/>
              </w:trPr>
              <w:tc>
                <w:tcPr>
                  <w:tcW w:w="1009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0F213B2A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08E7687E" w14:textId="77777777" w:rsidR="000A2E62" w:rsidRDefault="000A2E62">
                  <w:pPr>
                    <w:widowControl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0A0600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3908D2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B83521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7F0A55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604509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E94F4C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37FE93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D2291D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240A04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4514A6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D9F913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D92758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6B3EAC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F429E4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59BDBB70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0CDF536E" w14:textId="77777777">
              <w:trPr>
                <w:trHeight w:val="53"/>
              </w:trPr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6D58C74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01E1CC3C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4E64BA64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94F68B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670416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B89732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3140A4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2DBB8A2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247137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BC1A1C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E6927E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32C175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D874ED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AE7CAA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956F00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7439B6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7ACB9B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85DADC0" w14:textId="77777777" w:rsidR="000A2E62" w:rsidRDefault="000A2E62">
                  <w:pPr>
                    <w:snapToGrid w:val="0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44B0815C" w14:textId="77777777">
              <w:trPr>
                <w:trHeight w:val="74"/>
              </w:trPr>
              <w:tc>
                <w:tcPr>
                  <w:tcW w:w="836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E904AA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08D8CAA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15A2A0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B0C1BD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Día</w:t>
                  </w: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A94451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52B829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Mes</w:t>
                  </w: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13D784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E3D0A92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6CB72C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5FE4FA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8425E9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5344F3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2CF512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6687DF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1B6175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1A9786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D7D22E4" w14:textId="77777777" w:rsidR="000A2E62" w:rsidRDefault="000A2E62">
                  <w:pPr>
                    <w:snapToGrid w:val="0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61F02FED" w14:textId="77777777">
              <w:trPr>
                <w:trHeight w:val="190"/>
              </w:trPr>
              <w:tc>
                <w:tcPr>
                  <w:tcW w:w="1009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425F7C11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4276341" w14:textId="77777777" w:rsidR="000A2E62" w:rsidRDefault="000A2E62">
                  <w:pPr>
                    <w:widowControl/>
                    <w:rPr>
                      <w:b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6178E9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0C6898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B97DDB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C22444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A1F62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56C8C3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04BB1E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2F402C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61B06F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5E75C4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7CB866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5F0E8C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61DEFD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5868F4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6345D68" w14:textId="77777777" w:rsidR="000A2E62" w:rsidRDefault="000A2E62">
                  <w:pPr>
                    <w:snapToGrid w:val="0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4BC791F1" w14:textId="77777777"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566B8C6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76F76965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0C933730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6B8EAB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F10D30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37DADD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7838872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C1647B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DCB250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5596C8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2A5DDE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03E8C62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A9C5E8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BE3FD9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48591A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331AC2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3A6310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9B2CF4D" w14:textId="77777777" w:rsidR="000A2E62" w:rsidRDefault="000A2E62">
                  <w:pPr>
                    <w:snapToGrid w:val="0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3E645759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4236A3A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4530A34B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vAlign w:val="center"/>
                </w:tcPr>
                <w:p w14:paraId="75F5507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F1D6F8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Día</w:t>
                  </w:r>
                </w:p>
              </w:tc>
              <w:tc>
                <w:tcPr>
                  <w:tcW w:w="130" w:type="dxa"/>
                  <w:vAlign w:val="center"/>
                </w:tcPr>
                <w:p w14:paraId="074C56C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6AAB84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Mes</w:t>
                  </w:r>
                </w:p>
              </w:tc>
              <w:tc>
                <w:tcPr>
                  <w:tcW w:w="130" w:type="dxa"/>
                  <w:vAlign w:val="center"/>
                </w:tcPr>
                <w:p w14:paraId="2E6BA840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2264C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</w:tcPr>
                <w:p w14:paraId="09813C14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14:paraId="3DEA82A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14:paraId="68A289F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vAlign w:val="center"/>
                </w:tcPr>
                <w:p w14:paraId="3E93D85E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48E06FDB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52FF900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C706A09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FA0D0D4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57785511" w14:textId="77777777" w:rsidR="000A2E62" w:rsidRDefault="000A2E62">
                  <w:pPr>
                    <w:widowControl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515D203C" w14:textId="77777777">
              <w:trPr>
                <w:trHeight w:val="173"/>
              </w:trPr>
              <w:tc>
                <w:tcPr>
                  <w:tcW w:w="1009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2A77D9EF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52F06F2E" w14:textId="77777777" w:rsidR="000A2E62" w:rsidRDefault="000A2E62">
                  <w:pPr>
                    <w:widowControl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CE60AE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03C4B67" w14:textId="77777777" w:rsidR="000A2E62" w:rsidRDefault="000A2E62">
                  <w:pPr>
                    <w:snapToGrid w:val="0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23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4259D6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2213B92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04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9B3E7D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5D2CE12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33858A2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53AD45B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vMerge w:val="restart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958A24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vMerge w:val="restart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855352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vMerge w:val="restart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7E448E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BCE4AF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41EDFA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vMerge w:val="restart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F765E5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0B0EC9B7" w14:textId="77777777" w:rsidR="000A2E62" w:rsidRDefault="000A2E62">
                  <w:pPr>
                    <w:widowControl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45D9A16F" w14:textId="77777777">
              <w:trPr>
                <w:trHeight w:val="53"/>
              </w:trPr>
              <w:tc>
                <w:tcPr>
                  <w:tcW w:w="1009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7CAA84D2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34B66320" w14:textId="77777777" w:rsidR="000A2E62" w:rsidRDefault="000A2E62">
                  <w:pPr>
                    <w:widowControl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4059FC3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6CECD3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2"/>
                      <w:szCs w:val="2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6A3747E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7B90AE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2"/>
                      <w:szCs w:val="2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0E4D109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533FCE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2"/>
                      <w:szCs w:val="2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2679A0A1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23140640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14:paraId="52407CD9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vMerge/>
                  <w:vAlign w:val="center"/>
                  <w:hideMark/>
                </w:tcPr>
                <w:p w14:paraId="0F026222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vMerge/>
                  <w:vAlign w:val="center"/>
                  <w:hideMark/>
                </w:tcPr>
                <w:p w14:paraId="697B68E6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3E742263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513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857F9D9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vMerge/>
                  <w:vAlign w:val="center"/>
                  <w:hideMark/>
                </w:tcPr>
                <w:p w14:paraId="3218B10E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784D3AE7" w14:textId="77777777" w:rsidR="000A2E62" w:rsidRDefault="000A2E62">
                  <w:pPr>
                    <w:widowControl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01E21B64" w14:textId="77777777"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4913005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79018583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4A6BE65B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870FCF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1A5434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C12F9C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F05DC6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EE443D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60B575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C225BF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D2F689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ECBB8D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87E664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4273DD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07B23F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F20691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6B880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0D4DEF4D" w14:textId="77777777" w:rsidR="000A2E62" w:rsidRDefault="000A2E62">
                  <w:pPr>
                    <w:widowControl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239592B9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5A418A91" w14:textId="77777777" w:rsidR="000A2E62" w:rsidRDefault="000A2E62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1F6DC235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vAlign w:val="center"/>
                </w:tcPr>
                <w:p w14:paraId="50C03A7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98F4DC0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Día</w:t>
                  </w:r>
                </w:p>
              </w:tc>
              <w:tc>
                <w:tcPr>
                  <w:tcW w:w="130" w:type="dxa"/>
                  <w:vAlign w:val="center"/>
                </w:tcPr>
                <w:p w14:paraId="09A6C83F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E5CD859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Mes</w:t>
                  </w:r>
                </w:p>
              </w:tc>
              <w:tc>
                <w:tcPr>
                  <w:tcW w:w="130" w:type="dxa"/>
                  <w:vAlign w:val="center"/>
                </w:tcPr>
                <w:p w14:paraId="2AE4C8C4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5F6D967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</w:tcPr>
                <w:p w14:paraId="09FF01D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14:paraId="16F72CAA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14:paraId="2379442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vAlign w:val="center"/>
                </w:tcPr>
                <w:p w14:paraId="7E37A60A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37E9B7BB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C3A6291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6E42228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8FF04F6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A6E468E" w14:textId="77777777" w:rsidR="000A2E62" w:rsidRDefault="000A2E62">
                  <w:pPr>
                    <w:snapToGrid w:val="0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1C3BDD6A" w14:textId="77777777">
              <w:trPr>
                <w:trHeight w:val="190"/>
              </w:trPr>
              <w:tc>
                <w:tcPr>
                  <w:tcW w:w="1009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3C2A9494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4892D5A5" w14:textId="77777777" w:rsidR="000A2E62" w:rsidRDefault="000A2E62">
                  <w:pPr>
                    <w:widowControl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41AF9A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9E845E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ECF48C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128A0B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EA94CF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FFA6F1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58439E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3CADC1A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0EC38F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151D57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B75F9A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7F6B4C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E82634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B286A7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8897435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3218B285" w14:textId="77777777"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14:paraId="3FA9DBE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72666085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5C91B737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D2E9E3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078404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047BD2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B2FC88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32C8A3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EBFE19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23DFD66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F2F1E0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D9FC29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4F80E3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B46302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EB1BEF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3F7635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4ABE6F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1C94995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408323F4" w14:textId="77777777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7885668A" w14:textId="77777777" w:rsidR="000A2E62" w:rsidRDefault="000A2E62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30BBAE40" w14:textId="77777777" w:rsidR="000A2E62" w:rsidRDefault="000A2E62">
                  <w:pPr>
                    <w:snapToGrid w:val="0"/>
                    <w:ind w:left="113" w:right="113"/>
                    <w:jc w:val="both"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vAlign w:val="center"/>
                </w:tcPr>
                <w:p w14:paraId="2B18994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9BE06D2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Día</w:t>
                  </w:r>
                </w:p>
              </w:tc>
              <w:tc>
                <w:tcPr>
                  <w:tcW w:w="130" w:type="dxa"/>
                  <w:vAlign w:val="center"/>
                </w:tcPr>
                <w:p w14:paraId="3A189D0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D4DD1B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Mes</w:t>
                  </w:r>
                </w:p>
              </w:tc>
              <w:tc>
                <w:tcPr>
                  <w:tcW w:w="130" w:type="dxa"/>
                  <w:vAlign w:val="center"/>
                </w:tcPr>
                <w:p w14:paraId="0D742D95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D05728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  <w:r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</w:tcPr>
                <w:p w14:paraId="1506ED1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</w:tcPr>
                <w:p w14:paraId="45C1B171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14:paraId="32C11717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vAlign w:val="center"/>
                </w:tcPr>
                <w:p w14:paraId="349F9B6F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6A1AAF23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CBDCC4D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8535FBE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18CD795" w14:textId="77777777" w:rsidR="000A2E62" w:rsidRDefault="000A2E62">
                  <w:pPr>
                    <w:snapToGrid w:val="0"/>
                    <w:jc w:val="center"/>
                    <w:rPr>
                      <w:i/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43376DFC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3DDF30DC" w14:textId="77777777">
              <w:trPr>
                <w:trHeight w:val="190"/>
              </w:trPr>
              <w:tc>
                <w:tcPr>
                  <w:tcW w:w="10095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02072574" w14:textId="77777777" w:rsidR="000A2E62" w:rsidRDefault="000A2E62">
                  <w:pPr>
                    <w:widowControl/>
                    <w:rPr>
                      <w:kern w:val="2"/>
                      <w:sz w:val="14"/>
                      <w:szCs w:val="1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42" w:type="dxa"/>
                  <w:gridSpan w:val="2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67349680" w14:textId="77777777" w:rsidR="000A2E62" w:rsidRDefault="000A2E62">
                  <w:pPr>
                    <w:widowControl/>
                    <w:rPr>
                      <w:b/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77E91A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7DA6ACC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E3E2FF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2C31E6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27313A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3C53E77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  <w:r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single" w:sz="4" w:space="0" w:color="000000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0FA247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6754B8E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8472694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C9FC46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83D4ABA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2688FB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05E70F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6221905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CAC6D05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  <w:tr w:rsidR="000A2E62" w14:paraId="1D8D9BF8" w14:textId="77777777">
              <w:tc>
                <w:tcPr>
                  <w:tcW w:w="836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36622BCF" w14:textId="77777777" w:rsidR="000A2E62" w:rsidRDefault="000A2E62">
                  <w:pPr>
                    <w:snapToGrid w:val="0"/>
                    <w:jc w:val="right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66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6F376D67" w14:textId="77777777" w:rsidR="000A2E62" w:rsidRDefault="000A2E62">
                  <w:pPr>
                    <w:snapToGrid w:val="0"/>
                    <w:jc w:val="right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bottom"/>
                </w:tcPr>
                <w:p w14:paraId="3C6CF404" w14:textId="77777777" w:rsidR="000A2E62" w:rsidRDefault="000A2E62">
                  <w:pPr>
                    <w:snapToGrid w:val="0"/>
                    <w:jc w:val="right"/>
                    <w:rPr>
                      <w:b/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ADA1100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ACAF4C8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71D76F2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068F709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5D9D4E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0CAA54D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9343FF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4876531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941B695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9064B4B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1835BEF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76A9193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30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E5FA59E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466189EC" w14:textId="77777777" w:rsidR="000A2E62" w:rsidRDefault="000A2E62">
                  <w:pPr>
                    <w:snapToGrid w:val="0"/>
                    <w:jc w:val="center"/>
                    <w:rPr>
                      <w:kern w:val="2"/>
                      <w:sz w:val="4"/>
                      <w:szCs w:val="4"/>
                      <w:lang w:val="es-BO"/>
                      <w14:ligatures w14:val="standardContextual"/>
                    </w:rPr>
                  </w:pPr>
                </w:p>
              </w:tc>
              <w:tc>
                <w:tcPr>
                  <w:tcW w:w="144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6F4EF50" w14:textId="77777777" w:rsidR="000A2E62" w:rsidRDefault="000A2E62">
                  <w:pPr>
                    <w:widowControl/>
                    <w:rPr>
                      <w:kern w:val="2"/>
                      <w:sz w:val="16"/>
                      <w:szCs w:val="16"/>
                      <w:lang w:val="es-BO"/>
                      <w14:ligatures w14:val="standardContextual"/>
                    </w:rPr>
                  </w:pPr>
                </w:p>
              </w:tc>
            </w:tr>
          </w:tbl>
          <w:p w14:paraId="5CA52CA5" w14:textId="77777777" w:rsidR="000A2E62" w:rsidRDefault="000A2E62">
            <w:pPr>
              <w:rPr>
                <w:rFonts w:ascii="Tahoma" w:hAnsi="Tahoma" w:cs="Tahoma"/>
                <w:color w:val="000000" w:themeColor="text1"/>
                <w:kern w:val="2"/>
                <w:sz w:val="28"/>
                <w:szCs w:val="28"/>
                <w:lang w:val="es-BO" w:eastAsia="es-BO"/>
                <w14:ligatures w14:val="standardContextual"/>
              </w:rPr>
            </w:pPr>
          </w:p>
        </w:tc>
      </w:tr>
    </w:tbl>
    <w:p w14:paraId="0EA0BF67" w14:textId="77777777" w:rsidR="000A2E62" w:rsidRDefault="000A2E62" w:rsidP="000A2E62">
      <w:pPr>
        <w:rPr>
          <w:rFonts w:ascii="Verdana" w:hAnsi="Verdana"/>
          <w:sz w:val="20"/>
          <w:szCs w:val="20"/>
        </w:rPr>
      </w:pPr>
    </w:p>
    <w:p w14:paraId="5B5C3C8E" w14:textId="77777777" w:rsidR="008507C1" w:rsidRPr="000A2E62" w:rsidRDefault="008507C1" w:rsidP="000A2E62"/>
    <w:sectPr w:rsidR="008507C1" w:rsidRPr="000A2E62" w:rsidSect="00636D8B">
      <w:headerReference w:type="default" r:id="rId9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A5B33" w14:textId="77777777" w:rsidR="004E0EC4" w:rsidRDefault="004E0EC4" w:rsidP="0002168D">
      <w:r>
        <w:separator/>
      </w:r>
    </w:p>
  </w:endnote>
  <w:endnote w:type="continuationSeparator" w:id="0">
    <w:p w14:paraId="3CB3A56C" w14:textId="77777777" w:rsidR="004E0EC4" w:rsidRDefault="004E0EC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939D" w14:textId="77777777" w:rsidR="004E0EC4" w:rsidRDefault="004E0EC4" w:rsidP="0002168D">
      <w:r>
        <w:separator/>
      </w:r>
    </w:p>
  </w:footnote>
  <w:footnote w:type="continuationSeparator" w:id="0">
    <w:p w14:paraId="72705D2D" w14:textId="77777777" w:rsidR="004E0EC4" w:rsidRDefault="004E0EC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0EA0" w14:textId="131B2674" w:rsidR="008507C1" w:rsidRDefault="00636D8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39EDF59" wp14:editId="0518B8C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1877" cy="1000633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5"/>
    <w:rsid w:val="0002168D"/>
    <w:rsid w:val="0005710F"/>
    <w:rsid w:val="000A2E62"/>
    <w:rsid w:val="001133D9"/>
    <w:rsid w:val="00121616"/>
    <w:rsid w:val="00130A1B"/>
    <w:rsid w:val="00164615"/>
    <w:rsid w:val="00184789"/>
    <w:rsid w:val="001A0129"/>
    <w:rsid w:val="001B791D"/>
    <w:rsid w:val="002233C6"/>
    <w:rsid w:val="002442F9"/>
    <w:rsid w:val="0028799C"/>
    <w:rsid w:val="00292823"/>
    <w:rsid w:val="00310B6B"/>
    <w:rsid w:val="00343276"/>
    <w:rsid w:val="003A6BBA"/>
    <w:rsid w:val="00413541"/>
    <w:rsid w:val="004601BC"/>
    <w:rsid w:val="00485DEB"/>
    <w:rsid w:val="004A0A98"/>
    <w:rsid w:val="004E0EC4"/>
    <w:rsid w:val="004E126A"/>
    <w:rsid w:val="005000B0"/>
    <w:rsid w:val="00525505"/>
    <w:rsid w:val="005270D6"/>
    <w:rsid w:val="005A5895"/>
    <w:rsid w:val="005F6558"/>
    <w:rsid w:val="00636D8B"/>
    <w:rsid w:val="0069524D"/>
    <w:rsid w:val="006A7AC1"/>
    <w:rsid w:val="006B6F1E"/>
    <w:rsid w:val="007055AB"/>
    <w:rsid w:val="00727777"/>
    <w:rsid w:val="0078015B"/>
    <w:rsid w:val="00803588"/>
    <w:rsid w:val="00810979"/>
    <w:rsid w:val="008507C1"/>
    <w:rsid w:val="00923673"/>
    <w:rsid w:val="00974B0C"/>
    <w:rsid w:val="009C50DB"/>
    <w:rsid w:val="009D5E46"/>
    <w:rsid w:val="00A170C2"/>
    <w:rsid w:val="00A70A24"/>
    <w:rsid w:val="00A97715"/>
    <w:rsid w:val="00AB611B"/>
    <w:rsid w:val="00AD13C6"/>
    <w:rsid w:val="00AE264A"/>
    <w:rsid w:val="00B508FF"/>
    <w:rsid w:val="00B94EE6"/>
    <w:rsid w:val="00BA0907"/>
    <w:rsid w:val="00BD0DB4"/>
    <w:rsid w:val="00C00285"/>
    <w:rsid w:val="00CC1F79"/>
    <w:rsid w:val="00CF24ED"/>
    <w:rsid w:val="00D26FBD"/>
    <w:rsid w:val="00D50472"/>
    <w:rsid w:val="00D72399"/>
    <w:rsid w:val="00D81711"/>
    <w:rsid w:val="00DA22B1"/>
    <w:rsid w:val="00DA594C"/>
    <w:rsid w:val="00DC0F6F"/>
    <w:rsid w:val="00DC2615"/>
    <w:rsid w:val="00DF2D76"/>
    <w:rsid w:val="00E3401A"/>
    <w:rsid w:val="00E3759F"/>
    <w:rsid w:val="00E477F6"/>
    <w:rsid w:val="00EA2530"/>
    <w:rsid w:val="00EB198E"/>
    <w:rsid w:val="00EE09B6"/>
    <w:rsid w:val="00F7132F"/>
    <w:rsid w:val="00FC03D8"/>
    <w:rsid w:val="00FC69C2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078C"/>
  <w15:chartTrackingRefBased/>
  <w15:docId w15:val="{8B279441-B9A3-4BD7-82DD-618BD99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977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character" w:styleId="Hipervnculo">
    <w:name w:val="Hyperlink"/>
    <w:basedOn w:val="Fuentedeprrafopredeter"/>
    <w:uiPriority w:val="99"/>
    <w:unhideWhenUsed/>
    <w:rsid w:val="000A2E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AEV_CONTRATACIONES</cp:lastModifiedBy>
  <cp:revision>2</cp:revision>
  <cp:lastPrinted>2025-03-25T15:30:00Z</cp:lastPrinted>
  <dcterms:created xsi:type="dcterms:W3CDTF">2025-04-04T20:01:00Z</dcterms:created>
  <dcterms:modified xsi:type="dcterms:W3CDTF">2025-04-04T20:01:00Z</dcterms:modified>
</cp:coreProperties>
</file>