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38" w:type="dxa"/>
        <w:tblInd w:w="-6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38"/>
      </w:tblGrid>
      <w:tr w:rsidR="00EA7CA5" w14:paraId="55A749C4" w14:textId="77777777" w:rsidTr="00312311">
        <w:trPr>
          <w:trHeight w:val="304"/>
        </w:trPr>
        <w:tc>
          <w:tcPr>
            <w:tcW w:w="10238" w:type="dxa"/>
            <w:shd w:val="clear" w:color="000000" w:fill="FFFFFF"/>
            <w:vAlign w:val="center"/>
          </w:tcPr>
          <w:p w14:paraId="0A064E58" w14:textId="77777777" w:rsidR="00EA7CA5" w:rsidRPr="00C83BDE" w:rsidRDefault="00EA7CA5" w:rsidP="00312311">
            <w:pPr>
              <w:widowControl/>
              <w:tabs>
                <w:tab w:val="left" w:pos="3795"/>
              </w:tabs>
              <w:autoSpaceDE/>
              <w:autoSpaceDN/>
              <w:ind w:left="-546"/>
              <w:jc w:val="center"/>
              <w:outlineLvl w:val="0"/>
              <w:rPr>
                <w:rFonts w:eastAsia="Times New Roman"/>
                <w:b/>
                <w:lang w:val="it-IT" w:eastAsia="es-ES"/>
              </w:rPr>
            </w:pPr>
            <w:r w:rsidRPr="00C83BDE"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 w14:paraId="2EF832DA" w14:textId="77777777" w:rsidR="00EA7CA5" w:rsidRDefault="00EA7CA5" w:rsidP="00312311">
            <w:pPr>
              <w:widowControl/>
              <w:autoSpaceDE/>
              <w:autoSpaceDN/>
              <w:jc w:val="center"/>
              <w:rPr>
                <w:rFonts w:eastAsia="Times New Roman"/>
                <w:b/>
                <w:lang w:val="it-IT" w:eastAsia="es-ES"/>
              </w:rPr>
            </w:pPr>
            <w:r w:rsidRPr="00C83BDE">
              <w:rPr>
                <w:rFonts w:eastAsia="Times New Roman"/>
                <w:b/>
                <w:lang w:val="it-IT" w:eastAsia="es-ES"/>
              </w:rPr>
              <w:t xml:space="preserve">CONVOCATORIA  PARA PROCESO DE CONTRATACION </w:t>
            </w:r>
            <w:r>
              <w:rPr>
                <w:rFonts w:eastAsia="Times New Roman"/>
                <w:b/>
                <w:lang w:val="it-IT" w:eastAsia="es-ES"/>
              </w:rPr>
              <w:t>GESTION 2025</w:t>
            </w:r>
          </w:p>
          <w:tbl>
            <w:tblPr>
              <w:tblW w:w="10068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3184"/>
              <w:gridCol w:w="134"/>
              <w:gridCol w:w="16"/>
              <w:gridCol w:w="59"/>
              <w:gridCol w:w="15"/>
              <w:gridCol w:w="6650"/>
              <w:gridCol w:w="10"/>
            </w:tblGrid>
            <w:tr w:rsidR="00EA7CA5" w:rsidRPr="00C83BDE" w14:paraId="26FC6B01" w14:textId="77777777" w:rsidTr="00312311">
              <w:trPr>
                <w:trHeight w:val="681"/>
                <w:jc w:val="center"/>
              </w:trPr>
              <w:tc>
                <w:tcPr>
                  <w:tcW w:w="10068" w:type="dxa"/>
                  <w:gridSpan w:val="7"/>
                  <w:shd w:val="clear" w:color="auto" w:fill="auto"/>
                  <w:vAlign w:val="center"/>
                </w:tcPr>
                <w:p w14:paraId="02C3A778" w14:textId="77777777" w:rsidR="00EA7CA5" w:rsidRPr="00C83BDE" w:rsidRDefault="00EA7CA5" w:rsidP="00312311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 w:rsidRPr="00C83BDE"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 w:rsidRPr="00C83BDE"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6" w:history="1">
                    <w:r w:rsidRPr="00C83BDE"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 w:rsidRPr="00C83BDE"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 w:rsidR="00EA7CA5" w:rsidRPr="00C83BDE" w14:paraId="7027CEC5" w14:textId="77777777" w:rsidTr="00312311">
              <w:trPr>
                <w:gridAfter w:val="1"/>
                <w:wAfter w:w="10" w:type="dxa"/>
                <w:trHeight w:val="354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CA1D8FC" w14:textId="77777777" w:rsidR="00EA7CA5" w:rsidRPr="00C83BDE" w:rsidRDefault="00EA7CA5" w:rsidP="00312311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80E214D" w14:textId="77777777" w:rsidR="00EA7CA5" w:rsidRPr="00C83BDE" w:rsidRDefault="00EA7CA5" w:rsidP="00312311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205413" w14:textId="77777777" w:rsidR="00EA7CA5" w:rsidRPr="00C83BDE" w:rsidRDefault="00EA7CA5" w:rsidP="00312311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0463339" w14:textId="77777777" w:rsidR="00EA7CA5" w:rsidRPr="00C83BDE" w:rsidRDefault="00EA7CA5" w:rsidP="00312311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 w:rsidRPr="00B957B1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CUALITATIVA</w:t>
                  </w:r>
                  <w:r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 EN EL MUNICIPIO DE </w:t>
                  </w:r>
                  <w:r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POTOSI </w:t>
                  </w:r>
                  <w:r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XLIV</w:t>
                  </w:r>
                  <w:r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 w:rsidRPr="00993F9A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2</w:t>
                  </w:r>
                  <w:r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4 </w:t>
                  </w:r>
                  <w:r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– </w:t>
                  </w:r>
                  <w:r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POTOSI (</w:t>
                  </w:r>
                  <w:r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SEXTA</w:t>
                  </w:r>
                  <w:r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 CONVOCATORIA).</w:t>
                  </w:r>
                </w:p>
              </w:tc>
            </w:tr>
            <w:tr w:rsidR="00EA7CA5" w:rsidRPr="00C83BDE" w14:paraId="15ADD9C4" w14:textId="77777777" w:rsidTr="00312311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2345D31" w14:textId="77777777" w:rsidR="00EA7CA5" w:rsidRPr="00C83BDE" w:rsidRDefault="00EA7CA5" w:rsidP="00312311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DE803EE" w14:textId="77777777" w:rsidR="00EA7CA5" w:rsidRPr="00C83BDE" w:rsidRDefault="00EA7CA5" w:rsidP="00312311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EBA736" w14:textId="77777777" w:rsidR="00EA7CA5" w:rsidRPr="00C83BDE" w:rsidRDefault="00EA7CA5" w:rsidP="00312311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37AB63C" w14:textId="77777777" w:rsidR="00EA7CA5" w:rsidRPr="00C83BDE" w:rsidRDefault="00EA7CA5" w:rsidP="00312311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 w:rsidRPr="00B957B1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PVC</w:t>
                  </w:r>
                  <w:r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41</w:t>
                  </w:r>
                  <w:r w:rsidRPr="005205CF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/24</w:t>
                  </w:r>
                </w:p>
              </w:tc>
            </w:tr>
            <w:tr w:rsidR="00EA7CA5" w:rsidRPr="00C83BDE" w14:paraId="52FCD7C9" w14:textId="77777777" w:rsidTr="00312311">
              <w:trPr>
                <w:gridAfter w:val="1"/>
                <w:wAfter w:w="10" w:type="dxa"/>
                <w:trHeight w:val="218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987EFFF" w14:textId="77777777" w:rsidR="00EA7CA5" w:rsidRPr="00C83BDE" w:rsidRDefault="00EA7CA5" w:rsidP="00312311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F0EE186" w14:textId="77777777" w:rsidR="00EA7CA5" w:rsidRPr="00C83BDE" w:rsidRDefault="00EA7CA5" w:rsidP="00312311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EED45A" w14:textId="77777777" w:rsidR="00EA7CA5" w:rsidRPr="00C83BDE" w:rsidRDefault="00EA7CA5" w:rsidP="00312311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D557881" w14:textId="77777777" w:rsidR="00EA7CA5" w:rsidRPr="00C83BDE" w:rsidRDefault="00EA7CA5" w:rsidP="00312311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</w:tr>
            <w:tr w:rsidR="00EA7CA5" w:rsidRPr="00C83BDE" w14:paraId="175887B0" w14:textId="77777777" w:rsidTr="00312311">
              <w:trPr>
                <w:gridAfter w:val="1"/>
                <w:wAfter w:w="10" w:type="dxa"/>
                <w:trHeight w:val="218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8EF1BA7" w14:textId="77777777" w:rsidR="00EA7CA5" w:rsidRPr="00C83BDE" w:rsidRDefault="00EA7CA5" w:rsidP="00312311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804A326" w14:textId="77777777" w:rsidR="00EA7CA5" w:rsidRPr="00C83BDE" w:rsidRDefault="00EA7CA5" w:rsidP="00312311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F3953E" w14:textId="77777777" w:rsidR="00EA7CA5" w:rsidRPr="00C83BDE" w:rsidRDefault="00EA7CA5" w:rsidP="00312311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FB113FD" w14:textId="77777777" w:rsidR="00EA7CA5" w:rsidRPr="00C83BDE" w:rsidRDefault="00EA7CA5" w:rsidP="00312311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Calidad, Propuesta Técnica y Costo</w:t>
                  </w:r>
                </w:p>
              </w:tc>
            </w:tr>
            <w:tr w:rsidR="00EA7CA5" w:rsidRPr="00C83BDE" w14:paraId="0B64B88B" w14:textId="77777777" w:rsidTr="00312311">
              <w:trPr>
                <w:gridAfter w:val="1"/>
                <w:wAfter w:w="10" w:type="dxa"/>
                <w:trHeight w:val="321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A5A15F2" w14:textId="77777777" w:rsidR="00EA7CA5" w:rsidRPr="00C83BDE" w:rsidRDefault="00EA7CA5" w:rsidP="00312311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</w:t>
                  </w: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 Total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D08C8CC" w14:textId="77777777" w:rsidR="00EA7CA5" w:rsidRPr="00C83BDE" w:rsidRDefault="00EA7CA5" w:rsidP="00312311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0BF275" w14:textId="77777777" w:rsidR="00EA7CA5" w:rsidRPr="00C83BDE" w:rsidRDefault="00EA7CA5" w:rsidP="00312311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6613CC1" w14:textId="77777777" w:rsidR="00EA7CA5" w:rsidRPr="00293F8B" w:rsidRDefault="00EA7CA5" w:rsidP="00312311">
                  <w:pPr>
                    <w:rPr>
                      <w:rFonts w:ascii="Arial Black" w:eastAsia="Times New Roman" w:hAnsi="Arial Black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293F8B">
                    <w:rPr>
                      <w:b/>
                      <w:sz w:val="18"/>
                      <w:szCs w:val="18"/>
                      <w:lang w:val="es-BO"/>
                    </w:rPr>
                    <w:t>Bs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.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2.553.042,28 </w:t>
                  </w:r>
                  <w:r w:rsidRPr="00293F8B"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Dos Millones Quinientos Cincuenta y Tres Mil Cuarenta y Dos 28/1</w:t>
                  </w:r>
                  <w:r w:rsidRPr="00293F8B"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 w:rsidRPr="00293F8B"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</w:tr>
            <w:tr w:rsidR="00EA7CA5" w:rsidRPr="00C83BDE" w14:paraId="1F788B74" w14:textId="77777777" w:rsidTr="00312311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2086CDC" w14:textId="77777777" w:rsidR="00EA7CA5" w:rsidRPr="00C83BDE" w:rsidRDefault="00EA7CA5" w:rsidP="00312311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8450EE3" w14:textId="77777777" w:rsidR="00EA7CA5" w:rsidRPr="00C83BDE" w:rsidRDefault="00EA7CA5" w:rsidP="00312311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58E192" w14:textId="77777777" w:rsidR="00EA7CA5" w:rsidRPr="00C83BDE" w:rsidRDefault="00EA7CA5" w:rsidP="00312311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8D28657" w14:textId="77777777" w:rsidR="00EA7CA5" w:rsidRPr="00C83BDE" w:rsidRDefault="00EA7CA5" w:rsidP="00312311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</w:tr>
            <w:tr w:rsidR="00EA7CA5" w:rsidRPr="00C83BDE" w14:paraId="2697D4EC" w14:textId="77777777" w:rsidTr="00312311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E8A9E6E" w14:textId="77777777" w:rsidR="00EA7CA5" w:rsidRPr="00C83BDE" w:rsidRDefault="00EA7CA5" w:rsidP="00312311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6ECD221" w14:textId="77777777" w:rsidR="00EA7CA5" w:rsidRPr="00C83BDE" w:rsidRDefault="00EA7CA5" w:rsidP="00312311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4612AE" w14:textId="77777777" w:rsidR="00EA7CA5" w:rsidRPr="00C83BDE" w:rsidRDefault="00EA7CA5" w:rsidP="00312311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9477D1E" w14:textId="77777777" w:rsidR="00EA7CA5" w:rsidRPr="00C83BDE" w:rsidRDefault="00EA7CA5" w:rsidP="00312311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</w:tr>
            <w:tr w:rsidR="00EA7CA5" w:rsidRPr="00C83BDE" w14:paraId="1BDA051B" w14:textId="77777777" w:rsidTr="00312311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9D0203A" w14:textId="77777777" w:rsidR="00EA7CA5" w:rsidRPr="00C83BDE" w:rsidRDefault="00EA7CA5" w:rsidP="00312311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0711748" w14:textId="77777777" w:rsidR="00EA7CA5" w:rsidRPr="00C83BDE" w:rsidRDefault="00EA7CA5" w:rsidP="00312311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D96E032" w14:textId="77777777" w:rsidR="00EA7CA5" w:rsidRPr="00C83BDE" w:rsidRDefault="00EA7CA5" w:rsidP="00312311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023E377" w14:textId="77777777" w:rsidR="00EA7CA5" w:rsidRPr="00C83BDE" w:rsidRDefault="00EA7CA5" w:rsidP="00312311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7" w:history="1">
                    <w:r w:rsidRPr="001615C3">
                      <w:rPr>
                        <w:rStyle w:val="Hipervnculo"/>
                        <w:sz w:val="16"/>
                        <w:szCs w:val="16"/>
                        <w:lang w:val="es-BO"/>
                      </w:rPr>
                      <w:t>j</w:t>
                    </w:r>
                    <w:r w:rsidRPr="001615C3">
                      <w:rPr>
                        <w:rStyle w:val="Hipervnculo"/>
                        <w:sz w:val="16"/>
                        <w:szCs w:val="16"/>
                      </w:rPr>
                      <w:t>ose</w:t>
                    </w:r>
                    <w:r w:rsidRPr="001615C3">
                      <w:rPr>
                        <w:rStyle w:val="Hipervnculo"/>
                        <w:sz w:val="16"/>
                        <w:szCs w:val="16"/>
                        <w:lang w:val="es-BO"/>
                      </w:rPr>
                      <w:t>.poma@aevivienda.gob.bo</w:t>
                    </w:r>
                  </w:hyperlink>
                </w:p>
              </w:tc>
            </w:tr>
          </w:tbl>
          <w:p w14:paraId="16028B1E" w14:textId="77777777" w:rsidR="00EA7CA5" w:rsidRPr="0097636E" w:rsidRDefault="00EA7CA5" w:rsidP="00312311">
            <w:pPr>
              <w:widowControl/>
              <w:autoSpaceDE/>
              <w:autoSpaceDN/>
              <w:rPr>
                <w:rFonts w:ascii="Verdana" w:eastAsia="Times New Roman" w:hAnsi="Verdana"/>
                <w:sz w:val="2"/>
                <w:szCs w:val="14"/>
              </w:rPr>
            </w:pPr>
          </w:p>
          <w:tbl>
            <w:tblPr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835"/>
              <w:gridCol w:w="3551"/>
              <w:gridCol w:w="134"/>
              <w:gridCol w:w="134"/>
              <w:gridCol w:w="349"/>
              <w:gridCol w:w="134"/>
              <w:gridCol w:w="376"/>
              <w:gridCol w:w="134"/>
              <w:gridCol w:w="454"/>
              <w:gridCol w:w="134"/>
              <w:gridCol w:w="134"/>
              <w:gridCol w:w="424"/>
              <w:gridCol w:w="206"/>
              <w:gridCol w:w="420"/>
              <w:gridCol w:w="134"/>
              <w:gridCol w:w="134"/>
              <w:gridCol w:w="2247"/>
              <w:gridCol w:w="134"/>
            </w:tblGrid>
            <w:tr w:rsidR="00EA7CA5" w:rsidRPr="00E169D4" w14:paraId="5CDA30BC" w14:textId="77777777" w:rsidTr="00312311">
              <w:trPr>
                <w:trHeight w:val="284"/>
              </w:trPr>
              <w:tc>
                <w:tcPr>
                  <w:tcW w:w="5000" w:type="pct"/>
                  <w:gridSpan w:val="18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323E4F" w:themeFill="text2" w:themeFillShade="BF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7A9FBB1D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 w:rsidR="00EA7CA5" w:rsidRPr="00E169D4" w14:paraId="0CF2EEB4" w14:textId="77777777" w:rsidTr="00312311">
              <w:trPr>
                <w:trHeight w:val="284"/>
              </w:trPr>
              <w:tc>
                <w:tcPr>
                  <w:tcW w:w="2246" w:type="pct"/>
                  <w:gridSpan w:val="3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98C7709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b/>
                      <w:sz w:val="18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851" w:type="pct"/>
                  <w:gridSpan w:val="7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tcMar>
                    <w:left w:w="0" w:type="dxa"/>
                    <w:right w:w="0" w:type="dxa"/>
                  </w:tcMar>
                  <w:vAlign w:val="center"/>
                </w:tcPr>
                <w:p w14:paraId="5CBF6CD5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8"/>
                      <w:szCs w:val="14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655" w:type="pct"/>
                  <w:gridSpan w:val="5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vAlign w:val="center"/>
                </w:tcPr>
                <w:p w14:paraId="36BF1C0B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8"/>
                      <w:szCs w:val="14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1247" w:type="pct"/>
                  <w:gridSpan w:val="3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vAlign w:val="center"/>
                </w:tcPr>
                <w:p w14:paraId="5CA3A4B7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LUGAR</w:t>
                  </w: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 </w:t>
                  </w:r>
                </w:p>
              </w:tc>
            </w:tr>
            <w:tr w:rsidR="00EA7CA5" w:rsidRPr="00E169D4" w14:paraId="62B5E951" w14:textId="77777777" w:rsidTr="00312311">
              <w:trPr>
                <w:trHeight w:val="57"/>
              </w:trPr>
              <w:tc>
                <w:tcPr>
                  <w:tcW w:w="415" w:type="pct"/>
                  <w:vMerge w:val="restart"/>
                  <w:tcBorders>
                    <w:top w:val="single" w:sz="12" w:space="0" w:color="000000" w:themeColor="text1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EBC2A48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single" w:sz="12" w:space="0" w:color="000000" w:themeColor="text1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3AF0384" w14:textId="77777777" w:rsidR="00EA7CA5" w:rsidRPr="00E169D4" w:rsidRDefault="00EA7CA5" w:rsidP="00312311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6C5602">
                    <w:rPr>
                      <w:sz w:val="16"/>
                      <w:szCs w:val="16"/>
                      <w:lang w:val="es-BO"/>
                    </w:rPr>
                    <w:t>Publicación en la página web de la AEVIVIENDA</w:t>
                  </w:r>
                  <w:r w:rsidRPr="00843294">
                    <w:rPr>
                      <w:sz w:val="16"/>
                      <w:szCs w:val="16"/>
                      <w:lang w:val="es-BO"/>
                    </w:rPr>
                    <w:t>.</w:t>
                  </w: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C26C65B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6945E03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4E76178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B932444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6E31F37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2316B01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CE2E007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16B93E25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B91BD7F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11FA9DA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6C3B536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D0BA81F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33D617D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4D1C30A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single" w:sz="12" w:space="0" w:color="000000" w:themeColor="text1"/>
                    <w:left w:val="nil"/>
                  </w:tcBorders>
                  <w:shd w:val="clear" w:color="auto" w:fill="auto"/>
                  <w:vAlign w:val="center"/>
                </w:tcPr>
                <w:p w14:paraId="6E342D2C" w14:textId="77777777" w:rsidR="00EA7CA5" w:rsidRPr="00E169D4" w:rsidRDefault="00EA7CA5" w:rsidP="00312311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EA7CA5" w:rsidRPr="00E169D4" w14:paraId="0943F557" w14:textId="77777777" w:rsidTr="00312311">
              <w:trPr>
                <w:trHeight w:val="5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77C4BDD6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1B3ACC8" w14:textId="77777777" w:rsidR="00EA7CA5" w:rsidRPr="00E169D4" w:rsidRDefault="00EA7CA5" w:rsidP="00312311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F8602D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78E9149" w14:textId="4D9BFBAF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  <w:r w:rsidR="00812C18">
                    <w:rPr>
                      <w:sz w:val="16"/>
                      <w:szCs w:val="16"/>
                      <w:lang w:val="es-BO"/>
                    </w:rPr>
                    <w:t>7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688FF0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D66ABC0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D7BC1D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D589CCB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B84061D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72EB75BA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E104FB0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2CDFB29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3294723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19ACB21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6F7A6C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1B83503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2D67B45" w14:textId="77777777" w:rsidR="00EA7CA5" w:rsidRPr="00E169D4" w:rsidRDefault="00EA7CA5" w:rsidP="00312311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EA7CA5" w:rsidRPr="00E169D4" w14:paraId="20D5F8AB" w14:textId="77777777" w:rsidTr="00312311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F27B3F8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12FEEC4" w14:textId="77777777" w:rsidR="00EA7CA5" w:rsidRPr="00E169D4" w:rsidRDefault="00EA7CA5" w:rsidP="00312311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26E77520" w14:textId="77777777" w:rsidR="00EA7CA5" w:rsidRPr="00E169D4" w:rsidRDefault="00EA7CA5" w:rsidP="00312311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8850EA4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38F6988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FD04E39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555D1B3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85A9691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64F3102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7180EFD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5103E417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521A94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D25988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DC1B855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BC96D84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7B5C95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C9BB53F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C84E1C4" w14:textId="77777777" w:rsidR="00EA7CA5" w:rsidRPr="00E169D4" w:rsidRDefault="00EA7CA5" w:rsidP="00312311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EA7CA5" w:rsidRPr="00E169D4" w14:paraId="50A2FC10" w14:textId="77777777" w:rsidTr="00312311">
              <w:trPr>
                <w:trHeight w:val="132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BB17124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14E54AE" w14:textId="77777777" w:rsidR="00EA7CA5" w:rsidRPr="007B28E0" w:rsidRDefault="00EA7CA5" w:rsidP="00312311">
                  <w:pPr>
                    <w:adjustRightInd w:val="0"/>
                    <w:snapToGrid w:val="0"/>
                    <w:ind w:left="113" w:right="113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51398E9" w14:textId="77777777" w:rsidR="00EA7CA5" w:rsidRPr="007B28E0" w:rsidRDefault="00EA7CA5" w:rsidP="00312311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DE0CAB" w14:textId="77777777" w:rsidR="00EA7CA5" w:rsidRPr="007B28E0" w:rsidRDefault="00EA7CA5" w:rsidP="00312311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098D6C9" w14:textId="77777777" w:rsidR="00EA7CA5" w:rsidRPr="007B28E0" w:rsidRDefault="00EA7CA5" w:rsidP="00312311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274AE9F" w14:textId="77777777" w:rsidR="00EA7CA5" w:rsidRPr="007B28E0" w:rsidRDefault="00EA7CA5" w:rsidP="00312311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5BB5D2" w14:textId="77777777" w:rsidR="00EA7CA5" w:rsidRPr="007B28E0" w:rsidRDefault="00EA7CA5" w:rsidP="00312311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65B0BA2" w14:textId="77777777" w:rsidR="00EA7CA5" w:rsidRPr="007B28E0" w:rsidRDefault="00EA7CA5" w:rsidP="00312311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DDA3797" w14:textId="77777777" w:rsidR="00EA7CA5" w:rsidRPr="007B28E0" w:rsidRDefault="00EA7CA5" w:rsidP="00312311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9391B8" w14:textId="77777777" w:rsidR="00EA7CA5" w:rsidRPr="007B28E0" w:rsidRDefault="00EA7CA5" w:rsidP="00312311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34A0F0B" w14:textId="77777777" w:rsidR="00EA7CA5" w:rsidRPr="007B28E0" w:rsidRDefault="00EA7CA5" w:rsidP="00312311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2FF29C" w14:textId="77777777" w:rsidR="00EA7CA5" w:rsidRPr="007B28E0" w:rsidRDefault="00EA7CA5" w:rsidP="00312311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97B2DCD" w14:textId="77777777" w:rsidR="00EA7CA5" w:rsidRPr="007B28E0" w:rsidRDefault="00EA7CA5" w:rsidP="00312311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598F73A" w14:textId="77777777" w:rsidR="00EA7CA5" w:rsidRPr="007B28E0" w:rsidRDefault="00EA7CA5" w:rsidP="00312311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851392D" w14:textId="77777777" w:rsidR="00EA7CA5" w:rsidRPr="007B28E0" w:rsidRDefault="00EA7CA5" w:rsidP="00312311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0B234C" w14:textId="77777777" w:rsidR="00EA7CA5" w:rsidRPr="007B28E0" w:rsidRDefault="00EA7CA5" w:rsidP="00312311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9562466" w14:textId="77777777" w:rsidR="00EA7CA5" w:rsidRPr="007B28E0" w:rsidRDefault="00EA7CA5" w:rsidP="00312311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28BF5EC2" w14:textId="77777777" w:rsidR="00EA7CA5" w:rsidRPr="00E169D4" w:rsidRDefault="00EA7CA5" w:rsidP="00312311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EA7CA5" w:rsidRPr="00E169D4" w14:paraId="65AA2AB3" w14:textId="77777777" w:rsidTr="00312311">
              <w:trPr>
                <w:trHeight w:val="77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17ACC583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A21E1F1" w14:textId="77777777" w:rsidR="00EA7CA5" w:rsidRPr="00E169D4" w:rsidRDefault="00EA7CA5" w:rsidP="00312311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0E5D2F5" w14:textId="77777777" w:rsidR="00EA7CA5" w:rsidRPr="00E169D4" w:rsidRDefault="00EA7CA5" w:rsidP="00312311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DAFD3C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B31C6C8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FA3B45B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64AEEC2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3B6714E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925753B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0F459C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DEE17BD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116BA0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15ABB49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0CF910D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5FC55AD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6F846F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386976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4" w:space="0" w:color="auto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18328878" w14:textId="77777777" w:rsidR="00EA7CA5" w:rsidRPr="00E169D4" w:rsidRDefault="00EA7CA5" w:rsidP="00312311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EA7CA5" w:rsidRPr="00E169D4" w14:paraId="140D91FE" w14:textId="77777777" w:rsidTr="00312311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C34FD54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7E7535D" w14:textId="77777777" w:rsidR="00EA7CA5" w:rsidRPr="00E169D4" w:rsidRDefault="00EA7CA5" w:rsidP="00312311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075D413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355CD11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DA9023B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7C7716B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956E37F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5625FDE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A04B498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01910942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41CDAE1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205C287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204A3C0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70AD1B8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1C58F0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B8CA18A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4D1E075E" w14:textId="77777777" w:rsidR="00EA7CA5" w:rsidRPr="00E169D4" w:rsidRDefault="00EA7CA5" w:rsidP="00312311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EA7CA5" w:rsidRPr="00E169D4" w14:paraId="1AB15AD3" w14:textId="77777777" w:rsidTr="00312311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7A685E0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A6AE2F3" w14:textId="77777777" w:rsidR="00EA7CA5" w:rsidRPr="00E169D4" w:rsidRDefault="00EA7CA5" w:rsidP="00312311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9178CA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4D3C89A" w14:textId="2E2EA0F3" w:rsidR="00EA7CA5" w:rsidRDefault="00EA7CA5" w:rsidP="00312311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</w:t>
                  </w:r>
                  <w:r w:rsidR="005D7B68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  <w:p w14:paraId="7BC3B972" w14:textId="77777777" w:rsidR="00EA7CA5" w:rsidRDefault="00EA7CA5" w:rsidP="00312311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EAE5436" w14:textId="77777777" w:rsidR="00EA7CA5" w:rsidRDefault="00EA7CA5" w:rsidP="00312311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0E15098" w14:textId="77777777" w:rsidR="00EA7CA5" w:rsidRDefault="00EA7CA5" w:rsidP="00312311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EDD9ACD" w14:textId="77777777" w:rsidR="00EA7CA5" w:rsidRDefault="00EA7CA5" w:rsidP="00312311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688A489" w14:textId="77777777" w:rsidR="00EA7CA5" w:rsidRDefault="00EA7CA5" w:rsidP="00312311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31CCB34" w14:textId="77777777" w:rsidR="00EA7CA5" w:rsidRDefault="00EA7CA5" w:rsidP="00312311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2AC3C8B" w14:textId="69CC6751" w:rsidR="00EA7CA5" w:rsidRPr="00964F74" w:rsidRDefault="00EA7CA5" w:rsidP="00312311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1</w:t>
                  </w:r>
                  <w:r w:rsidR="005D7B68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9B723E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A7A94E2" w14:textId="77777777" w:rsidR="00EA7CA5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  <w:p w14:paraId="5BAE6C34" w14:textId="77777777" w:rsidR="00EA7CA5" w:rsidRDefault="00EA7CA5" w:rsidP="00312311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D79F961" w14:textId="77777777" w:rsidR="00EA7CA5" w:rsidRDefault="00EA7CA5" w:rsidP="00312311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B60ED0E" w14:textId="77777777" w:rsidR="00EA7CA5" w:rsidRDefault="00EA7CA5" w:rsidP="00312311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07324BA" w14:textId="77777777" w:rsidR="00EA7CA5" w:rsidRDefault="00EA7CA5" w:rsidP="00312311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C54C9F6" w14:textId="77777777" w:rsidR="00EA7CA5" w:rsidRDefault="00EA7CA5" w:rsidP="00312311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BD4CCC3" w14:textId="77777777" w:rsidR="00EA7CA5" w:rsidRDefault="00EA7CA5" w:rsidP="00312311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DC05258" w14:textId="77777777" w:rsidR="00EA7CA5" w:rsidRPr="00964F74" w:rsidRDefault="00EA7CA5" w:rsidP="00312311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04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23DD66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8F16D52" w14:textId="77777777" w:rsidR="00EA7CA5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 w14:paraId="00FB9F69" w14:textId="77777777" w:rsidR="00EA7CA5" w:rsidRDefault="00EA7CA5" w:rsidP="00312311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01F3099" w14:textId="77777777" w:rsidR="00EA7CA5" w:rsidRDefault="00EA7CA5" w:rsidP="00312311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79832ED" w14:textId="77777777" w:rsidR="00EA7CA5" w:rsidRDefault="00EA7CA5" w:rsidP="00312311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04E68F22" w14:textId="77777777" w:rsidR="00EA7CA5" w:rsidRDefault="00EA7CA5" w:rsidP="00312311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C0DC772" w14:textId="77777777" w:rsidR="00EA7CA5" w:rsidRDefault="00EA7CA5" w:rsidP="00312311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7A92DD0" w14:textId="77777777" w:rsidR="00EA7CA5" w:rsidRDefault="00EA7CA5" w:rsidP="00312311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04F76C2" w14:textId="77777777" w:rsidR="00EA7CA5" w:rsidRPr="00964F74" w:rsidRDefault="00EA7CA5" w:rsidP="00312311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38B9D0F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</w:tcPr>
                <w:p w14:paraId="2E152536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C415D82" w14:textId="20E324BC" w:rsidR="00EA7CA5" w:rsidRDefault="005D7B68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09</w:t>
                  </w:r>
                </w:p>
                <w:p w14:paraId="72AD3CB5" w14:textId="77777777" w:rsidR="00EA7CA5" w:rsidRDefault="00EA7CA5" w:rsidP="00312311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AFEEEF3" w14:textId="77777777" w:rsidR="00EA7CA5" w:rsidRDefault="00EA7CA5" w:rsidP="00312311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121E294" w14:textId="77777777" w:rsidR="00EA7CA5" w:rsidRDefault="00EA7CA5" w:rsidP="00312311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BFE1CD0" w14:textId="77777777" w:rsidR="00EA7CA5" w:rsidRDefault="00EA7CA5" w:rsidP="00312311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EA41142" w14:textId="77777777" w:rsidR="00EA7CA5" w:rsidRDefault="00EA7CA5" w:rsidP="00312311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0736E593" w14:textId="77777777" w:rsidR="00EA7CA5" w:rsidRDefault="00EA7CA5" w:rsidP="00312311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011EEA6" w14:textId="6C278E6C" w:rsidR="00EA7CA5" w:rsidRPr="00964F74" w:rsidRDefault="00EA7CA5" w:rsidP="00312311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5D7B68">
                    <w:rPr>
                      <w:sz w:val="16"/>
                      <w:szCs w:val="16"/>
                      <w:lang w:val="es-BO"/>
                    </w:rPr>
                    <w:t>09</w:t>
                  </w:r>
                </w:p>
              </w:tc>
              <w:tc>
                <w:tcPr>
                  <w:tcW w:w="10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FD43A0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1182B7D" w14:textId="77777777" w:rsidR="00EA7CA5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 w14:paraId="27493680" w14:textId="77777777" w:rsidR="00EA7CA5" w:rsidRDefault="00EA7CA5" w:rsidP="00312311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EBC890B" w14:textId="77777777" w:rsidR="00EA7CA5" w:rsidRDefault="00EA7CA5" w:rsidP="00312311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1E23BD8" w14:textId="77777777" w:rsidR="00EA7CA5" w:rsidRDefault="00EA7CA5" w:rsidP="00312311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F1EA6EF" w14:textId="77777777" w:rsidR="00EA7CA5" w:rsidRDefault="00EA7CA5" w:rsidP="00312311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5F6F405" w14:textId="77777777" w:rsidR="00EA7CA5" w:rsidRDefault="00EA7CA5" w:rsidP="00312311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DFC2B73" w14:textId="77777777" w:rsidR="00EA7CA5" w:rsidRDefault="00EA7CA5" w:rsidP="00312311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0E1BA722" w14:textId="77777777" w:rsidR="00EA7CA5" w:rsidRPr="00964F74" w:rsidRDefault="00EA7CA5" w:rsidP="00312311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30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5E77A59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4D8E9C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3664CE30" w14:textId="77777777" w:rsidR="00EA7CA5" w:rsidRPr="00F138E2" w:rsidRDefault="00EA7CA5" w:rsidP="00312311">
                  <w:pPr>
                    <w:adjustRightInd w:val="0"/>
                    <w:snapToGrid w:val="0"/>
                    <w:jc w:val="center"/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 w14:paraId="5446E745" w14:textId="77777777" w:rsidR="00EA7CA5" w:rsidRPr="00F138E2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 xml:space="preserve">Oficinas AEVIVIENDA Potosí, Calle 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América Nº 75, 2do. Piso, Casi Esquina Calle 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Gabriel René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 Moreno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.</w:t>
                  </w:r>
                </w:p>
                <w:p w14:paraId="3F23281E" w14:textId="77777777" w:rsidR="00EA7CA5" w:rsidRPr="00F138E2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  <w:p w14:paraId="42C6EFE0" w14:textId="77777777" w:rsidR="00EA7CA5" w:rsidRPr="00F138E2" w:rsidRDefault="00EA7CA5" w:rsidP="00312311">
                  <w:pPr>
                    <w:adjustRightInd w:val="0"/>
                    <w:snapToGrid w:val="0"/>
                    <w:jc w:val="center"/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 w14:paraId="64ED2A35" w14:textId="77777777" w:rsidR="00EA7CA5" w:rsidRPr="00F138E2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 xml:space="preserve">Oficinas AEVIVIENDA Potosí, Calle 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América Nº 75, 2do. Piso, Casi Esquina Calle 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Gabriel René Moreno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>.</w:t>
                  </w:r>
                </w:p>
                <w:p w14:paraId="7979182E" w14:textId="77777777" w:rsidR="00EA7CA5" w:rsidRDefault="00EA7CA5" w:rsidP="00312311">
                  <w:pPr>
                    <w:adjustRightInd w:val="0"/>
                    <w:snapToGrid w:val="0"/>
                    <w:jc w:val="center"/>
                    <w:rPr>
                      <w:b/>
                      <w:i/>
                      <w:sz w:val="16"/>
                      <w:szCs w:val="16"/>
                      <w:lang w:val="es-BO"/>
                    </w:rPr>
                  </w:pPr>
                  <w:hyperlink r:id="rId8" w:history="1">
                    <w:r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 w:rsidRPr="000A4C4D">
                      <w:rPr>
                        <w:rStyle w:val="Hipervnculo"/>
                        <w:sz w:val="14"/>
                        <w:szCs w:val="14"/>
                      </w:rPr>
                      <w:t>bp</w:t>
                    </w:r>
                    <w:r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-x</w:t>
                    </w:r>
                    <w:r w:rsidRPr="000A4C4D">
                      <w:rPr>
                        <w:rStyle w:val="Hipervnculo"/>
                        <w:sz w:val="14"/>
                        <w:szCs w:val="14"/>
                      </w:rPr>
                      <w:t>vzn</w:t>
                    </w:r>
                    <w:r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-a</w:t>
                    </w:r>
                    <w:r w:rsidRPr="000A4C4D">
                      <w:rPr>
                        <w:rStyle w:val="Hipervnculo"/>
                        <w:sz w:val="14"/>
                        <w:szCs w:val="14"/>
                      </w:rPr>
                      <w:t>yr</w:t>
                    </w:r>
                  </w:hyperlink>
                </w:p>
                <w:p w14:paraId="35A19040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227C4B0" w14:textId="77777777" w:rsidR="00EA7CA5" w:rsidRPr="00E169D4" w:rsidRDefault="00EA7CA5" w:rsidP="00312311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EA7CA5" w:rsidRPr="00E169D4" w14:paraId="5DEC7D29" w14:textId="77777777" w:rsidTr="00312311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20F5FDB0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81202C9" w14:textId="77777777" w:rsidR="00EA7CA5" w:rsidRPr="00E169D4" w:rsidRDefault="00EA7CA5" w:rsidP="00312311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6019531" w14:textId="77777777" w:rsidR="00EA7CA5" w:rsidRPr="00E169D4" w:rsidRDefault="00EA7CA5" w:rsidP="00312311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C526D0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76E9AE7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9398999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F60B22F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BA09BBB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830290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C063FE7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46CE68D8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798FDE8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351AC82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F53E18D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000AE65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52F402A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BD858B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71B8E9C1" w14:textId="77777777" w:rsidR="00EA7CA5" w:rsidRPr="00E169D4" w:rsidRDefault="00EA7CA5" w:rsidP="00312311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EA7CA5" w:rsidRPr="00E169D4" w14:paraId="638A76EA" w14:textId="77777777" w:rsidTr="00312311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48A6509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C52ED9F" w14:textId="77777777" w:rsidR="00EA7CA5" w:rsidRPr="00E169D4" w:rsidRDefault="00EA7CA5" w:rsidP="00312311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472E76B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724DAF8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BF159E6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512A57E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763C3EA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95FCC7C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B34A124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3D16B1BA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AAD09A2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B575641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094E39C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AECDC5F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CEF65E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CE1D10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73DA909" w14:textId="77777777" w:rsidR="00EA7CA5" w:rsidRPr="00E169D4" w:rsidRDefault="00EA7CA5" w:rsidP="00312311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EA7CA5" w:rsidRPr="00E169D4" w14:paraId="322D17B7" w14:textId="77777777" w:rsidTr="00312311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200D522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4FD694C" w14:textId="77777777" w:rsidR="00EA7CA5" w:rsidRPr="00E169D4" w:rsidRDefault="00EA7CA5" w:rsidP="00312311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BD4A53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0D91117" w14:textId="50F7A45A" w:rsidR="00EA7CA5" w:rsidRPr="00E169D4" w:rsidRDefault="005D7B68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718F61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9961E8E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1F0EC5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5867C9A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366DC1C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7C1718E7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2343FD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CF4144E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ABBD48B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2D5BB07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C74CFEA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590BB7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1B233ECE" w14:textId="77777777" w:rsidR="00EA7CA5" w:rsidRPr="00E169D4" w:rsidRDefault="00EA7CA5" w:rsidP="00312311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EA7CA5" w:rsidRPr="00E169D4" w14:paraId="1E07F00D" w14:textId="77777777" w:rsidTr="00312311">
              <w:trPr>
                <w:trHeight w:val="53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6F387C6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7AC6490" w14:textId="77777777" w:rsidR="00EA7CA5" w:rsidRPr="00E169D4" w:rsidRDefault="00EA7CA5" w:rsidP="00312311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3B9AB38B" w14:textId="77777777" w:rsidR="00EA7CA5" w:rsidRPr="00E169D4" w:rsidRDefault="00EA7CA5" w:rsidP="00312311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8E69D0F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241FD2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E566D3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1A67497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9D3775B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096C83B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38C737F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1E37B6EA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A70F870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F7BAD4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CC71E32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DDE5370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533990D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7834563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209D39D" w14:textId="77777777" w:rsidR="00EA7CA5" w:rsidRPr="00E169D4" w:rsidRDefault="00EA7CA5" w:rsidP="00312311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EA7CA5" w:rsidRPr="00E169D4" w14:paraId="25A704CC" w14:textId="77777777" w:rsidTr="00312311">
              <w:trPr>
                <w:trHeight w:val="74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190D72C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C9B9285" w14:textId="77777777" w:rsidR="00EA7CA5" w:rsidRPr="00E169D4" w:rsidRDefault="00EA7CA5" w:rsidP="00312311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50C280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042553C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BCCA321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49B1C01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D8E253C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1374497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04F2DDF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689F95C2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D4113D5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A2C2D8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319CAF7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F8C07D3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A14F5EF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12B98DB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093EAE4" w14:textId="77777777" w:rsidR="00EA7CA5" w:rsidRPr="00E169D4" w:rsidRDefault="00EA7CA5" w:rsidP="00312311">
                  <w:pPr>
                    <w:adjustRightInd w:val="0"/>
                    <w:snapToGrid w:val="0"/>
                    <w:rPr>
                      <w:sz w:val="14"/>
                      <w:szCs w:val="14"/>
                      <w:lang w:val="es-BO"/>
                    </w:rPr>
                  </w:pPr>
                </w:p>
              </w:tc>
            </w:tr>
            <w:tr w:rsidR="00EA7CA5" w:rsidRPr="00E169D4" w14:paraId="17203515" w14:textId="77777777" w:rsidTr="00312311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136FC307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4199B0DF" w14:textId="77777777" w:rsidR="00EA7CA5" w:rsidRPr="00E169D4" w:rsidRDefault="00EA7CA5" w:rsidP="00312311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231FDF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8A8515" w14:textId="1FD1F1BF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</w:t>
                  </w:r>
                  <w:r w:rsidR="005D7B68">
                    <w:rPr>
                      <w:sz w:val="16"/>
                      <w:szCs w:val="16"/>
                      <w:lang w:val="es-BO"/>
                    </w:rPr>
                    <w:t>3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202CA7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5DDB15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AA9B5B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16CD06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8C4264A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37FDA6D2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8F59A23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26EE02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D858C87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76D1406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EA6031E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D2870A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4936F43" w14:textId="77777777" w:rsidR="00EA7CA5" w:rsidRPr="00E169D4" w:rsidRDefault="00EA7CA5" w:rsidP="00312311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EA7CA5" w:rsidRPr="00E169D4" w14:paraId="33B552E9" w14:textId="77777777" w:rsidTr="00312311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9A13501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87B410D" w14:textId="77777777" w:rsidR="00EA7CA5" w:rsidRPr="00E169D4" w:rsidRDefault="00EA7CA5" w:rsidP="00312311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3B7B79D2" w14:textId="77777777" w:rsidR="00EA7CA5" w:rsidRPr="00E169D4" w:rsidRDefault="00EA7CA5" w:rsidP="00312311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AFD4EED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2C98136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76EC769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FE4FC54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B12604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D0C38E7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EFBA67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2FCEDC02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DDB035B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1C909A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0E435EB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DF54745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5BC062C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945933C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3D2E490D" w14:textId="77777777" w:rsidR="00EA7CA5" w:rsidRPr="00E169D4" w:rsidRDefault="00EA7CA5" w:rsidP="00312311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EA7CA5" w:rsidRPr="00E169D4" w14:paraId="4CBAE7CD" w14:textId="77777777" w:rsidTr="00312311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E3A90A8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CC58F8" w14:textId="77777777" w:rsidR="00EA7CA5" w:rsidRPr="00E169D4" w:rsidRDefault="00EA7CA5" w:rsidP="00312311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57DF710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C7BF9E7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B2EEBA1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2128216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B1576E9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17F9837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6FF7270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50D60149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CFC3C1D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39B0246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CB2F3D2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840A890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38F7E05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2E25A42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70AD8B03" w14:textId="77777777" w:rsidR="00EA7CA5" w:rsidRPr="00E169D4" w:rsidRDefault="00EA7CA5" w:rsidP="00312311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EA7CA5" w:rsidRPr="00E169D4" w14:paraId="58C544D8" w14:textId="77777777" w:rsidTr="00312311">
              <w:trPr>
                <w:trHeight w:val="17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95B8B19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7F41FF1" w14:textId="77777777" w:rsidR="00EA7CA5" w:rsidRPr="00E169D4" w:rsidRDefault="00EA7CA5" w:rsidP="00312311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7A1C92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6A6D378" w14:textId="4F451A48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</w:t>
                  </w:r>
                  <w:r w:rsidR="005D7B68">
                    <w:rPr>
                      <w:sz w:val="16"/>
                      <w:szCs w:val="16"/>
                      <w:lang w:val="es-BO"/>
                    </w:rPr>
                    <w:t>4</w:t>
                  </w: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0B98E8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2CF5CEDB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0D617A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35616ED2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5E53E89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right w:val="nil"/>
                  </w:tcBorders>
                </w:tcPr>
                <w:p w14:paraId="769CFC36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7F8499ED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1D12121C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94D7D22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CC66DB4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36B3888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33647E57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314FADA4" w14:textId="77777777" w:rsidR="00EA7CA5" w:rsidRPr="00E169D4" w:rsidRDefault="00EA7CA5" w:rsidP="00312311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EA7CA5" w:rsidRPr="00E169D4" w14:paraId="12358128" w14:textId="77777777" w:rsidTr="00312311">
              <w:trPr>
                <w:trHeight w:val="5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22EEEB43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42C4262F" w14:textId="77777777" w:rsidR="00EA7CA5" w:rsidRPr="00E169D4" w:rsidRDefault="00EA7CA5" w:rsidP="00312311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9F99F6E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8662E4D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30B3D2F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136D544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FA07D75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AF99D44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512F02C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</w:tcPr>
                <w:p w14:paraId="7294CA35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11E47C4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1B4156E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A6CDAA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E2CCF25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81396DC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28F364A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1B22697C" w14:textId="77777777" w:rsidR="00EA7CA5" w:rsidRPr="00E169D4" w:rsidRDefault="00EA7CA5" w:rsidP="00312311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EA7CA5" w:rsidRPr="00E169D4" w14:paraId="16FEA29D" w14:textId="77777777" w:rsidTr="00312311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29A89D78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4ADD870" w14:textId="77777777" w:rsidR="00EA7CA5" w:rsidRPr="00E169D4" w:rsidRDefault="00EA7CA5" w:rsidP="00312311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C552457" w14:textId="77777777" w:rsidR="00EA7CA5" w:rsidRPr="00E169D4" w:rsidRDefault="00EA7CA5" w:rsidP="00312311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9600DC6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4FD3B8D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1E242CE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0297D40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2B6E4BB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D71BAAB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F12F8B3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15DBEF47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1774133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70D032A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93F4097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A9DD4FE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102F1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5DABC40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6374E83F" w14:textId="77777777" w:rsidR="00EA7CA5" w:rsidRPr="00E169D4" w:rsidRDefault="00EA7CA5" w:rsidP="00312311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EA7CA5" w:rsidRPr="00E169D4" w14:paraId="42D959D9" w14:textId="77777777" w:rsidTr="00312311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1B11FD3" w14:textId="77777777" w:rsidR="00EA7CA5" w:rsidRPr="00E169D4" w:rsidRDefault="00EA7CA5" w:rsidP="00312311">
                  <w:pPr>
                    <w:tabs>
                      <w:tab w:val="left" w:pos="540"/>
                    </w:tabs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31EC3BC" w14:textId="77777777" w:rsidR="00EA7CA5" w:rsidRPr="00E169D4" w:rsidRDefault="00EA7CA5" w:rsidP="00312311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E47D439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4A548C6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3E5CB5F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1B79D4E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C1A901B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2171C52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BA65EB1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088B6B2B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79B134E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3408A80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E0E314F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1867141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DB37E04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9F62A29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63BC1E0A" w14:textId="77777777" w:rsidR="00EA7CA5" w:rsidRPr="00E169D4" w:rsidRDefault="00EA7CA5" w:rsidP="00312311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EA7CA5" w:rsidRPr="00E169D4" w14:paraId="5251771E" w14:textId="77777777" w:rsidTr="00312311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2758A91C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F5C5165" w14:textId="77777777" w:rsidR="00EA7CA5" w:rsidRPr="00E169D4" w:rsidRDefault="00EA7CA5" w:rsidP="00312311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AB4856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3D02F15F" w14:textId="75024C90" w:rsidR="00EA7CA5" w:rsidRPr="00E169D4" w:rsidRDefault="005D7B68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F29318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901C16E" w14:textId="5E8EFE51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  <w:r w:rsidR="005D7B68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667E44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E06C05B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40E521A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147090C8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D6EFA42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5839941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49B464E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3E4E332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EECCC3C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D63CFD2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692883B4" w14:textId="77777777" w:rsidR="00EA7CA5" w:rsidRPr="00E169D4" w:rsidRDefault="00EA7CA5" w:rsidP="00312311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EA7CA5" w:rsidRPr="00E169D4" w14:paraId="1F1AB08E" w14:textId="77777777" w:rsidTr="00312311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1A5394DD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382A965" w14:textId="77777777" w:rsidR="00EA7CA5" w:rsidRPr="00E169D4" w:rsidRDefault="00EA7CA5" w:rsidP="00312311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16A949A2" w14:textId="77777777" w:rsidR="00EA7CA5" w:rsidRPr="00E169D4" w:rsidRDefault="00EA7CA5" w:rsidP="00312311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77A7954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8D9589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2AE72B9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97407C3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35A948A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5013DA9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BA759D5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2E2E0743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6D968BC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D93D481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4C3B65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68F660F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64B3B84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F3730B6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43549666" w14:textId="77777777" w:rsidR="00EA7CA5" w:rsidRPr="00E169D4" w:rsidRDefault="00EA7CA5" w:rsidP="00312311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EA7CA5" w:rsidRPr="00E169D4" w14:paraId="56F8DE81" w14:textId="77777777" w:rsidTr="00312311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DF407D5" w14:textId="77777777" w:rsidR="00EA7CA5" w:rsidRPr="00E169D4" w:rsidRDefault="00EA7CA5" w:rsidP="00312311">
                  <w:pPr>
                    <w:tabs>
                      <w:tab w:val="left" w:pos="540"/>
                    </w:tabs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5DD64D2" w14:textId="77777777" w:rsidR="00EA7CA5" w:rsidRPr="00E169D4" w:rsidRDefault="00EA7CA5" w:rsidP="00312311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971C273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C3DA0DA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3509453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55718C8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95E8853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AA09F90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F160EC2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1C411234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76413AF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553DC4B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D36FA2C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128240D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BFBFE28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D5232E6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057790C1" w14:textId="77777777" w:rsidR="00EA7CA5" w:rsidRPr="00E169D4" w:rsidRDefault="00EA7CA5" w:rsidP="00312311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EA7CA5" w:rsidRPr="00E169D4" w14:paraId="61AB6682" w14:textId="77777777" w:rsidTr="00312311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tcFitText/>
                  <w:vAlign w:val="bottom"/>
                </w:tcPr>
                <w:p w14:paraId="247CE304" w14:textId="77777777" w:rsidR="00EA7CA5" w:rsidRPr="00E169D4" w:rsidRDefault="00EA7CA5" w:rsidP="00312311">
                  <w:pPr>
                    <w:adjustRightInd w:val="0"/>
                    <w:snapToGrid w:val="0"/>
                    <w:jc w:val="right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61DD65C" w14:textId="77777777" w:rsidR="00EA7CA5" w:rsidRPr="00E169D4" w:rsidRDefault="00EA7CA5" w:rsidP="00312311">
                  <w:pPr>
                    <w:adjustRightInd w:val="0"/>
                    <w:snapToGrid w:val="0"/>
                    <w:jc w:val="right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B57352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915D9D8" w14:textId="7EA629C8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  <w:r w:rsidR="005D7B68">
                    <w:rPr>
                      <w:sz w:val="16"/>
                      <w:szCs w:val="16"/>
                      <w:lang w:val="es-BO"/>
                    </w:rPr>
                    <w:t>7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531121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BC4FAC7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D56B53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C83307D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FE7DD17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1D197F3E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63336BA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5C7692B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E1A6A2A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667BB68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8D38DB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CB0C9D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30AFC1D2" w14:textId="77777777" w:rsidR="00EA7CA5" w:rsidRPr="00E169D4" w:rsidRDefault="00EA7CA5" w:rsidP="00312311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EA7CA5" w:rsidRPr="00E169D4" w14:paraId="4D56FD7C" w14:textId="77777777" w:rsidTr="00312311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tcFitText/>
                  <w:vAlign w:val="bottom"/>
                </w:tcPr>
                <w:p w14:paraId="07888589" w14:textId="77777777" w:rsidR="00EA7CA5" w:rsidRPr="00E169D4" w:rsidRDefault="00EA7CA5" w:rsidP="00312311">
                  <w:pPr>
                    <w:adjustRightInd w:val="0"/>
                    <w:snapToGrid w:val="0"/>
                    <w:jc w:val="right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B77995C" w14:textId="77777777" w:rsidR="00EA7CA5" w:rsidRPr="00E169D4" w:rsidRDefault="00EA7CA5" w:rsidP="00312311">
                  <w:pPr>
                    <w:adjustRightInd w:val="0"/>
                    <w:snapToGrid w:val="0"/>
                    <w:jc w:val="right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64327ED" w14:textId="77777777" w:rsidR="00EA7CA5" w:rsidRPr="00E169D4" w:rsidRDefault="00EA7CA5" w:rsidP="00312311">
                  <w:pPr>
                    <w:adjustRightInd w:val="0"/>
                    <w:snapToGrid w:val="0"/>
                    <w:jc w:val="right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95F9034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22C0451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DAE60B5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5C0CBF4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05D456E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53D551F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CF736AB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52F8FEA2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54D75C1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7AB2BFA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CC2FEDE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FB87DF6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3C53530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F963EB6" w14:textId="77777777" w:rsidR="00EA7CA5" w:rsidRPr="00E169D4" w:rsidRDefault="00EA7CA5" w:rsidP="00312311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41F0C8DF" w14:textId="77777777" w:rsidR="00EA7CA5" w:rsidRPr="00E169D4" w:rsidRDefault="00EA7CA5" w:rsidP="00312311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</w:tbl>
          <w:p w14:paraId="1D475C29" w14:textId="77777777" w:rsidR="00EA7CA5" w:rsidRDefault="00EA7CA5" w:rsidP="00312311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</w:tbl>
    <w:p w14:paraId="5B5C3C8E" w14:textId="77777777" w:rsidR="008507C1" w:rsidRPr="000A2E62" w:rsidRDefault="008507C1" w:rsidP="000A2E62"/>
    <w:sectPr w:rsidR="008507C1" w:rsidRPr="000A2E62" w:rsidSect="00636D8B">
      <w:headerReference w:type="default" r:id="rId9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71204" w14:textId="77777777" w:rsidR="002752E8" w:rsidRDefault="002752E8" w:rsidP="0002168D">
      <w:r>
        <w:separator/>
      </w:r>
    </w:p>
  </w:endnote>
  <w:endnote w:type="continuationSeparator" w:id="0">
    <w:p w14:paraId="71102570" w14:textId="77777777" w:rsidR="002752E8" w:rsidRDefault="002752E8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26E85" w14:textId="77777777" w:rsidR="002752E8" w:rsidRDefault="002752E8" w:rsidP="0002168D">
      <w:r>
        <w:separator/>
      </w:r>
    </w:p>
  </w:footnote>
  <w:footnote w:type="continuationSeparator" w:id="0">
    <w:p w14:paraId="52CA4207" w14:textId="77777777" w:rsidR="002752E8" w:rsidRDefault="002752E8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00EA0" w14:textId="131B2674" w:rsidR="008507C1" w:rsidRDefault="00636D8B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39EDF59" wp14:editId="0518B8C3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1877" cy="1000633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15"/>
    <w:rsid w:val="0002168D"/>
    <w:rsid w:val="0005710F"/>
    <w:rsid w:val="000A2E62"/>
    <w:rsid w:val="001133D9"/>
    <w:rsid w:val="00121616"/>
    <w:rsid w:val="00130A1B"/>
    <w:rsid w:val="00164615"/>
    <w:rsid w:val="00184789"/>
    <w:rsid w:val="001A0129"/>
    <w:rsid w:val="001B791D"/>
    <w:rsid w:val="002233C6"/>
    <w:rsid w:val="002442F9"/>
    <w:rsid w:val="002752E8"/>
    <w:rsid w:val="0028799C"/>
    <w:rsid w:val="00292823"/>
    <w:rsid w:val="00310B6B"/>
    <w:rsid w:val="00343276"/>
    <w:rsid w:val="003A6BBA"/>
    <w:rsid w:val="00413541"/>
    <w:rsid w:val="004601BC"/>
    <w:rsid w:val="00485DEB"/>
    <w:rsid w:val="004A0A98"/>
    <w:rsid w:val="004E0EC4"/>
    <w:rsid w:val="004E126A"/>
    <w:rsid w:val="005000B0"/>
    <w:rsid w:val="00525505"/>
    <w:rsid w:val="005270D6"/>
    <w:rsid w:val="005A5895"/>
    <w:rsid w:val="005D7B68"/>
    <w:rsid w:val="005F6558"/>
    <w:rsid w:val="00636D8B"/>
    <w:rsid w:val="00636FEB"/>
    <w:rsid w:val="0069524D"/>
    <w:rsid w:val="006A7AC1"/>
    <w:rsid w:val="006B6F1E"/>
    <w:rsid w:val="006D224F"/>
    <w:rsid w:val="007055AB"/>
    <w:rsid w:val="00727777"/>
    <w:rsid w:val="0078015B"/>
    <w:rsid w:val="00803588"/>
    <w:rsid w:val="00810979"/>
    <w:rsid w:val="00812C18"/>
    <w:rsid w:val="008507C1"/>
    <w:rsid w:val="00923673"/>
    <w:rsid w:val="00974B0C"/>
    <w:rsid w:val="009C50DB"/>
    <w:rsid w:val="009D5E46"/>
    <w:rsid w:val="00A170C2"/>
    <w:rsid w:val="00A70A24"/>
    <w:rsid w:val="00A97715"/>
    <w:rsid w:val="00AB611B"/>
    <w:rsid w:val="00AD13C6"/>
    <w:rsid w:val="00AE264A"/>
    <w:rsid w:val="00B508FF"/>
    <w:rsid w:val="00B94EE6"/>
    <w:rsid w:val="00BA0907"/>
    <w:rsid w:val="00BD0DB4"/>
    <w:rsid w:val="00C00285"/>
    <w:rsid w:val="00CC1F79"/>
    <w:rsid w:val="00CF24ED"/>
    <w:rsid w:val="00D26FBD"/>
    <w:rsid w:val="00D50472"/>
    <w:rsid w:val="00D72399"/>
    <w:rsid w:val="00D81711"/>
    <w:rsid w:val="00DA22B1"/>
    <w:rsid w:val="00DA594C"/>
    <w:rsid w:val="00DC0F6F"/>
    <w:rsid w:val="00DC2615"/>
    <w:rsid w:val="00DF2D76"/>
    <w:rsid w:val="00E3401A"/>
    <w:rsid w:val="00E3759F"/>
    <w:rsid w:val="00E477F6"/>
    <w:rsid w:val="00EA2530"/>
    <w:rsid w:val="00EA7CA5"/>
    <w:rsid w:val="00EB198E"/>
    <w:rsid w:val="00EE09B6"/>
    <w:rsid w:val="00F7132F"/>
    <w:rsid w:val="00FC03D8"/>
    <w:rsid w:val="00FC69C2"/>
    <w:rsid w:val="00FD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5078C"/>
  <w15:chartTrackingRefBased/>
  <w15:docId w15:val="{8B279441-B9A3-4BD7-82DD-618BD991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9771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9771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97715"/>
    <w:rPr>
      <w:rFonts w:ascii="Arial" w:eastAsia="Arial" w:hAnsi="Arial" w:cs="Arial"/>
      <w:sz w:val="16"/>
      <w:szCs w:val="16"/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E3759F"/>
    <w:rPr>
      <w:color w:val="0563C1" w:themeColor="hyperlink"/>
      <w:u w:val="single"/>
    </w:rPr>
  </w:style>
  <w:style w:type="character" w:styleId="Hipervnculo">
    <w:name w:val="Hyperlink"/>
    <w:basedOn w:val="Fuentedeprrafopredeter"/>
    <w:uiPriority w:val="99"/>
    <w:unhideWhenUsed/>
    <w:rsid w:val="000A2E6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2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0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se.poma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11</TotalTime>
  <Pages>1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AEV_CONTRATACIONES</cp:lastModifiedBy>
  <cp:revision>4</cp:revision>
  <cp:lastPrinted>2025-04-07T18:35:00Z</cp:lastPrinted>
  <dcterms:created xsi:type="dcterms:W3CDTF">2025-04-04T20:09:00Z</dcterms:created>
  <dcterms:modified xsi:type="dcterms:W3CDTF">2025-04-07T18:36:00Z</dcterms:modified>
</cp:coreProperties>
</file>