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8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2321"/>
        <w:gridCol w:w="143"/>
        <w:gridCol w:w="19"/>
        <w:gridCol w:w="70"/>
        <w:gridCol w:w="24"/>
        <w:gridCol w:w="360"/>
        <w:gridCol w:w="137"/>
        <w:gridCol w:w="136"/>
        <w:gridCol w:w="393"/>
        <w:gridCol w:w="136"/>
        <w:gridCol w:w="381"/>
        <w:gridCol w:w="136"/>
        <w:gridCol w:w="514"/>
        <w:gridCol w:w="140"/>
        <w:gridCol w:w="136"/>
        <w:gridCol w:w="463"/>
        <w:gridCol w:w="186"/>
        <w:gridCol w:w="414"/>
        <w:gridCol w:w="137"/>
        <w:gridCol w:w="136"/>
        <w:gridCol w:w="2259"/>
        <w:gridCol w:w="139"/>
        <w:gridCol w:w="74"/>
      </w:tblGrid>
      <w:tr w:rsidR="00ED0D58" w:rsidRPr="004B3532" w:rsidTr="00DD5423">
        <w:trPr>
          <w:trHeight w:val="405"/>
          <w:jc w:val="center"/>
        </w:trPr>
        <w:tc>
          <w:tcPr>
            <w:tcW w:w="9818" w:type="dxa"/>
            <w:gridSpan w:val="24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DD5423">
        <w:trPr>
          <w:trHeight w:val="214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5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DD5423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DD5423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TARABUCO  -FASE(XI) 2025- CHUQUISACA (PRIMERA CONVOCATORIA)</w:t>
            </w:r>
          </w:p>
        </w:tc>
      </w:tr>
      <w:tr w:rsidR="00ED0D58" w:rsidRPr="004B3532" w:rsidTr="00DD5423">
        <w:trPr>
          <w:trHeight w:val="207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5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DD5423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026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DD5423">
        <w:trPr>
          <w:trHeight w:val="129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5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DD5423">
        <w:trPr>
          <w:trHeight w:val="129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5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DD5423">
        <w:trPr>
          <w:trHeight w:val="189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95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DD5423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DD5423">
              <w:rPr>
                <w:rFonts w:ascii="Arial" w:hAnsi="Arial" w:cs="Arial"/>
                <w:b/>
                <w:sz w:val="16"/>
                <w:szCs w:val="16"/>
              </w:rPr>
              <w:t>Bs. 2.471.018,04 (DOS MILLONES CUATROCIENTOS SETENTA Y UN MIL DIECIOCHO 04/100 Bolivianos).</w:t>
            </w:r>
          </w:p>
        </w:tc>
      </w:tr>
      <w:tr w:rsidR="00ED0D58" w:rsidRPr="004B3532" w:rsidTr="00DD5423">
        <w:trPr>
          <w:trHeight w:val="207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72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DD5423">
        <w:trPr>
          <w:trHeight w:val="122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72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DD5423">
        <w:trPr>
          <w:trHeight w:val="74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72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DD5423">
        <w:trPr>
          <w:trHeight w:val="74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72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D5423" w:rsidRPr="004B3532" w:rsidTr="00DD5423">
        <w:trPr>
          <w:trHeight w:val="74"/>
          <w:jc w:val="center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4B3532" w:rsidRDefault="00DD5423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23" w:rsidRPr="004B3532" w:rsidRDefault="00DD5423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423" w:rsidRPr="00D06710" w:rsidRDefault="00DD5423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272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695371" w:rsidRDefault="00DD542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4" w:type="dxa"/>
          <w:trHeight w:val="306"/>
        </w:trPr>
        <w:tc>
          <w:tcPr>
            <w:tcW w:w="975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5" w:type="dxa"/>
          <w:trHeight w:val="306"/>
        </w:trPr>
        <w:tc>
          <w:tcPr>
            <w:tcW w:w="404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3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61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79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57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60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42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83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2" w:type="dxa"/>
          <w:trHeight w:val="932"/>
        </w:trPr>
        <w:tc>
          <w:tcPr>
            <w:tcW w:w="9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DD5423" w:rsidRPr="00DE0394" w:rsidRDefault="00DD5423" w:rsidP="00B341BA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2" w:type="dxa"/>
          <w:trHeight w:val="931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DD5423" w:rsidRPr="00DE0394" w:rsidRDefault="00DD5423" w:rsidP="00B341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DD5423" w:rsidRPr="00DE0394" w:rsidRDefault="00DD5423" w:rsidP="00B341BA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84EA1">
              <w:rPr>
                <w:sz w:val="16"/>
                <w:szCs w:val="16"/>
              </w:rPr>
              <w:t>https://meet.google.com/mdi-aeik-rua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79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57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79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60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186"/>
        </w:trPr>
        <w:tc>
          <w:tcPr>
            <w:tcW w:w="9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57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79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160"/>
        </w:trPr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079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3" w:type="dxa"/>
          <w:trHeight w:val="205"/>
        </w:trPr>
        <w:tc>
          <w:tcPr>
            <w:tcW w:w="9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9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423" w:rsidRPr="00DE0394" w:rsidTr="00DD5423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4" w:type="dxa"/>
          <w:trHeight w:val="54"/>
        </w:trPr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5423" w:rsidRPr="00DE0394" w:rsidRDefault="00DD5423" w:rsidP="00B341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423" w:rsidRPr="00DE0394" w:rsidRDefault="00DD5423" w:rsidP="00B341B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B4" w:rsidRDefault="008467B4">
      <w:r>
        <w:separator/>
      </w:r>
    </w:p>
  </w:endnote>
  <w:endnote w:type="continuationSeparator" w:id="0">
    <w:p w:rsidR="008467B4" w:rsidRDefault="0084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B4" w:rsidRDefault="008467B4">
      <w:r>
        <w:separator/>
      </w:r>
    </w:p>
  </w:footnote>
  <w:footnote w:type="continuationSeparator" w:id="0">
    <w:p w:rsidR="008467B4" w:rsidRDefault="0084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467B4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467B4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F6F77"/>
    <w:rsid w:val="004874E7"/>
    <w:rsid w:val="005642D5"/>
    <w:rsid w:val="008467B4"/>
    <w:rsid w:val="00865CE0"/>
    <w:rsid w:val="008931F2"/>
    <w:rsid w:val="00A3702E"/>
    <w:rsid w:val="00A66FC1"/>
    <w:rsid w:val="00AB58B2"/>
    <w:rsid w:val="00B748C0"/>
    <w:rsid w:val="00C866F6"/>
    <w:rsid w:val="00D13214"/>
    <w:rsid w:val="00DD5423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7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7</cp:revision>
  <cp:lastPrinted>2025-04-08T19:32:00Z</cp:lastPrinted>
  <dcterms:created xsi:type="dcterms:W3CDTF">2025-03-29T15:04:00Z</dcterms:created>
  <dcterms:modified xsi:type="dcterms:W3CDTF">2025-04-08T20:00:00Z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