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54"/>
        <w:gridCol w:w="148"/>
        <w:gridCol w:w="20"/>
        <w:gridCol w:w="71"/>
        <w:gridCol w:w="26"/>
        <w:gridCol w:w="380"/>
        <w:gridCol w:w="39"/>
        <w:gridCol w:w="101"/>
        <w:gridCol w:w="39"/>
        <w:gridCol w:w="100"/>
        <w:gridCol w:w="34"/>
        <w:gridCol w:w="367"/>
        <w:gridCol w:w="40"/>
        <w:gridCol w:w="99"/>
        <w:gridCol w:w="35"/>
        <w:gridCol w:w="354"/>
        <w:gridCol w:w="39"/>
        <w:gridCol w:w="100"/>
        <w:gridCol w:w="34"/>
        <w:gridCol w:w="490"/>
        <w:gridCol w:w="41"/>
        <w:gridCol w:w="103"/>
        <w:gridCol w:w="37"/>
        <w:gridCol w:w="102"/>
        <w:gridCol w:w="32"/>
        <w:gridCol w:w="441"/>
        <w:gridCol w:w="38"/>
        <w:gridCol w:w="152"/>
        <w:gridCol w:w="40"/>
        <w:gridCol w:w="383"/>
        <w:gridCol w:w="44"/>
        <w:gridCol w:w="97"/>
        <w:gridCol w:w="39"/>
        <w:gridCol w:w="100"/>
        <w:gridCol w:w="34"/>
        <w:gridCol w:w="2273"/>
        <w:gridCol w:w="63"/>
        <w:gridCol w:w="79"/>
        <w:gridCol w:w="53"/>
        <w:gridCol w:w="30"/>
      </w:tblGrid>
      <w:tr w:rsidR="00ED0D58" w:rsidRPr="004B3532" w:rsidTr="0069101D">
        <w:trPr>
          <w:trHeight w:val="397"/>
          <w:jc w:val="center"/>
        </w:trPr>
        <w:tc>
          <w:tcPr>
            <w:tcW w:w="10043" w:type="dxa"/>
            <w:gridSpan w:val="41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69101D">
        <w:trPr>
          <w:trHeight w:val="209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58" w:type="dxa"/>
            <w:gridSpan w:val="3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C6670C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6670C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INCAHUASI – FASE (XIII) 2025- CHUQUISACA (PRIMERA CONVOCATORIA)</w:t>
            </w:r>
          </w:p>
        </w:tc>
      </w:tr>
      <w:tr w:rsidR="00ED0D58" w:rsidRPr="004B3532" w:rsidTr="0069101D">
        <w:trPr>
          <w:trHeight w:val="202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58" w:type="dxa"/>
            <w:gridSpan w:val="3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C6670C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030</w:t>
            </w:r>
            <w:r w:rsidR="00865CE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</w:t>
            </w:r>
            <w:r w:rsidR="00ED0D58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69101D">
        <w:trPr>
          <w:trHeight w:val="126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58" w:type="dxa"/>
            <w:gridSpan w:val="3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69101D">
        <w:trPr>
          <w:trHeight w:val="126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58" w:type="dxa"/>
            <w:gridSpan w:val="3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69101D">
        <w:trPr>
          <w:trHeight w:val="185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58" w:type="dxa"/>
            <w:gridSpan w:val="3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C6670C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C6670C">
              <w:rPr>
                <w:rFonts w:ascii="Arial" w:hAnsi="Arial" w:cs="Arial"/>
                <w:b/>
                <w:sz w:val="16"/>
                <w:szCs w:val="16"/>
              </w:rPr>
              <w:t>Bs. 3.404.289,80 (Tres Millones Cuatrocientos Cuatro Mil Doscientos Ochenta y Nueve 80/100 Bolivianos).</w:t>
            </w:r>
          </w:p>
        </w:tc>
      </w:tr>
      <w:tr w:rsidR="00ED0D58" w:rsidRPr="004B3532" w:rsidTr="0069101D">
        <w:trPr>
          <w:trHeight w:val="202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3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ED0D58" w:rsidRPr="004B3532" w:rsidTr="0069101D">
        <w:trPr>
          <w:trHeight w:val="119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3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69101D">
        <w:trPr>
          <w:trHeight w:val="72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3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280C2A" w:rsidRPr="004B3532" w:rsidTr="0069101D">
        <w:trPr>
          <w:trHeight w:val="72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4B3532" w:rsidRDefault="00280C2A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C2A" w:rsidRPr="004B3532" w:rsidRDefault="00280C2A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0C2A" w:rsidRPr="00D06710" w:rsidRDefault="00280C2A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3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695371" w:rsidRDefault="00280C2A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01D" w:rsidRPr="004B3532" w:rsidTr="0069101D">
        <w:trPr>
          <w:trHeight w:val="72"/>
          <w:jc w:val="center"/>
        </w:trPr>
        <w:tc>
          <w:tcPr>
            <w:tcW w:w="33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4B3532" w:rsidRDefault="0069101D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01D" w:rsidRPr="004B3532" w:rsidRDefault="0069101D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101D" w:rsidRPr="00D06710" w:rsidRDefault="0069101D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32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01D" w:rsidRPr="00695371" w:rsidRDefault="0069101D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306"/>
        </w:trPr>
        <w:tc>
          <w:tcPr>
            <w:tcW w:w="10013" w:type="dxa"/>
            <w:gridSpan w:val="4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306"/>
        </w:trPr>
        <w:tc>
          <w:tcPr>
            <w:tcW w:w="4170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68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8" w:type="dxa"/>
            <w:gridSpan w:val="9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3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3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3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8" w:type="dxa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11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30</w:t>
            </w:r>
          </w:p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69101D" w:rsidRPr="00DE0394" w:rsidRDefault="0069101D" w:rsidP="005B6F6C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6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69101D" w:rsidRPr="00DE0394" w:rsidRDefault="0069101D" w:rsidP="005B6F6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:rsidR="0069101D" w:rsidRPr="00DE0394" w:rsidRDefault="0069101D" w:rsidP="005B6F6C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F4E78">
              <w:rPr>
                <w:sz w:val="16"/>
                <w:szCs w:val="16"/>
              </w:rPr>
              <w:t>https://meet.google.com/mzp-fbdr-hsz</w:t>
            </w:r>
          </w:p>
        </w:tc>
        <w:tc>
          <w:tcPr>
            <w:tcW w:w="13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3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8" w:type="dxa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3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8" w:type="dxa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3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8" w:type="dxa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3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8" w:type="dxa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8" w:type="dxa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3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8" w:type="dxa"/>
            <w:gridSpan w:val="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101D" w:rsidRPr="00DE0394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30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8" w:type="dxa"/>
            <w:gridSpan w:val="9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101D" w:rsidRPr="00DE0394" w:rsidRDefault="0069101D" w:rsidP="005B6F6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9101D" w:rsidRPr="00DE0394" w:rsidRDefault="0069101D" w:rsidP="005B6F6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748DC" w:rsidRPr="00C748DC" w:rsidTr="0069101D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83" w:type="dxa"/>
          <w:trHeight w:val="52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748DC" w:rsidRPr="00C748DC" w:rsidRDefault="00C748DC" w:rsidP="00C748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748DC" w:rsidRPr="00C748DC" w:rsidRDefault="00C748DC" w:rsidP="00C748D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748DC" w:rsidRPr="00C748DC" w:rsidRDefault="00C748DC" w:rsidP="00C748D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0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748DC" w:rsidRPr="00C748DC" w:rsidRDefault="00C748DC" w:rsidP="00C748D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>
      <w:headerReference w:type="even" r:id="rId8"/>
      <w:headerReference w:type="default" r:id="rId9"/>
      <w:headerReference w:type="firs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A68" w:rsidRDefault="00D75A68">
      <w:r>
        <w:separator/>
      </w:r>
    </w:p>
  </w:endnote>
  <w:endnote w:type="continuationSeparator" w:id="0">
    <w:p w:rsidR="00D75A68" w:rsidRDefault="00D7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A68" w:rsidRDefault="00D75A68">
      <w:r>
        <w:separator/>
      </w:r>
    </w:p>
  </w:footnote>
  <w:footnote w:type="continuationSeparator" w:id="0">
    <w:p w:rsidR="00D75A68" w:rsidRDefault="00D75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D75A6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D75A68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280C2A"/>
    <w:rsid w:val="0031560E"/>
    <w:rsid w:val="00334C4E"/>
    <w:rsid w:val="003F6F77"/>
    <w:rsid w:val="004874E7"/>
    <w:rsid w:val="005642D5"/>
    <w:rsid w:val="0065025F"/>
    <w:rsid w:val="0069101D"/>
    <w:rsid w:val="008467B4"/>
    <w:rsid w:val="00865CE0"/>
    <w:rsid w:val="008931F2"/>
    <w:rsid w:val="009C6613"/>
    <w:rsid w:val="00A3702E"/>
    <w:rsid w:val="00A4694E"/>
    <w:rsid w:val="00A66FC1"/>
    <w:rsid w:val="00AB58B2"/>
    <w:rsid w:val="00B748C0"/>
    <w:rsid w:val="00C6670C"/>
    <w:rsid w:val="00C748DC"/>
    <w:rsid w:val="00C866F6"/>
    <w:rsid w:val="00CD4AD9"/>
    <w:rsid w:val="00CD521E"/>
    <w:rsid w:val="00D13214"/>
    <w:rsid w:val="00D75A68"/>
    <w:rsid w:val="00DD5423"/>
    <w:rsid w:val="00E423F7"/>
    <w:rsid w:val="00ED0D58"/>
    <w:rsid w:val="00F122A9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19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14</cp:revision>
  <cp:lastPrinted>2025-04-21T18:57:00Z</cp:lastPrinted>
  <dcterms:created xsi:type="dcterms:W3CDTF">2025-03-29T15:04:00Z</dcterms:created>
  <dcterms:modified xsi:type="dcterms:W3CDTF">2025-04-21T18:57:00Z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