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45"/>
        <w:gridCol w:w="2285"/>
        <w:gridCol w:w="142"/>
        <w:gridCol w:w="19"/>
        <w:gridCol w:w="69"/>
        <w:gridCol w:w="24"/>
        <w:gridCol w:w="344"/>
        <w:gridCol w:w="134"/>
        <w:gridCol w:w="134"/>
        <w:gridCol w:w="386"/>
        <w:gridCol w:w="134"/>
        <w:gridCol w:w="373"/>
        <w:gridCol w:w="134"/>
        <w:gridCol w:w="504"/>
        <w:gridCol w:w="134"/>
        <w:gridCol w:w="134"/>
        <w:gridCol w:w="455"/>
        <w:gridCol w:w="183"/>
        <w:gridCol w:w="405"/>
        <w:gridCol w:w="134"/>
        <w:gridCol w:w="134"/>
        <w:gridCol w:w="2217"/>
        <w:gridCol w:w="201"/>
      </w:tblGrid>
      <w:tr w:rsidR="00ED0D58" w:rsidRPr="004B3532" w:rsidTr="0065025F">
        <w:trPr>
          <w:trHeight w:val="406"/>
          <w:jc w:val="center"/>
        </w:trPr>
        <w:tc>
          <w:tcPr>
            <w:tcW w:w="9624" w:type="dxa"/>
            <w:gridSpan w:val="23"/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:rsidTr="0065025F">
        <w:trPr>
          <w:trHeight w:val="214"/>
          <w:jc w:val="center"/>
        </w:trPr>
        <w:tc>
          <w:tcPr>
            <w:tcW w:w="3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164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8B3129" w:rsidRDefault="0065025F" w:rsidP="00FC5C27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bookmarkStart w:id="0" w:name="_GoBack"/>
            <w:r w:rsidRPr="0065025F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PROYECTO DE VIVIENDA CUALITATIVA EN EL MUNICIPIO DE SAN LUCAS – FASE (XXV) 2025- CHUQUISACA (PRIMERA CONVOCATORIA)</w:t>
            </w:r>
            <w:bookmarkEnd w:id="0"/>
          </w:p>
        </w:tc>
      </w:tr>
      <w:tr w:rsidR="00ED0D58" w:rsidRPr="004B3532" w:rsidTr="0065025F">
        <w:trPr>
          <w:trHeight w:val="207"/>
          <w:jc w:val="center"/>
        </w:trPr>
        <w:tc>
          <w:tcPr>
            <w:tcW w:w="3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164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65025F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029</w:t>
            </w:r>
            <w:r w:rsidR="00865CE0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</w:t>
            </w:r>
            <w:r w:rsidR="00ED0D58" w:rsidRPr="00CA4D30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25</w:t>
            </w:r>
          </w:p>
        </w:tc>
      </w:tr>
      <w:tr w:rsidR="00ED0D58" w:rsidRPr="004B3532" w:rsidTr="0065025F">
        <w:trPr>
          <w:trHeight w:val="129"/>
          <w:jc w:val="center"/>
        </w:trPr>
        <w:tc>
          <w:tcPr>
            <w:tcW w:w="3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164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:rsidTr="0065025F">
        <w:trPr>
          <w:trHeight w:val="129"/>
          <w:jc w:val="center"/>
        </w:trPr>
        <w:tc>
          <w:tcPr>
            <w:tcW w:w="3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164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ED0D58" w:rsidRPr="004B3532" w:rsidTr="0065025F">
        <w:trPr>
          <w:trHeight w:val="189"/>
          <w:jc w:val="center"/>
        </w:trPr>
        <w:tc>
          <w:tcPr>
            <w:tcW w:w="3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164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3B4312" w:rsidRDefault="00ED0D58" w:rsidP="00FC5C2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57619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:rsidR="00ED0D58" w:rsidRPr="007030D4" w:rsidRDefault="0065025F" w:rsidP="00FC5C27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65025F">
              <w:rPr>
                <w:rFonts w:ascii="Arial" w:hAnsi="Arial" w:cs="Arial"/>
                <w:b/>
                <w:sz w:val="16"/>
                <w:szCs w:val="16"/>
              </w:rPr>
              <w:t>Bs. 3.865.157,26 (Tres Millones Ochocientos Sesenta y Cinco Mil Ciento Cincuenta y Siete 26/100 Bolivianos).</w:t>
            </w:r>
          </w:p>
        </w:tc>
      </w:tr>
      <w:tr w:rsidR="00ED0D58" w:rsidRPr="004B3532" w:rsidTr="0065025F">
        <w:trPr>
          <w:trHeight w:val="207"/>
          <w:jc w:val="center"/>
        </w:trPr>
        <w:tc>
          <w:tcPr>
            <w:tcW w:w="3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14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MARCO ANTONIO ORELLANA IRALA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 Chuquisaca</w:t>
            </w:r>
          </w:p>
        </w:tc>
      </w:tr>
      <w:tr w:rsidR="00ED0D58" w:rsidRPr="004B3532" w:rsidTr="0065025F">
        <w:trPr>
          <w:trHeight w:val="122"/>
          <w:jc w:val="center"/>
        </w:trPr>
        <w:tc>
          <w:tcPr>
            <w:tcW w:w="3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14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:rsidTr="0065025F">
        <w:trPr>
          <w:trHeight w:val="74"/>
          <w:jc w:val="center"/>
        </w:trPr>
        <w:tc>
          <w:tcPr>
            <w:tcW w:w="3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14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marco.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orellana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280C2A" w:rsidRPr="004B3532" w:rsidTr="0065025F">
        <w:trPr>
          <w:trHeight w:val="74"/>
          <w:jc w:val="center"/>
        </w:trPr>
        <w:tc>
          <w:tcPr>
            <w:tcW w:w="32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4B3532" w:rsidRDefault="00280C2A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C2A" w:rsidRPr="004B3532" w:rsidRDefault="00280C2A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80C2A" w:rsidRPr="00D06710" w:rsidRDefault="00280C2A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140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C2A" w:rsidRPr="00695371" w:rsidRDefault="00280C2A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65025F" w:rsidRPr="00DE0394" w:rsidTr="0065025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624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65025F" w:rsidRPr="00DE0394" w:rsidTr="0065025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396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79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3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5025F" w:rsidRPr="00DE0394" w:rsidTr="0065025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61"/>
        </w:trPr>
        <w:tc>
          <w:tcPr>
            <w:tcW w:w="945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7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6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1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025F" w:rsidRPr="00DE0394" w:rsidTr="0065025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94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7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5025F" w:rsidRPr="00DE0394" w:rsidRDefault="0065025F" w:rsidP="002073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025F" w:rsidRPr="00DE0394" w:rsidTr="0065025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60"/>
        </w:trPr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83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5025F" w:rsidRPr="00DE0394" w:rsidRDefault="0065025F" w:rsidP="002073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5025F" w:rsidRPr="00DE0394" w:rsidTr="0065025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42"/>
        </w:trPr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83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5025F" w:rsidRPr="00DE0394" w:rsidRDefault="0065025F" w:rsidP="002073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5025F" w:rsidRPr="00DE0394" w:rsidTr="0065025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83"/>
        </w:trPr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83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5025F" w:rsidRPr="00DE0394" w:rsidRDefault="0065025F" w:rsidP="002073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5025F" w:rsidRPr="00DE0394" w:rsidTr="0065025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4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017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025F" w:rsidRPr="00DE0394" w:rsidTr="0065025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932"/>
        </w:trPr>
        <w:tc>
          <w:tcPr>
            <w:tcW w:w="9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7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5025F" w:rsidRPr="00DE0394" w:rsidRDefault="0065025F" w:rsidP="002073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 xml:space="preserve">Presentación: 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09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3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</w:p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Apertura</w:t>
            </w:r>
          </w:p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00</w:t>
            </w:r>
          </w:p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:rsidR="0065025F" w:rsidRPr="00DE0394" w:rsidRDefault="0065025F" w:rsidP="0020731B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</w:tc>
        <w:tc>
          <w:tcPr>
            <w:tcW w:w="2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025F" w:rsidRPr="00DE0394" w:rsidTr="0065025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931"/>
        </w:trPr>
        <w:tc>
          <w:tcPr>
            <w:tcW w:w="94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7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5025F" w:rsidRPr="00DE0394" w:rsidRDefault="0065025F" w:rsidP="002073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:rsidR="0065025F" w:rsidRPr="00DE0394" w:rsidRDefault="0065025F" w:rsidP="0020731B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2do. Piso Sala de Aperturas y por medio del enlace:</w:t>
            </w:r>
          </w:p>
          <w:p w:rsidR="0065025F" w:rsidRPr="00DE0394" w:rsidRDefault="0065025F" w:rsidP="0020731B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1258B0">
              <w:rPr>
                <w:sz w:val="16"/>
                <w:szCs w:val="16"/>
              </w:rPr>
              <w:t>https://meet.google.com/emp-moqf-uid</w:t>
            </w:r>
          </w:p>
        </w:tc>
        <w:tc>
          <w:tcPr>
            <w:tcW w:w="20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025F" w:rsidRPr="00DE0394" w:rsidTr="0065025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83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5025F" w:rsidRPr="00DE0394" w:rsidRDefault="0065025F" w:rsidP="002073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5025F" w:rsidRPr="00DE0394" w:rsidTr="0065025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4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017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025F" w:rsidRPr="00DE0394" w:rsidTr="0065025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4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7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5025F" w:rsidRPr="00DE0394" w:rsidRDefault="0065025F" w:rsidP="002073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025F" w:rsidRPr="00DE0394" w:rsidTr="0065025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83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5025F" w:rsidRPr="00DE0394" w:rsidRDefault="0065025F" w:rsidP="002073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5025F" w:rsidRPr="00DE0394" w:rsidTr="0065025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79"/>
        </w:trPr>
        <w:tc>
          <w:tcPr>
            <w:tcW w:w="94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017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65025F" w:rsidRPr="00DE0394" w:rsidTr="0065025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4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7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5025F" w:rsidRPr="00DE0394" w:rsidRDefault="0065025F" w:rsidP="002073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025F" w:rsidRPr="00DE0394" w:rsidTr="0065025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60"/>
        </w:trPr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83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5025F" w:rsidRPr="00DE0394" w:rsidRDefault="0065025F" w:rsidP="002073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5025F" w:rsidRPr="00DE0394" w:rsidTr="0065025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4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17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025F" w:rsidRPr="00DE0394" w:rsidTr="0065025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86"/>
        </w:trPr>
        <w:tc>
          <w:tcPr>
            <w:tcW w:w="9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7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5025F" w:rsidRPr="00DE0394" w:rsidRDefault="0065025F" w:rsidP="002073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025F" w:rsidRPr="00DE0394" w:rsidTr="0065025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94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7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5025F" w:rsidRPr="00DE0394" w:rsidRDefault="0065025F" w:rsidP="002073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5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1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025F" w:rsidRPr="00DE0394" w:rsidTr="0065025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83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5025F" w:rsidRPr="00DE0394" w:rsidRDefault="0065025F" w:rsidP="002073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5025F" w:rsidRPr="00DE0394" w:rsidTr="0065025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4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017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025F" w:rsidRPr="00DE0394" w:rsidTr="0065025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4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7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5025F" w:rsidRPr="00DE0394" w:rsidRDefault="0065025F" w:rsidP="002073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025F" w:rsidRPr="00DE0394" w:rsidTr="0065025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60"/>
        </w:trPr>
        <w:tc>
          <w:tcPr>
            <w:tcW w:w="9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83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5025F" w:rsidRPr="00DE0394" w:rsidRDefault="0065025F" w:rsidP="002073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5025F" w:rsidRPr="00DE0394" w:rsidTr="0065025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4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017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025F" w:rsidRPr="00DE0394" w:rsidTr="0065025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4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5025F" w:rsidRPr="00DE0394" w:rsidRDefault="0065025F" w:rsidP="0020731B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17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5025F" w:rsidRPr="00DE0394" w:rsidRDefault="0065025F" w:rsidP="0020731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5025F" w:rsidRPr="00DE0394" w:rsidTr="0065025F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4"/>
        </w:trPr>
        <w:tc>
          <w:tcPr>
            <w:tcW w:w="94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5025F" w:rsidRPr="00DE0394" w:rsidRDefault="0065025F" w:rsidP="0020731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83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5025F" w:rsidRPr="00DE0394" w:rsidRDefault="0065025F" w:rsidP="0020731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5025F" w:rsidRPr="00DE0394" w:rsidRDefault="0065025F" w:rsidP="0020731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5025F" w:rsidRPr="00DE0394" w:rsidRDefault="0065025F" w:rsidP="0020731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>
      <w:headerReference w:type="even" r:id="rId8"/>
      <w:headerReference w:type="default" r:id="rId9"/>
      <w:headerReference w:type="first" r:id="rId10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94E" w:rsidRDefault="00A4694E">
      <w:r>
        <w:separator/>
      </w:r>
    </w:p>
  </w:endnote>
  <w:endnote w:type="continuationSeparator" w:id="0">
    <w:p w:rsidR="00A4694E" w:rsidRDefault="00A4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94E" w:rsidRDefault="00A4694E">
      <w:r>
        <w:separator/>
      </w:r>
    </w:p>
  </w:footnote>
  <w:footnote w:type="continuationSeparator" w:id="0">
    <w:p w:rsidR="00A4694E" w:rsidRDefault="00A46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77" w:rsidRDefault="00A4694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77" w:rsidRDefault="00A4694E">
    <w:pPr>
      <w:pStyle w:val="Encabezado"/>
    </w:pPr>
    <w:r>
      <w:pict w14:anchorId="6B7DA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714298"/>
    <w:rsid w:val="001B744E"/>
    <w:rsid w:val="00280C2A"/>
    <w:rsid w:val="0031560E"/>
    <w:rsid w:val="003F6F77"/>
    <w:rsid w:val="004874E7"/>
    <w:rsid w:val="005642D5"/>
    <w:rsid w:val="0065025F"/>
    <w:rsid w:val="008467B4"/>
    <w:rsid w:val="00865CE0"/>
    <w:rsid w:val="008931F2"/>
    <w:rsid w:val="009C6613"/>
    <w:rsid w:val="00A3702E"/>
    <w:rsid w:val="00A4694E"/>
    <w:rsid w:val="00A66FC1"/>
    <w:rsid w:val="00AB58B2"/>
    <w:rsid w:val="00B748C0"/>
    <w:rsid w:val="00C866F6"/>
    <w:rsid w:val="00CD4AD9"/>
    <w:rsid w:val="00D13214"/>
    <w:rsid w:val="00DD5423"/>
    <w:rsid w:val="00E423F7"/>
    <w:rsid w:val="00ED0D58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PlantillaCartaVertical2025.dotx</Template>
  <TotalTime>12</TotalTime>
  <Pages>1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AEVCH16</cp:lastModifiedBy>
  <cp:revision>10</cp:revision>
  <cp:lastPrinted>2025-04-09T20:04:00Z</cp:lastPrinted>
  <dcterms:created xsi:type="dcterms:W3CDTF">2025-03-29T15:04:00Z</dcterms:created>
  <dcterms:modified xsi:type="dcterms:W3CDTF">2025-04-09T20:06:00Z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