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8"/>
        <w:gridCol w:w="2403"/>
        <w:gridCol w:w="148"/>
        <w:gridCol w:w="19"/>
        <w:gridCol w:w="73"/>
        <w:gridCol w:w="24"/>
        <w:gridCol w:w="315"/>
        <w:gridCol w:w="139"/>
        <w:gridCol w:w="138"/>
        <w:gridCol w:w="399"/>
        <w:gridCol w:w="138"/>
        <w:gridCol w:w="386"/>
        <w:gridCol w:w="138"/>
        <w:gridCol w:w="522"/>
        <w:gridCol w:w="142"/>
        <w:gridCol w:w="138"/>
        <w:gridCol w:w="470"/>
        <w:gridCol w:w="189"/>
        <w:gridCol w:w="420"/>
        <w:gridCol w:w="139"/>
        <w:gridCol w:w="138"/>
        <w:gridCol w:w="2293"/>
        <w:gridCol w:w="141"/>
        <w:gridCol w:w="78"/>
      </w:tblGrid>
      <w:tr w:rsidR="00ED0D58" w:rsidRPr="004B3532" w:rsidTr="00B656BE">
        <w:trPr>
          <w:trHeight w:val="404"/>
          <w:jc w:val="center"/>
        </w:trPr>
        <w:tc>
          <w:tcPr>
            <w:tcW w:w="9968" w:type="dxa"/>
            <w:gridSpan w:val="24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B656BE">
        <w:trPr>
          <w:trHeight w:val="213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B656BE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B656B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 -FASE(XXVII) 2025- CHUQUISACA (PRIMERA CONVOCATORIA)</w:t>
            </w:r>
          </w:p>
        </w:tc>
      </w:tr>
      <w:tr w:rsidR="00ED0D58" w:rsidRPr="004B3532" w:rsidTr="00B656BE">
        <w:trPr>
          <w:trHeight w:val="206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6BE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027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B656BE">
        <w:trPr>
          <w:trHeight w:val="128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B656BE">
        <w:trPr>
          <w:trHeight w:val="128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B656BE">
        <w:trPr>
          <w:trHeight w:val="188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40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B656BE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B656BE">
              <w:rPr>
                <w:rFonts w:ascii="Arial" w:hAnsi="Arial" w:cs="Arial"/>
                <w:b/>
                <w:sz w:val="16"/>
                <w:szCs w:val="16"/>
              </w:rPr>
              <w:t>Bs. 3.873.207,91 (Tres Millones  Ochocientos Setenta Y Tres Mil Doscientos Siete con 91/100 bolivianos).</w:t>
            </w:r>
          </w:p>
        </w:tc>
      </w:tr>
      <w:tr w:rsidR="00ED0D58" w:rsidRPr="004B3532" w:rsidTr="00B656BE">
        <w:trPr>
          <w:trHeight w:val="206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1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B656BE">
        <w:trPr>
          <w:trHeight w:val="121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1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B656BE">
        <w:trPr>
          <w:trHeight w:val="73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1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280C2A" w:rsidRPr="004B3532" w:rsidTr="00B656BE">
        <w:trPr>
          <w:trHeight w:val="73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4B3532" w:rsidRDefault="00280C2A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C2A" w:rsidRPr="004B3532" w:rsidRDefault="00280C2A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C2A" w:rsidRPr="00D06710" w:rsidRDefault="00280C2A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1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695371" w:rsidRDefault="00280C2A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D5423" w:rsidRPr="004B3532" w:rsidTr="00B656BE">
        <w:trPr>
          <w:trHeight w:val="73"/>
          <w:jc w:val="center"/>
        </w:trPr>
        <w:tc>
          <w:tcPr>
            <w:tcW w:w="33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4B3532" w:rsidRDefault="00DD5423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423" w:rsidRPr="004B3532" w:rsidRDefault="00DD5423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423" w:rsidRPr="00D06710" w:rsidRDefault="00DD5423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16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695371" w:rsidRDefault="00DD542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68" w:type="dxa"/>
          <w:trHeight w:val="305"/>
        </w:trPr>
        <w:tc>
          <w:tcPr>
            <w:tcW w:w="9900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0" w:type="dxa"/>
          <w:trHeight w:val="305"/>
        </w:trPr>
        <w:tc>
          <w:tcPr>
            <w:tcW w:w="41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bookmarkStart w:id="0" w:name="_GoBack"/>
            <w:bookmarkEnd w:id="0"/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57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60"/>
        </w:trPr>
        <w:tc>
          <w:tcPr>
            <w:tcW w:w="97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25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56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59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41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82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2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7" w:type="dxa"/>
          <w:trHeight w:val="930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B656BE" w:rsidRPr="00DE0394" w:rsidRDefault="00B656BE" w:rsidP="00A032B6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7" w:type="dxa"/>
          <w:trHeight w:val="929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B656BE" w:rsidRPr="00DE0394" w:rsidRDefault="00B656BE" w:rsidP="00A032B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B656BE" w:rsidRPr="00DE0394" w:rsidRDefault="00B656BE" w:rsidP="00A032B6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B3A66">
              <w:rPr>
                <w:sz w:val="16"/>
                <w:szCs w:val="16"/>
              </w:rPr>
              <w:t>https://meet.google.com/grp-rqhh-zeq</w:t>
            </w:r>
          </w:p>
        </w:tc>
        <w:tc>
          <w:tcPr>
            <w:tcW w:w="1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78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2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56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78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2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59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2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85"/>
        </w:trPr>
        <w:tc>
          <w:tcPr>
            <w:tcW w:w="9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56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78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2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159"/>
        </w:trPr>
        <w:tc>
          <w:tcPr>
            <w:tcW w:w="9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2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204"/>
        </w:trPr>
        <w:tc>
          <w:tcPr>
            <w:tcW w:w="9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2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6BE" w:rsidRPr="00DE0394" w:rsidTr="00B656B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8" w:type="dxa"/>
          <w:trHeight w:val="53"/>
        </w:trPr>
        <w:tc>
          <w:tcPr>
            <w:tcW w:w="9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8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656BE" w:rsidRPr="00DE0394" w:rsidRDefault="00B656BE" w:rsidP="00A032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656BE" w:rsidRPr="00DE0394" w:rsidRDefault="00B656BE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>
      <w:pPr>
        <w:rPr>
          <w:rFonts w:ascii="Verdana" w:hAnsi="Verdana"/>
          <w:sz w:val="20"/>
          <w:szCs w:val="20"/>
        </w:rPr>
      </w:pPr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699" w:rsidRDefault="00DD7699">
      <w:r>
        <w:separator/>
      </w:r>
    </w:p>
  </w:endnote>
  <w:endnote w:type="continuationSeparator" w:id="0">
    <w:p w:rsidR="00DD7699" w:rsidRDefault="00DD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699" w:rsidRDefault="00DD7699">
      <w:r>
        <w:separator/>
      </w:r>
    </w:p>
  </w:footnote>
  <w:footnote w:type="continuationSeparator" w:id="0">
    <w:p w:rsidR="00DD7699" w:rsidRDefault="00DD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DD769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DD7699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F6F77"/>
    <w:rsid w:val="004874E7"/>
    <w:rsid w:val="005642D5"/>
    <w:rsid w:val="008467B4"/>
    <w:rsid w:val="00865CE0"/>
    <w:rsid w:val="008931F2"/>
    <w:rsid w:val="00A3702E"/>
    <w:rsid w:val="00A66FC1"/>
    <w:rsid w:val="00AB58B2"/>
    <w:rsid w:val="00B656BE"/>
    <w:rsid w:val="00B748C0"/>
    <w:rsid w:val="00C866F6"/>
    <w:rsid w:val="00D13214"/>
    <w:rsid w:val="00DD5423"/>
    <w:rsid w:val="00DD7699"/>
    <w:rsid w:val="00E423F7"/>
    <w:rsid w:val="00ED0D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11</TotalTime>
  <Pages>1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8</cp:revision>
  <cp:lastPrinted>2025-04-08T20:34:00Z</cp:lastPrinted>
  <dcterms:created xsi:type="dcterms:W3CDTF">2025-03-29T15:04:00Z</dcterms:created>
  <dcterms:modified xsi:type="dcterms:W3CDTF">2025-04-08T20:39:00Z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