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3E2C" w14:textId="77777777" w:rsidR="004A354E" w:rsidRDefault="004A354E" w:rsidP="00846624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PROYECTO DE VIVIENDA CUALITATIVA EN EL MUNICIPIO </w:t>
            </w:r>
          </w:p>
          <w:p w14:paraId="134B556C" w14:textId="4CBEDACF" w:rsidR="00341061" w:rsidRPr="004A354E" w:rsidRDefault="004A354E" w:rsidP="004A354E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DE YACUIBA</w:t>
            </w:r>
            <w: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 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–FASE(LX</w:t>
            </w:r>
            <w:r w:rsidR="0015473F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I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D4ACE23" w:rsidR="00846624" w:rsidRPr="004A354E" w:rsidRDefault="004A354E" w:rsidP="00846624">
            <w:pP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AEV-TJ-CD-PVCUA 00</w:t>
            </w:r>
            <w:r w:rsidR="0015473F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3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/2025</w:t>
            </w:r>
          </w:p>
          <w:p w14:paraId="04DDD3AB" w14:textId="64CBB841" w:rsidR="00846624" w:rsidRPr="00F705F9" w:rsidRDefault="00A806B9" w:rsidP="00A806B9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2da</w:t>
            </w:r>
            <w:r w:rsidR="00846624"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38249169" w:rsidR="00846624" w:rsidRPr="0015473F" w:rsidRDefault="0015473F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15473F">
              <w:rPr>
                <w:rFonts w:ascii="Tahoma" w:hAnsi="Tahoma" w:cs="Tahoma"/>
                <w:b w:val="0"/>
                <w:i w:val="0"/>
                <w:color w:val="000000" w:themeColor="text1"/>
                <w:sz w:val="18"/>
                <w:szCs w:val="18"/>
              </w:rPr>
              <w:t>Bs. 2.149.172,45 (Dos Millones Ciento Cuarenta y Nueve Mil Ciento Setenta y Dos con 45/100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</w:t>
            </w:r>
            <w:bookmarkStart w:id="0" w:name="_GoBack"/>
            <w:bookmarkEnd w:id="0"/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7B0473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DE42640" w:rsidR="00341061" w:rsidRPr="004B3532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BB6C9E0" w:rsidR="00424D82" w:rsidRPr="004B3532" w:rsidRDefault="00E114FB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806B9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9E12985" w:rsidR="00424D82" w:rsidRDefault="00A806B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17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A861404" w:rsidR="004E02EE" w:rsidRPr="004B3532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0AA324A7" w:rsidR="00424D82" w:rsidRDefault="00A806B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4CB4FA7D" w:rsidR="00670FF9" w:rsidRPr="004B3532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639DF542" w:rsidR="00424D82" w:rsidRPr="00A806B9" w:rsidRDefault="00A806B9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A806B9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https://meet.google.com/jyr-yjun-dhp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008641B3" w:rsidR="00424D82" w:rsidRPr="004B3532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72459CDF" w:rsidR="00424D82" w:rsidRPr="004B3532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12CBBA05" w:rsidR="00424D82" w:rsidRPr="004B3532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956935F" w:rsidR="00424D82" w:rsidRPr="00446FBA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5730B69" w:rsidR="00424D82" w:rsidRPr="00446FBA" w:rsidRDefault="00A806B9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4CB569C6" w:rsidR="00446FBA" w:rsidRPr="00446FBA" w:rsidRDefault="00E114FB" w:rsidP="00A806B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A806B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3E2E6" w14:textId="77777777" w:rsidR="007B0473" w:rsidRDefault="007B0473" w:rsidP="0002168D">
      <w:r>
        <w:separator/>
      </w:r>
    </w:p>
  </w:endnote>
  <w:endnote w:type="continuationSeparator" w:id="0">
    <w:p w14:paraId="1B7F0B3C" w14:textId="77777777" w:rsidR="007B0473" w:rsidRDefault="007B047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E56F" w14:textId="77777777" w:rsidR="007B0473" w:rsidRDefault="007B0473" w:rsidP="0002168D">
      <w:r>
        <w:separator/>
      </w:r>
    </w:p>
  </w:footnote>
  <w:footnote w:type="continuationSeparator" w:id="0">
    <w:p w14:paraId="444D9270" w14:textId="77777777" w:rsidR="007B0473" w:rsidRDefault="007B047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30A1B"/>
    <w:rsid w:val="001450EE"/>
    <w:rsid w:val="0015473F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B047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806B9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yr-yjun-d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38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</cp:revision>
  <cp:lastPrinted>2025-04-09T20:47:00Z</cp:lastPrinted>
  <dcterms:created xsi:type="dcterms:W3CDTF">2025-03-26T15:49:00Z</dcterms:created>
  <dcterms:modified xsi:type="dcterms:W3CDTF">2025-04-09T20:54:00Z</dcterms:modified>
</cp:coreProperties>
</file>