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53D9" w14:textId="2E2AB2C3" w:rsidR="00590627" w:rsidRPr="00ED3AD4" w:rsidRDefault="007878DD" w:rsidP="00ED3AD4">
      <w:pPr>
        <w:jc w:val="center"/>
        <w:outlineLvl w:val="0"/>
        <w:rPr>
          <w:rFonts w:ascii="Verdana" w:hAnsi="Verdana" w:cs="Arial"/>
          <w:b/>
          <w:sz w:val="18"/>
          <w:szCs w:val="18"/>
          <w:lang w:val="it-IT"/>
        </w:rPr>
      </w:pPr>
      <w:r w:rsidRPr="00ED3AD4">
        <w:rPr>
          <w:rFonts w:ascii="Verdana" w:hAnsi="Verdana" w:cs="Arial"/>
          <w:b/>
          <w:sz w:val="18"/>
          <w:szCs w:val="18"/>
          <w:lang w:val="it-IT"/>
        </w:rPr>
        <w:t>AGENCIA ESTATAL DE VIVIENDA</w:t>
      </w:r>
    </w:p>
    <w:p w14:paraId="5575116E" w14:textId="36E70CE7" w:rsidR="007878DD" w:rsidRPr="00B352BB" w:rsidRDefault="007878DD" w:rsidP="00590627">
      <w:pPr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B352BB">
        <w:rPr>
          <w:rFonts w:ascii="Verdana" w:hAnsi="Verdana" w:cs="Arial"/>
          <w:b/>
          <w:sz w:val="18"/>
          <w:szCs w:val="18"/>
          <w:lang w:val="it-IT"/>
        </w:rPr>
        <w:t>CONVOCATORIA  PARA</w:t>
      </w:r>
      <w:r w:rsidR="00590627" w:rsidRPr="00B352BB">
        <w:rPr>
          <w:rFonts w:ascii="Verdana" w:hAnsi="Verdana" w:cs="Arial"/>
          <w:b/>
          <w:sz w:val="18"/>
          <w:szCs w:val="18"/>
          <w:lang w:val="it-IT"/>
        </w:rPr>
        <w:t xml:space="preserve"> EL</w:t>
      </w:r>
      <w:r w:rsidRPr="00B352BB">
        <w:rPr>
          <w:rFonts w:ascii="Verdana" w:hAnsi="Verdana" w:cs="Arial"/>
          <w:b/>
          <w:sz w:val="18"/>
          <w:szCs w:val="18"/>
          <w:lang w:val="it-IT"/>
        </w:rPr>
        <w:t xml:space="preserve"> PROCESO DE CONTRATACION</w:t>
      </w:r>
    </w:p>
    <w:p w14:paraId="158B5D3E" w14:textId="05E29DCE" w:rsidR="007176DC" w:rsidRPr="00B352BB" w:rsidRDefault="007878DD" w:rsidP="00B352BB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B352BB">
        <w:rPr>
          <w:rFonts w:ascii="Verdana" w:hAnsi="Verdana" w:cs="Arial"/>
          <w:b/>
          <w:sz w:val="18"/>
          <w:szCs w:val="18"/>
          <w:lang w:val="it-IT"/>
        </w:rPr>
        <w:t>GESTION 202</w:t>
      </w:r>
      <w:r w:rsidR="00642175">
        <w:rPr>
          <w:rFonts w:ascii="Verdana" w:hAnsi="Verdana" w:cs="Arial"/>
          <w:b/>
          <w:sz w:val="18"/>
          <w:szCs w:val="18"/>
          <w:lang w:val="it-IT"/>
        </w:rPr>
        <w:t>5</w:t>
      </w:r>
    </w:p>
    <w:p w14:paraId="496FF2B5" w14:textId="158B380A" w:rsidR="00642175" w:rsidRPr="00A616D5" w:rsidRDefault="00642175" w:rsidP="00642175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347486252"/>
      <w:bookmarkStart w:id="1" w:name="_Hlk199506085"/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458"/>
        <w:gridCol w:w="950"/>
        <w:gridCol w:w="369"/>
        <w:gridCol w:w="1231"/>
        <w:gridCol w:w="191"/>
      </w:tblGrid>
      <w:tr w:rsidR="00642175" w:rsidRPr="00C85571" w14:paraId="4610FA2A" w14:textId="77777777" w:rsidTr="0020189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BEF02E" w14:textId="77777777" w:rsidR="00642175" w:rsidRPr="00C85571" w:rsidRDefault="00642175" w:rsidP="00642175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Verdana" w:hAnsi="Verdana" w:cs="Arial"/>
                <w:b/>
                <w:color w:val="FFFFFF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42175" w:rsidRPr="00C85571" w14:paraId="5A130FA2" w14:textId="77777777" w:rsidTr="0020189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9F4DA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8"/>
                <w:szCs w:val="16"/>
                <w:lang w:val="es-BO"/>
              </w:rPr>
            </w:pPr>
          </w:p>
        </w:tc>
      </w:tr>
      <w:tr w:rsidR="00642175" w:rsidRPr="00C85571" w14:paraId="78852F86" w14:textId="77777777" w:rsidTr="00201890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4B9BC9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43101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F8DC09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161E3C09" w14:textId="77777777" w:rsidR="00642175" w:rsidRPr="00C85571" w:rsidRDefault="00642175" w:rsidP="00201890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C85571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NUEVA EN EL MUNICIPIO DE GONZALO MORENO – FASE (XVIII) 2025 – PANDO, PRIMERA CONVOCATORIA (PUBLICACIÓN – INVITACIÓN)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1D500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138D3A67" w14:textId="77777777" w:rsidTr="00201890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D0F4F" w14:textId="77777777" w:rsidR="00642175" w:rsidRPr="00C85571" w:rsidRDefault="00642175" w:rsidP="00201890">
            <w:pPr>
              <w:rPr>
                <w:rFonts w:ascii="Verdana" w:hAnsi="Verdana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10544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3EB0D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</w:tr>
      <w:tr w:rsidR="00642175" w:rsidRPr="00C85571" w14:paraId="5BDDE7E4" w14:textId="77777777" w:rsidTr="00201890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62B61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AF74B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AD9D90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826252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AEV/DNAF/CD(D.S.2299)/Nº019/2025</w:t>
            </w:r>
          </w:p>
        </w:tc>
        <w:tc>
          <w:tcPr>
            <w:tcW w:w="155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2C8CB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011D8FFD" w14:textId="77777777" w:rsidTr="00201890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5EEFE" w14:textId="77777777" w:rsidR="00642175" w:rsidRPr="00C85571" w:rsidRDefault="00642175" w:rsidP="00201890">
            <w:pPr>
              <w:rPr>
                <w:rFonts w:ascii="Verdana" w:hAnsi="Verdana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E65F5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4031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</w:tr>
      <w:tr w:rsidR="00642175" w:rsidRPr="00C85571" w14:paraId="1EAF2EB6" w14:textId="77777777" w:rsidTr="00201890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99DDF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605B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6F8163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C3963F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7BC49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22F5FEBC" w14:textId="77777777" w:rsidTr="0020189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FCF10" w14:textId="77777777" w:rsidR="00642175" w:rsidRPr="00C85571" w:rsidRDefault="00642175" w:rsidP="00201890">
            <w:pPr>
              <w:rPr>
                <w:rFonts w:ascii="Verdana" w:hAnsi="Verdana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7593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65D4C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</w:tr>
      <w:tr w:rsidR="00642175" w:rsidRPr="00C85571" w14:paraId="737CC990" w14:textId="77777777" w:rsidTr="00642175">
        <w:trPr>
          <w:trHeight w:val="76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A28C5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E96E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19EEF7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F13094" w14:textId="77777777" w:rsidR="00642175" w:rsidRPr="00C85571" w:rsidRDefault="00642175" w:rsidP="00201890">
            <w:pPr>
              <w:jc w:val="both"/>
              <w:rPr>
                <w:rFonts w:ascii="Verdana" w:hAnsi="Verdana" w:cs="Arial"/>
                <w:b/>
                <w:sz w:val="16"/>
                <w:szCs w:val="16"/>
                <w:lang w:eastAsia="es-BO"/>
              </w:rPr>
            </w:pPr>
            <w:r w:rsidRPr="00C85571">
              <w:rPr>
                <w:rFonts w:ascii="Verdana" w:hAnsi="Verdana" w:cs="Tahoma"/>
                <w:bCs/>
                <w:sz w:val="16"/>
                <w:szCs w:val="16"/>
              </w:rPr>
              <w:t xml:space="preserve">El Precio Referencial destinado al Objeto de Contratación es de </w:t>
            </w:r>
            <w:r w:rsidRPr="00C85571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Bs. 4.595.482,00 (Cuatro millones quinientos noventa y cinco mil cuatrocientos ochenta y dos 00/100 bolivianos).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1761B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6D90B343" w14:textId="77777777" w:rsidTr="00201890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D9EC3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065A5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5DBC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</w:tr>
      <w:tr w:rsidR="00642175" w:rsidRPr="00C85571" w14:paraId="55EC9B56" w14:textId="77777777" w:rsidTr="00201890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9F37E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F272D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ED399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985DC9" w14:textId="77777777" w:rsidR="00642175" w:rsidRPr="00B74D85" w:rsidRDefault="00642175" w:rsidP="00201890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B74D85">
              <w:rPr>
                <w:rFonts w:ascii="Verdana" w:hAnsi="Verdana" w:cs="Arial"/>
                <w:sz w:val="16"/>
                <w:szCs w:val="16"/>
                <w:lang w:val="es-BO"/>
              </w:rPr>
              <w:t xml:space="preserve">El municipio de Gonzalo Moreno, se encuentra ubicado en la primera sección de la provincia Madre de Dios, Departamento Pando. Se encuentra a una altitud de 150 msnm. </w:t>
            </w:r>
          </w:p>
          <w:p w14:paraId="2352D39E" w14:textId="77777777" w:rsidR="00642175" w:rsidRPr="00B74D85" w:rsidRDefault="00642175" w:rsidP="00201890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B74D85">
              <w:rPr>
                <w:rFonts w:ascii="Verdana" w:hAnsi="Verdana" w:cs="Arial"/>
                <w:sz w:val="16"/>
                <w:szCs w:val="16"/>
                <w:lang w:val="es-BO"/>
              </w:rPr>
              <w:t>El municipio de Gonzalo Moreno, se encuentra ubicado entre los paralelos latitud sur 10°55´00” y 12°29´00”; de longitud oeste 66°30´00” y 67°00´00”,</w:t>
            </w:r>
          </w:p>
          <w:p w14:paraId="3B8D27F2" w14:textId="77777777" w:rsidR="00642175" w:rsidRPr="00B74D85" w:rsidRDefault="00642175" w:rsidP="00201890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B74D85">
              <w:rPr>
                <w:rFonts w:ascii="Verdana" w:hAnsi="Verdana" w:cs="Arial"/>
                <w:sz w:val="16"/>
                <w:szCs w:val="16"/>
                <w:lang w:val="es-BO"/>
              </w:rPr>
              <w:t>El Municipio Limita:</w:t>
            </w:r>
          </w:p>
          <w:p w14:paraId="314236B2" w14:textId="77777777" w:rsidR="00642175" w:rsidRPr="00B74D85" w:rsidRDefault="00642175" w:rsidP="00642175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74D85">
              <w:rPr>
                <w:rFonts w:ascii="Verdana" w:hAnsi="Verdana" w:cs="Arial"/>
                <w:sz w:val="16"/>
                <w:szCs w:val="16"/>
              </w:rPr>
              <w:t xml:space="preserve">Norte Oeste : Con la provincia </w:t>
            </w:r>
            <w:proofErr w:type="spellStart"/>
            <w:r w:rsidRPr="00B74D85">
              <w:rPr>
                <w:rFonts w:ascii="Verdana" w:hAnsi="Verdana" w:cs="Arial"/>
                <w:sz w:val="16"/>
                <w:szCs w:val="16"/>
              </w:rPr>
              <w:t>Manuripi</w:t>
            </w:r>
            <w:proofErr w:type="spellEnd"/>
          </w:p>
          <w:p w14:paraId="543924F4" w14:textId="77777777" w:rsidR="00642175" w:rsidRPr="00B74D85" w:rsidRDefault="00642175" w:rsidP="00642175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74D85">
              <w:rPr>
                <w:rFonts w:ascii="Verdana" w:hAnsi="Verdana" w:cs="Arial"/>
                <w:sz w:val="16"/>
                <w:szCs w:val="16"/>
              </w:rPr>
              <w:t>Sur Oeste : Con el Municipio de San Lorenzo</w:t>
            </w:r>
          </w:p>
          <w:p w14:paraId="2F4B79C3" w14:textId="77777777" w:rsidR="00642175" w:rsidRPr="00C85571" w:rsidRDefault="00642175" w:rsidP="00642175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74D85">
              <w:rPr>
                <w:rFonts w:ascii="Verdana" w:hAnsi="Verdana" w:cs="Arial"/>
                <w:sz w:val="16"/>
                <w:szCs w:val="16"/>
              </w:rPr>
              <w:t>Sud Este : Con la Provincia Vaca Diez (Dpto. Beni)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AEE80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176068AD" w14:textId="77777777" w:rsidTr="0020189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00F60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ACD9D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EBDB3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</w:tr>
      <w:tr w:rsidR="00642175" w:rsidRPr="00C85571" w14:paraId="6BB3F182" w14:textId="77777777" w:rsidTr="00642175">
        <w:trPr>
          <w:trHeight w:val="83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C76DB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8B0BC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0FBD4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F9E48E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 xml:space="preserve">El plazo de ejecución para la construcción de las viviendas del proyecto es de </w:t>
            </w:r>
            <w:r w:rsidRPr="00C85571"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lang w:val="es-BO"/>
              </w:rPr>
              <w:t>135 días</w:t>
            </w:r>
            <w:r w:rsidRPr="00C85571">
              <w:rPr>
                <w:rFonts w:ascii="Verdana" w:hAnsi="Verdana" w:cs="Arial"/>
                <w:color w:val="FF0000"/>
                <w:sz w:val="16"/>
                <w:szCs w:val="16"/>
                <w:lang w:val="es-BO"/>
              </w:rPr>
              <w:t xml:space="preserve"> </w:t>
            </w: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21531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0AD378A8" w14:textId="77777777" w:rsidTr="00201890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4FA0A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94E89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6D62D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</w:tr>
      <w:tr w:rsidR="00642175" w:rsidRPr="00C85571" w14:paraId="256036DE" w14:textId="77777777" w:rsidTr="00201890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885B1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DCE23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99F1DA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E00991" w14:textId="77777777" w:rsidR="00642175" w:rsidRPr="00C85571" w:rsidRDefault="00642175" w:rsidP="0020189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6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BE38E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55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59D4B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3051BF1C" w14:textId="77777777" w:rsidTr="00201890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5966C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9AC7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B3B5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92ADA" w14:textId="77777777" w:rsidR="00642175" w:rsidRPr="00C85571" w:rsidRDefault="00642175" w:rsidP="00201890">
            <w:pPr>
              <w:jc w:val="center"/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DD006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2666D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1AD2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</w:tr>
      <w:tr w:rsidR="00642175" w:rsidRPr="00C85571" w14:paraId="698656EA" w14:textId="77777777" w:rsidTr="0020189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D6053" w14:textId="77777777" w:rsidR="00642175" w:rsidRPr="00C85571" w:rsidRDefault="00642175" w:rsidP="00201890">
            <w:pPr>
              <w:rPr>
                <w:rFonts w:ascii="Verdana" w:hAnsi="Verdana"/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5311C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9DAA8" w14:textId="77777777" w:rsidR="00642175" w:rsidRPr="00C85571" w:rsidRDefault="00642175" w:rsidP="00201890">
            <w:pPr>
              <w:rPr>
                <w:rFonts w:ascii="Verdana" w:hAnsi="Verdana" w:cs="Arial"/>
                <w:sz w:val="8"/>
                <w:szCs w:val="16"/>
                <w:lang w:val="es-BO"/>
              </w:rPr>
            </w:pPr>
          </w:p>
        </w:tc>
      </w:tr>
      <w:tr w:rsidR="00642175" w:rsidRPr="00C85571" w14:paraId="2182B6D7" w14:textId="77777777" w:rsidTr="0020189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140D2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0B51E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913144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1BD0BA" w14:textId="77777777" w:rsidR="00642175" w:rsidRPr="00C85571" w:rsidRDefault="00642175" w:rsidP="00201890">
            <w:pPr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32CF0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FC3F7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6DD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A599" w14:textId="77777777" w:rsidR="00642175" w:rsidRPr="00C85571" w:rsidRDefault="00642175" w:rsidP="00201890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CCC34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298FD7A9" w14:textId="77777777" w:rsidTr="00201890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D28AE" w14:textId="77777777" w:rsidR="00642175" w:rsidRPr="00C85571" w:rsidRDefault="00642175" w:rsidP="00201890">
            <w:pPr>
              <w:rPr>
                <w:rFonts w:ascii="Verdana" w:hAnsi="Verdana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E5521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4BC7E" w14:textId="77777777" w:rsidR="00642175" w:rsidRPr="00C85571" w:rsidRDefault="00642175" w:rsidP="00201890">
            <w:pPr>
              <w:rPr>
                <w:rFonts w:ascii="Verdana" w:hAnsi="Verdana" w:cs="Arial"/>
                <w:sz w:val="10"/>
                <w:szCs w:val="16"/>
                <w:lang w:val="es-BO"/>
              </w:rPr>
            </w:pPr>
          </w:p>
        </w:tc>
      </w:tr>
      <w:tr w:rsidR="00642175" w:rsidRPr="00C85571" w14:paraId="1DC3F3BA" w14:textId="77777777" w:rsidTr="00201890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1367B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B61E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8E87E6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0044B7" w14:textId="77777777" w:rsidR="00642175" w:rsidRPr="00C85571" w:rsidRDefault="00642175" w:rsidP="00201890">
            <w:pPr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9093B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42175" w:rsidRPr="00C85571" w14:paraId="5FC9F8C3" w14:textId="77777777" w:rsidTr="00201890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9F181" w14:textId="77777777" w:rsidR="00642175" w:rsidRPr="00C85571" w:rsidRDefault="00642175" w:rsidP="00201890">
            <w:pPr>
              <w:rPr>
                <w:rFonts w:ascii="Verdana" w:hAnsi="Verdana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2878D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1413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32ECC4F9" w14:textId="77777777" w:rsidTr="00201890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4534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0B91B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D89F2CA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033E8C7" w14:textId="77777777" w:rsidR="00642175" w:rsidRPr="00C85571" w:rsidRDefault="00642175" w:rsidP="00201890">
            <w:pPr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5F960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42175" w:rsidRPr="00C85571" w14:paraId="17B1FEA1" w14:textId="77777777" w:rsidTr="0020189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D49EA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97E75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5304A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3C02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CEA40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364B5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B23DC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B79EE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4C1F" w14:textId="77777777" w:rsidR="00642175" w:rsidRPr="00C85571" w:rsidRDefault="00642175" w:rsidP="00201890">
            <w:pPr>
              <w:rPr>
                <w:rFonts w:ascii="Verdana" w:hAnsi="Verdana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642175" w:rsidRPr="00C85571" w14:paraId="4BF19317" w14:textId="77777777" w:rsidTr="00201890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23743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ED7D5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FB060F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B2434B5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6D3A1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42175" w:rsidRPr="00C85571" w14:paraId="3E618CAA" w14:textId="77777777" w:rsidTr="0020189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4BDC3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0A49B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77BB8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A1F82B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BA578C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D6C1A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FDE9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7C3CF5B3" w14:textId="77777777" w:rsidTr="00201890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385D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A52320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6414637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12F5951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227C7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42175" w:rsidRPr="00C85571" w14:paraId="745FD986" w14:textId="77777777" w:rsidTr="0020189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AD042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04541C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B91BB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2B1CA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B59CA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07831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49A7C8BE" w14:textId="77777777" w:rsidTr="00201890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8CED6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3A39C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87689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81798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1A68" w14:textId="77777777" w:rsidR="00642175" w:rsidRPr="00C85571" w:rsidRDefault="00642175" w:rsidP="00201890">
            <w:pPr>
              <w:rPr>
                <w:rFonts w:ascii="Verdana" w:hAnsi="Verdana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642175" w:rsidRPr="00C85571" w14:paraId="21817DFB" w14:textId="77777777" w:rsidTr="00201890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D0D5F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highlight w:val="yellow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lastRenderedPageBreak/>
              <w:t xml:space="preserve">Tipo de garantía requerida para la Garantía de Buena Ejecución de Obras (cuando corresponda, seleccionar para procesos de contratación igual o mayores a Bs5.000.000,00) </w:t>
            </w:r>
            <w:r w:rsidRPr="00C85571">
              <w:rPr>
                <w:rFonts w:ascii="Verdana" w:hAnsi="Verdana" w:cs="Arial"/>
                <w:b/>
                <w:color w:val="FF0000"/>
                <w:sz w:val="16"/>
                <w:szCs w:val="16"/>
                <w:lang w:val="es-BO"/>
              </w:rPr>
              <w:t>(NO CORRESPONDE)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C204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DD864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F32C01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EBD444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B0D7F" w14:textId="77777777" w:rsidR="00642175" w:rsidRPr="00C85571" w:rsidRDefault="00642175" w:rsidP="00201890">
            <w:pPr>
              <w:rPr>
                <w:rFonts w:ascii="Verdana" w:hAnsi="Verdana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42175" w:rsidRPr="00C85571" w14:paraId="33F44F69" w14:textId="77777777" w:rsidTr="00201890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ACC8A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5B97A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9542A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96BD" w14:textId="77777777" w:rsidR="00642175" w:rsidRPr="00C85571" w:rsidRDefault="00642175" w:rsidP="00201890">
            <w:pPr>
              <w:rPr>
                <w:rFonts w:ascii="Verdana" w:hAnsi="Verdana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09B570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26F4A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49CFE8E6" w14:textId="77777777" w:rsidTr="00201890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74DC8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FB4F1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D5FBD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EE9581" w14:textId="77777777" w:rsidR="00642175" w:rsidRPr="00C85571" w:rsidRDefault="00642175" w:rsidP="00201890">
            <w:pPr>
              <w:rPr>
                <w:rFonts w:ascii="Verdana" w:hAnsi="Verdana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A200B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C5051" w14:textId="77777777" w:rsidR="00642175" w:rsidRPr="00C85571" w:rsidRDefault="00642175" w:rsidP="00201890">
            <w:pPr>
              <w:rPr>
                <w:rFonts w:ascii="Verdana" w:hAnsi="Verdana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F2E4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7CF9F4F7" w14:textId="77777777" w:rsidTr="00201890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691C0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2568F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F5D53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C2DE4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5DAB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  <w:p w14:paraId="10AB3ACC" w14:textId="77777777" w:rsidR="00642175" w:rsidRPr="00C85571" w:rsidRDefault="00642175" w:rsidP="00201890">
            <w:pPr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B5723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  <w:p w14:paraId="2C4AA7F1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719944E" w14:textId="77777777" w:rsidR="00642175" w:rsidRPr="00C85571" w:rsidRDefault="00642175" w:rsidP="00201890">
            <w:pPr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/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B4050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F1DF2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CA16F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7B1BAE50" w14:textId="77777777" w:rsidTr="00201890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7992D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0720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A1DCF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6571B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87688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382370" w14:textId="77777777" w:rsidR="00642175" w:rsidRPr="00C85571" w:rsidRDefault="00642175" w:rsidP="00201890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45F9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D2378" w14:textId="77777777" w:rsidR="00642175" w:rsidRPr="00C85571" w:rsidRDefault="00642175" w:rsidP="00201890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85571">
              <w:rPr>
                <w:rFonts w:ascii="Verdana" w:hAnsi="Verdana" w:cs="Arial"/>
                <w:sz w:val="14"/>
                <w:szCs w:val="12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68D68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42175" w:rsidRPr="00C85571" w14:paraId="62709533" w14:textId="77777777" w:rsidTr="00201890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B239A" w14:textId="77777777" w:rsidR="00642175" w:rsidRPr="00C85571" w:rsidRDefault="00642175" w:rsidP="00201890">
            <w:pPr>
              <w:rPr>
                <w:rFonts w:ascii="Verdana" w:hAnsi="Verdana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1C48F" w14:textId="77777777" w:rsidR="00642175" w:rsidRPr="00C85571" w:rsidRDefault="00642175" w:rsidP="00201890">
            <w:pPr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4DEF" w14:textId="77777777" w:rsidR="00642175" w:rsidRPr="00C85571" w:rsidRDefault="00642175" w:rsidP="0020189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</w:tbl>
    <w:p w14:paraId="1418BB64" w14:textId="77777777" w:rsidR="00642175" w:rsidRPr="00FB67AD" w:rsidRDefault="00642175" w:rsidP="0064217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987"/>
        <w:gridCol w:w="754"/>
        <w:gridCol w:w="168"/>
        <w:gridCol w:w="120"/>
        <w:gridCol w:w="1107"/>
        <w:gridCol w:w="120"/>
        <w:gridCol w:w="1276"/>
        <w:gridCol w:w="120"/>
        <w:gridCol w:w="204"/>
        <w:gridCol w:w="2997"/>
        <w:gridCol w:w="189"/>
      </w:tblGrid>
      <w:tr w:rsidR="00642175" w:rsidRPr="00FB67AD" w14:paraId="22D2C6CA" w14:textId="77777777" w:rsidTr="0020189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3D9BA75" w14:textId="77777777" w:rsidR="00642175" w:rsidRPr="00FB67AD" w:rsidRDefault="00642175" w:rsidP="0064217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42175" w:rsidRPr="00FB67AD" w14:paraId="27DDB232" w14:textId="77777777" w:rsidTr="00201890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8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0F446" w14:textId="77777777" w:rsidR="00642175" w:rsidRPr="00E461C4" w:rsidRDefault="00642175" w:rsidP="00201890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7E073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4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A460A" w14:textId="77777777" w:rsidR="00642175" w:rsidRPr="00E461C4" w:rsidRDefault="00642175" w:rsidP="0020189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42175" w:rsidRPr="00FB67AD" w14:paraId="3847ED7B" w14:textId="77777777" w:rsidTr="00201890">
        <w:tblPrEx>
          <w:tblCellMar>
            <w:left w:w="57" w:type="dxa"/>
            <w:right w:w="57" w:type="dxa"/>
          </w:tblCellMar>
        </w:tblPrEx>
        <w:trPr>
          <w:trHeight w:val="209"/>
          <w:jc w:val="center"/>
        </w:trPr>
        <w:tc>
          <w:tcPr>
            <w:tcW w:w="15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9E35B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1DEF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DD27AD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47E71F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1289A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A70D9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023E7EAA" w14:textId="77777777" w:rsidTr="0020189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E4773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3B7D05C" w14:textId="77777777" w:rsidR="00642175" w:rsidRPr="00FB67AD" w:rsidRDefault="00642175" w:rsidP="0020189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C11B23" w14:textId="77777777" w:rsidR="00642175" w:rsidRPr="00FB67AD" w:rsidRDefault="00642175" w:rsidP="0020189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CCA7" w14:textId="77777777" w:rsidR="00642175" w:rsidRPr="00FB67AD" w:rsidRDefault="00642175" w:rsidP="0020189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12B0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B29E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03895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77628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CC80D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38DAA" w14:textId="77777777" w:rsidR="00642175" w:rsidRPr="00FB67AD" w:rsidRDefault="00642175" w:rsidP="0020189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42175" w:rsidRPr="00FB67AD" w14:paraId="10AE8540" w14:textId="77777777" w:rsidTr="0020189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DF34F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BF658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E653E0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A2CA446" w14:textId="77777777" w:rsidR="00642175" w:rsidRPr="008C149B" w:rsidRDefault="00642175" w:rsidP="00201890">
            <w:pPr>
              <w:jc w:val="center"/>
              <w:rPr>
                <w:rFonts w:ascii="Arial" w:hAnsi="Arial" w:cs="Arial"/>
                <w:sz w:val="16"/>
                <w:szCs w:val="12"/>
                <w:lang w:val="es-BO"/>
              </w:rPr>
            </w:pPr>
            <w:r w:rsidRPr="008C149B">
              <w:rPr>
                <w:rFonts w:ascii="Verdana" w:hAnsi="Verdana" w:cs="Arial"/>
                <w:sz w:val="16"/>
                <w:szCs w:val="12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6DA7B" w14:textId="77777777" w:rsidR="00642175" w:rsidRPr="008C149B" w:rsidRDefault="00642175" w:rsidP="00201890">
            <w:pPr>
              <w:rPr>
                <w:rFonts w:ascii="Arial" w:hAnsi="Arial" w:cs="Arial"/>
                <w:sz w:val="16"/>
                <w:szCs w:val="12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518A4B5" w14:textId="77777777" w:rsidR="00642175" w:rsidRPr="008C149B" w:rsidRDefault="00642175" w:rsidP="00201890">
            <w:pPr>
              <w:jc w:val="center"/>
              <w:rPr>
                <w:rFonts w:ascii="Arial" w:hAnsi="Arial" w:cs="Arial"/>
                <w:sz w:val="16"/>
                <w:szCs w:val="12"/>
                <w:lang w:val="es-BO"/>
              </w:rPr>
            </w:pPr>
            <w:r w:rsidRPr="008C149B">
              <w:rPr>
                <w:rFonts w:ascii="Verdana" w:hAnsi="Verdana" w:cs="Arial"/>
                <w:sz w:val="16"/>
                <w:szCs w:val="12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738FB2" w14:textId="77777777" w:rsidR="00642175" w:rsidRPr="008C149B" w:rsidRDefault="00642175" w:rsidP="00201890">
            <w:pPr>
              <w:rPr>
                <w:rFonts w:ascii="Arial" w:hAnsi="Arial" w:cs="Arial"/>
                <w:sz w:val="16"/>
                <w:szCs w:val="12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5C4E45" w14:textId="77777777" w:rsidR="00642175" w:rsidRPr="008C149B" w:rsidRDefault="00642175" w:rsidP="00201890">
            <w:pPr>
              <w:jc w:val="center"/>
              <w:rPr>
                <w:rFonts w:ascii="Arial" w:hAnsi="Arial" w:cs="Arial"/>
                <w:sz w:val="16"/>
                <w:szCs w:val="12"/>
                <w:lang w:val="es-BO"/>
              </w:rPr>
            </w:pPr>
            <w:r w:rsidRPr="008C149B">
              <w:rPr>
                <w:rFonts w:ascii="Verdana" w:hAnsi="Verdana" w:cs="Arial"/>
                <w:sz w:val="16"/>
                <w:szCs w:val="12"/>
                <w:lang w:val="es-BO"/>
              </w:rPr>
              <w:t xml:space="preserve">Calle Fernando Guachalla </w:t>
            </w:r>
            <w:proofErr w:type="spellStart"/>
            <w:r w:rsidRPr="008C149B">
              <w:rPr>
                <w:rFonts w:ascii="Verdana" w:hAnsi="Verdana" w:cs="Arial"/>
                <w:sz w:val="16"/>
                <w:szCs w:val="12"/>
                <w:lang w:val="es-BO"/>
              </w:rPr>
              <w:t>N°</w:t>
            </w:r>
            <w:proofErr w:type="spellEnd"/>
            <w:r w:rsidRPr="008C149B">
              <w:rPr>
                <w:rFonts w:ascii="Verdana" w:hAnsi="Verdana" w:cs="Arial"/>
                <w:sz w:val="16"/>
                <w:szCs w:val="12"/>
                <w:lang w:val="es-BO"/>
              </w:rPr>
              <w:t xml:space="preserve"> 411, esq. Av. 20 de Octubre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38628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76D39CCB" w14:textId="77777777" w:rsidTr="0020189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A9E20" w14:textId="77777777" w:rsidR="00642175" w:rsidRPr="00E461C4" w:rsidRDefault="00642175" w:rsidP="00201890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0FC1A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4606B" w14:textId="77777777" w:rsidR="00642175" w:rsidRPr="00E461C4" w:rsidRDefault="00642175" w:rsidP="0020189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42175" w:rsidRPr="00FB67AD" w14:paraId="7FF8DF30" w14:textId="77777777" w:rsidTr="0020189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3133B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5757F19" w14:textId="77777777" w:rsidR="00642175" w:rsidRPr="00992965" w:rsidRDefault="00642175" w:rsidP="0020189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</w:t>
            </w:r>
            <w:r w:rsidRPr="00992965">
              <w:rPr>
                <w:rFonts w:ascii="Arial" w:hAnsi="Arial" w:cs="Arial"/>
                <w:b/>
                <w:sz w:val="16"/>
                <w:szCs w:val="16"/>
                <w:lang w:val="es-BO"/>
              </w:rPr>
              <w:t>591-2) 21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47767</w:t>
            </w:r>
            <w:r w:rsidRPr="00992965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2148984</w:t>
            </w:r>
          </w:p>
          <w:p w14:paraId="1799B28F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3CE92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F8A0D6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3F1DDD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6698540" w14:textId="77777777" w:rsidR="00642175" w:rsidRPr="00307111" w:rsidRDefault="007F0715" w:rsidP="00201890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hyperlink r:id="rId7" w:history="1">
              <w:r w:rsidR="00642175" w:rsidRPr="00A02174">
                <w:rPr>
                  <w:rStyle w:val="Hipervnculo"/>
                  <w:rFonts w:ascii="Verdana" w:hAnsi="Verdana" w:cs="Arial"/>
                  <w:i/>
                  <w:iCs/>
                  <w:sz w:val="16"/>
                  <w:szCs w:val="16"/>
                  <w:lang w:val="es-BO"/>
                </w:rPr>
                <w:t xml:space="preserve">alejandra.perez@aevivienda.gob.bo </w:t>
              </w:r>
            </w:hyperlink>
          </w:p>
          <w:p w14:paraId="6929932F" w14:textId="77777777" w:rsidR="00642175" w:rsidRPr="009E54EC" w:rsidRDefault="007F0715" w:rsidP="00201890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hyperlink r:id="rId8" w:history="1">
              <w:r w:rsidR="00642175" w:rsidRPr="00512106">
                <w:rPr>
                  <w:rStyle w:val="Hipervnculo"/>
                  <w:rFonts w:ascii="Verdana" w:hAnsi="Verdana" w:cs="Arial"/>
                  <w:i/>
                  <w:iCs/>
                  <w:sz w:val="16"/>
                  <w:szCs w:val="16"/>
                  <w:lang w:val="es-BO"/>
                </w:rPr>
                <w:t xml:space="preserve">edgar.flores@aevivienda.gob.bo </w:t>
              </w:r>
            </w:hyperlink>
            <w:r w:rsidR="00642175" w:rsidRPr="009E54EC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  <w:p w14:paraId="7B004EFB" w14:textId="77777777" w:rsidR="00642175" w:rsidRPr="00FB67AD" w:rsidRDefault="007F071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hyperlink r:id="rId10" w:history="1">
                <w:r w:rsidR="00642175" w:rsidRPr="00A02174">
                  <w:rPr>
                    <w:rStyle w:val="Hipervnculo"/>
                    <w:rFonts w:ascii="Verdana" w:hAnsi="Verdana" w:cs="Arial"/>
                    <w:i/>
                    <w:iCs/>
                    <w:sz w:val="16"/>
                    <w:szCs w:val="16"/>
                    <w:lang w:val="es-BO"/>
                  </w:rPr>
                  <w:t xml:space="preserve">cristian.torrez@aevivienda.gob.bo </w:t>
                </w:r>
              </w:hyperlink>
            </w:hyperlink>
            <w:r w:rsidR="00642175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2FC60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6E9B0394" w14:textId="77777777" w:rsidTr="0020189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73F5C" w14:textId="77777777" w:rsidR="00642175" w:rsidRPr="00E461C4" w:rsidRDefault="00642175" w:rsidP="00201890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656E9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BC0" w14:textId="77777777" w:rsidR="00642175" w:rsidRPr="00E461C4" w:rsidRDefault="00642175" w:rsidP="0020189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4BE532C3" w14:textId="77777777" w:rsidR="00642175" w:rsidRPr="00FB67AD" w:rsidRDefault="00642175" w:rsidP="0064217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68"/>
        <w:gridCol w:w="120"/>
        <w:gridCol w:w="839"/>
        <w:gridCol w:w="120"/>
        <w:gridCol w:w="1223"/>
        <w:gridCol w:w="120"/>
        <w:gridCol w:w="653"/>
        <w:gridCol w:w="482"/>
        <w:gridCol w:w="208"/>
        <w:gridCol w:w="2302"/>
        <w:gridCol w:w="131"/>
      </w:tblGrid>
      <w:tr w:rsidR="00642175" w:rsidRPr="00FB67AD" w14:paraId="50F44829" w14:textId="77777777" w:rsidTr="0020189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2D92F31" w14:textId="77777777" w:rsidR="00642175" w:rsidRPr="00FB67AD" w:rsidRDefault="00642175" w:rsidP="0064217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42175" w:rsidRPr="00FB67AD" w14:paraId="7D65DEEE" w14:textId="77777777" w:rsidTr="00201890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1332C" w14:textId="77777777" w:rsidR="00642175" w:rsidRPr="00E461C4" w:rsidRDefault="00642175" w:rsidP="0020189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4F680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16C56" w14:textId="77777777" w:rsidR="00642175" w:rsidRPr="00E461C4" w:rsidRDefault="00642175" w:rsidP="00201890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642175" w:rsidRPr="00FB67AD" w14:paraId="685C2AC6" w14:textId="77777777" w:rsidTr="0020189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26396F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64398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C0A1E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E9F5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8134D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94CC3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29BDE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29B58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E5703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CD1FA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02D06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26E2B55B" w14:textId="77777777" w:rsidTr="00201890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E1E7D7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7EAE4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AE0C1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9D213C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BB75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F46E58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9DC98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D076A8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4D0C9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AAB358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F086B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7F563532" w14:textId="77777777" w:rsidTr="00201890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543EA5" w14:textId="77777777" w:rsidR="00642175" w:rsidRPr="00E461C4" w:rsidRDefault="00642175" w:rsidP="0020189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430EF" w14:textId="77777777" w:rsidR="00642175" w:rsidRPr="00E461C4" w:rsidRDefault="00642175" w:rsidP="0020189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6175E" w14:textId="77777777" w:rsidR="00642175" w:rsidRPr="00E461C4" w:rsidRDefault="00642175" w:rsidP="0020189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B431E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ACB29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0C814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8551E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66666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30C54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CD1F9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02709" w14:textId="77777777" w:rsidR="00642175" w:rsidRPr="00E461C4" w:rsidRDefault="00642175" w:rsidP="00201890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642175" w:rsidRPr="00FB67AD" w14:paraId="21E54E8A" w14:textId="77777777" w:rsidTr="0020189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43B075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5448F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E370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91016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F202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324A5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1B9B0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D7693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A8C85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D76C0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17292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13AF42A6" w14:textId="77777777" w:rsidTr="00201890">
        <w:tblPrEx>
          <w:tblCellMar>
            <w:left w:w="57" w:type="dxa"/>
            <w:right w:w="57" w:type="dxa"/>
          </w:tblCellMar>
        </w:tblPrEx>
        <w:trPr>
          <w:trHeight w:val="629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02D594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8799E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E56C7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83C280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95070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1FAB69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FA300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1D1841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86CFA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B973EE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16BBE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1B3B0605" w14:textId="77777777" w:rsidTr="00201890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9C9FFD" w14:textId="77777777" w:rsidR="00642175" w:rsidRPr="00E461C4" w:rsidRDefault="00642175" w:rsidP="0020189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283E7" w14:textId="77777777" w:rsidR="00642175" w:rsidRPr="00E461C4" w:rsidRDefault="00642175" w:rsidP="0020189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0A55" w14:textId="77777777" w:rsidR="00642175" w:rsidRPr="00E461C4" w:rsidRDefault="00642175" w:rsidP="0020189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861C7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BF5B9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E794C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03033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5FB55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7A772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FA9C3" w14:textId="77777777" w:rsidR="00642175" w:rsidRPr="00E461C4" w:rsidRDefault="00642175" w:rsidP="0020189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0086AA" w14:textId="77777777" w:rsidR="00642175" w:rsidRPr="00E461C4" w:rsidRDefault="00642175" w:rsidP="00201890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642175" w:rsidRPr="00FB67AD" w14:paraId="36B40C22" w14:textId="77777777" w:rsidTr="0020189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2B4A0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82A8D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5478D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6CE60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83722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7C95F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5404A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03D9B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864A3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98878" w14:textId="77777777" w:rsidR="00642175" w:rsidRPr="00FB67AD" w:rsidRDefault="00642175" w:rsidP="0020189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559D4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66FE5CA9" w14:textId="77777777" w:rsidTr="00201890">
        <w:tblPrEx>
          <w:tblCellMar>
            <w:left w:w="57" w:type="dxa"/>
            <w:right w:w="57" w:type="dxa"/>
          </w:tblCellMar>
        </w:tblPrEx>
        <w:trPr>
          <w:trHeight w:val="58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24054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AAB765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4A9892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CC150D" w14:textId="77777777" w:rsidR="00642175" w:rsidRPr="0071289A" w:rsidRDefault="00642175" w:rsidP="00201890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3884" w14:textId="77777777" w:rsidR="00642175" w:rsidRPr="0071289A" w:rsidRDefault="00642175" w:rsidP="00201890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94DA8C" w14:textId="77777777" w:rsidR="00642175" w:rsidRPr="0071289A" w:rsidRDefault="00642175" w:rsidP="00201890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0859" w14:textId="77777777" w:rsidR="00642175" w:rsidRPr="0071289A" w:rsidRDefault="00642175" w:rsidP="00201890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FA0FDA" w14:textId="77777777" w:rsidR="00642175" w:rsidRPr="0071289A" w:rsidRDefault="00642175" w:rsidP="00201890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1003" w14:textId="77777777" w:rsidR="00642175" w:rsidRPr="0071289A" w:rsidRDefault="00642175" w:rsidP="00201890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6198E" w14:textId="77777777" w:rsidR="00642175" w:rsidRPr="0071289A" w:rsidRDefault="00642175" w:rsidP="00201890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71289A">
              <w:rPr>
                <w:rFonts w:ascii="Verdana" w:hAnsi="Verdana" w:cs="Arial"/>
                <w:sz w:val="14"/>
                <w:szCs w:val="14"/>
                <w:lang w:val="es-BO"/>
              </w:rPr>
              <w:t>RESPONSBLE DE GESTION DE PROYECTOS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 xml:space="preserve">- DIRECCIÓN </w:t>
            </w:r>
            <w:r>
              <w:rPr>
                <w:rFonts w:ascii="Verdana" w:hAnsi="Verdana" w:cs="Arial"/>
                <w:sz w:val="14"/>
                <w:szCs w:val="16"/>
                <w:lang w:val="es-BO"/>
              </w:rPr>
              <w:t>DEPARTAMENTAL PANDO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4DF4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595980B3" w14:textId="77777777" w:rsidTr="00201890">
        <w:tblPrEx>
          <w:tblCellMar>
            <w:left w:w="57" w:type="dxa"/>
            <w:right w:w="57" w:type="dxa"/>
          </w:tblCellMar>
        </w:tblPrEx>
        <w:trPr>
          <w:trHeight w:val="700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5A320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6FBFD365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1DC28D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BD749C" w14:textId="77777777" w:rsidR="00642175" w:rsidRPr="0040650B" w:rsidRDefault="00642175" w:rsidP="0020189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PEREZ</w:t>
            </w:r>
          </w:p>
        </w:tc>
        <w:tc>
          <w:tcPr>
            <w:tcW w:w="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7943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4BCB18" w14:textId="77777777" w:rsidR="00642175" w:rsidRPr="0040650B" w:rsidRDefault="00642175" w:rsidP="0020189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GUZMAN</w:t>
            </w:r>
          </w:p>
        </w:tc>
        <w:tc>
          <w:tcPr>
            <w:tcW w:w="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23B3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55448C" w14:textId="77777777" w:rsidR="00642175" w:rsidRPr="0040650B" w:rsidRDefault="00642175" w:rsidP="0020189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ALEJANDRA ISABEL</w:t>
            </w:r>
          </w:p>
        </w:tc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8361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43F5E2" w14:textId="77777777" w:rsidR="00642175" w:rsidRPr="0040650B" w:rsidRDefault="00642175" w:rsidP="0020189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TÉCNICO III EN GESTION DE PROYECTOS I -</w:t>
            </w:r>
            <w:r w:rsidRPr="00386CDC">
              <w:rPr>
                <w:rFonts w:ascii="Verdana" w:hAnsi="Verdana" w:cs="Arial"/>
                <w:sz w:val="14"/>
                <w:szCs w:val="14"/>
                <w:lang w:val="es-BO"/>
              </w:rPr>
              <w:t xml:space="preserve"> DIRECCIÓN NACIONAL DE GESTION DE PROYECTOS</w:t>
            </w:r>
          </w:p>
        </w:tc>
        <w:tc>
          <w:tcPr>
            <w:tcW w:w="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AA2E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FB67AD" w14:paraId="0BBF9EDF" w14:textId="77777777" w:rsidTr="00201890">
        <w:tblPrEx>
          <w:tblCellMar>
            <w:left w:w="57" w:type="dxa"/>
            <w:right w:w="57" w:type="dxa"/>
          </w:tblCellMar>
        </w:tblPrEx>
        <w:trPr>
          <w:trHeight w:val="83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B32A2" w14:textId="77777777" w:rsidR="00642175" w:rsidRPr="00FB67AD" w:rsidRDefault="00642175" w:rsidP="0020189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C2685D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A86C3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0AB8D" w14:textId="77777777" w:rsidR="00642175" w:rsidRPr="0040650B" w:rsidRDefault="00642175" w:rsidP="0020189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86CDC">
              <w:rPr>
                <w:rFonts w:ascii="Verdana" w:hAnsi="Verdana" w:cs="Arial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2095B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6DA653" w14:textId="77777777" w:rsidR="00642175" w:rsidRPr="0040650B" w:rsidRDefault="00642175" w:rsidP="0020189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86CDC">
              <w:rPr>
                <w:rFonts w:ascii="Verdana" w:hAnsi="Verdana" w:cs="Arial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295D2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8A60B3" w14:textId="77777777" w:rsidR="00642175" w:rsidRPr="0040650B" w:rsidRDefault="00642175" w:rsidP="0020189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86CDC">
              <w:rPr>
                <w:rFonts w:ascii="Verdana" w:hAnsi="Verdana" w:cs="Arial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1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C6A7A" w14:textId="77777777" w:rsidR="00642175" w:rsidRPr="00FB67AD" w:rsidRDefault="00642175" w:rsidP="0020189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7D8DAE" w14:textId="77777777" w:rsidR="00642175" w:rsidRPr="0040650B" w:rsidRDefault="00642175" w:rsidP="0020189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86CDC">
              <w:rPr>
                <w:rFonts w:ascii="Verdana" w:hAnsi="Verdana" w:cs="Arial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1315D" w14:textId="77777777" w:rsidR="00642175" w:rsidRPr="00FB67AD" w:rsidRDefault="00642175" w:rsidP="0020189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965E5F" w14:paraId="3AFCE3AA" w14:textId="77777777" w:rsidTr="0020189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E7B92" w14:textId="77777777" w:rsidR="00642175" w:rsidRPr="00E461C4" w:rsidRDefault="00642175" w:rsidP="00201890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77078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2A307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7531E9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8A6D7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4EDD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DF3613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2A3CD0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BBD19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423123" w14:textId="77777777" w:rsidR="00642175" w:rsidRPr="00E461C4" w:rsidRDefault="00642175" w:rsidP="0020189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E960" w14:textId="77777777" w:rsidR="00642175" w:rsidRPr="00E461C4" w:rsidRDefault="00642175" w:rsidP="00201890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31BE1276" w14:textId="77777777" w:rsidR="00642175" w:rsidRDefault="00642175" w:rsidP="00642175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12B6B7CB" w14:textId="0D5FDD6B" w:rsidR="00642175" w:rsidRPr="00965E5F" w:rsidRDefault="00642175" w:rsidP="00C82B03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lastRenderedPageBreak/>
        <w:t>CRONOGRAMA DE PLAZOS DEL PROCESO DE CONTRATACIÓN</w:t>
      </w:r>
      <w:bookmarkEnd w:id="0"/>
    </w:p>
    <w:p w14:paraId="06B5A1B8" w14:textId="77777777" w:rsidR="00642175" w:rsidRDefault="00642175" w:rsidP="00642175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109C173" w14:textId="77777777" w:rsidR="00642175" w:rsidRDefault="00642175" w:rsidP="00642175">
      <w:pPr>
        <w:rPr>
          <w:rFonts w:ascii="Verdana" w:hAnsi="Verdana" w:cs="Arial"/>
          <w:sz w:val="18"/>
          <w:szCs w:val="18"/>
        </w:rPr>
      </w:pPr>
    </w:p>
    <w:tbl>
      <w:tblPr>
        <w:tblW w:w="50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05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89"/>
        <w:gridCol w:w="200"/>
        <w:gridCol w:w="485"/>
        <w:gridCol w:w="108"/>
        <w:gridCol w:w="12"/>
        <w:gridCol w:w="120"/>
        <w:gridCol w:w="2614"/>
        <w:gridCol w:w="200"/>
      </w:tblGrid>
      <w:tr w:rsidR="00642175" w:rsidRPr="00E169D4" w14:paraId="6B001AFD" w14:textId="77777777" w:rsidTr="00201890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E4F15B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642175" w:rsidRPr="00E169D4" w14:paraId="57CFE6F9" w14:textId="77777777" w:rsidTr="00201890">
        <w:trPr>
          <w:trHeight w:val="284"/>
        </w:trPr>
        <w:tc>
          <w:tcPr>
            <w:tcW w:w="165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E1852A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628669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8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6F40A5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65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B3E806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42175" w:rsidRPr="00E169D4" w14:paraId="3AF5234B" w14:textId="77777777" w:rsidTr="00201890">
        <w:trPr>
          <w:trHeight w:val="57"/>
        </w:trPr>
        <w:tc>
          <w:tcPr>
            <w:tcW w:w="43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CC14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2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FFDC2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613446">
              <w:rPr>
                <w:rFonts w:ascii="Arial" w:hAnsi="Arial" w:cs="Arial"/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6FF6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1CD7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52CE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82A07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12A7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785A7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30C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FE5B3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D430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1A12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7E0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C0F5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050C5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744F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68DE8083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40446A03" w14:textId="77777777" w:rsidTr="00201890">
        <w:trPr>
          <w:trHeight w:val="53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57B7D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343A12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4C09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E65D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48C1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4E482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31A8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D410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05564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CCCC3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710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4474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376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1B445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A6FA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B8CD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975FD5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61B9B0CB" w14:textId="77777777" w:rsidTr="00201890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A3C3D8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CE545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1483EC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5D85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85E42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0B13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6D6D4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77AD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8210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7188D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35B65C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B8CC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279F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03D5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BF2FF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5FAC7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6B79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91F03B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2175" w:rsidRPr="00E169D4" w14:paraId="007937A8" w14:textId="77777777" w:rsidTr="00201890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C03FC7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B7B94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09EC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8131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1D25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F442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638E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1BA5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5FC2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C6997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A406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55E8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9045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9460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7FE65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3634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F38670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2EC6DDA5" w14:textId="77777777" w:rsidTr="00201890">
        <w:trPr>
          <w:trHeight w:val="307"/>
        </w:trPr>
        <w:tc>
          <w:tcPr>
            <w:tcW w:w="4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58C7A7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F01E2B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4E6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45DBB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0A3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35BB0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36B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7F007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1050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96BDCA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FCC218" w14:textId="77777777" w:rsidR="00642175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219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15:00</w:t>
            </w:r>
          </w:p>
          <w:p w14:paraId="30AEDAE0" w14:textId="77777777" w:rsidR="00642175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F0F9A24" w14:textId="77777777" w:rsidR="00642175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4993DF4" w14:textId="77777777" w:rsidR="00642175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EAA28B" w14:textId="77777777" w:rsidR="00642175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656A6D5C" w14:textId="77777777" w:rsidR="00642175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EF24B79" w14:textId="77777777" w:rsidR="00642175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462DC2" w14:textId="77777777" w:rsidR="00642175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564C49" w14:textId="77777777" w:rsidR="00642175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B95A12" w14:textId="77777777" w:rsidR="00642175" w:rsidRPr="0022190D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2219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Apertura</w:t>
            </w:r>
          </w:p>
          <w:p w14:paraId="2DC13E4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0010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BA2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55EB4B" w14:textId="77777777" w:rsidR="00642175" w:rsidRPr="005B3B63" w:rsidRDefault="00642175" w:rsidP="00201890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B3B63"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9306B98" w14:textId="77777777" w:rsidR="00642175" w:rsidRDefault="00642175" w:rsidP="00201890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Octubre Edif. Ex CONAVI 3er. Piso – Unidad Administrativa</w:t>
            </w:r>
          </w:p>
          <w:p w14:paraId="619C8DC5" w14:textId="77777777" w:rsidR="00642175" w:rsidRPr="00990D54" w:rsidRDefault="00642175" w:rsidP="00201890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79974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7E09EC05" w14:textId="77777777" w:rsidTr="00201890">
        <w:trPr>
          <w:trHeight w:val="307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31C90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F8D878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55AC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8160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2CC6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9A4C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23F3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9F857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D0A67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28FC4F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84942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51E4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819F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7C069" w14:textId="77777777" w:rsidR="00642175" w:rsidRPr="005B3B63" w:rsidRDefault="00642175" w:rsidP="00201890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B3B63"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D4D6D22" w14:textId="6474B0E6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Octubre Edif. Ex CONAVI y por medio del enlace:</w:t>
            </w:r>
            <w:r w:rsidRPr="005B3B63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1" w:history="1">
              <w:hyperlink r:id="rId12" w:tgtFrame="_blank" w:history="1">
                <w:r w:rsidR="008D7C5E" w:rsidRPr="008D7C5E">
                  <w:rPr>
                    <w:rStyle w:val="Hipervnculo"/>
                    <w:rFonts w:ascii="Verdana" w:hAnsi="Verdana" w:cs="Arial"/>
                    <w:sz w:val="16"/>
                    <w:szCs w:val="16"/>
                  </w:rPr>
                  <w:t>https://meet.google.com/ppg-bozx-zji</w:t>
                </w:r>
              </w:hyperlink>
            </w:hyperlink>
            <w:r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0AE42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63A1A374" w14:textId="77777777" w:rsidTr="00201890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B0780C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FA447E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227155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2C8BC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B9BB4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12633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5C4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E867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998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3946C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E1D3AB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21832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6FE2B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A6D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5968AF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1C35C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08CB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A24E45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2175" w:rsidRPr="00E169D4" w14:paraId="3D0557A4" w14:textId="77777777" w:rsidTr="00201890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0872A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5960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57B6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B51B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9CD2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FAFC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6322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E5D4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E4517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1D4F5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950C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C1D5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F281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0DF5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47A7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4F7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1399EF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6A658A02" w14:textId="77777777" w:rsidTr="00201890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0050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CE685D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68AC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7E49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85F7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52914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C03BE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487DA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08F2D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58078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5AA7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8C08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41F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2F77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CCD1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1B3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DFF277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40A39C66" w14:textId="77777777" w:rsidTr="00201890">
        <w:trPr>
          <w:trHeight w:val="53"/>
        </w:trPr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6C5334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C0E1FB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A5032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D36B3B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55A79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CBBF5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38456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CB6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F36E9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FA46FC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2102E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39E5C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F0D9B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D984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2A4722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7EDAA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59EF3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8FA46C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2175" w:rsidRPr="00E169D4" w14:paraId="61CA58C0" w14:textId="77777777" w:rsidTr="00201890">
        <w:trPr>
          <w:trHeight w:val="74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B3D4B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52EC7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10532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29DE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FF96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10DC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AB88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5EB1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E86EE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276F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9E73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503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5E5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316C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EFB5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E62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8776D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42175" w:rsidRPr="00E169D4" w14:paraId="516D0F79" w14:textId="77777777" w:rsidTr="00201890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BBBAE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FD309C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EDFE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B90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510C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48B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00EB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5C9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64D2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DB355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98EA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2DD9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78F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B8BC8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4332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AF89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AEC29E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311F190A" w14:textId="77777777" w:rsidTr="00201890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77A42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1A25FF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307051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1B49B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8EB3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548D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571CD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916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E9CA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D9C307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1BA974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CAD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91E7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2893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C918D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8BBB2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55D9A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A4B0CB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2175" w:rsidRPr="00E169D4" w14:paraId="238CB7BC" w14:textId="77777777" w:rsidTr="00201890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105E7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3C54E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51A4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E09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D25A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AE8D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34A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5111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D3CC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626D1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F3B4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1263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42B0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4837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3BB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442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836A60B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66A82AD9" w14:textId="77777777" w:rsidTr="00201890">
        <w:trPr>
          <w:trHeight w:val="173"/>
        </w:trPr>
        <w:tc>
          <w:tcPr>
            <w:tcW w:w="4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71629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F2226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04F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1468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92B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15949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5C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B96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C19B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42E94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FC2F4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AF3CA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B73F9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0F6B0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9F05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D5282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72E42C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004A90C9" w14:textId="77777777" w:rsidTr="00201890">
        <w:trPr>
          <w:trHeight w:val="53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80AFE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83DE7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9BA7B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E581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7707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123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ED86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8EE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7298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C020D2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009A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E4B9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7B5F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D1FE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D798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AC6C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19226E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4EFC96DA" w14:textId="77777777" w:rsidTr="00201890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A112AF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56AF1A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882D0B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4EC77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07988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32A4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BCE8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3DA15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26014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C89E7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5323F4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73AF5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D9163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F4845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047FF2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AD2A94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72412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3F71C6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2175" w:rsidRPr="00E169D4" w14:paraId="65017301" w14:textId="77777777" w:rsidTr="00201890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340A27" w14:textId="77777777" w:rsidR="00642175" w:rsidRPr="00E169D4" w:rsidRDefault="00642175" w:rsidP="0020189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655A8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0DF8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D160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3541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347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EF2C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5FD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A8BE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05093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01C1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34BC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F887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23B97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DE6F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24D1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B3A658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6D59033D" w14:textId="77777777" w:rsidTr="00201890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A5E31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053775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D3807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CB4B0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AD16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10C957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F5C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9D81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2D8E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8A56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D7DA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AAD2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1E5E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D608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CE8D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C889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B113FF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76E9A9F2" w14:textId="77777777" w:rsidTr="00201890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DE20B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98DE93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9F70B0" w14:textId="77777777" w:rsidR="00642175" w:rsidRPr="00E461C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B2EE1F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60178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02C7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703F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506B6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6E8E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0E991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6D516B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9455E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71CA3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6BDD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0BE2D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C835E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5769" w14:textId="77777777" w:rsidR="00642175" w:rsidRPr="00E461C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2E1BB5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2175" w:rsidRPr="00E169D4" w14:paraId="1D018281" w14:textId="77777777" w:rsidTr="00201890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29ACC9" w14:textId="77777777" w:rsidR="00642175" w:rsidRPr="00E169D4" w:rsidRDefault="00642175" w:rsidP="0020189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68F3C" w14:textId="77777777" w:rsidR="00642175" w:rsidRPr="00E169D4" w:rsidRDefault="00642175" w:rsidP="002018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1C02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532F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2152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2AC6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C8B1E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1AB0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A2C8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CB889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4F11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2A59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7C40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8650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7F28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078C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86C35D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5027AE81" w14:textId="77777777" w:rsidTr="00201890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DF85FC9" w14:textId="77777777" w:rsidR="00642175" w:rsidRPr="00E169D4" w:rsidRDefault="00642175" w:rsidP="0020189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7F8274" w14:textId="77777777" w:rsidR="00642175" w:rsidRPr="00E169D4" w:rsidRDefault="00642175" w:rsidP="0020189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C6D3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B69EFC" w14:textId="41D69C9B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85F7C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E18B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7F9C8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F7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6EE5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1B95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2F707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A0CA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1579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88AAA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C6F15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EE2B8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DA84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56CDF2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42175" w:rsidRPr="00E169D4" w14:paraId="4648597E" w14:textId="77777777" w:rsidTr="00201890">
        <w:tc>
          <w:tcPr>
            <w:tcW w:w="43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D5E72CB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6686C0" w14:textId="77777777" w:rsidR="00642175" w:rsidRPr="00E169D4" w:rsidRDefault="00642175" w:rsidP="0020189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4C45A6" w14:textId="77777777" w:rsidR="00642175" w:rsidRPr="00E169D4" w:rsidRDefault="00642175" w:rsidP="0020189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18B93D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871B06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24820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9E3AD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44F9B7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2CBB9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689F1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286D1D2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2C350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FA981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AAA38C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0F3DF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A88CD3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2F5A30" w14:textId="77777777" w:rsidR="00642175" w:rsidRPr="00E169D4" w:rsidRDefault="00642175" w:rsidP="0020189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A3AD9D" w14:textId="77777777" w:rsidR="00642175" w:rsidRPr="00E169D4" w:rsidRDefault="00642175" w:rsidP="0020189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09E218B" w14:textId="77777777" w:rsidR="00642175" w:rsidRPr="00E461C4" w:rsidRDefault="00642175" w:rsidP="00642175">
      <w:pPr>
        <w:rPr>
          <w:rFonts w:ascii="Arial" w:hAnsi="Arial" w:cs="Arial"/>
          <w:sz w:val="16"/>
          <w:szCs w:val="16"/>
        </w:rPr>
      </w:pPr>
    </w:p>
    <w:p w14:paraId="2D79CB7B" w14:textId="77777777" w:rsidR="00642175" w:rsidRPr="00E461C4" w:rsidRDefault="00642175" w:rsidP="0064217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47FFC6F" w14:textId="77777777" w:rsidR="00642175" w:rsidRDefault="00642175" w:rsidP="0064217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1"/>
    <w:p w14:paraId="2D04047E" w14:textId="77777777" w:rsidR="00642175" w:rsidRPr="00AE79D2" w:rsidRDefault="00642175" w:rsidP="00642175">
      <w:pPr>
        <w:rPr>
          <w:rFonts w:ascii="Verdana" w:hAnsi="Verdana"/>
          <w:sz w:val="2"/>
          <w:szCs w:val="2"/>
        </w:rPr>
      </w:pPr>
    </w:p>
    <w:p w14:paraId="0E2D2B45" w14:textId="77777777" w:rsidR="00642175" w:rsidRDefault="00642175" w:rsidP="00642175">
      <w:pPr>
        <w:rPr>
          <w:rFonts w:ascii="Verdana" w:hAnsi="Verdana"/>
          <w:sz w:val="2"/>
          <w:szCs w:val="2"/>
        </w:rPr>
      </w:pPr>
    </w:p>
    <w:p w14:paraId="75E1B334" w14:textId="77777777" w:rsidR="00642175" w:rsidRDefault="00642175" w:rsidP="00642175">
      <w:pPr>
        <w:rPr>
          <w:rFonts w:ascii="Verdana" w:hAnsi="Verdana"/>
          <w:sz w:val="2"/>
          <w:szCs w:val="2"/>
        </w:rPr>
      </w:pPr>
    </w:p>
    <w:p w14:paraId="2ED9A6E8" w14:textId="77777777" w:rsidR="007176DC" w:rsidRPr="00311C94" w:rsidRDefault="007176DC" w:rsidP="007878DD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sectPr w:rsidR="007176DC" w:rsidRPr="00311C94" w:rsidSect="00ED3AD4">
      <w:headerReference w:type="default" r:id="rId13"/>
      <w:pgSz w:w="12240" w:h="15840"/>
      <w:pgMar w:top="1985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F001" w14:textId="77777777" w:rsidR="007F0715" w:rsidRDefault="007F0715" w:rsidP="0002168D">
      <w:r>
        <w:separator/>
      </w:r>
    </w:p>
  </w:endnote>
  <w:endnote w:type="continuationSeparator" w:id="0">
    <w:p w14:paraId="4EF3289C" w14:textId="77777777" w:rsidR="007F0715" w:rsidRDefault="007F071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0DD9" w14:textId="77777777" w:rsidR="007F0715" w:rsidRDefault="007F0715" w:rsidP="0002168D">
      <w:r>
        <w:separator/>
      </w:r>
    </w:p>
  </w:footnote>
  <w:footnote w:type="continuationSeparator" w:id="0">
    <w:p w14:paraId="2F138B95" w14:textId="77777777" w:rsidR="007F0715" w:rsidRDefault="007F071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6A901B5" w:rsidR="0002168D" w:rsidRDefault="00642175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3CB34C67" wp14:editId="2F672C0B">
          <wp:simplePos x="0" y="0"/>
          <wp:positionH relativeFrom="page">
            <wp:align>left</wp:align>
          </wp:positionH>
          <wp:positionV relativeFrom="paragraph">
            <wp:posOffset>-424497</wp:posOffset>
          </wp:positionV>
          <wp:extent cx="7761605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897"/>
    <w:multiLevelType w:val="hybridMultilevel"/>
    <w:tmpl w:val="E92CC2C2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84373"/>
    <w:rsid w:val="00096323"/>
    <w:rsid w:val="000A3EDB"/>
    <w:rsid w:val="000C04C1"/>
    <w:rsid w:val="001274D8"/>
    <w:rsid w:val="00130A1B"/>
    <w:rsid w:val="00133FC2"/>
    <w:rsid w:val="00164615"/>
    <w:rsid w:val="001724F2"/>
    <w:rsid w:val="00206BBC"/>
    <w:rsid w:val="00256750"/>
    <w:rsid w:val="002A16BE"/>
    <w:rsid w:val="002F003D"/>
    <w:rsid w:val="00307111"/>
    <w:rsid w:val="00311C94"/>
    <w:rsid w:val="00337857"/>
    <w:rsid w:val="00387077"/>
    <w:rsid w:val="003A3E73"/>
    <w:rsid w:val="003B09A4"/>
    <w:rsid w:val="003D47DC"/>
    <w:rsid w:val="003D61B0"/>
    <w:rsid w:val="003F7816"/>
    <w:rsid w:val="00447737"/>
    <w:rsid w:val="00451E4D"/>
    <w:rsid w:val="004813FD"/>
    <w:rsid w:val="004C6D4E"/>
    <w:rsid w:val="004F5D4D"/>
    <w:rsid w:val="005000B0"/>
    <w:rsid w:val="005000E4"/>
    <w:rsid w:val="00525505"/>
    <w:rsid w:val="00537F21"/>
    <w:rsid w:val="00573A0B"/>
    <w:rsid w:val="00577544"/>
    <w:rsid w:val="00586DD8"/>
    <w:rsid w:val="00590627"/>
    <w:rsid w:val="00591E00"/>
    <w:rsid w:val="005A5895"/>
    <w:rsid w:val="005B464F"/>
    <w:rsid w:val="005F65ED"/>
    <w:rsid w:val="00642175"/>
    <w:rsid w:val="00652180"/>
    <w:rsid w:val="00673DCE"/>
    <w:rsid w:val="00682D9D"/>
    <w:rsid w:val="006B6852"/>
    <w:rsid w:val="007176DC"/>
    <w:rsid w:val="00737A31"/>
    <w:rsid w:val="007878DD"/>
    <w:rsid w:val="0079165B"/>
    <w:rsid w:val="007C47F3"/>
    <w:rsid w:val="007F0715"/>
    <w:rsid w:val="00822918"/>
    <w:rsid w:val="00836C7E"/>
    <w:rsid w:val="00852CB6"/>
    <w:rsid w:val="00870099"/>
    <w:rsid w:val="008B28FA"/>
    <w:rsid w:val="008D7C5E"/>
    <w:rsid w:val="008E6079"/>
    <w:rsid w:val="00950503"/>
    <w:rsid w:val="009722C8"/>
    <w:rsid w:val="00994225"/>
    <w:rsid w:val="009A49B3"/>
    <w:rsid w:val="009A7F72"/>
    <w:rsid w:val="009C59B2"/>
    <w:rsid w:val="009C76B6"/>
    <w:rsid w:val="009D5E46"/>
    <w:rsid w:val="00A0736E"/>
    <w:rsid w:val="00A104CE"/>
    <w:rsid w:val="00A90D3E"/>
    <w:rsid w:val="00A945C7"/>
    <w:rsid w:val="00AF3BDD"/>
    <w:rsid w:val="00B06E33"/>
    <w:rsid w:val="00B352BB"/>
    <w:rsid w:val="00B473E5"/>
    <w:rsid w:val="00B541CE"/>
    <w:rsid w:val="00B54DA5"/>
    <w:rsid w:val="00B73B1D"/>
    <w:rsid w:val="00B85F7C"/>
    <w:rsid w:val="00C25619"/>
    <w:rsid w:val="00C34EFD"/>
    <w:rsid w:val="00C51DAD"/>
    <w:rsid w:val="00C55511"/>
    <w:rsid w:val="00C82B03"/>
    <w:rsid w:val="00CD15F6"/>
    <w:rsid w:val="00D514C5"/>
    <w:rsid w:val="00DC4742"/>
    <w:rsid w:val="00DE29FE"/>
    <w:rsid w:val="00DE7828"/>
    <w:rsid w:val="00E3401A"/>
    <w:rsid w:val="00E60B6D"/>
    <w:rsid w:val="00ED3AD4"/>
    <w:rsid w:val="00ED6DEB"/>
    <w:rsid w:val="00F1480B"/>
    <w:rsid w:val="00F51D86"/>
    <w:rsid w:val="00F5300C"/>
    <w:rsid w:val="00F73B85"/>
    <w:rsid w:val="00FA2AEB"/>
    <w:rsid w:val="00FC69C2"/>
    <w:rsid w:val="00FF4F98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PERFIL_1_1,de,lista,pdd1,Superíndice,Subtitulos,ARTICULOS,Párrafo de lista2,Párrafo de lista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PERFIL_1_1 Car,de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72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.flores@aevivienda.gob.bo%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jandra.perez@aevivienda.gob.bo%20" TargetMode="External"/><Relationship Id="rId12" Type="http://schemas.openxmlformats.org/officeDocument/2006/relationships/hyperlink" Target="https://meet.google.com/ppg-bozx-z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jjq-qkor-in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ristian.torrez@aevivienda.gob.bo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jandra.perez@aevivienda.gob.bo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35</TotalTime>
  <Pages>3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82</cp:revision>
  <cp:lastPrinted>2024-12-11T22:11:00Z</cp:lastPrinted>
  <dcterms:created xsi:type="dcterms:W3CDTF">2024-12-09T15:01:00Z</dcterms:created>
  <dcterms:modified xsi:type="dcterms:W3CDTF">2025-06-30T22:46:00Z</dcterms:modified>
</cp:coreProperties>
</file>