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7777777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082" wp14:editId="4D981BC0">
                <wp:simplePos x="0" y="0"/>
                <wp:positionH relativeFrom="page">
                  <wp:posOffset>4893972</wp:posOffset>
                </wp:positionH>
                <wp:positionV relativeFrom="paragraph">
                  <wp:posOffset>-358936</wp:posOffset>
                </wp:positionV>
                <wp:extent cx="2647950" cy="321972"/>
                <wp:effectExtent l="0" t="0" r="19050" b="2095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219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E5E" w14:textId="77777777" w:rsidR="00AB780A" w:rsidRPr="00DD78D1" w:rsidRDefault="00AB780A" w:rsidP="00AB780A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5082" id="Rectángulo 5" o:spid="_x0000_s1026" style="position:absolute;left:0;text-align:left;margin-left:385.35pt;margin-top:-28.25pt;width:208.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" fillcolor="#4472c4 [3204]" strokecolor="#1f3763 [1604]" strokeweight="1pt">
                <v:textbox>
                  <w:txbxContent>
                    <w:p w14:paraId="64E55E5E" w14:textId="77777777" w:rsidR="00AB780A" w:rsidRPr="00DD78D1" w:rsidRDefault="00AB780A" w:rsidP="00AB780A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4DECAD7C" w:rsidR="00AB780A" w:rsidRPr="008F046D" w:rsidRDefault="00727B5E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>PROYECTO DE VIVIENDA CUALITATIVA EN EL MUNICIPIO DE CHALLAPATA – FASE (XXXI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1D82F986" w:rsidR="00AB780A" w:rsidRPr="00B863EC" w:rsidRDefault="00210E55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612674B7" w:rsidR="00AB780A" w:rsidRPr="00495BD0" w:rsidRDefault="00210E55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D31E4F">
              <w:rPr>
                <w:rFonts w:ascii="Arial" w:hAnsi="Arial" w:cs="Arial"/>
                <w:b/>
                <w:sz w:val="16"/>
                <w:szCs w:val="16"/>
              </w:rPr>
              <w:t>Bs. 3.008.319,71 (Tres millones ocho mil trescientos diecinueve 71/100 bolivianos)</w:t>
            </w:r>
            <w:r w:rsidRPr="00986F9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5AFFC894" w:rsidR="00AB780A" w:rsidRPr="00495BD0" w:rsidRDefault="00210E55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986F9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  <w:r w:rsidRPr="00986F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31E4F">
              <w:rPr>
                <w:rFonts w:ascii="Arial" w:hAnsi="Arial" w:cs="Arial"/>
                <w:b/>
                <w:bCs/>
                <w:sz w:val="16"/>
                <w:szCs w:val="16"/>
              </w:rPr>
              <w:t>(ciento sesenta y cinco)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días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73AAABFE" w:rsidR="00AB780A" w:rsidRPr="00E169D4" w:rsidRDefault="00210E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27B5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74430FFB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229B81AD" w:rsidR="00AB780A" w:rsidRDefault="00727B5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08949DC4" w:rsidR="00AB780A" w:rsidRPr="00E169D4" w:rsidRDefault="00727B5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4E29E59A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72A9CA3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0AEF6588" w:rsidR="00AB780A" w:rsidRPr="002549FB" w:rsidRDefault="00727B5E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9D1E39">
                <w:rPr>
                  <w:rStyle w:val="Hipervnculo"/>
                </w:rPr>
                <w:t>https://meet.google.com/asa-txwn-mqz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31A48F0F" w:rsidR="00AB780A" w:rsidRPr="00E169D4" w:rsidRDefault="00210E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65B8631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28A3BA73" w:rsidR="00AB780A" w:rsidRPr="00E169D4" w:rsidRDefault="00727B5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33E30C5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76B3DC3F" w:rsidR="00AB780A" w:rsidRPr="00E169D4" w:rsidRDefault="00210E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27B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1D26C0C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09FD176E" w:rsidR="00AB780A" w:rsidRPr="00E169D4" w:rsidRDefault="00210E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27B5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0793323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24863AC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27B5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0889819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A84EE" w14:textId="77777777" w:rsidR="00F14EA2" w:rsidRDefault="00F14EA2">
      <w:pPr>
        <w:spacing w:line="240" w:lineRule="auto"/>
      </w:pPr>
      <w:r>
        <w:separator/>
      </w:r>
    </w:p>
  </w:endnote>
  <w:endnote w:type="continuationSeparator" w:id="0">
    <w:p w14:paraId="0C63330F" w14:textId="77777777" w:rsidR="00F14EA2" w:rsidRDefault="00F14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3F919" w14:textId="77777777" w:rsidR="00F14EA2" w:rsidRDefault="00F14EA2">
      <w:pPr>
        <w:spacing w:after="0"/>
      </w:pPr>
      <w:r>
        <w:separator/>
      </w:r>
    </w:p>
  </w:footnote>
  <w:footnote w:type="continuationSeparator" w:id="0">
    <w:p w14:paraId="414AFD36" w14:textId="77777777" w:rsidR="00F14EA2" w:rsidRDefault="00F14E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C38C9"/>
    <w:rsid w:val="000C7362"/>
    <w:rsid w:val="001B744E"/>
    <w:rsid w:val="00210E55"/>
    <w:rsid w:val="002549FB"/>
    <w:rsid w:val="0031560E"/>
    <w:rsid w:val="00431006"/>
    <w:rsid w:val="004874E7"/>
    <w:rsid w:val="0051212E"/>
    <w:rsid w:val="00657C3D"/>
    <w:rsid w:val="00727B5E"/>
    <w:rsid w:val="009C2C19"/>
    <w:rsid w:val="009F3CF9"/>
    <w:rsid w:val="00A27F73"/>
    <w:rsid w:val="00A3702E"/>
    <w:rsid w:val="00A44ECB"/>
    <w:rsid w:val="00A66FC1"/>
    <w:rsid w:val="00AB58B2"/>
    <w:rsid w:val="00AB780A"/>
    <w:rsid w:val="00B748C0"/>
    <w:rsid w:val="00D13214"/>
    <w:rsid w:val="00E423F7"/>
    <w:rsid w:val="00F14EA2"/>
    <w:rsid w:val="00F217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sa-txwn-mq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2025-04-23T17:57:00Z</cp:lastPrinted>
  <dcterms:created xsi:type="dcterms:W3CDTF">2025-04-23T17:58:00Z</dcterms:created>
  <dcterms:modified xsi:type="dcterms:W3CDTF">2025-04-23T17:58:00Z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