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"/>
        <w:tblW w:w="4978" w:type="pct"/>
        <w:tblInd w:w="-5" w:type="dxa"/>
        <w:tblLook w:val="04A0" w:firstRow="1" w:lastRow="0" w:firstColumn="1" w:lastColumn="0" w:noHBand="0" w:noVBand="1"/>
      </w:tblPr>
      <w:tblGrid>
        <w:gridCol w:w="3762"/>
        <w:gridCol w:w="5592"/>
      </w:tblGrid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B4636D" w:rsidRDefault="004C4080" w:rsidP="0039222D">
            <w:pPr>
              <w:jc w:val="both"/>
              <w:rPr>
                <w:b/>
                <w:sz w:val="18"/>
              </w:rPr>
            </w:pPr>
            <w:r w:rsidRPr="00D7770C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SUPERVISIÓN TÉCNICA PARA EL </w:t>
            </w:r>
            <w:r w:rsidRPr="00D7770C">
              <w:rPr>
                <w:rFonts w:ascii="Tahoma" w:hAnsi="Tahoma" w:cs="Tahoma"/>
                <w:b/>
                <w:sz w:val="20"/>
                <w:szCs w:val="20"/>
              </w:rPr>
              <w:t xml:space="preserve">PROYECTO DE VIVIENDA NUEVA EN EL </w:t>
            </w:r>
            <w:r w:rsidRPr="00A068A3">
              <w:rPr>
                <w:rFonts w:ascii="Tahoma" w:hAnsi="Tahoma" w:cs="Tahoma"/>
                <w:b/>
                <w:sz w:val="20"/>
                <w:szCs w:val="20"/>
              </w:rPr>
              <w:t>MUNICIPIO DE TAPACARI -FASE(XVII) 2024- COCHABAMBA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4C4080" w:rsidP="004C4080">
            <w:pPr>
              <w:rPr>
                <w:sz w:val="18"/>
              </w:rPr>
            </w:pPr>
            <w:r>
              <w:rPr>
                <w:sz w:val="18"/>
              </w:rPr>
              <w:t>AEV/DD.CBBA/CD/Nº 061</w:t>
            </w:r>
            <w:r w:rsidRPr="006145E5">
              <w:rPr>
                <w:sz w:val="18"/>
              </w:rPr>
              <w:t>/2025</w:t>
            </w:r>
            <w:r>
              <w:rPr>
                <w:sz w:val="18"/>
              </w:rPr>
              <w:t xml:space="preserve"> (1ra. Convocatoria)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E57A05" w:rsidP="0039222D">
            <w:pPr>
              <w:rPr>
                <w:sz w:val="18"/>
              </w:rPr>
            </w:pPr>
            <w:r>
              <w:rPr>
                <w:sz w:val="18"/>
              </w:rPr>
              <w:t>Por el total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C2893" w:rsidRDefault="00E57A05" w:rsidP="0039222D">
            <w:pPr>
              <w:rPr>
                <w:sz w:val="18"/>
              </w:rPr>
            </w:pPr>
            <w:r>
              <w:rPr>
                <w:sz w:val="18"/>
              </w:rPr>
              <w:t>Presupuesto Fijo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003A14" w:rsidRDefault="004C4080" w:rsidP="0039222D">
            <w:pPr>
              <w:rPr>
                <w:i/>
                <w:sz w:val="18"/>
              </w:rPr>
            </w:pPr>
            <w:r w:rsidRPr="00AB03DD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Bs.</w:t>
            </w:r>
            <w:r w:rsidRPr="00D51045">
              <w:rPr>
                <w:i/>
                <w:sz w:val="19"/>
                <w:szCs w:val="19"/>
              </w:rPr>
              <w:t xml:space="preserve"> </w:t>
            </w:r>
            <w:r w:rsidRPr="00A55D1F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 xml:space="preserve">85.000,00 </w:t>
            </w:r>
            <w:r w:rsidRPr="00D7770C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(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Ochenta y cinco mil 00</w:t>
            </w:r>
            <w:r w:rsidRPr="00D7770C"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/100 bolivianos).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2210C9" w:rsidRDefault="005562EF" w:rsidP="0039222D">
            <w:pPr>
              <w:jc w:val="both"/>
              <w:rPr>
                <w:sz w:val="18"/>
              </w:rPr>
            </w:pPr>
            <w:r w:rsidRPr="005562EF">
              <w:rPr>
                <w:rFonts w:eastAsia="Times New Roman"/>
                <w:sz w:val="16"/>
                <w:szCs w:val="16"/>
                <w:lang w:val="es-BO" w:eastAsia="es-ES"/>
              </w:rPr>
              <w:t>El proponente adjudicado presentará una garantía de cumplimiento de contrato (Boleta de Garantía / Garantía a Primer Requerimiento) o solicitará la retención del 7 % de los pagos parciales como garantía de cumplimiento de contrato.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D51045" w:rsidRDefault="00E57A05" w:rsidP="0039222D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Arq. </w:t>
            </w:r>
            <w:proofErr w:type="spellStart"/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Saul</w:t>
            </w:r>
            <w:proofErr w:type="spellEnd"/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 Alberto Sánchez Ortiz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9" w:type="pct"/>
            <w:shd w:val="clear" w:color="auto" w:fill="D9E2F3" w:themeFill="accent1" w:themeFillTint="33"/>
            <w:vAlign w:val="center"/>
          </w:tcPr>
          <w:p w:rsidR="00E57A05" w:rsidRPr="00D51045" w:rsidRDefault="00E57A05" w:rsidP="0039222D">
            <w:pPr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51045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44124032  </w:t>
            </w:r>
          </w:p>
        </w:tc>
      </w:tr>
      <w:tr w:rsidR="00E57A05" w:rsidRPr="002C2893" w:rsidTr="0039222D">
        <w:trPr>
          <w:trHeight w:val="283"/>
        </w:trPr>
        <w:tc>
          <w:tcPr>
            <w:tcW w:w="2011" w:type="pct"/>
            <w:vAlign w:val="center"/>
          </w:tcPr>
          <w:p w:rsidR="00E57A05" w:rsidRPr="002A0F67" w:rsidRDefault="00E57A05" w:rsidP="0039222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9" w:type="pct"/>
            <w:shd w:val="clear" w:color="auto" w:fill="D9E2F3" w:themeFill="accent1" w:themeFillTint="33"/>
          </w:tcPr>
          <w:p w:rsidR="00E57A05" w:rsidRPr="002C2893" w:rsidRDefault="00A35D9C" w:rsidP="0039222D">
            <w:pPr>
              <w:rPr>
                <w:sz w:val="18"/>
              </w:rPr>
            </w:pPr>
            <w:hyperlink r:id="rId7" w:history="1">
              <w:r w:rsidR="00E57A05" w:rsidRPr="00F24B9C">
                <w:rPr>
                  <w:rStyle w:val="Hipervnculo"/>
                  <w:rFonts w:ascii="Arial Black" w:hAnsi="Arial Black"/>
                  <w:b/>
                </w:rPr>
                <w:t>saulsanchez@aevivienda.gob.bo</w:t>
              </w:r>
            </w:hyperlink>
          </w:p>
        </w:tc>
      </w:tr>
    </w:tbl>
    <w:tbl>
      <w:tblPr>
        <w:tblW w:w="4974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04"/>
        <w:gridCol w:w="122"/>
        <w:gridCol w:w="120"/>
        <w:gridCol w:w="448"/>
        <w:gridCol w:w="120"/>
        <w:gridCol w:w="448"/>
        <w:gridCol w:w="120"/>
        <w:gridCol w:w="626"/>
        <w:gridCol w:w="120"/>
        <w:gridCol w:w="120"/>
        <w:gridCol w:w="347"/>
        <w:gridCol w:w="120"/>
        <w:gridCol w:w="303"/>
        <w:gridCol w:w="120"/>
        <w:gridCol w:w="120"/>
        <w:gridCol w:w="2788"/>
      </w:tblGrid>
      <w:tr w:rsidR="00E57A05" w:rsidRPr="00E169D4" w:rsidTr="0039222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900129" w:rsidRDefault="00E57A05" w:rsidP="0039222D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E57A05" w:rsidRPr="00E169D4" w:rsidTr="005562EF">
        <w:trPr>
          <w:trHeight w:val="113"/>
        </w:trPr>
        <w:tc>
          <w:tcPr>
            <w:tcW w:w="18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Publicación / Invitación</w:t>
            </w: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57A05" w:rsidRPr="00E169D4" w:rsidTr="005562EF">
        <w:trPr>
          <w:trHeight w:val="113"/>
        </w:trPr>
        <w:tc>
          <w:tcPr>
            <w:tcW w:w="18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57A05" w:rsidRPr="00E169D4" w:rsidTr="005562EF">
        <w:trPr>
          <w:trHeight w:val="113"/>
        </w:trPr>
        <w:tc>
          <w:tcPr>
            <w:tcW w:w="18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CE57DF" w:rsidRDefault="00E57A05" w:rsidP="003922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CE57DF" w:rsidRDefault="00E57A05" w:rsidP="003922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A05" w:rsidRPr="00CE57DF" w:rsidRDefault="00E57A05" w:rsidP="003922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E57A05" w:rsidRPr="00E169D4" w:rsidTr="005562EF">
        <w:trPr>
          <w:trHeight w:val="113"/>
        </w:trPr>
        <w:tc>
          <w:tcPr>
            <w:tcW w:w="18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57A05" w:rsidRPr="00E169D4" w:rsidTr="005562EF">
        <w:trPr>
          <w:trHeight w:val="113"/>
        </w:trPr>
        <w:tc>
          <w:tcPr>
            <w:tcW w:w="18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62EF" w:rsidRPr="00E169D4" w:rsidTr="005562EF">
        <w:trPr>
          <w:trHeight w:val="707"/>
        </w:trPr>
        <w:tc>
          <w:tcPr>
            <w:tcW w:w="187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4C4080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>
              <w:rPr>
                <w:sz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30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422AA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5422AA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5562EF" w:rsidRPr="006E6007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 w:rsidRPr="005422AA"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 w:rsidRPr="005422AA">
              <w:rPr>
                <w:i/>
                <w:sz w:val="14"/>
                <w:szCs w:val="14"/>
                <w:lang w:val="es-BO"/>
              </w:rPr>
              <w:t>. Calle Antonio Villavicencio esq. Acre Nº 127 (Zona Hipódromo)</w:t>
            </w:r>
          </w:p>
        </w:tc>
      </w:tr>
      <w:tr w:rsidR="005562EF" w:rsidRPr="00E169D4" w:rsidTr="005562EF">
        <w:trPr>
          <w:trHeight w:val="750"/>
        </w:trPr>
        <w:tc>
          <w:tcPr>
            <w:tcW w:w="18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4C4080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>
              <w:rPr>
                <w:sz w:val="16"/>
                <w:lang w:val="es-BO"/>
              </w:rPr>
              <w:t>12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5562EF">
              <w:rPr>
                <w:sz w:val="16"/>
                <w:lang w:val="es-BO"/>
              </w:rPr>
              <w:t>00</w:t>
            </w:r>
          </w:p>
        </w:tc>
        <w:tc>
          <w:tcPr>
            <w:tcW w:w="64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422AA" w:rsidRDefault="005562EF" w:rsidP="005562EF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5562EF" w:rsidRPr="005422AA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 w:rsidRPr="005422AA"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 w:rsidRPr="005422AA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 </w:t>
            </w:r>
          </w:p>
          <w:p w:rsidR="005562EF" w:rsidRPr="00E169D4" w:rsidRDefault="00A35D9C" w:rsidP="005562EF">
            <w:pPr>
              <w:widowControl/>
              <w:autoSpaceDE/>
              <w:autoSpaceDN/>
              <w:adjustRightInd w:val="0"/>
              <w:snapToGrid w:val="0"/>
              <w:rPr>
                <w:i/>
                <w:lang w:val="es-BO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bookmarkStart w:id="0" w:name="_GoBack"/>
            <w:r w:rsidRPr="00A35D9C">
              <w:rPr>
                <w:rStyle w:val="object"/>
                <w:color w:val="005A95"/>
                <w:sz w:val="20"/>
                <w:shd w:val="clear" w:color="auto" w:fill="FFFFFF"/>
              </w:rPr>
              <w:fldChar w:fldCharType="begin"/>
            </w:r>
            <w:r w:rsidRPr="00A35D9C">
              <w:rPr>
                <w:rStyle w:val="object"/>
                <w:color w:val="005A95"/>
                <w:sz w:val="20"/>
                <w:shd w:val="clear" w:color="auto" w:fill="FFFFFF"/>
              </w:rPr>
              <w:instrText xml:space="preserve"> HYPERLINK "https://meet.google.com/gwv-xytg-beh" \t "_blank" </w:instrText>
            </w:r>
            <w:r w:rsidRPr="00A35D9C">
              <w:rPr>
                <w:rStyle w:val="object"/>
                <w:color w:val="005A95"/>
                <w:sz w:val="20"/>
                <w:shd w:val="clear" w:color="auto" w:fill="FFFFFF"/>
              </w:rPr>
              <w:fldChar w:fldCharType="separate"/>
            </w:r>
            <w:r w:rsidRPr="00A35D9C">
              <w:rPr>
                <w:rStyle w:val="Hipervnculo"/>
                <w:color w:val="005A95"/>
                <w:sz w:val="20"/>
                <w:shd w:val="clear" w:color="auto" w:fill="FFFFFF"/>
              </w:rPr>
              <w:t>https://meet.google.com/gwv-xytg-beh</w:t>
            </w:r>
            <w:r w:rsidRPr="00A35D9C">
              <w:rPr>
                <w:rStyle w:val="object"/>
                <w:color w:val="005A95"/>
                <w:sz w:val="20"/>
                <w:shd w:val="clear" w:color="auto" w:fill="FFFFFF"/>
              </w:rPr>
              <w:fldChar w:fldCharType="end"/>
            </w:r>
            <w:bookmarkEnd w:id="0"/>
          </w:p>
        </w:tc>
      </w:tr>
      <w:tr w:rsidR="00E57A05" w:rsidRPr="00E169D4" w:rsidTr="005562EF">
        <w:trPr>
          <w:trHeight w:val="113"/>
        </w:trPr>
        <w:tc>
          <w:tcPr>
            <w:tcW w:w="18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57A05" w:rsidRPr="00E169D4" w:rsidTr="005562EF">
        <w:trPr>
          <w:trHeight w:val="113"/>
        </w:trPr>
        <w:tc>
          <w:tcPr>
            <w:tcW w:w="18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57A05" w:rsidRPr="00E57A05" w:rsidRDefault="00E57A05" w:rsidP="0039222D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7A05" w:rsidRPr="00E169D4" w:rsidRDefault="00E57A05" w:rsidP="003922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06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169D4" w:rsidRDefault="005562EF" w:rsidP="005562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2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2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62EF" w:rsidRPr="00E169D4" w:rsidRDefault="005562EF" w:rsidP="005562E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169D4" w:rsidRDefault="005562EF" w:rsidP="005562E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szCs w:val="4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  <w:r w:rsidRPr="00E57A05">
              <w:rPr>
                <w:rFonts w:eastAsia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5562EF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5562EF" w:rsidRPr="00E169D4" w:rsidTr="005562EF">
        <w:trPr>
          <w:trHeight w:val="113"/>
        </w:trPr>
        <w:tc>
          <w:tcPr>
            <w:tcW w:w="18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62EF" w:rsidRPr="00E57A05" w:rsidRDefault="005562EF" w:rsidP="005562EF">
            <w:pPr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562EF" w:rsidRPr="005562EF" w:rsidRDefault="005562EF" w:rsidP="005562EF">
            <w:pPr>
              <w:adjustRightInd w:val="0"/>
              <w:snapToGrid w:val="0"/>
              <w:jc w:val="center"/>
              <w:rPr>
                <w:sz w:val="16"/>
                <w:lang w:val="es-BO"/>
              </w:rPr>
            </w:pPr>
            <w:r w:rsidRPr="005562EF">
              <w:rPr>
                <w:sz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2EF" w:rsidRPr="00E169D4" w:rsidRDefault="005562EF" w:rsidP="005562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B26212" w:rsidRDefault="00B26212" w:rsidP="00B26212">
      <w:pPr>
        <w:rPr>
          <w:b/>
          <w:sz w:val="18"/>
        </w:rPr>
      </w:pPr>
    </w:p>
    <w:sectPr w:rsidR="00B26212" w:rsidSect="009970D1">
      <w:headerReference w:type="default" r:id="rId8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C5" w:rsidRDefault="003A65C5" w:rsidP="0002168D">
      <w:r>
        <w:separator/>
      </w:r>
    </w:p>
  </w:endnote>
  <w:endnote w:type="continuationSeparator" w:id="0">
    <w:p w:rsidR="003A65C5" w:rsidRDefault="003A65C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C5" w:rsidRDefault="003A65C5" w:rsidP="0002168D">
      <w:r>
        <w:separator/>
      </w:r>
    </w:p>
  </w:footnote>
  <w:footnote w:type="continuationSeparator" w:id="0">
    <w:p w:rsidR="003A65C5" w:rsidRDefault="003A65C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8D" w:rsidRPr="00AD13C6" w:rsidRDefault="000046B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977CB0" wp14:editId="65970E7A">
          <wp:simplePos x="0" y="0"/>
          <wp:positionH relativeFrom="page">
            <wp:align>right</wp:align>
          </wp:positionH>
          <wp:positionV relativeFrom="paragraph">
            <wp:posOffset>-178554</wp:posOffset>
          </wp:positionV>
          <wp:extent cx="7772400" cy="10058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569F"/>
    <w:rsid w:val="0022768E"/>
    <w:rsid w:val="002343B5"/>
    <w:rsid w:val="0024014E"/>
    <w:rsid w:val="002442F9"/>
    <w:rsid w:val="00245FF0"/>
    <w:rsid w:val="002476CC"/>
    <w:rsid w:val="002502DD"/>
    <w:rsid w:val="0026133D"/>
    <w:rsid w:val="0027654C"/>
    <w:rsid w:val="00290539"/>
    <w:rsid w:val="002915F9"/>
    <w:rsid w:val="002A2653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A65C5"/>
    <w:rsid w:val="003C65F2"/>
    <w:rsid w:val="003D3B1A"/>
    <w:rsid w:val="0040632E"/>
    <w:rsid w:val="00414645"/>
    <w:rsid w:val="00417AA5"/>
    <w:rsid w:val="004264BD"/>
    <w:rsid w:val="00431611"/>
    <w:rsid w:val="00485461"/>
    <w:rsid w:val="004C4080"/>
    <w:rsid w:val="004E135E"/>
    <w:rsid w:val="005000B0"/>
    <w:rsid w:val="0050272F"/>
    <w:rsid w:val="005155CF"/>
    <w:rsid w:val="00525505"/>
    <w:rsid w:val="005270D6"/>
    <w:rsid w:val="005277FD"/>
    <w:rsid w:val="00536933"/>
    <w:rsid w:val="005422AA"/>
    <w:rsid w:val="00553825"/>
    <w:rsid w:val="00553DE3"/>
    <w:rsid w:val="005562EF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35D9C"/>
    <w:rsid w:val="00A41886"/>
    <w:rsid w:val="00A51CCB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26212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57A05"/>
    <w:rsid w:val="00E643CE"/>
    <w:rsid w:val="00E66345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  <w:style w:type="paragraph" w:customStyle="1" w:styleId="Ttulo1">
    <w:name w:val="Título1"/>
    <w:basedOn w:val="Normal"/>
    <w:qFormat/>
    <w:rsid w:val="00B2621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object">
    <w:name w:val="object"/>
    <w:rsid w:val="002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230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PASANTE</cp:lastModifiedBy>
  <cp:revision>45</cp:revision>
  <cp:lastPrinted>2025-01-23T18:40:00Z</cp:lastPrinted>
  <dcterms:created xsi:type="dcterms:W3CDTF">2024-08-22T19:46:00Z</dcterms:created>
  <dcterms:modified xsi:type="dcterms:W3CDTF">2025-04-22T21:12:00Z</dcterms:modified>
</cp:coreProperties>
</file>