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09CD6726" w14:textId="1E058497" w:rsidR="00513734" w:rsidRPr="00513734" w:rsidRDefault="00777952" w:rsidP="00513734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13734" w:rsidRPr="00AD6FF4" w14:paraId="5C62C856" w14:textId="77777777" w:rsidTr="00A9604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7FAD24E" w14:textId="77777777" w:rsidR="00513734" w:rsidRPr="00AD6FF4" w:rsidRDefault="00513734" w:rsidP="00513734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13734" w:rsidRPr="00AD6FF4" w14:paraId="7530027A" w14:textId="77777777" w:rsidTr="00A9604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6874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13734" w:rsidRPr="00AD6FF4" w14:paraId="25CBE75B" w14:textId="77777777" w:rsidTr="00A9604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DC0871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B64A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E330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FD8C04" w14:textId="77777777" w:rsidR="00513734" w:rsidRPr="00B824D3" w:rsidRDefault="00513734" w:rsidP="00A96044">
            <w:pPr>
              <w:ind w:left="142" w:right="243"/>
              <w:rPr>
                <w:b/>
                <w:lang w:val="es-ES_tradnl"/>
              </w:rPr>
            </w:pPr>
            <w:r w:rsidRPr="00513734">
              <w:rPr>
                <w:b/>
                <w:sz w:val="20"/>
                <w:szCs w:val="20"/>
                <w:lang w:val="es-ES_tradnl"/>
              </w:rPr>
              <w:t>PROYECTO DE VIVIENDA CUALITATIVA EN EL MUNICIPIO DE TACOPAYA -FASE(X) 2024- COCHABAMBA (3ra. CONVOCATORIA)</w:t>
            </w:r>
            <w:bookmarkStart w:id="1" w:name="_GoBack"/>
            <w:bookmarkEnd w:id="1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15EBA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3E2E6FD0" w14:textId="77777777" w:rsidTr="00A9604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7432F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3398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D4009" w14:textId="77777777" w:rsidR="00513734" w:rsidRPr="00B824D3" w:rsidRDefault="00513734" w:rsidP="00A96044">
            <w:pPr>
              <w:rPr>
                <w:lang w:val="es-BO"/>
              </w:rPr>
            </w:pPr>
          </w:p>
        </w:tc>
      </w:tr>
      <w:tr w:rsidR="00513734" w:rsidRPr="00AD6FF4" w14:paraId="71E0DF0E" w14:textId="77777777" w:rsidTr="00A9604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45089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66AB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9239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6B8853" w14:textId="77777777" w:rsidR="00513734" w:rsidRPr="00B824D3" w:rsidRDefault="00513734" w:rsidP="00A96044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-CB-DC 194</w:t>
            </w:r>
            <w:r w:rsidRPr="00B824D3">
              <w:rPr>
                <w:lang w:val="es-BO"/>
              </w:rPr>
              <w:t>/2</w:t>
            </w:r>
            <w:r>
              <w:rPr>
                <w:lang w:val="es-BO"/>
              </w:rPr>
              <w:t>4</w:t>
            </w:r>
            <w:r w:rsidRPr="00B824D3">
              <w:rPr>
                <w:lang w:val="es-BO"/>
              </w:rPr>
              <w:t xml:space="preserve"> (</w:t>
            </w:r>
            <w:r>
              <w:rPr>
                <w:lang w:val="es-BO"/>
              </w:rPr>
              <w:t>3</w:t>
            </w:r>
            <w:r w:rsidRPr="00B824D3">
              <w:rPr>
                <w:lang w:val="es-BO"/>
              </w:rPr>
              <w:t xml:space="preserve">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9961E" w14:textId="77777777" w:rsidR="00513734" w:rsidRPr="00B824D3" w:rsidRDefault="00513734" w:rsidP="00A96044">
            <w:pPr>
              <w:rPr>
                <w:lang w:val="es-BO"/>
              </w:rPr>
            </w:pPr>
          </w:p>
        </w:tc>
      </w:tr>
      <w:tr w:rsidR="00513734" w:rsidRPr="00AD6FF4" w14:paraId="433DF44D" w14:textId="77777777" w:rsidTr="00A9604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A0B0E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25F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D21FF" w14:textId="77777777" w:rsidR="00513734" w:rsidRPr="00B824D3" w:rsidRDefault="00513734" w:rsidP="00A96044">
            <w:pPr>
              <w:rPr>
                <w:lang w:val="es-BO"/>
              </w:rPr>
            </w:pPr>
          </w:p>
        </w:tc>
      </w:tr>
      <w:tr w:rsidR="00513734" w:rsidRPr="00AD6FF4" w14:paraId="54FB4543" w14:textId="77777777" w:rsidTr="00A9604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1FE72" w14:textId="77777777" w:rsidR="00513734" w:rsidRPr="0084329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867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8ADB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8EB952" w14:textId="77777777" w:rsidR="00513734" w:rsidRPr="00B824D3" w:rsidRDefault="00513734" w:rsidP="00A96044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83663" w14:textId="77777777" w:rsidR="00513734" w:rsidRPr="00B824D3" w:rsidRDefault="00513734" w:rsidP="00A96044">
            <w:pPr>
              <w:rPr>
                <w:lang w:val="es-BO"/>
              </w:rPr>
            </w:pPr>
          </w:p>
        </w:tc>
      </w:tr>
      <w:tr w:rsidR="00513734" w:rsidRPr="00AD6FF4" w14:paraId="1AECCDD1" w14:textId="77777777" w:rsidTr="00A9604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CF840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9215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CF983" w14:textId="77777777" w:rsidR="00513734" w:rsidRPr="00B824D3" w:rsidRDefault="00513734" w:rsidP="00A96044">
            <w:pPr>
              <w:rPr>
                <w:lang w:val="es-BO"/>
              </w:rPr>
            </w:pPr>
          </w:p>
        </w:tc>
      </w:tr>
      <w:tr w:rsidR="00513734" w:rsidRPr="00AD6FF4" w14:paraId="1E8FEF6A" w14:textId="77777777" w:rsidTr="00A9604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7963" w14:textId="77777777" w:rsidR="00513734" w:rsidRPr="00C60BCF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6FC1" w14:textId="77777777" w:rsidR="00513734" w:rsidRPr="00C60BCF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2012" w14:textId="77777777" w:rsidR="00513734" w:rsidRPr="00C60BCF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FC2E2E" w14:textId="77777777" w:rsidR="00513734" w:rsidRPr="0005058B" w:rsidRDefault="00513734" w:rsidP="00A96044">
            <w:pPr>
              <w:rPr>
                <w:b/>
                <w:strike/>
              </w:rPr>
            </w:pPr>
            <w:r w:rsidRPr="0088226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</w:t>
            </w:r>
            <w:r w:rsidRPr="00EA116E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1.897.961,81 </w:t>
            </w:r>
            <w:r w:rsidRPr="0088226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Un millón ochocientos noventa y siete mil novecientos sesenta y uno 81/100 bolivianos)</w:t>
            </w:r>
            <w:r w:rsidRPr="0075066C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453CE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6E2581A0" w14:textId="77777777" w:rsidTr="00A9604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06670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A19E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2F673" w14:textId="77777777" w:rsidR="00513734" w:rsidRPr="00A1481F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13734" w:rsidRPr="00AD6FF4" w14:paraId="54176CBD" w14:textId="77777777" w:rsidTr="00A9604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CE0A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134C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3742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88A0FC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4E4B8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347183D1" w14:textId="77777777" w:rsidTr="00A9604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37F48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A0DA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5D823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53F83460" w14:textId="77777777" w:rsidTr="00A9604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ABF3F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90F4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BBE8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586E6" w14:textId="77777777" w:rsidR="00513734" w:rsidRPr="00AD6FF4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1AAC" w14:textId="77777777" w:rsidR="00513734" w:rsidRPr="00C60BCF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E84A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165172A6" w14:textId="77777777" w:rsidTr="00A9604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E2A60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AD77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B388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F2147" w14:textId="77777777" w:rsidR="00513734" w:rsidRPr="00AD6FF4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C7576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31373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E5B0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305708D7" w14:textId="77777777" w:rsidTr="00A9604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806C5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A3CF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119C9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7CF5EC8C" w14:textId="77777777" w:rsidTr="00A9604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EB43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23EF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6350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1C596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D6F1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3D861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0F29B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7F767" w14:textId="77777777" w:rsidR="00513734" w:rsidRPr="00AD6FF4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B151E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38B90B4D" w14:textId="77777777" w:rsidTr="00A9604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0B019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5EA9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6058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37E6FC8B" w14:textId="77777777" w:rsidTr="00A9604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6210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D886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8F48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9587B5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20B2" w14:textId="77777777" w:rsidR="00513734" w:rsidRPr="00C60BCF" w:rsidRDefault="00513734" w:rsidP="00A9604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13734" w:rsidRPr="00AD6FF4" w14:paraId="004F4480" w14:textId="77777777" w:rsidTr="00A9604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33CF5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6263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5293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518660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FAD2" w14:textId="77777777" w:rsidR="00513734" w:rsidRPr="00C60BCF" w:rsidRDefault="00513734" w:rsidP="00A9604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13734" w:rsidRPr="00AD6FF4" w14:paraId="06B40C09" w14:textId="77777777" w:rsidTr="00A9604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39FDD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D86C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881D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F9BB6C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CD84" w14:textId="77777777" w:rsidR="00513734" w:rsidRPr="00C60BCF" w:rsidRDefault="00513734" w:rsidP="00A9604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13734" w:rsidRPr="00AD6FF4" w14:paraId="7260A0CE" w14:textId="77777777" w:rsidTr="00A9604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E68E5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F8CD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A19F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1FBD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5A5E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  <w:p w14:paraId="21ADB7A5" w14:textId="77777777" w:rsidR="00513734" w:rsidRPr="00AD6FF4" w:rsidRDefault="00513734" w:rsidP="00A9604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F336" w14:textId="77777777" w:rsidR="0051373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  <w:p w14:paraId="42010FEC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DCC9824" w14:textId="77777777" w:rsidR="00513734" w:rsidRPr="00AD6FF4" w:rsidRDefault="00513734" w:rsidP="00A9604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7AE3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4031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56AA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5D73545D" w14:textId="77777777" w:rsidTr="00A9604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5F201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CAE1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149F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B57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1CD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8B694" w14:textId="77777777" w:rsidR="00513734" w:rsidRPr="00311E67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FDF9" w14:textId="77777777" w:rsidR="00513734" w:rsidRPr="00311E67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6BE165" w14:textId="77777777" w:rsidR="00513734" w:rsidRPr="00311E67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B26A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AD6FF4" w14:paraId="728EC3CC" w14:textId="77777777" w:rsidTr="00A9604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550B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357FF" w14:textId="77777777" w:rsidR="00513734" w:rsidRPr="00AD6FF4" w:rsidRDefault="00513734" w:rsidP="00A9604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2AD" w14:textId="77777777" w:rsidR="00513734" w:rsidRPr="00AD6FF4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69FA57DA" w14:textId="77777777" w:rsidR="00513734" w:rsidRPr="00653C8D" w:rsidRDefault="00513734" w:rsidP="00513734">
      <w:pPr>
        <w:rPr>
          <w:sz w:val="16"/>
          <w:szCs w:val="16"/>
          <w:lang w:val="es-BO"/>
        </w:rPr>
      </w:pPr>
    </w:p>
    <w:p w14:paraId="44093204" w14:textId="77777777" w:rsidR="00513734" w:rsidRPr="00653C8D" w:rsidRDefault="00513734" w:rsidP="0051373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9"/>
        <w:gridCol w:w="796"/>
        <w:gridCol w:w="168"/>
        <w:gridCol w:w="127"/>
        <w:gridCol w:w="1252"/>
        <w:gridCol w:w="127"/>
        <w:gridCol w:w="1353"/>
        <w:gridCol w:w="127"/>
        <w:gridCol w:w="281"/>
        <w:gridCol w:w="2510"/>
        <w:gridCol w:w="233"/>
      </w:tblGrid>
      <w:tr w:rsidR="00513734" w:rsidRPr="00653C8D" w14:paraId="735F9EB2" w14:textId="77777777" w:rsidTr="00A9604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FD0ABE8" w14:textId="77777777" w:rsidR="00513734" w:rsidRPr="00653C8D" w:rsidRDefault="00513734" w:rsidP="00513734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3734" w:rsidRPr="00653C8D" w14:paraId="6EDF9E57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1471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4FD9A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1F2E1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1C95BBA5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7282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7A54A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ACED56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19D3D6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0792D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0BEDF851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C6C01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09D82BA6" w14:textId="77777777" w:rsidR="00513734" w:rsidRPr="00653C8D" w:rsidRDefault="00513734" w:rsidP="00A9604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0F2525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CBDD" w14:textId="77777777" w:rsidR="00513734" w:rsidRPr="00653C8D" w:rsidRDefault="00513734" w:rsidP="00A9604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CBCE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74AD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4FEB1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BB13B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AF19D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3CAF6" w14:textId="77777777" w:rsidR="00513734" w:rsidRPr="00653C8D" w:rsidRDefault="00513734" w:rsidP="00A9604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3734" w:rsidRPr="00653C8D" w14:paraId="64A34EE0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BF0B3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DE27D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56989F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29E2FB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57B25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820A9E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DE1083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2C4583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376DA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4D2E79C9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5E4BA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4AF5A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7EC3C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12DBF374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2F282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B1E1A94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E5FD5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FDF2D77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E02C30" w14:textId="77777777" w:rsidR="00513734" w:rsidRPr="00653C8D" w:rsidRDefault="00513734" w:rsidP="00A96044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0BEDF3" w14:textId="77777777" w:rsidR="00513734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0F0BBC">
                <w:rPr>
                  <w:rStyle w:val="Hipervnculo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52B46C2D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6DF93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3D91FFB4" w14:textId="77777777" w:rsidTr="00A9604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77618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3F19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8DC0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50B6719" w14:textId="77777777" w:rsidR="00513734" w:rsidRPr="00653C8D" w:rsidRDefault="00513734" w:rsidP="0051373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513734" w:rsidRPr="00653C8D" w14:paraId="3B936249" w14:textId="77777777" w:rsidTr="00A9604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17EE13B" w14:textId="77777777" w:rsidR="00513734" w:rsidRPr="00653C8D" w:rsidRDefault="00513734" w:rsidP="00513734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13734" w:rsidRPr="00653C8D" w14:paraId="6C48E4CE" w14:textId="77777777" w:rsidTr="00A9604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E59CC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7A155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4F286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33D4CE5B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7EA2C7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79484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97F32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162BA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550EF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D916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AE8FF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96DD4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4D23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6F993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16FA4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1E6E1B5A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FD4291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F6F6B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2454B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793DE4" w14:textId="77777777" w:rsidR="00513734" w:rsidRPr="00653C8D" w:rsidRDefault="00513734" w:rsidP="00A96044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8202F" w14:textId="77777777" w:rsidR="00513734" w:rsidRPr="00653C8D" w:rsidRDefault="00513734" w:rsidP="00A9604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076213" w14:textId="77777777" w:rsidR="00513734" w:rsidRPr="00653C8D" w:rsidRDefault="00513734" w:rsidP="00A9604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A32D0" w14:textId="77777777" w:rsidR="00513734" w:rsidRPr="00653C8D" w:rsidRDefault="00513734" w:rsidP="00A9604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8C5371" w14:textId="77777777" w:rsidR="00513734" w:rsidRPr="00653C8D" w:rsidRDefault="00513734" w:rsidP="00A9604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9F5E2" w14:textId="77777777" w:rsidR="00513734" w:rsidRPr="00653C8D" w:rsidRDefault="00513734" w:rsidP="00A96044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0AC527" w14:textId="77777777" w:rsidR="00513734" w:rsidRPr="00653C8D" w:rsidRDefault="00513734" w:rsidP="00A96044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A5224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70BB8AFE" w14:textId="77777777" w:rsidTr="00A9604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1C114F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0AD5C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7BF6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408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F2907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5CE62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B3B1B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72272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14CA0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56E78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5BAAFD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248B51FD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D01F71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324EA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104F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A5E5E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33AC6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2BD3B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271A6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ED8D4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0999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9D81F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4F72D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0EAD1976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52C2F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CAF51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E584C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7E12FC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B1798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B505E5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FE420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F99D6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D641D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0656F3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25469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306F49B4" w14:textId="77777777" w:rsidTr="00A9604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B68B20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41A7F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96C19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505EC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11EE7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B5A9D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FF295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A04CA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677E0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19294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813F8A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595845EA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6B5D8D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0B7ED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C06F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F4B26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CF23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165DA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D4ADD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DE511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97C6B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6D40A" w14:textId="77777777" w:rsidR="00513734" w:rsidRPr="00653C8D" w:rsidRDefault="00513734" w:rsidP="00A9604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14A32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26D8925F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1579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79946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FF5DB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37D430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SANCHEZ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3F20F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F9DAE6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FA543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3D0FB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51EA0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A4BA44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A89E2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  <w:tr w:rsidR="00513734" w:rsidRPr="00653C8D" w14:paraId="3F63CC66" w14:textId="77777777" w:rsidTr="00A9604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4163C" w14:textId="77777777" w:rsidR="00513734" w:rsidRPr="00653C8D" w:rsidRDefault="00513734" w:rsidP="00A9604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5DFD3" w14:textId="77777777" w:rsidR="00513734" w:rsidRPr="00653C8D" w:rsidRDefault="00513734" w:rsidP="00A9604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88E4D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7E1FD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955B5C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DEB7F4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43FC2F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2E6A2B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ABDE51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7CBC72" w14:textId="77777777" w:rsidR="00513734" w:rsidRPr="00653C8D" w:rsidRDefault="00513734" w:rsidP="00A9604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DFF" w14:textId="77777777" w:rsidR="00513734" w:rsidRPr="00653C8D" w:rsidRDefault="00513734" w:rsidP="00A96044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72A539F2" w14:textId="77777777" w:rsidR="00513734" w:rsidRPr="00653C8D" w:rsidRDefault="00513734" w:rsidP="0051373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7ACF166" w14:textId="77777777" w:rsidR="00513734" w:rsidRDefault="00513734" w:rsidP="00513734">
      <w:pPr>
        <w:rPr>
          <w:sz w:val="16"/>
          <w:szCs w:val="16"/>
          <w:lang w:val="es-BO"/>
        </w:rPr>
      </w:pPr>
    </w:p>
    <w:p w14:paraId="50B5B2E4" w14:textId="77777777" w:rsidR="00513734" w:rsidRPr="00653C8D" w:rsidRDefault="00513734" w:rsidP="00513734">
      <w:pPr>
        <w:rPr>
          <w:rFonts w:ascii="Verdana" w:hAnsi="Verdana"/>
          <w:sz w:val="2"/>
          <w:szCs w:val="2"/>
        </w:rPr>
      </w:pPr>
      <w:bookmarkStart w:id="2" w:name="_Toc347486252"/>
    </w:p>
    <w:p w14:paraId="659CB0B0" w14:textId="77777777" w:rsidR="00513734" w:rsidRPr="00653C8D" w:rsidRDefault="00513734" w:rsidP="00513734">
      <w:pPr>
        <w:rPr>
          <w:rFonts w:ascii="Verdana" w:hAnsi="Verdana"/>
          <w:sz w:val="2"/>
          <w:szCs w:val="2"/>
        </w:rPr>
      </w:pPr>
    </w:p>
    <w:bookmarkEnd w:id="2"/>
    <w:p w14:paraId="4733444D" w14:textId="77777777" w:rsidR="00513734" w:rsidRPr="00653C8D" w:rsidRDefault="00513734" w:rsidP="00513734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4D01B30" w14:textId="77777777" w:rsidR="00513734" w:rsidRPr="00653C8D" w:rsidRDefault="00513734" w:rsidP="00513734">
      <w:pPr>
        <w:rPr>
          <w:rFonts w:ascii="Verdana" w:hAnsi="Verdana"/>
          <w:b/>
          <w:sz w:val="16"/>
          <w:szCs w:val="16"/>
        </w:rPr>
      </w:pPr>
    </w:p>
    <w:p w14:paraId="0EAFB26B" w14:textId="77777777" w:rsidR="00513734" w:rsidRDefault="00513734" w:rsidP="00513734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55C6C45" w14:textId="77777777" w:rsidR="00513734" w:rsidRDefault="00513734" w:rsidP="00513734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6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98"/>
        <w:gridCol w:w="120"/>
      </w:tblGrid>
      <w:tr w:rsidR="00513734" w:rsidRPr="00E169D4" w14:paraId="64124B1D" w14:textId="77777777" w:rsidTr="00A9604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5B24BC9" w14:textId="77777777" w:rsidR="00513734" w:rsidRPr="00FA28A3" w:rsidRDefault="00513734" w:rsidP="00A9604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13734" w:rsidRPr="00E169D4" w14:paraId="657066A1" w14:textId="77777777" w:rsidTr="00A96044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CD8835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934228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01CB70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A5A32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13734" w:rsidRPr="00E169D4" w14:paraId="2DFC85BC" w14:textId="77777777" w:rsidTr="00A9604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E246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83FB1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037D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814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E62A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B5CA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F927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65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3E95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9B1C2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4A9F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247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820B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B537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1DA6F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A4A8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2ADA10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1AF7CCE5" w14:textId="77777777" w:rsidTr="00A9604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A342A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41EEB1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EE23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E8BFE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7DB8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4DFAF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1108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2B84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40AA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F89AF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E568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9DCC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8459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296A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9AA7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4D09A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8C3AF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10182EB5" w14:textId="77777777" w:rsidTr="00A9604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C292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42E32E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22FC8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FDDD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ED80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4FB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FA6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EF4B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0071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E11E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14BA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0B1E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533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2824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D955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734D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03479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F49A0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48BE7E36" w14:textId="77777777" w:rsidTr="00A9604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4965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C87779" w14:textId="77777777" w:rsidR="00513734" w:rsidRPr="007B28E0" w:rsidRDefault="00513734" w:rsidP="00A9604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9C3E10" w14:textId="77777777" w:rsidR="00513734" w:rsidRPr="007B28E0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5D53D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24E70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81140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ABA09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D9CA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2F127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A25AF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46D1C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AB066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E221C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329C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56B7C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B9323D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1EDC" w14:textId="77777777" w:rsidR="00513734" w:rsidRPr="007B28E0" w:rsidRDefault="00513734" w:rsidP="00A9604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B1A973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7E0C7037" w14:textId="77777777" w:rsidTr="00A9604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CCAD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FF53AE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3A1A6C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45D6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00CC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7691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76AA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4481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E5AA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83FF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9A57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E9B4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8D29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06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BFAD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287E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5AB7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801E04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3AD0509A" w14:textId="77777777" w:rsidTr="00A9604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39FC6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57A40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B9D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A8AE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D47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59F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C52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A5FC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81DA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96151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2E3A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4332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BC69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F9F0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56EB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651A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6668D3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25686F63" w14:textId="77777777" w:rsidTr="00A96044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B0F7C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1EE409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1D7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B92862" w14:textId="77777777" w:rsidR="0051373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E4EF125" w14:textId="77777777" w:rsidR="0051373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  <w:p w14:paraId="6586057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4C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3B34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4C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DC22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E11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509BB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72F1C8" w14:textId="77777777" w:rsidR="00513734" w:rsidRPr="00D54CB8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54C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5CDF" w14:textId="77777777" w:rsidR="00513734" w:rsidRPr="00D54CB8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A1C155" w14:textId="77777777" w:rsidR="00513734" w:rsidRPr="00D54CB8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54CB8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2D06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59F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C2EC77" w14:textId="77777777" w:rsidR="00513734" w:rsidRDefault="00513734" w:rsidP="00A9604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2FF67BD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FA4652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6C06A82C" w14:textId="77777777" w:rsidTr="00A96044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5FA4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DEB940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5AF1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A8283" w14:textId="77777777" w:rsidR="0051373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D92F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BCA20" w14:textId="77777777" w:rsidR="0051373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5F08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69997A" w14:textId="77777777" w:rsidR="0051373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1B1C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7D7AE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DFD8F0" w14:textId="77777777" w:rsidR="00513734" w:rsidRPr="00D54CB8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54CB8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248CE" w14:textId="77777777" w:rsidR="00513734" w:rsidRPr="00D54CB8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FC39B" w14:textId="77777777" w:rsidR="00513734" w:rsidRPr="00D54CB8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54CB8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FD0B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6302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1384F" w14:textId="77777777" w:rsidR="00513734" w:rsidRDefault="00513734" w:rsidP="00A9604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6FF9EBC3" w14:textId="77777777" w:rsidR="00513734" w:rsidRDefault="00513734" w:rsidP="00A9604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61D69977" w14:textId="77777777" w:rsidR="00513734" w:rsidRPr="00D54CB8" w:rsidRDefault="00513734" w:rsidP="00A96044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D54CB8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https://meet.google.com/whi-dnis-rbo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A4D5D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056DA41F" w14:textId="77777777" w:rsidTr="00A9604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E937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1B84B5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BEFD1B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0B74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3B05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04D5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3359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B531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FA1D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1E64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AB9B1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999C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D014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78C3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7A7C0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43FC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E9F9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7D1A7B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66293437" w14:textId="77777777" w:rsidTr="00A9604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DFF0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D40C7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AE39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9F4C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FE60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8B12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0DC6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3BD2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25F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4908F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9A0D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CC32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A7F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30DF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C6E4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FDC6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B66AB9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3394D041" w14:textId="77777777" w:rsidTr="00A9604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5094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02E1B0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8C31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09B3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EE89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BCD1E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C57F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58680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C2D6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5FC3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AE3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E0F2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7754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BDEA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A1BD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D92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298309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4CF92077" w14:textId="77777777" w:rsidTr="00A9604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061B3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4FD3E4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80BEDA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66FB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792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F61D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9A0C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95E5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5E37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A4F3C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7CF3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528E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E068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F54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07D5D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3C7F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0CC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3F0C8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07AF3828" w14:textId="77777777" w:rsidTr="00A9604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F601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5B9DB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7D13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0F4F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3132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2B49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683C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B613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ED134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89F1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D418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6B22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562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F547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900F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727D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6F9B8C" w14:textId="77777777" w:rsidR="00513734" w:rsidRPr="00E169D4" w:rsidRDefault="00513734" w:rsidP="00A9604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13734" w:rsidRPr="00E169D4" w14:paraId="0FCED7CF" w14:textId="77777777" w:rsidTr="00A9604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A186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56A791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74D7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49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ECF2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EE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9C01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4EC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B18D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65C2E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40CD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488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54F1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E9227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B1C2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A22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00BBC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3C0775BD" w14:textId="77777777" w:rsidTr="00A9604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9CFA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DF2C80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BB229B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B9B1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A2BF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524F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875E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9B5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67D6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6498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FFA8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B5DF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D04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F2A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B001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3EF26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746C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92C11D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68F624AB" w14:textId="77777777" w:rsidTr="00A9604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CA56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26725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B9A2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6C93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1AF5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0D30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DA55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BD71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8407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BEC3C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A080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3DB9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669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922F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F7C0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F79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E24E871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24846DFC" w14:textId="77777777" w:rsidTr="00A9604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9AA6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3C36E6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CF7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AE3E7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DEC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D45A3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FFF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2C6B5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FB74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FC83A8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7A04F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1C585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68DD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2CA22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5E12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AA677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50D83C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79DEEA18" w14:textId="77777777" w:rsidTr="00A9604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7C1D8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84F093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E03E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8A03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3C0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63DB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94A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EE1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FD7BC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0837D2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320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8BC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19C4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505B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BA1B7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B58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8C6A82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28B1B411" w14:textId="77777777" w:rsidTr="00A9604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797F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F0673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474A83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24A2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57D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BD05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7AA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A1A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10E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8A04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3A303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7A48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0FD3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AC5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F7BBB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9110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1B0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45AC12E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7B8DD1EB" w14:textId="77777777" w:rsidTr="00A9604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5A60D" w14:textId="77777777" w:rsidR="00513734" w:rsidRPr="00E169D4" w:rsidRDefault="00513734" w:rsidP="00A960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00B34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A927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EC5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206D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D779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2B87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CC0A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751F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00F46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E0F8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699A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0FC2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51F6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2B31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8EA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C9AA0F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31F98E0A" w14:textId="77777777" w:rsidTr="00A9604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B27B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EFA7B8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20A9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C5CE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F56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A968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DD41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BD894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47973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803A6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E123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E48D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D06B2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6A30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9C8A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22A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C18AE1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777C6EB3" w14:textId="77777777" w:rsidTr="00A9604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AE73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1594DA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FC67E7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AFAB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1D4C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2E3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57A5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3930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668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74ED3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7A41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E92A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C95A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7614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C6AD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C7A5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8EE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5D4DBF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13734" w:rsidRPr="00E169D4" w14:paraId="39089157" w14:textId="77777777" w:rsidTr="00A9604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AFD2D1" w14:textId="77777777" w:rsidR="00513734" w:rsidRPr="00E169D4" w:rsidRDefault="00513734" w:rsidP="00A960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79DA1" w14:textId="77777777" w:rsidR="00513734" w:rsidRPr="00E169D4" w:rsidRDefault="00513734" w:rsidP="00A9604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6ED2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4A57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CBE3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9303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BCD0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65D8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F4DA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D3B7D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FC23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8F8B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94C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B47A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839C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CF038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0849EA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15AE3A7A" w14:textId="77777777" w:rsidTr="00A9604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BC8FB3" w14:textId="77777777" w:rsidR="00513734" w:rsidRPr="00E169D4" w:rsidRDefault="00513734" w:rsidP="00A9604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E17862" w14:textId="77777777" w:rsidR="00513734" w:rsidRPr="00E169D4" w:rsidRDefault="00513734" w:rsidP="00A9604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3FD7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AFFBC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BB01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EC97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441D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5E738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2D22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C48F9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5458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5CA9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623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A98366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2A43D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39D3E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B40847" w14:textId="77777777" w:rsidR="00513734" w:rsidRPr="00E169D4" w:rsidRDefault="00513734" w:rsidP="00A9604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13734" w:rsidRPr="00E169D4" w14:paraId="17F5FCD9" w14:textId="77777777" w:rsidTr="00A9604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8061404" w14:textId="77777777" w:rsidR="00513734" w:rsidRPr="00E169D4" w:rsidRDefault="00513734" w:rsidP="00A9604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C3ABD8C" w14:textId="77777777" w:rsidR="00513734" w:rsidRPr="00E169D4" w:rsidRDefault="00513734" w:rsidP="00A9604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868F27" w14:textId="77777777" w:rsidR="00513734" w:rsidRPr="00E169D4" w:rsidRDefault="00513734" w:rsidP="00A9604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2ECF90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DDC60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026737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E61B4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36FD1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97A1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D601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8BC10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79C4C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7EAA7C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5F269F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977DA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57DB15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7C9C41" w14:textId="77777777" w:rsidR="00513734" w:rsidRPr="00E169D4" w:rsidRDefault="00513734" w:rsidP="00A9604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834B8C" w14:textId="77777777" w:rsidR="00513734" w:rsidRPr="00E169D4" w:rsidRDefault="00513734" w:rsidP="00A9604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2F1D325" w14:textId="77777777" w:rsidR="00513734" w:rsidRPr="00653C8D" w:rsidRDefault="00513734" w:rsidP="00513734">
      <w:pPr>
        <w:rPr>
          <w:color w:val="0000FF"/>
          <w:sz w:val="16"/>
          <w:szCs w:val="16"/>
        </w:rPr>
      </w:pPr>
    </w:p>
    <w:p w14:paraId="223E02C4" w14:textId="77777777" w:rsidR="00513734" w:rsidRPr="00455B62" w:rsidRDefault="00513734" w:rsidP="00513734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3FFCE841" w14:textId="77777777" w:rsidR="00513734" w:rsidRDefault="00513734" w:rsidP="00513734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466D14A" w14:textId="77777777" w:rsidR="00513734" w:rsidRPr="00087C5A" w:rsidRDefault="00513734" w:rsidP="00513734">
      <w:pPr>
        <w:pStyle w:val="Prrafodelista"/>
        <w:widowControl/>
        <w:numPr>
          <w:ilvl w:val="0"/>
          <w:numId w:val="7"/>
        </w:numPr>
        <w:autoSpaceDE/>
        <w:autoSpaceDN/>
        <w:contextualSpacing w:val="0"/>
        <w:jc w:val="both"/>
        <w:outlineLvl w:val="0"/>
        <w:rPr>
          <w:rFonts w:ascii="Verdana" w:hAnsi="Verdana"/>
          <w:b/>
          <w:lang w:val="es-BO"/>
        </w:rPr>
      </w:pPr>
      <w:r>
        <w:rPr>
          <w:b/>
          <w:i/>
          <w:highlight w:val="yellow"/>
        </w:rPr>
        <w:t>(*) El proponente se dará por notificado con la publicación realizada en la página oficial de la AEVIVIENDA</w:t>
      </w:r>
    </w:p>
    <w:p w14:paraId="5777EF41" w14:textId="77777777" w:rsidR="00513734" w:rsidRPr="00653C8D" w:rsidRDefault="00513734" w:rsidP="00513734">
      <w:pPr>
        <w:rPr>
          <w:color w:val="0000FF"/>
          <w:sz w:val="16"/>
          <w:szCs w:val="16"/>
        </w:rPr>
      </w:pPr>
    </w:p>
    <w:p w14:paraId="1E3C3A67" w14:textId="77777777" w:rsidR="00EF177F" w:rsidRDefault="00EF177F" w:rsidP="00513734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5502" w14:textId="77777777" w:rsidR="00F47B31" w:rsidRDefault="00F47B31" w:rsidP="0002168D">
      <w:r>
        <w:separator/>
      </w:r>
    </w:p>
  </w:endnote>
  <w:endnote w:type="continuationSeparator" w:id="0">
    <w:p w14:paraId="14C306A1" w14:textId="77777777" w:rsidR="00F47B31" w:rsidRDefault="00F47B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3270" w14:textId="77777777" w:rsidR="00F47B31" w:rsidRDefault="00F47B31" w:rsidP="0002168D">
      <w:r>
        <w:separator/>
      </w:r>
    </w:p>
  </w:footnote>
  <w:footnote w:type="continuationSeparator" w:id="0">
    <w:p w14:paraId="7E33E99A" w14:textId="77777777" w:rsidR="00F47B31" w:rsidRDefault="00F47B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13734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9F1DDC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7B31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hi-dnis-rb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663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2025-06-28T02:51:00Z</dcterms:created>
  <dcterms:modified xsi:type="dcterms:W3CDTF">2025-06-28T02:51:00Z</dcterms:modified>
</cp:coreProperties>
</file>