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753E7574" w:rsidR="00341061" w:rsidRPr="003235DB" w:rsidRDefault="003D4221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235DB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PROYECTO DE VIVIENDA CUALITATIVA EN EL MUNICIPIO DE YACUIBA -FASE(LXIII)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54181CDD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AE0614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1</w:t>
            </w:r>
            <w:r w:rsidR="008B76B5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2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2BF0BE50" w:rsidR="00846624" w:rsidRPr="00AE0614" w:rsidRDefault="008B76B5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8B76B5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2.314.280,90 (Dos Millones Trecientos Catorce Mil Doscientos Ochenta  90/100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</w:t>
            </w:r>
            <w:bookmarkStart w:id="0" w:name="_GoBack"/>
            <w:bookmarkEnd w:id="0"/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5E79CC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229CFC12" w:rsidR="00341061" w:rsidRPr="004B3532" w:rsidRDefault="000A5FB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5D108AE4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A6CC6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53AF2BBD" w:rsidR="00424D82" w:rsidRDefault="00AE0614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A5FBD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3571164E" w:rsidR="004E02EE" w:rsidRPr="004B3532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A5FBD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301100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EAA581A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487DCE75" w:rsidR="00424D82" w:rsidRDefault="00ED3D03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46691D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7358F2FC" w:rsidR="00670FF9" w:rsidRPr="004B3532" w:rsidRDefault="00ED3D03" w:rsidP="0046691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46691D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72E4D26A" w:rsidR="00424D82" w:rsidRPr="003235DB" w:rsidRDefault="003235DB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Pr="003235DB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https://meet.google.com/hix-fmub-jfs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79783840" w:rsidR="00424D82" w:rsidRPr="004B3532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A5FBD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603BE99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30A399A7" w:rsidR="00424D82" w:rsidRPr="004B3532" w:rsidRDefault="000A5FB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163988F4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B1BA96C" w:rsidR="00424D82" w:rsidRPr="004B3532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E748BD3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4C6063F0" w:rsidR="00424D82" w:rsidRPr="00446FBA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37AE9090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51B55EF8" w:rsidR="00424D82" w:rsidRPr="00446FBA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1A3874E0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D8228" w14:textId="77777777" w:rsidR="005E79CC" w:rsidRDefault="005E79CC" w:rsidP="0002168D">
      <w:r>
        <w:separator/>
      </w:r>
    </w:p>
  </w:endnote>
  <w:endnote w:type="continuationSeparator" w:id="0">
    <w:p w14:paraId="1915E3D3" w14:textId="77777777" w:rsidR="005E79CC" w:rsidRDefault="005E79C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9FBF5" w14:textId="77777777" w:rsidR="005E79CC" w:rsidRDefault="005E79CC" w:rsidP="0002168D">
      <w:r>
        <w:separator/>
      </w:r>
    </w:p>
  </w:footnote>
  <w:footnote w:type="continuationSeparator" w:id="0">
    <w:p w14:paraId="0D213A0E" w14:textId="77777777" w:rsidR="005E79CC" w:rsidRDefault="005E79C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A5FBD"/>
    <w:rsid w:val="000C26CA"/>
    <w:rsid w:val="000C7800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235DB"/>
    <w:rsid w:val="00341061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6691D"/>
    <w:rsid w:val="00471104"/>
    <w:rsid w:val="004916EA"/>
    <w:rsid w:val="004A354E"/>
    <w:rsid w:val="004B4B9F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9000D"/>
    <w:rsid w:val="00592212"/>
    <w:rsid w:val="005A5895"/>
    <w:rsid w:val="005C541D"/>
    <w:rsid w:val="005E79CC"/>
    <w:rsid w:val="005E7C36"/>
    <w:rsid w:val="005F7A3C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713C46"/>
    <w:rsid w:val="00720745"/>
    <w:rsid w:val="00734188"/>
    <w:rsid w:val="0073524E"/>
    <w:rsid w:val="007531A3"/>
    <w:rsid w:val="00787853"/>
    <w:rsid w:val="007D0C38"/>
    <w:rsid w:val="007D2522"/>
    <w:rsid w:val="007D30AE"/>
    <w:rsid w:val="007D3FB1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B76B5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0614"/>
    <w:rsid w:val="00AE12CC"/>
    <w:rsid w:val="00AE1351"/>
    <w:rsid w:val="00B00889"/>
    <w:rsid w:val="00B02FAD"/>
    <w:rsid w:val="00B05FBD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128"/>
    <w:rsid w:val="00C23202"/>
    <w:rsid w:val="00C46C3D"/>
    <w:rsid w:val="00C5512D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1D0F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ED3D03"/>
    <w:rsid w:val="00F04FC5"/>
    <w:rsid w:val="00F071E3"/>
    <w:rsid w:val="00F142B6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4E0B"/>
    <w:rsid w:val="00FC69C2"/>
    <w:rsid w:val="00FD4396"/>
    <w:rsid w:val="00FE2C57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ix-fmub-jf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18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8</cp:revision>
  <cp:lastPrinted>2025-04-30T21:51:00Z</cp:lastPrinted>
  <dcterms:created xsi:type="dcterms:W3CDTF">2025-04-30T12:26:00Z</dcterms:created>
  <dcterms:modified xsi:type="dcterms:W3CDTF">2025-04-30T21:53:00Z</dcterms:modified>
</cp:coreProperties>
</file>