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210A3B6D" w:rsidR="00341061" w:rsidRPr="00F42E17" w:rsidRDefault="00F42E17" w:rsidP="004B44F9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42E17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PROYECTO DE VIVIEND</w:t>
            </w:r>
            <w:bookmarkStart w:id="0" w:name="_GoBack"/>
            <w:bookmarkEnd w:id="0"/>
            <w:r w:rsidRPr="00F42E17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A NUEVA AUTOCONSTRUCCION EN EL MUNICIPIO DE CARAPARI –FASE(XXVI)2025-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D7618" w14:textId="77777777" w:rsidR="00F42E17" w:rsidRPr="00F42E17" w:rsidRDefault="00F42E17" w:rsidP="00846624">
            <w:pPr>
              <w:contextualSpacing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F42E17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AEV-TJ-CD-PVAC 001/2025</w:t>
            </w:r>
          </w:p>
          <w:p w14:paraId="04DDD3AB" w14:textId="17CF6E76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7B93A50F" w:rsidR="00846624" w:rsidRPr="00F42E17" w:rsidRDefault="00F42E17" w:rsidP="00F42E17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F42E17">
              <w:rPr>
                <w:rFonts w:ascii="Tahoma" w:hAnsi="Tahoma" w:cs="Tahoma"/>
                <w:b w:val="0"/>
                <w:i w:val="0"/>
                <w:color w:val="FF0000"/>
                <w:sz w:val="16"/>
                <w:szCs w:val="16"/>
              </w:rPr>
              <w:t>Bs. 2.461.887,91 (Dos Millones Cuatrocientos Sesenta y Un Mil Ochocientos Ochenta y Siete con 91/100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6F7DE5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7D338FC3" w:rsidR="00341061" w:rsidRPr="004B3532" w:rsidRDefault="004B44F9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0B97E664" w:rsidR="00424D82" w:rsidRDefault="004B44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6BAC1952" w:rsidR="004E02EE" w:rsidRPr="004B3532" w:rsidRDefault="004B44F9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73710C28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B44F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4E1FEA1D" w:rsidR="004E02EE" w:rsidRPr="004B3532" w:rsidRDefault="00E114FB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B44F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5627FCD" w:rsidR="00424D82" w:rsidRDefault="004B44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F42E17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7551157" w:rsidR="00670FF9" w:rsidRPr="004B3532" w:rsidRDefault="004B44F9" w:rsidP="00F42E17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F42E17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52E37230" w:rsidR="00424D82" w:rsidRPr="00F42E17" w:rsidRDefault="00F42E17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F42E17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https://meet.google.com/vrd-qdtx-trx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061EEE6" w:rsidR="00424D82" w:rsidRPr="004B3532" w:rsidRDefault="004B44F9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48B36FFD" w:rsidR="00424D82" w:rsidRPr="004B3532" w:rsidRDefault="00C46C3D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B44F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4A5474B0" w:rsidR="00424D82" w:rsidRPr="004B3532" w:rsidRDefault="004B44F9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0BD0B89C" w:rsidR="00424D82" w:rsidRPr="004B3532" w:rsidRDefault="00E114FB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B44F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BE864BB" w:rsidR="00424D82" w:rsidRPr="004B3532" w:rsidRDefault="004B44F9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513CE68A" w:rsidR="00424D82" w:rsidRPr="004B3532" w:rsidRDefault="00E114FB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B44F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56105FB6" w:rsidR="00424D82" w:rsidRPr="00446FBA" w:rsidRDefault="004B44F9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79F464CC" w:rsidR="00424D82" w:rsidRPr="00446FBA" w:rsidRDefault="00E114FB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B44F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4A8F1D35" w:rsidR="00424D82" w:rsidRPr="00446FBA" w:rsidRDefault="004B44F9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60302FBD" w:rsidR="00446FBA" w:rsidRPr="00446FBA" w:rsidRDefault="00E114FB" w:rsidP="004B44F9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B44F9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A0CB4" w14:textId="77777777" w:rsidR="006F7DE5" w:rsidRDefault="006F7DE5" w:rsidP="0002168D">
      <w:r>
        <w:separator/>
      </w:r>
    </w:p>
  </w:endnote>
  <w:endnote w:type="continuationSeparator" w:id="0">
    <w:p w14:paraId="0EC08404" w14:textId="77777777" w:rsidR="006F7DE5" w:rsidRDefault="006F7DE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EC7DD" w14:textId="77777777" w:rsidR="006F7DE5" w:rsidRDefault="006F7DE5" w:rsidP="0002168D">
      <w:r>
        <w:separator/>
      </w:r>
    </w:p>
  </w:footnote>
  <w:footnote w:type="continuationSeparator" w:id="0">
    <w:p w14:paraId="571844FF" w14:textId="77777777" w:rsidR="006F7DE5" w:rsidRDefault="006F7DE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7800"/>
    <w:rsid w:val="000E698B"/>
    <w:rsid w:val="000F639D"/>
    <w:rsid w:val="00111C75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B44F9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6F7DE5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0884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77866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2E17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vrd-qdtx-tr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62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14</cp:revision>
  <cp:lastPrinted>2025-04-29T20:28:00Z</cp:lastPrinted>
  <dcterms:created xsi:type="dcterms:W3CDTF">2025-03-26T15:49:00Z</dcterms:created>
  <dcterms:modified xsi:type="dcterms:W3CDTF">2025-04-29T23:54:00Z</dcterms:modified>
</cp:coreProperties>
</file>