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7EDA1" w14:textId="77777777" w:rsidR="001912D4" w:rsidRPr="006B7398" w:rsidRDefault="00424D82" w:rsidP="00C633AC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4"/>
          <w:lang w:val="it-IT" w:eastAsia="es-ES"/>
        </w:rPr>
      </w:pPr>
      <w:r w:rsidRPr="006B7398">
        <w:rPr>
          <w:rFonts w:ascii="Arial" w:hAnsi="Arial" w:cs="Arial"/>
          <w:b/>
          <w:sz w:val="24"/>
          <w:szCs w:val="24"/>
          <w:lang w:val="it-IT" w:eastAsia="es-ES"/>
        </w:rPr>
        <w:t>AGENCIA ESTATAL DE VIVIENDA</w:t>
      </w:r>
    </w:p>
    <w:p w14:paraId="2AC5EA28" w14:textId="585F8933" w:rsidR="001912D4" w:rsidRDefault="00424D82" w:rsidP="00C633AC">
      <w:pPr>
        <w:pStyle w:val="Prrafodelista"/>
        <w:ind w:left="360"/>
        <w:jc w:val="center"/>
        <w:outlineLvl w:val="0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>O DE CONTRATACION</w:t>
      </w:r>
    </w:p>
    <w:p w14:paraId="42D70FB7" w14:textId="62014BEC" w:rsidR="00424D82" w:rsidRPr="004E6C77" w:rsidRDefault="00424D82" w:rsidP="00C633AC">
      <w:pPr>
        <w:pStyle w:val="Prrafodelista"/>
        <w:ind w:left="360"/>
        <w:jc w:val="center"/>
        <w:outlineLvl w:val="0"/>
        <w:rPr>
          <w:rFonts w:ascii="Arial" w:hAnsi="Arial" w:cs="Arial"/>
          <w:b/>
          <w:sz w:val="8"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>STION 202</w:t>
      </w:r>
      <w:r w:rsidR="00A66576">
        <w:rPr>
          <w:rFonts w:ascii="Arial" w:hAnsi="Arial" w:cs="Arial"/>
          <w:b/>
          <w:szCs w:val="26"/>
          <w:lang w:val="it-IT"/>
        </w:rPr>
        <w:t>5</w:t>
      </w: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056"/>
        <w:gridCol w:w="138"/>
        <w:gridCol w:w="16"/>
        <w:gridCol w:w="61"/>
        <w:gridCol w:w="25"/>
        <w:gridCol w:w="6754"/>
      </w:tblGrid>
      <w:tr w:rsidR="00424D82" w:rsidRPr="004B3532" w14:paraId="638841EB" w14:textId="77777777" w:rsidTr="00341061">
        <w:trPr>
          <w:trHeight w:val="697"/>
          <w:jc w:val="center"/>
        </w:trPr>
        <w:tc>
          <w:tcPr>
            <w:tcW w:w="10050" w:type="dxa"/>
            <w:gridSpan w:val="6"/>
            <w:shd w:val="clear" w:color="auto" w:fill="auto"/>
            <w:vAlign w:val="center"/>
          </w:tcPr>
          <w:p w14:paraId="4F82AF34" w14:textId="77777777" w:rsidR="00424D82" w:rsidRPr="004B3532" w:rsidRDefault="00424D82" w:rsidP="00EB669F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341061" w:rsidRPr="00B02FAD" w14:paraId="4C18D64B" w14:textId="77777777" w:rsidTr="00341061">
        <w:trPr>
          <w:trHeight w:val="363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55C104" w14:textId="77777777" w:rsidR="00341061" w:rsidRPr="004B3532" w:rsidRDefault="00341061" w:rsidP="00EB669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DA9ED4" w14:textId="77777777" w:rsidR="00341061" w:rsidRPr="004B3532" w:rsidRDefault="00341061" w:rsidP="00EB669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0C05E8" w14:textId="77777777" w:rsidR="00341061" w:rsidRPr="004B3532" w:rsidRDefault="00341061" w:rsidP="00EB669F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4B556C" w14:textId="76857492" w:rsidR="00341061" w:rsidRPr="00AE0614" w:rsidRDefault="00AE0614" w:rsidP="00AE0614">
            <w:pPr>
              <w:ind w:left="142" w:right="243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E0614">
              <w:rPr>
                <w:rFonts w:ascii="Century Gothic" w:hAnsi="Century Gothic" w:cs="Arial"/>
                <w:b/>
                <w:color w:val="0000FF"/>
                <w:sz w:val="18"/>
                <w:szCs w:val="18"/>
              </w:rPr>
              <w:t xml:space="preserve">PROYECTO DE VIVIENDA </w:t>
            </w:r>
            <w:bookmarkStart w:id="0" w:name="_GoBack"/>
            <w:bookmarkEnd w:id="0"/>
            <w:r w:rsidRPr="00AE0614">
              <w:rPr>
                <w:rFonts w:ascii="Century Gothic" w:hAnsi="Century Gothic" w:cs="Arial"/>
                <w:b/>
                <w:color w:val="0000FF"/>
                <w:sz w:val="18"/>
                <w:szCs w:val="18"/>
              </w:rPr>
              <w:t xml:space="preserve">CUALITATIVA EN EL </w:t>
            </w:r>
            <w:r w:rsidRPr="00AE0614">
              <w:rPr>
                <w:rFonts w:ascii="Century Gothic" w:hAnsi="Century Gothic" w:cs="Arial"/>
                <w:b/>
                <w:color w:val="0000FF"/>
                <w:sz w:val="18"/>
                <w:szCs w:val="18"/>
              </w:rPr>
              <w:t>M</w:t>
            </w:r>
            <w:r w:rsidRPr="00AE0614">
              <w:rPr>
                <w:rFonts w:ascii="Century Gothic" w:hAnsi="Century Gothic" w:cs="Arial"/>
                <w:b/>
                <w:color w:val="0000FF"/>
                <w:sz w:val="18"/>
                <w:szCs w:val="18"/>
              </w:rPr>
              <w:t>UNICIPIO DE BERMEJO</w:t>
            </w:r>
            <w:r w:rsidRPr="00AE0614">
              <w:rPr>
                <w:rFonts w:ascii="Century Gothic" w:hAnsi="Century Gothic" w:cs="Arial"/>
                <w:b/>
                <w:color w:val="0000FF"/>
                <w:sz w:val="18"/>
                <w:szCs w:val="18"/>
              </w:rPr>
              <w:t xml:space="preserve"> </w:t>
            </w:r>
            <w:r w:rsidRPr="00AE0614">
              <w:rPr>
                <w:rFonts w:ascii="Century Gothic" w:hAnsi="Century Gothic" w:cs="Arial"/>
                <w:b/>
                <w:color w:val="0000FF"/>
                <w:sz w:val="18"/>
                <w:szCs w:val="18"/>
              </w:rPr>
              <w:t>–FASE(XXXII)2025- TARIJA</w:t>
            </w:r>
          </w:p>
        </w:tc>
      </w:tr>
      <w:tr w:rsidR="00846624" w:rsidRPr="004B3532" w14:paraId="4D0E072F" w14:textId="354193CA" w:rsidTr="00341061">
        <w:trPr>
          <w:trHeight w:val="35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E1CEB7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C429A8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7EF084" w14:textId="77777777" w:rsidR="00846624" w:rsidRPr="004B3532" w:rsidRDefault="00846624" w:rsidP="00846624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AEF286" w14:textId="1C085063" w:rsidR="00846624" w:rsidRPr="00F36CBF" w:rsidRDefault="001B2813" w:rsidP="00846624">
            <w:pPr>
              <w:rPr>
                <w:rFonts w:ascii="Century Gothic" w:hAnsi="Century Gothic" w:cs="Arial"/>
                <w:b/>
                <w:color w:val="0000FF"/>
                <w:sz w:val="16"/>
                <w:szCs w:val="16"/>
              </w:rPr>
            </w:pPr>
            <w:r w:rsidRPr="00F36CBF">
              <w:rPr>
                <w:rFonts w:ascii="Arial" w:hAnsi="Arial" w:cs="Arial"/>
                <w:color w:val="666666"/>
                <w:sz w:val="16"/>
                <w:szCs w:val="16"/>
                <w:shd w:val="clear" w:color="auto" w:fill="F9F9F9"/>
              </w:rPr>
              <w:t>AEV-TJ-CD-PVCUA 0</w:t>
            </w:r>
            <w:r w:rsidR="00AE0614">
              <w:rPr>
                <w:rFonts w:ascii="Arial" w:hAnsi="Arial" w:cs="Arial"/>
                <w:color w:val="666666"/>
                <w:sz w:val="16"/>
                <w:szCs w:val="16"/>
                <w:shd w:val="clear" w:color="auto" w:fill="F9F9F9"/>
              </w:rPr>
              <w:t>10</w:t>
            </w:r>
            <w:r w:rsidRPr="00F36CBF">
              <w:rPr>
                <w:rFonts w:ascii="Arial" w:hAnsi="Arial" w:cs="Arial"/>
                <w:color w:val="666666"/>
                <w:sz w:val="16"/>
                <w:szCs w:val="16"/>
                <w:shd w:val="clear" w:color="auto" w:fill="F9F9F9"/>
              </w:rPr>
              <w:t>/2025</w:t>
            </w:r>
          </w:p>
          <w:p w14:paraId="04DDD3AB" w14:textId="439AC0FE" w:rsidR="00846624" w:rsidRPr="00F705F9" w:rsidRDefault="00846624" w:rsidP="00846624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5517F0">
              <w:rPr>
                <w:rFonts w:ascii="Century Gothic" w:hAnsi="Century Gothic" w:cs="Arial"/>
                <w:b/>
                <w:color w:val="0000FF"/>
                <w:sz w:val="16"/>
                <w:szCs w:val="16"/>
              </w:rPr>
              <w:t>1ra. Convocatoria</w:t>
            </w:r>
          </w:p>
        </w:tc>
      </w:tr>
      <w:tr w:rsidR="00846624" w:rsidRPr="004B3532" w14:paraId="276F38EF" w14:textId="77777777" w:rsidTr="00341061">
        <w:trPr>
          <w:trHeight w:val="224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367B87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2DC1A1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6A4AA8" w14:textId="77777777" w:rsidR="00846624" w:rsidRPr="004B3532" w:rsidRDefault="00846624" w:rsidP="00846624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ECA99" w14:textId="77777777" w:rsidR="00846624" w:rsidRPr="004B3532" w:rsidRDefault="00846624" w:rsidP="00846624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846624" w:rsidRPr="004B3532" w14:paraId="09973A25" w14:textId="77777777" w:rsidTr="00341061">
        <w:trPr>
          <w:trHeight w:val="224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E7EB48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A2DC8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FB189D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EC1965" w14:textId="1260FD2D" w:rsidR="00846624" w:rsidRPr="00D06710" w:rsidRDefault="00846624" w:rsidP="00846624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</w:tr>
      <w:tr w:rsidR="00846624" w:rsidRPr="004B3532" w14:paraId="70A98E91" w14:textId="77777777" w:rsidTr="00341061">
        <w:trPr>
          <w:trHeight w:val="32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E5A10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F1C945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C30B0C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8BA0ED" w14:textId="4BD6743F" w:rsidR="00846624" w:rsidRPr="00AE0614" w:rsidRDefault="00AE0614" w:rsidP="00846624">
            <w:pPr>
              <w:pStyle w:val="Ttulo2"/>
              <w:spacing w:before="0" w:after="0"/>
              <w:rPr>
                <w:rFonts w:ascii="Verdana" w:hAnsi="Verdana" w:cs="Arial"/>
                <w:b w:val="0"/>
                <w:i w:val="0"/>
                <w:sz w:val="18"/>
                <w:szCs w:val="18"/>
              </w:rPr>
            </w:pPr>
            <w:r w:rsidRPr="00AE0614">
              <w:rPr>
                <w:rFonts w:ascii="Tahoma" w:hAnsi="Tahoma" w:cs="Tahoma"/>
                <w:b w:val="0"/>
                <w:i w:val="0"/>
                <w:color w:val="FF0000"/>
                <w:sz w:val="18"/>
                <w:szCs w:val="18"/>
              </w:rPr>
              <w:t>Bs. 2.310.962,61 (Dos Millones Trescientos Diez Mil Novecientos Sesenta y Dos con 61/100 bolivianos).</w:t>
            </w:r>
          </w:p>
        </w:tc>
      </w:tr>
      <w:tr w:rsidR="00846624" w:rsidRPr="004B3532" w14:paraId="7E7CF8FE" w14:textId="77777777" w:rsidTr="00341061">
        <w:trPr>
          <w:trHeight w:val="35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CF553A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0551FC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270810" w14:textId="77777777" w:rsidR="00846624" w:rsidRPr="00D06710" w:rsidRDefault="00846624" w:rsidP="0084662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37392E" w14:textId="77777777" w:rsidR="00846624" w:rsidRPr="00A66576" w:rsidRDefault="00846624" w:rsidP="00846624">
            <w:pPr>
              <w:jc w:val="both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A66576">
              <w:rPr>
                <w:rFonts w:ascii="Arial" w:hAnsi="Arial" w:cs="Arial"/>
                <w:sz w:val="12"/>
                <w:szCs w:val="12"/>
                <w:lang w:val="es-BO"/>
              </w:rPr>
              <w:t>CARLA GABRIELA SEMPERTEGUI CAMPERO</w:t>
            </w:r>
          </w:p>
          <w:p w14:paraId="336D2DA6" w14:textId="531E7DBB" w:rsidR="00846624" w:rsidRPr="00A66576" w:rsidRDefault="00846624" w:rsidP="00846624">
            <w:pPr>
              <w:jc w:val="both"/>
              <w:rPr>
                <w:rFonts w:ascii="Verdana" w:hAnsi="Verdana" w:cs="Arial"/>
                <w:sz w:val="12"/>
                <w:szCs w:val="12"/>
              </w:rPr>
            </w:pPr>
            <w:r w:rsidRPr="00A66576">
              <w:rPr>
                <w:rFonts w:ascii="Verdana" w:hAnsi="Verdana" w:cs="Arial"/>
                <w:sz w:val="12"/>
                <w:szCs w:val="12"/>
              </w:rPr>
              <w:t>FREDDY OVANDO TEJERINA</w:t>
            </w:r>
          </w:p>
        </w:tc>
      </w:tr>
      <w:tr w:rsidR="00846624" w:rsidRPr="004B3532" w14:paraId="093EF41E" w14:textId="77777777" w:rsidTr="00A66576">
        <w:trPr>
          <w:trHeight w:val="284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691140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C78A29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0C0C6E" w14:textId="77777777" w:rsidR="00846624" w:rsidRPr="00D06710" w:rsidRDefault="00846624" w:rsidP="0084662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5A105" w14:textId="2CBAE177" w:rsidR="00846624" w:rsidRPr="00D06710" w:rsidRDefault="00846624" w:rsidP="00846624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6110978 INT. 607-605</w:t>
            </w:r>
          </w:p>
        </w:tc>
      </w:tr>
      <w:tr w:rsidR="00846624" w:rsidRPr="004B3532" w14:paraId="6F70D2AA" w14:textId="77777777" w:rsidTr="00341061">
        <w:trPr>
          <w:trHeight w:val="35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7D852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A2AF2F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277F67" w14:textId="77777777" w:rsidR="00846624" w:rsidRPr="00D06710" w:rsidRDefault="00846624" w:rsidP="0084662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F90C0" w14:textId="512B4747" w:rsidR="00846624" w:rsidRPr="00D06710" w:rsidRDefault="00B64A9E" w:rsidP="00846624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hyperlink r:id="rId8" w:history="1">
              <w:r w:rsidR="00846624" w:rsidRPr="00341437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carla.sempertegui</w:t>
              </w:r>
              <w:r w:rsidR="00846624" w:rsidRPr="00341437">
                <w:rPr>
                  <w:rStyle w:val="Hipervnculo"/>
                  <w:rFonts w:ascii="Verdana" w:hAnsi="Verdana" w:cs="Arial"/>
                  <w:b/>
                  <w:sz w:val="16"/>
                  <w:szCs w:val="16"/>
                </w:rPr>
                <w:t>@aevivienda.gob.bo</w:t>
              </w:r>
            </w:hyperlink>
            <w:r w:rsidR="00846624">
              <w:rPr>
                <w:rFonts w:ascii="Verdana" w:hAnsi="Verdana" w:cs="Arial"/>
                <w:b/>
                <w:sz w:val="16"/>
                <w:szCs w:val="16"/>
              </w:rPr>
              <w:t xml:space="preserve"> - </w:t>
            </w:r>
            <w:r w:rsidR="00846624" w:rsidRPr="00A6577B">
              <w:rPr>
                <w:rFonts w:ascii="Arial" w:hAnsi="Arial" w:cs="Arial"/>
                <w:color w:val="000000" w:themeColor="text1"/>
                <w:sz w:val="16"/>
                <w:szCs w:val="16"/>
                <w:lang w:val="es-BO"/>
              </w:rPr>
              <w:t>freddy.ovando@aevivienda.gob.bo</w:t>
            </w:r>
          </w:p>
        </w:tc>
      </w:tr>
    </w:tbl>
    <w:p w14:paraId="564EB772" w14:textId="77777777" w:rsidR="00424D82" w:rsidRPr="001C4715" w:rsidRDefault="00424D82" w:rsidP="00424D82">
      <w:pPr>
        <w:rPr>
          <w:rFonts w:ascii="Verdana" w:hAnsi="Verdana" w:cs="Arial"/>
          <w:sz w:val="10"/>
          <w:szCs w:val="22"/>
          <w:lang w:val="es-BO" w:eastAsia="en-US"/>
        </w:rPr>
      </w:pPr>
    </w:p>
    <w:tbl>
      <w:tblPr>
        <w:tblW w:w="552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11"/>
        <w:gridCol w:w="3728"/>
        <w:gridCol w:w="134"/>
        <w:gridCol w:w="134"/>
        <w:gridCol w:w="466"/>
        <w:gridCol w:w="135"/>
        <w:gridCol w:w="354"/>
        <w:gridCol w:w="135"/>
        <w:gridCol w:w="577"/>
        <w:gridCol w:w="135"/>
        <w:gridCol w:w="14"/>
        <w:gridCol w:w="123"/>
        <w:gridCol w:w="434"/>
        <w:gridCol w:w="217"/>
        <w:gridCol w:w="428"/>
        <w:gridCol w:w="135"/>
        <w:gridCol w:w="16"/>
        <w:gridCol w:w="119"/>
        <w:gridCol w:w="2205"/>
        <w:gridCol w:w="135"/>
        <w:gridCol w:w="16"/>
      </w:tblGrid>
      <w:tr w:rsidR="00424D82" w:rsidRPr="004B3532" w14:paraId="52F3F348" w14:textId="77777777" w:rsidTr="007D2522">
        <w:trPr>
          <w:trHeight w:val="272"/>
          <w:jc w:val="center"/>
        </w:trPr>
        <w:tc>
          <w:tcPr>
            <w:tcW w:w="5000" w:type="pct"/>
            <w:gridSpan w:val="2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4C6E7" w:themeFill="accent1" w:themeFillTint="66"/>
            <w:noWrap/>
            <w:tcMar>
              <w:left w:w="0" w:type="dxa"/>
              <w:right w:w="0" w:type="dxa"/>
            </w:tcMar>
            <w:vAlign w:val="center"/>
          </w:tcPr>
          <w:p w14:paraId="24E07BA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b/>
                <w:sz w:val="22"/>
                <w:szCs w:val="18"/>
                <w:lang w:val="es-BO"/>
              </w:rPr>
              <w:t>CRONOGRAMA DE PLAZOS</w:t>
            </w:r>
          </w:p>
        </w:tc>
      </w:tr>
      <w:tr w:rsidR="00424D82" w:rsidRPr="004B3532" w14:paraId="26A83C4D" w14:textId="77777777" w:rsidTr="007D2522">
        <w:trPr>
          <w:trHeight w:val="272"/>
          <w:jc w:val="center"/>
        </w:trPr>
        <w:tc>
          <w:tcPr>
            <w:tcW w:w="2126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3C8ED8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sz w:val="18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970" w:type="pct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E4DC5E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8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73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8AE626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8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32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2500B18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670FF9" w:rsidRPr="004B3532" w14:paraId="53DC05EE" w14:textId="77777777" w:rsidTr="007D2522">
        <w:trPr>
          <w:gridAfter w:val="1"/>
          <w:wAfter w:w="8" w:type="pct"/>
          <w:trHeight w:val="54"/>
          <w:jc w:val="center"/>
        </w:trPr>
        <w:tc>
          <w:tcPr>
            <w:tcW w:w="204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1E13C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922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EA009A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Publicación en la  página web de la AEVIVIENDA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5F41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117ED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3B638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5398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5DF9C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44A8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F69DD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312737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E34ED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54DFC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18D1C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353B0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27478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0C0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530DCF71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5A9B4CC0" w14:textId="77777777" w:rsidTr="007D2522">
        <w:trPr>
          <w:gridAfter w:val="1"/>
          <w:wAfter w:w="8" w:type="pct"/>
          <w:trHeight w:val="50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DC5A2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7C143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1423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F66B48" w14:textId="62E96221" w:rsidR="00341061" w:rsidRPr="004B3532" w:rsidRDefault="00AE0614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29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7E9C8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487636" w14:textId="5D108AE4" w:rsidR="00424D82" w:rsidRPr="004B3532" w:rsidRDefault="00E114FB" w:rsidP="006A6CC6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6A6CC6">
              <w:rPr>
                <w:rFonts w:ascii="Verdana" w:hAnsi="Verdana" w:cs="Arial"/>
                <w:sz w:val="16"/>
                <w:szCs w:val="16"/>
                <w:lang w:val="es-BO"/>
              </w:rPr>
              <w:t>4</w:t>
            </w:r>
            <w:r w:rsidR="00F73C0A">
              <w:rPr>
                <w:rFonts w:ascii="Verdana" w:hAnsi="Verdana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EBB6C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D0D7BA" w14:textId="78C37A72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F0BAB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379E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BF7D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EF41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767D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A8114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ACA18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BD506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7C20DE2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3D5C6BB0" w14:textId="77777777" w:rsidTr="007D2522">
        <w:trPr>
          <w:gridAfter w:val="1"/>
          <w:wAfter w:w="8" w:type="pct"/>
          <w:trHeight w:val="7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DC3DB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6375DE8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1A665F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D623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12444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355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78E5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B93A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7BC8B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D072B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CDCCF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C1A2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369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DD48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BFEE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39168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22DE2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0B1BAEB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599A3B9D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36729D" w14:textId="77777777" w:rsidR="00023DA5" w:rsidRDefault="00023DA5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  <w:p w14:paraId="2D2F3B47" w14:textId="77777777" w:rsidR="00023DA5" w:rsidRDefault="00023DA5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  <w:p w14:paraId="1D9C2020" w14:textId="18D7E314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653459" w14:textId="77777777" w:rsidR="00023DA5" w:rsidRDefault="00023DA5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2323F51A" w14:textId="77777777" w:rsidR="00023DA5" w:rsidRDefault="00023DA5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09891AC2" w14:textId="6695FD51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D4419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E62C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4AFB6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9C3D6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EC196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96F91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DF4A3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72FE04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BCB12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E5146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4DDC6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0D8C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C760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D2E8D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233C411A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4E7CBA0F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EDE69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DB38ED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7C78A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D28B1E" w14:textId="273C7113" w:rsidR="00424D82" w:rsidRDefault="00AE0614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05</w:t>
            </w:r>
          </w:p>
          <w:p w14:paraId="5273AFDC" w14:textId="77777777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1E2C386A" w14:textId="4F1C02A5" w:rsidR="004E02EE" w:rsidRPr="004B3532" w:rsidRDefault="00AE0614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7D0D6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F3B2D9" w14:textId="53011000" w:rsidR="004E02EE" w:rsidRDefault="00E114FB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AE0614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  <w:p w14:paraId="2185A339" w14:textId="77777777" w:rsidR="00287C81" w:rsidRDefault="00287C81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55771808" w14:textId="3EAA581A" w:rsidR="004E02EE" w:rsidRPr="004B3532" w:rsidRDefault="00E114FB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AE0614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E1C3E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8EA25E" w14:textId="12FB4C1E" w:rsidR="00424D82" w:rsidRDefault="00670FF9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  <w:p w14:paraId="60893492" w14:textId="77777777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7426067A" w14:textId="1F4DF4C4" w:rsidR="004E02EE" w:rsidRPr="004B3532" w:rsidRDefault="004E02EE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D37D0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970D94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282CDF8" w14:textId="07EB637A" w:rsidR="00424D82" w:rsidRDefault="006850E6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</w:t>
            </w:r>
            <w:r w:rsidR="00AE0614">
              <w:rPr>
                <w:rFonts w:ascii="Verdana" w:hAnsi="Verdana" w:cs="Arial"/>
                <w:sz w:val="16"/>
                <w:szCs w:val="16"/>
                <w:lang w:val="es-BO"/>
              </w:rPr>
              <w:t>4</w:t>
            </w:r>
          </w:p>
          <w:p w14:paraId="0341447B" w14:textId="79ECC359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594B4663" w14:textId="6A5A1C01" w:rsidR="00670FF9" w:rsidRPr="004B3532" w:rsidRDefault="006850E6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</w:t>
            </w:r>
            <w:r w:rsidR="00AE0614">
              <w:rPr>
                <w:rFonts w:ascii="Verdana" w:hAnsi="Verdana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D8318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CD8CB6" w14:textId="36CF01A2" w:rsidR="00424D82" w:rsidRDefault="00670FF9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00</w:t>
            </w:r>
          </w:p>
          <w:p w14:paraId="2B59FA21" w14:textId="77777777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7BF0377E" w14:textId="39F2EF2A" w:rsidR="00670FF9" w:rsidRPr="004B3532" w:rsidRDefault="00E114FB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3</w:t>
            </w:r>
            <w:r w:rsidR="00670FF9"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8DD2D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DF25F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833331" w14:textId="77777777" w:rsidR="00287C81" w:rsidRPr="00A962BA" w:rsidRDefault="00287C81" w:rsidP="00287C81">
            <w:pPr>
              <w:adjustRightInd w:val="0"/>
              <w:snapToGrid w:val="0"/>
              <w:jc w:val="center"/>
              <w:rPr>
                <w:rFonts w:ascii="Verdana" w:hAnsi="Verdana" w:cs="Arial"/>
                <w:i/>
                <w:sz w:val="14"/>
                <w:szCs w:val="14"/>
                <w:lang w:val="es-BO"/>
              </w:rPr>
            </w:pPr>
            <w:r w:rsidRPr="00A962BA">
              <w:rPr>
                <w:rFonts w:ascii="Verdana" w:hAnsi="Verdana" w:cs="Arial"/>
                <w:i/>
                <w:sz w:val="14"/>
                <w:szCs w:val="14"/>
                <w:lang w:val="es-BO"/>
              </w:rPr>
              <w:t>APERTURA</w:t>
            </w:r>
          </w:p>
          <w:p w14:paraId="1D4FB366" w14:textId="5903CEC6" w:rsidR="00287C81" w:rsidRDefault="00287C81" w:rsidP="00287C81">
            <w:pPr>
              <w:adjustRightInd w:val="0"/>
              <w:snapToGrid w:val="0"/>
              <w:jc w:val="both"/>
              <w:rPr>
                <w:rFonts w:ascii="Verdana" w:hAnsi="Verdana" w:cs="Arial"/>
                <w:sz w:val="12"/>
                <w:szCs w:val="12"/>
                <w:lang w:val="es-BO"/>
              </w:rPr>
            </w:pPr>
            <w:proofErr w:type="gramStart"/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>Se  realizará</w:t>
            </w:r>
            <w:proofErr w:type="gramEnd"/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 xml:space="preserve"> en instalaciones de la Agencia Estatal de Vivienda Departamental </w:t>
            </w:r>
            <w:r>
              <w:rPr>
                <w:rFonts w:ascii="Verdana" w:hAnsi="Verdana" w:cs="Arial"/>
                <w:i/>
                <w:sz w:val="12"/>
                <w:szCs w:val="12"/>
                <w:lang w:val="es-BO"/>
              </w:rPr>
              <w:t>Tarija</w:t>
            </w:r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 xml:space="preserve"> ubicada en la </w:t>
            </w:r>
            <w:proofErr w:type="spellStart"/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>Av</w:t>
            </w:r>
            <w:proofErr w:type="spellEnd"/>
            <w:r>
              <w:t xml:space="preserve"> </w:t>
            </w:r>
            <w:r w:rsidRPr="002A4EFB">
              <w:rPr>
                <w:rFonts w:ascii="Verdana" w:hAnsi="Verdana" w:cs="Arial"/>
                <w:i/>
                <w:sz w:val="12"/>
                <w:szCs w:val="12"/>
                <w:lang w:val="es-BO"/>
              </w:rPr>
              <w:t xml:space="preserve">JULIO DELIO ECHAZU ESQ. BAUTISTA SAAVEDRA </w:t>
            </w:r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>– Sala de Apertura;</w:t>
            </w:r>
            <w:r w:rsidRPr="00A962BA">
              <w:rPr>
                <w:rFonts w:ascii="Verdana" w:hAnsi="Verdana" w:cs="Arial"/>
                <w:sz w:val="12"/>
                <w:szCs w:val="12"/>
                <w:lang w:val="es-BO"/>
              </w:rPr>
              <w:t xml:space="preserve"> y por medio de</w:t>
            </w:r>
            <w:r>
              <w:rPr>
                <w:rFonts w:ascii="Verdana" w:hAnsi="Verdana" w:cs="Arial"/>
                <w:sz w:val="12"/>
                <w:szCs w:val="12"/>
                <w:lang w:val="es-BO"/>
              </w:rPr>
              <w:t xml:space="preserve">l </w:t>
            </w:r>
            <w:r w:rsidRPr="00A962BA">
              <w:rPr>
                <w:rFonts w:ascii="Verdana" w:hAnsi="Verdana" w:cs="Arial"/>
                <w:sz w:val="12"/>
                <w:szCs w:val="12"/>
                <w:lang w:val="es-BO"/>
              </w:rPr>
              <w:t>enlace:</w:t>
            </w:r>
          </w:p>
          <w:p w14:paraId="6BBFC7EC" w14:textId="3F5B7B34" w:rsidR="00424D82" w:rsidRPr="00AE0614" w:rsidRDefault="00AE0614" w:rsidP="00287C8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hyperlink r:id="rId9" w:tgtFrame="_blank" w:history="1">
              <w:r w:rsidRPr="00AE0614">
                <w:rPr>
                  <w:rStyle w:val="Hipervnculo"/>
                  <w:rFonts w:ascii="Arial" w:hAnsi="Arial" w:cs="Arial"/>
                  <w:color w:val="005A95"/>
                  <w:sz w:val="14"/>
                  <w:szCs w:val="14"/>
                  <w:shd w:val="clear" w:color="auto" w:fill="FFFFFF"/>
                </w:rPr>
                <w:t>https://meet.google.com/dnp-zfpv-kpg</w:t>
              </w:r>
            </w:hyperlink>
          </w:p>
        </w:tc>
        <w:tc>
          <w:tcPr>
            <w:tcW w:w="6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65911C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44B9DD4F" w14:textId="77777777" w:rsidTr="007D2522">
        <w:trPr>
          <w:gridAfter w:val="1"/>
          <w:wAfter w:w="8" w:type="pct"/>
          <w:trHeight w:val="158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FAB7F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A6FD1B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CC9380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43565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3197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50BB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EBC9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5387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4A1C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FFE42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E08C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061A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F935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56A7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F257F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252E3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BCB0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E57ADF8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34B3FC9A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96BEDD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9088FB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3D54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7A0BA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1E50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0E8C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2B6E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3FDBB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DD1BC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47E82E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70657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F1F4C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943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AF55F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820E7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70EED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C87E6F3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60E02800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7EE716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180F42E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243D1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484D8E" w14:textId="0418CC29" w:rsidR="00424D82" w:rsidRPr="004B3532" w:rsidRDefault="00AE0614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D4353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0BAAF9" w14:textId="7603BE99" w:rsidR="00424D82" w:rsidRPr="004B3532" w:rsidRDefault="00C46C3D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AE0614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AADA5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861052" w14:textId="7FEC0C06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2CEAC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38086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7E42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9CDD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9B6B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34A5D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CAE48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DC41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9489746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09EA3BD8" w14:textId="77777777" w:rsidTr="007D2522">
        <w:trPr>
          <w:gridAfter w:val="1"/>
          <w:wAfter w:w="8" w:type="pct"/>
          <w:trHeight w:val="50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6B847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C54B07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DC332B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A3DA7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15CB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E2BD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40D9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BA9F8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66B6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D2860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CF5A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85D6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44DE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D58B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70DDA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F488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04E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63C786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6CCD6DBD" w14:textId="77777777" w:rsidTr="007D2522">
        <w:trPr>
          <w:gridAfter w:val="1"/>
          <w:wAfter w:w="8" w:type="pct"/>
          <w:trHeight w:val="70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0690F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F4B9E8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8CF97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4BDBB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38FB3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0AFB0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CE0E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5DFC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B825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7DE89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04B6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9C63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E652B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FF565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A06C7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2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A20603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</w:tr>
      <w:tr w:rsidR="00670FF9" w:rsidRPr="004B3532" w14:paraId="192EF92C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F7E4E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414FB2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F32E4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42FD8" w14:textId="445F47D4" w:rsidR="00424D82" w:rsidRPr="004B3532" w:rsidRDefault="00AE0614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EC2C3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FD0B" w14:textId="163988F4" w:rsidR="00424D82" w:rsidRPr="004B3532" w:rsidRDefault="00E114FB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AE0614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C0584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76800" w14:textId="497F1DFF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2D711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5573AF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E207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1914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E8B1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CB8DD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0DFED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6A11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8E325C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2E033E71" w14:textId="77777777" w:rsidTr="007D2522">
        <w:trPr>
          <w:gridAfter w:val="1"/>
          <w:wAfter w:w="8" w:type="pct"/>
          <w:trHeight w:val="1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19C94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A4C7148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1A2969F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7925D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D2E9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0A13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5460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B160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84AC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D99E6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9E43F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201D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2D8E4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7958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F0392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CE6B1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EE88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65AA1F0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531A5C45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7F4F1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0AF21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F70F9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1CD6A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63F8F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5236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0D3CF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E908E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6733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A7E9F6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B71D5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EE9A4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A09A2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46FC2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431A4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53BD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70E66E17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0723BAFB" w14:textId="77777777" w:rsidTr="007D2522">
        <w:trPr>
          <w:gridAfter w:val="1"/>
          <w:wAfter w:w="8" w:type="pct"/>
          <w:trHeight w:val="165"/>
          <w:jc w:val="center"/>
        </w:trPr>
        <w:tc>
          <w:tcPr>
            <w:tcW w:w="20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529CE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D5A41F4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1070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978C22" w14:textId="4B1BA96C" w:rsidR="00424D82" w:rsidRPr="004B3532" w:rsidRDefault="00AE0614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7C01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C197C8" w14:textId="3E748BD3" w:rsidR="00424D82" w:rsidRPr="004B3532" w:rsidRDefault="00E114FB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AE0614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DA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22A483" w14:textId="672E97F3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0E123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6DD1BD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B822E3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C33104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E034A2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F40B16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E1AFB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01E619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8927F1F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27B138D3" w14:textId="77777777" w:rsidTr="007D2522">
        <w:trPr>
          <w:gridAfter w:val="1"/>
          <w:wAfter w:w="8" w:type="pct"/>
          <w:trHeight w:val="50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C8E62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63358F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E9B96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7B75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6B0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3795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2B10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E631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8D15E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88DBB2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25DD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E655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ACDE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6A6F9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48B03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C908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761A2D8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3695A150" w14:textId="77777777" w:rsidTr="007D2522">
        <w:trPr>
          <w:gridAfter w:val="1"/>
          <w:wAfter w:w="8" w:type="pct"/>
          <w:trHeight w:val="1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DDAF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7B1DBB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D46575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9275D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0420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2D1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1641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6543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8D09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17F7B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86274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DB0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4726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6A42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043CD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9FDC2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E87C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03BF0E7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30F98A19" w14:textId="77777777" w:rsidTr="007D2522">
        <w:trPr>
          <w:gridAfter w:val="1"/>
          <w:wAfter w:w="8" w:type="pct"/>
          <w:trHeight w:val="74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5A5A46" w14:textId="77777777" w:rsidR="00424D82" w:rsidRPr="004B3532" w:rsidRDefault="00424D82" w:rsidP="00EB669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45EB9A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C20F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38F85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9C41A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8F7CE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7B6E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F1C2F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D17D4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8BF2CA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1278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F5977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BFB57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A2B51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0AC33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F2EB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EDF8B8E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25605E82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033ADC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9FB80B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64296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944E98" w14:textId="4C6063F0" w:rsidR="00424D82" w:rsidRPr="00446FBA" w:rsidRDefault="00AE0614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19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980DAF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851E511" w14:textId="37AE9090" w:rsidR="00424D82" w:rsidRPr="00446FBA" w:rsidRDefault="00E114FB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AE0614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CD85A2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8C6421" w14:textId="64B756F2" w:rsidR="00424D82" w:rsidRPr="00446FBA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EA1C6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4F9FA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C075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116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FE3F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38D66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85907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52DA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FB45CFE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61C5A338" w14:textId="77777777" w:rsidTr="007D2522">
        <w:trPr>
          <w:gridAfter w:val="1"/>
          <w:wAfter w:w="8" w:type="pct"/>
          <w:trHeight w:val="1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1659B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D7CE665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B9FA8F4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21609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2A94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4629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6AF8B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930EE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6CE3D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A2C15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E015E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4022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43CF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451B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9F75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6BAD2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DEA27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40B54EC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5CDEC4EA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13921A" w14:textId="77777777" w:rsidR="00424D82" w:rsidRPr="004B3532" w:rsidRDefault="00424D82" w:rsidP="00EB669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D8EBD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BEB9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E92BCA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/>
                <w:i/>
                <w:sz w:val="16"/>
                <w:szCs w:val="16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419F7F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90D767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/>
                <w:i/>
                <w:sz w:val="16"/>
                <w:szCs w:val="16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A4657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D5079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/>
                <w:i/>
                <w:sz w:val="16"/>
                <w:szCs w:val="16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09D1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7E783E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BB004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60D0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2E23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24196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EF5F0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1C9A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95A6B9A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75D3F756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9353A45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A094D2C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E25E3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46080D" w14:textId="51B55EF8" w:rsidR="00424D82" w:rsidRPr="00446FBA" w:rsidRDefault="00AE0614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21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AFB5E8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E287A8" w14:textId="1A3874E0" w:rsidR="00446FBA" w:rsidRPr="00446FBA" w:rsidRDefault="00E114FB" w:rsidP="00AE061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AE0614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7B13F9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B9E610" w14:textId="0B512EC1" w:rsidR="00424D82" w:rsidRPr="00446FBA" w:rsidRDefault="00670FF9" w:rsidP="00E114FB">
            <w:pPr>
              <w:adjustRightInd w:val="0"/>
              <w:snapToGrid w:val="0"/>
              <w:ind w:right="-349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BBCCE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B092A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F62D1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C95D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7CFB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C91F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C22B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3B06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9943577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0B5E905D" w14:textId="77777777" w:rsidTr="007D2522">
        <w:trPr>
          <w:gridAfter w:val="1"/>
          <w:wAfter w:w="8" w:type="pct"/>
          <w:trHeight w:val="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FC487AA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195747B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DA23F7E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46A901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72617C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6BC0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FBF355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56DC2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EC3648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F3779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F40983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C1BD86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490B2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ECCE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7E16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89E452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AD050E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4BD4075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</w:tbl>
    <w:p w14:paraId="52873E82" w14:textId="45D4FAAE" w:rsidR="001F0DF8" w:rsidRPr="003D5D00" w:rsidRDefault="001F0DF8" w:rsidP="00A66576">
      <w:pPr>
        <w:tabs>
          <w:tab w:val="left" w:pos="5201"/>
        </w:tabs>
        <w:rPr>
          <w:rFonts w:ascii="Verdana" w:hAnsi="Verdana" w:cs="Arial"/>
          <w:sz w:val="20"/>
          <w:szCs w:val="20"/>
        </w:rPr>
      </w:pPr>
    </w:p>
    <w:sectPr w:rsidR="001F0DF8" w:rsidRPr="003D5D00" w:rsidSect="00AD13C6">
      <w:headerReference w:type="default" r:id="rId10"/>
      <w:pgSz w:w="12240" w:h="15840"/>
      <w:pgMar w:top="2058" w:right="1418" w:bottom="238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BF9563" w14:textId="77777777" w:rsidR="00B64A9E" w:rsidRDefault="00B64A9E" w:rsidP="0002168D">
      <w:r>
        <w:separator/>
      </w:r>
    </w:p>
  </w:endnote>
  <w:endnote w:type="continuationSeparator" w:id="0">
    <w:p w14:paraId="37CF3E70" w14:textId="77777777" w:rsidR="00B64A9E" w:rsidRDefault="00B64A9E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13E6D2" w14:textId="77777777" w:rsidR="00B64A9E" w:rsidRDefault="00B64A9E" w:rsidP="0002168D">
      <w:r>
        <w:separator/>
      </w:r>
    </w:p>
  </w:footnote>
  <w:footnote w:type="continuationSeparator" w:id="0">
    <w:p w14:paraId="25F62CF9" w14:textId="77777777" w:rsidR="00B64A9E" w:rsidRDefault="00B64A9E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F49E5" w14:textId="3F14C1B2" w:rsidR="0002168D" w:rsidRPr="00AD13C6" w:rsidRDefault="00846624" w:rsidP="00E71F9C">
    <w:pPr>
      <w:pStyle w:val="Encabezado"/>
      <w:tabs>
        <w:tab w:val="clear" w:pos="4419"/>
        <w:tab w:val="clear" w:pos="8838"/>
        <w:tab w:val="center" w:pos="4560"/>
      </w:tabs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val="es-BO" w:eastAsia="es-BO"/>
      </w:rPr>
      <w:drawing>
        <wp:anchor distT="0" distB="0" distL="114300" distR="114300" simplePos="0" relativeHeight="251659264" behindDoc="1" locked="0" layoutInCell="1" allowOverlap="1" wp14:anchorId="1A578CBA" wp14:editId="0B38204B">
          <wp:simplePos x="0" y="0"/>
          <wp:positionH relativeFrom="page">
            <wp:align>left</wp:align>
          </wp:positionH>
          <wp:positionV relativeFrom="paragraph">
            <wp:posOffset>-406076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E71F9C">
      <w:rPr>
        <w:rFonts w:ascii="Verdana" w:hAnsi="Verdana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445BC"/>
    <w:multiLevelType w:val="hybridMultilevel"/>
    <w:tmpl w:val="1A52294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DF8"/>
    <w:rsid w:val="000065BA"/>
    <w:rsid w:val="00013617"/>
    <w:rsid w:val="0002168D"/>
    <w:rsid w:val="00023DA5"/>
    <w:rsid w:val="00035A1B"/>
    <w:rsid w:val="00046BD1"/>
    <w:rsid w:val="0005710F"/>
    <w:rsid w:val="000574CC"/>
    <w:rsid w:val="00063C78"/>
    <w:rsid w:val="000769D5"/>
    <w:rsid w:val="000834CB"/>
    <w:rsid w:val="000C26CA"/>
    <w:rsid w:val="000C7800"/>
    <w:rsid w:val="000E698B"/>
    <w:rsid w:val="000F639D"/>
    <w:rsid w:val="00130A1B"/>
    <w:rsid w:val="001423E9"/>
    <w:rsid w:val="001450EE"/>
    <w:rsid w:val="0015473F"/>
    <w:rsid w:val="00164615"/>
    <w:rsid w:val="001912D4"/>
    <w:rsid w:val="001936FF"/>
    <w:rsid w:val="001A06D2"/>
    <w:rsid w:val="001B2813"/>
    <w:rsid w:val="001C7D84"/>
    <w:rsid w:val="001D200E"/>
    <w:rsid w:val="001F0DF8"/>
    <w:rsid w:val="0021743E"/>
    <w:rsid w:val="002442F9"/>
    <w:rsid w:val="002779C2"/>
    <w:rsid w:val="0028213A"/>
    <w:rsid w:val="00287C81"/>
    <w:rsid w:val="00294FFC"/>
    <w:rsid w:val="002A2F78"/>
    <w:rsid w:val="002B07F5"/>
    <w:rsid w:val="002C17E1"/>
    <w:rsid w:val="002F6A61"/>
    <w:rsid w:val="003123DB"/>
    <w:rsid w:val="00341061"/>
    <w:rsid w:val="003C1DF8"/>
    <w:rsid w:val="003C501B"/>
    <w:rsid w:val="003C5A74"/>
    <w:rsid w:val="003D34D5"/>
    <w:rsid w:val="003D7624"/>
    <w:rsid w:val="00424D82"/>
    <w:rsid w:val="00432E98"/>
    <w:rsid w:val="00440BC1"/>
    <w:rsid w:val="00446FBA"/>
    <w:rsid w:val="004529A7"/>
    <w:rsid w:val="00471104"/>
    <w:rsid w:val="004916EA"/>
    <w:rsid w:val="004A354E"/>
    <w:rsid w:val="004C11A1"/>
    <w:rsid w:val="004E02EE"/>
    <w:rsid w:val="004E45EA"/>
    <w:rsid w:val="004F4A35"/>
    <w:rsid w:val="004F5203"/>
    <w:rsid w:val="005000B0"/>
    <w:rsid w:val="00500F47"/>
    <w:rsid w:val="00511A07"/>
    <w:rsid w:val="00513281"/>
    <w:rsid w:val="00525505"/>
    <w:rsid w:val="005270D6"/>
    <w:rsid w:val="00546EC9"/>
    <w:rsid w:val="00554D3E"/>
    <w:rsid w:val="0056030F"/>
    <w:rsid w:val="00565340"/>
    <w:rsid w:val="0059000D"/>
    <w:rsid w:val="00592212"/>
    <w:rsid w:val="005A5895"/>
    <w:rsid w:val="005C541D"/>
    <w:rsid w:val="005E7C36"/>
    <w:rsid w:val="005F7A3C"/>
    <w:rsid w:val="00654763"/>
    <w:rsid w:val="006607D5"/>
    <w:rsid w:val="00670FF9"/>
    <w:rsid w:val="00680950"/>
    <w:rsid w:val="006848AE"/>
    <w:rsid w:val="006850E6"/>
    <w:rsid w:val="006A4673"/>
    <w:rsid w:val="006A6CC6"/>
    <w:rsid w:val="006B7398"/>
    <w:rsid w:val="006E0C8D"/>
    <w:rsid w:val="006E5A7D"/>
    <w:rsid w:val="006F1A9C"/>
    <w:rsid w:val="00713C46"/>
    <w:rsid w:val="00720745"/>
    <w:rsid w:val="00734188"/>
    <w:rsid w:val="0073524E"/>
    <w:rsid w:val="007531A3"/>
    <w:rsid w:val="00787853"/>
    <w:rsid w:val="007D0C38"/>
    <w:rsid w:val="007D2522"/>
    <w:rsid w:val="007D30AE"/>
    <w:rsid w:val="007F2BAF"/>
    <w:rsid w:val="00815789"/>
    <w:rsid w:val="00846624"/>
    <w:rsid w:val="00857FE5"/>
    <w:rsid w:val="00860847"/>
    <w:rsid w:val="00862404"/>
    <w:rsid w:val="00883204"/>
    <w:rsid w:val="008B095C"/>
    <w:rsid w:val="008B4D0E"/>
    <w:rsid w:val="008C7FAE"/>
    <w:rsid w:val="008D21E4"/>
    <w:rsid w:val="00901FBC"/>
    <w:rsid w:val="009253A2"/>
    <w:rsid w:val="0092687A"/>
    <w:rsid w:val="00934297"/>
    <w:rsid w:val="00940C37"/>
    <w:rsid w:val="009422F8"/>
    <w:rsid w:val="009504C8"/>
    <w:rsid w:val="00965BCD"/>
    <w:rsid w:val="00976D65"/>
    <w:rsid w:val="009871FC"/>
    <w:rsid w:val="009A37D6"/>
    <w:rsid w:val="009A7490"/>
    <w:rsid w:val="009C2F46"/>
    <w:rsid w:val="009C50DB"/>
    <w:rsid w:val="009C7A6A"/>
    <w:rsid w:val="009D5E46"/>
    <w:rsid w:val="009E7F22"/>
    <w:rsid w:val="00A07D5F"/>
    <w:rsid w:val="00A15B18"/>
    <w:rsid w:val="00A412E4"/>
    <w:rsid w:val="00A66576"/>
    <w:rsid w:val="00A76215"/>
    <w:rsid w:val="00A96B8F"/>
    <w:rsid w:val="00AB3230"/>
    <w:rsid w:val="00AB32F9"/>
    <w:rsid w:val="00AD13C6"/>
    <w:rsid w:val="00AE0614"/>
    <w:rsid w:val="00AE12CC"/>
    <w:rsid w:val="00AE1351"/>
    <w:rsid w:val="00B00889"/>
    <w:rsid w:val="00B02FAD"/>
    <w:rsid w:val="00B05FBD"/>
    <w:rsid w:val="00B61056"/>
    <w:rsid w:val="00B64A9E"/>
    <w:rsid w:val="00B7565D"/>
    <w:rsid w:val="00B769E7"/>
    <w:rsid w:val="00B87326"/>
    <w:rsid w:val="00B95479"/>
    <w:rsid w:val="00BA7A27"/>
    <w:rsid w:val="00BC37B6"/>
    <w:rsid w:val="00BE39A7"/>
    <w:rsid w:val="00C04FBE"/>
    <w:rsid w:val="00C13318"/>
    <w:rsid w:val="00C143EB"/>
    <w:rsid w:val="00C23202"/>
    <w:rsid w:val="00C46C3D"/>
    <w:rsid w:val="00C5512D"/>
    <w:rsid w:val="00C633AC"/>
    <w:rsid w:val="00CF2426"/>
    <w:rsid w:val="00D02671"/>
    <w:rsid w:val="00D03CFF"/>
    <w:rsid w:val="00D50472"/>
    <w:rsid w:val="00D70782"/>
    <w:rsid w:val="00D96EDF"/>
    <w:rsid w:val="00DA19C3"/>
    <w:rsid w:val="00DA46ED"/>
    <w:rsid w:val="00DB7544"/>
    <w:rsid w:val="00DC54FA"/>
    <w:rsid w:val="00DD0566"/>
    <w:rsid w:val="00DD13DA"/>
    <w:rsid w:val="00DE4A33"/>
    <w:rsid w:val="00DF0622"/>
    <w:rsid w:val="00DF5BAB"/>
    <w:rsid w:val="00E04668"/>
    <w:rsid w:val="00E059CE"/>
    <w:rsid w:val="00E114FB"/>
    <w:rsid w:val="00E20F4D"/>
    <w:rsid w:val="00E22F2D"/>
    <w:rsid w:val="00E3401A"/>
    <w:rsid w:val="00E34296"/>
    <w:rsid w:val="00E52448"/>
    <w:rsid w:val="00E65208"/>
    <w:rsid w:val="00E71F9C"/>
    <w:rsid w:val="00E739C5"/>
    <w:rsid w:val="00E814E0"/>
    <w:rsid w:val="00E85E56"/>
    <w:rsid w:val="00E972ED"/>
    <w:rsid w:val="00EA2530"/>
    <w:rsid w:val="00EB0FDF"/>
    <w:rsid w:val="00EB1D51"/>
    <w:rsid w:val="00EB2088"/>
    <w:rsid w:val="00F04FC5"/>
    <w:rsid w:val="00F071E3"/>
    <w:rsid w:val="00F142B6"/>
    <w:rsid w:val="00F341B7"/>
    <w:rsid w:val="00F36CBF"/>
    <w:rsid w:val="00F47967"/>
    <w:rsid w:val="00F705F9"/>
    <w:rsid w:val="00F73C0A"/>
    <w:rsid w:val="00F82384"/>
    <w:rsid w:val="00F87857"/>
    <w:rsid w:val="00FB00FB"/>
    <w:rsid w:val="00FB5755"/>
    <w:rsid w:val="00FC69C2"/>
    <w:rsid w:val="00FE2C57"/>
    <w:rsid w:val="00FF319E"/>
    <w:rsid w:val="00FF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148A83"/>
  <w15:chartTrackingRefBased/>
  <w15:docId w15:val="{3276EBAF-D1BE-4CAF-8BA8-31D48FFBA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D82"/>
    <w:rPr>
      <w:rFonts w:ascii="Times New Roman" w:eastAsia="Times New Roman" w:hAnsi="Times New Roman" w:cs="Times New Roman"/>
      <w:lang w:val="es-ES" w:eastAsia="es-ES"/>
    </w:rPr>
  </w:style>
  <w:style w:type="paragraph" w:styleId="Ttulo2">
    <w:name w:val="heading 2"/>
    <w:aliases w:val="ROD2"/>
    <w:basedOn w:val="Normal"/>
    <w:next w:val="Normal"/>
    <w:link w:val="Ttulo2Car"/>
    <w:uiPriority w:val="9"/>
    <w:unhideWhenUsed/>
    <w:qFormat/>
    <w:rsid w:val="00424D8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1F0DF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1F0DF8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1F0DF8"/>
    <w:rPr>
      <w:sz w:val="22"/>
      <w:szCs w:val="22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320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3204"/>
    <w:rPr>
      <w:rFonts w:ascii="Segoe UI" w:hAnsi="Segoe UI" w:cs="Segoe UI"/>
      <w:sz w:val="18"/>
      <w:szCs w:val="18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C26C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26CA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26CA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26C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26CA"/>
    <w:rPr>
      <w:b/>
      <w:bCs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424D82"/>
    <w:rPr>
      <w:color w:val="0563C1" w:themeColor="hyperlink"/>
      <w:u w:val="single"/>
    </w:rPr>
  </w:style>
  <w:style w:type="character" w:customStyle="1" w:styleId="Ttulo2Car">
    <w:name w:val="Título 2 Car"/>
    <w:aliases w:val="ROD2 Car"/>
    <w:basedOn w:val="Fuentedeprrafopredeter"/>
    <w:link w:val="Ttulo2"/>
    <w:uiPriority w:val="9"/>
    <w:rsid w:val="00424D82"/>
    <w:rPr>
      <w:rFonts w:ascii="Calibri Light" w:eastAsia="Times New Roman" w:hAnsi="Calibri Light" w:cs="Times New Roman"/>
      <w:b/>
      <w:bCs/>
      <w:i/>
      <w:iCs/>
      <w:sz w:val="28"/>
      <w:szCs w:val="28"/>
      <w:lang w:val="es-ES"/>
    </w:rPr>
  </w:style>
  <w:style w:type="character" w:customStyle="1" w:styleId="object-hover">
    <w:name w:val="object-hover"/>
    <w:basedOn w:val="Fuentedeprrafopredeter"/>
    <w:rsid w:val="004E02EE"/>
  </w:style>
  <w:style w:type="character" w:customStyle="1" w:styleId="object">
    <w:name w:val="object"/>
    <w:basedOn w:val="Fuentedeprrafopredeter"/>
    <w:rsid w:val="004F5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la.sempertegui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dnp-zfpv-kp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57</TotalTime>
  <Pages>1</Pages>
  <Words>376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Wilfredo</cp:lastModifiedBy>
  <cp:revision>13</cp:revision>
  <cp:lastPrinted>2025-04-29T23:07:00Z</cp:lastPrinted>
  <dcterms:created xsi:type="dcterms:W3CDTF">2025-03-26T15:49:00Z</dcterms:created>
  <dcterms:modified xsi:type="dcterms:W3CDTF">2025-04-29T23:07:00Z</dcterms:modified>
</cp:coreProperties>
</file>